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85A6" w14:textId="2879830B" w:rsidR="008454C0" w:rsidRPr="008454C0" w:rsidRDefault="008454C0" w:rsidP="006E273F">
      <w:pPr>
        <w:keepNext w:val="0"/>
        <w:keepLines/>
        <w:tabs>
          <w:tab w:val="right" w:pos="9354"/>
        </w:tabs>
      </w:pPr>
      <w:bookmarkStart w:id="0" w:name="_Hlk76543255"/>
      <w:r w:rsidRPr="008454C0">
        <w:t xml:space="preserve">Załącznik nr </w:t>
      </w:r>
      <w:r w:rsidR="00971B0D">
        <w:t>1</w:t>
      </w:r>
      <w:r w:rsidRPr="008454C0">
        <w:t xml:space="preserve"> do SWZ</w:t>
      </w:r>
      <w:r w:rsidRPr="008454C0">
        <w:tab/>
      </w:r>
    </w:p>
    <w:p w14:paraId="1B6FDAA6" w14:textId="77777777" w:rsidR="008454C0" w:rsidRPr="008454C0" w:rsidRDefault="008454C0" w:rsidP="006E273F">
      <w:pPr>
        <w:keepNext w:val="0"/>
        <w:keepLines/>
      </w:pPr>
    </w:p>
    <w:p w14:paraId="66C3CD95" w14:textId="34C8D1C9" w:rsidR="008454C0" w:rsidRPr="008454C0" w:rsidRDefault="008454C0" w:rsidP="00474BBA">
      <w:pPr>
        <w:keepNext w:val="0"/>
        <w:keepLines/>
        <w:jc w:val="center"/>
        <w:rPr>
          <w:b/>
          <w:bCs/>
        </w:rPr>
      </w:pPr>
      <w:r w:rsidRPr="008454C0">
        <w:rPr>
          <w:b/>
          <w:bCs/>
        </w:rPr>
        <w:t>FORMULARZ OFERTY</w:t>
      </w:r>
    </w:p>
    <w:p w14:paraId="1C7B07DD" w14:textId="77777777" w:rsidR="00474BBA" w:rsidRDefault="00474BBA" w:rsidP="00474BBA">
      <w:pPr>
        <w:rPr>
          <w:rFonts w:eastAsia="Times New Roman" w:cstheme="majorHAnsi"/>
        </w:rPr>
      </w:pPr>
    </w:p>
    <w:p w14:paraId="2973E499" w14:textId="08F43AA9" w:rsidR="00474BBA" w:rsidRPr="00F54962" w:rsidRDefault="00474BBA" w:rsidP="00474BBA">
      <w:pPr>
        <w:rPr>
          <w:rFonts w:cstheme="majorHAnsi"/>
        </w:rPr>
      </w:pPr>
      <w:r w:rsidRPr="00F54962">
        <w:rPr>
          <w:rFonts w:eastAsia="Times New Roman" w:cstheme="majorHAnsi"/>
        </w:rPr>
        <w:t>Wykonawca</w:t>
      </w:r>
      <w:r w:rsidRPr="00F54962">
        <w:rPr>
          <w:rStyle w:val="Odwoanieprzypisudolnego"/>
          <w:rFonts w:ascii="Aptos Display" w:eastAsia="Times New Roman" w:hAnsi="Aptos Display" w:cstheme="majorHAnsi"/>
        </w:rPr>
        <w:footnoteReference w:id="1"/>
      </w:r>
      <w:r w:rsidRPr="00F54962">
        <w:rPr>
          <w:rFonts w:eastAsia="Times New Roman" w:cstheme="majorHAnsi"/>
        </w:rPr>
        <w:t>:</w:t>
      </w:r>
      <w:r>
        <w:rPr>
          <w:rFonts w:eastAsia="Times New Roman" w:cstheme="majorHAnsi"/>
        </w:rPr>
        <w:tab/>
      </w:r>
      <w:r w:rsidRPr="00F54962">
        <w:rPr>
          <w:rFonts w:eastAsia="Times New Roman" w:cstheme="majorHAnsi"/>
        </w:rPr>
        <w:t>………………………………………………………………………………………………………………………</w:t>
      </w:r>
    </w:p>
    <w:p w14:paraId="5E157D4C" w14:textId="77777777" w:rsidR="00474BBA" w:rsidRPr="00F54962" w:rsidRDefault="00474BBA" w:rsidP="00474BBA">
      <w:pPr>
        <w:tabs>
          <w:tab w:val="center" w:pos="4536"/>
          <w:tab w:val="right" w:pos="9072"/>
        </w:tabs>
        <w:rPr>
          <w:rFonts w:eastAsia="Times New Roman" w:cstheme="majorHAnsi"/>
        </w:rPr>
      </w:pPr>
    </w:p>
    <w:p w14:paraId="7974C3E4" w14:textId="77777777" w:rsidR="00474BBA" w:rsidRPr="00F54962" w:rsidRDefault="00474BBA" w:rsidP="00474BBA">
      <w:pPr>
        <w:rPr>
          <w:rFonts w:eastAsia="Times New Roman" w:cstheme="majorHAnsi"/>
        </w:rPr>
      </w:pPr>
      <w:r w:rsidRPr="00F54962">
        <w:rPr>
          <w:rFonts w:eastAsia="Times New Roman" w:cstheme="majorHAnsi"/>
        </w:rPr>
        <w:t>adres:</w:t>
      </w:r>
      <w:r w:rsidRPr="00F54962">
        <w:rPr>
          <w:rFonts w:eastAsia="Times New Roman" w:cstheme="majorHAnsi"/>
        </w:rPr>
        <w:tab/>
        <w:t>…………………………………………………………………………………………………………………………………</w:t>
      </w:r>
    </w:p>
    <w:p w14:paraId="0F8C08A1" w14:textId="77777777" w:rsidR="00474BBA" w:rsidRPr="00F54962" w:rsidRDefault="00474BBA" w:rsidP="00474BBA">
      <w:pPr>
        <w:tabs>
          <w:tab w:val="center" w:pos="4536"/>
          <w:tab w:val="right" w:pos="9072"/>
        </w:tabs>
        <w:rPr>
          <w:rFonts w:eastAsia="Times New Roman" w:cstheme="majorHAnsi"/>
        </w:rPr>
      </w:pPr>
    </w:p>
    <w:p w14:paraId="0A33B347" w14:textId="34080311" w:rsidR="00474BBA" w:rsidRPr="00F54962" w:rsidRDefault="00474BBA" w:rsidP="00474BBA">
      <w:pPr>
        <w:rPr>
          <w:rFonts w:eastAsia="Times New Roman" w:cstheme="majorHAnsi"/>
        </w:rPr>
      </w:pPr>
      <w:r w:rsidRPr="00F54962">
        <w:rPr>
          <w:rFonts w:eastAsia="Times New Roman" w:cstheme="majorHAnsi"/>
        </w:rPr>
        <w:t xml:space="preserve">województwo: </w:t>
      </w:r>
      <w:r w:rsidRPr="00F54962">
        <w:rPr>
          <w:rFonts w:eastAsia="Times New Roman" w:cstheme="majorHAnsi"/>
        </w:rPr>
        <w:tab/>
        <w:t>……………………………</w:t>
      </w:r>
      <w:r>
        <w:rPr>
          <w:rFonts w:eastAsia="Times New Roman" w:cstheme="majorHAnsi"/>
        </w:rPr>
        <w:t>…</w:t>
      </w:r>
      <w:r w:rsidRPr="00F54962">
        <w:rPr>
          <w:rFonts w:eastAsia="Times New Roman" w:cstheme="majorHAnsi"/>
        </w:rPr>
        <w:t xml:space="preserve">   telefon …………………………………   email …………………………………</w:t>
      </w:r>
    </w:p>
    <w:p w14:paraId="7C715367" w14:textId="77777777" w:rsidR="00474BBA" w:rsidRPr="00F54962" w:rsidRDefault="00474BBA" w:rsidP="00474BBA">
      <w:pPr>
        <w:rPr>
          <w:rFonts w:eastAsia="Times New Roman" w:cstheme="majorHAnsi"/>
        </w:rPr>
      </w:pPr>
    </w:p>
    <w:p w14:paraId="2299817E" w14:textId="77777777" w:rsidR="00474BBA" w:rsidRPr="00F54962" w:rsidRDefault="00474BBA" w:rsidP="00474BBA">
      <w:pPr>
        <w:rPr>
          <w:rFonts w:eastAsia="Times New Roman" w:cstheme="majorHAnsi"/>
        </w:rPr>
      </w:pPr>
      <w:r w:rsidRPr="00F54962">
        <w:rPr>
          <w:rFonts w:eastAsia="Times New Roman" w:cstheme="majorHAnsi"/>
        </w:rPr>
        <w:t>NIP …………………………………</w:t>
      </w:r>
      <w:r w:rsidRPr="00F54962">
        <w:rPr>
          <w:rFonts w:eastAsia="Times New Roman" w:cstheme="majorHAnsi"/>
        </w:rPr>
        <w:tab/>
        <w:t>REGON …………………………………</w:t>
      </w:r>
      <w:r w:rsidRPr="00F54962">
        <w:rPr>
          <w:rFonts w:eastAsia="Times New Roman" w:cstheme="majorHAnsi"/>
        </w:rPr>
        <w:tab/>
        <w:t xml:space="preserve">    KRS …………………………………</w:t>
      </w:r>
    </w:p>
    <w:p w14:paraId="760987FA" w14:textId="77777777" w:rsidR="00474BBA" w:rsidRPr="00F54962" w:rsidRDefault="00474BBA" w:rsidP="00474BBA">
      <w:pPr>
        <w:tabs>
          <w:tab w:val="center" w:pos="4536"/>
          <w:tab w:val="right" w:pos="9072"/>
        </w:tabs>
        <w:rPr>
          <w:rFonts w:cstheme="majorHAnsi"/>
        </w:rPr>
      </w:pPr>
    </w:p>
    <w:p w14:paraId="7C465671" w14:textId="77777777" w:rsidR="00E14C50" w:rsidRDefault="008454C0" w:rsidP="006E273F">
      <w:pPr>
        <w:keepNext w:val="0"/>
        <w:keepLines/>
      </w:pPr>
      <w:r w:rsidRPr="008454C0">
        <w:t xml:space="preserve">W odpowiedzi na ogłoszenie dotyczące zamówienia publicznego w trybie przetargu nieograniczonego </w:t>
      </w:r>
      <w:r w:rsidR="006E273F">
        <w:br/>
      </w:r>
      <w:r>
        <w:t>(a</w:t>
      </w:r>
      <w:r w:rsidRPr="008454C0">
        <w:t xml:space="preserve">rt. 132 ustawy z dnia 11 września 2019 r. </w:t>
      </w:r>
      <w:r w:rsidRPr="008454C0">
        <w:rPr>
          <w:rFonts w:eastAsia="Times New Roman"/>
          <w:color w:val="000000" w:themeColor="text1"/>
        </w:rPr>
        <w:t>– Prawo zamówień publicznych (</w:t>
      </w:r>
      <w:proofErr w:type="spellStart"/>
      <w:r w:rsidRPr="008454C0">
        <w:rPr>
          <w:rFonts w:eastAsia="Times New Roman"/>
          <w:color w:val="000000" w:themeColor="text1"/>
        </w:rPr>
        <w:t>t.j</w:t>
      </w:r>
      <w:proofErr w:type="spellEnd"/>
      <w:r w:rsidRPr="008454C0">
        <w:rPr>
          <w:rFonts w:eastAsia="Times New Roman"/>
          <w:color w:val="000000" w:themeColor="text1"/>
        </w:rPr>
        <w:t>. Dz.U. z 202</w:t>
      </w:r>
      <w:r w:rsidR="00234C81">
        <w:rPr>
          <w:rFonts w:eastAsia="Times New Roman"/>
          <w:color w:val="000000" w:themeColor="text1"/>
        </w:rPr>
        <w:t>4</w:t>
      </w:r>
      <w:r w:rsidRPr="008454C0">
        <w:rPr>
          <w:rFonts w:eastAsia="Times New Roman"/>
          <w:color w:val="000000" w:themeColor="text1"/>
        </w:rPr>
        <w:t xml:space="preserve"> r. poz. 1</w:t>
      </w:r>
      <w:r w:rsidR="00234C81">
        <w:rPr>
          <w:rFonts w:eastAsia="Times New Roman"/>
          <w:color w:val="000000" w:themeColor="text1"/>
        </w:rPr>
        <w:t>320</w:t>
      </w:r>
      <w:r w:rsidRPr="008454C0">
        <w:rPr>
          <w:rFonts w:eastAsia="Times New Roman"/>
          <w:color w:val="000000" w:themeColor="text1"/>
        </w:rPr>
        <w:t>)</w:t>
      </w:r>
      <w:r w:rsidRPr="008454C0">
        <w:t xml:space="preserve"> na</w:t>
      </w:r>
      <w:r>
        <w:t xml:space="preserve"> </w:t>
      </w:r>
      <w:r w:rsidRPr="008454C0">
        <w:rPr>
          <w:b/>
          <w:bCs/>
        </w:rPr>
        <w:t xml:space="preserve">świadczenie usług </w:t>
      </w:r>
      <w:r w:rsidR="00E14C50">
        <w:rPr>
          <w:b/>
          <w:bCs/>
        </w:rPr>
        <w:t xml:space="preserve">ratownictwa wodnego na terenie </w:t>
      </w:r>
      <w:r w:rsidRPr="008454C0">
        <w:rPr>
          <w:b/>
          <w:bCs/>
        </w:rPr>
        <w:t>Kompleksu „Termy Maltańskie” w Poznaniu</w:t>
      </w:r>
      <w:r>
        <w:t>, sygn. ZP</w:t>
      </w:r>
      <w:r w:rsidR="006E273F">
        <w:t>.U.</w:t>
      </w:r>
      <w:r w:rsidR="00E14C50">
        <w:t>6</w:t>
      </w:r>
      <w:r w:rsidR="006E273F">
        <w:t>.202</w:t>
      </w:r>
      <w:r w:rsidR="00234C81">
        <w:t>5</w:t>
      </w:r>
      <w:r>
        <w:t xml:space="preserve"> </w:t>
      </w:r>
      <w:r w:rsidR="00234C81" w:rsidRPr="008454C0">
        <w:t xml:space="preserve">składamy ofertę </w:t>
      </w:r>
      <w:r w:rsidRPr="008454C0">
        <w:t xml:space="preserve">na realizację przedmiotu zamówienia w zakresie określonym </w:t>
      </w:r>
      <w:r w:rsidR="00E14C50">
        <w:br/>
      </w:r>
      <w:r w:rsidRPr="008454C0">
        <w:t>w Specyfikacji Warunków Zamówienia (SWZ) i załącznik</w:t>
      </w:r>
      <w:r w:rsidR="00234C81">
        <w:t>ach</w:t>
      </w:r>
      <w:r w:rsidRPr="008454C0">
        <w:t xml:space="preserve"> do SWZ</w:t>
      </w:r>
      <w:r w:rsidR="00E14C50">
        <w:t>,</w:t>
      </w:r>
      <w:r w:rsidRPr="008454C0">
        <w:t xml:space="preserve"> stanowiących jej integralną część, na następujących warunkach:</w:t>
      </w:r>
    </w:p>
    <w:p w14:paraId="274251AE" w14:textId="77777777" w:rsidR="00BD774A" w:rsidRDefault="00BD774A" w:rsidP="006E273F">
      <w:pPr>
        <w:keepNext w:val="0"/>
        <w:keepLines/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1134"/>
        <w:gridCol w:w="2268"/>
      </w:tblGrid>
      <w:tr w:rsidR="00E14C50" w:rsidRPr="00E14C50" w14:paraId="04DE737D" w14:textId="34A87962" w:rsidTr="00B46C0D">
        <w:trPr>
          <w:trHeight w:val="1134"/>
        </w:trPr>
        <w:tc>
          <w:tcPr>
            <w:tcW w:w="1701" w:type="dxa"/>
            <w:shd w:val="clear" w:color="auto" w:fill="D0CECE" w:themeFill="background2" w:themeFillShade="E6"/>
          </w:tcPr>
          <w:p w14:paraId="1D9C8F01" w14:textId="77777777" w:rsidR="00E14C50" w:rsidRPr="00BD774A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 xml:space="preserve">Cena netto za </w:t>
            </w:r>
            <w:r w:rsidRPr="00BD774A">
              <w:rPr>
                <w:sz w:val="18"/>
                <w:szCs w:val="18"/>
              </w:rPr>
              <w:br/>
              <w:t>1 godzinę ratowniczą</w:t>
            </w:r>
          </w:p>
          <w:p w14:paraId="0E57777C" w14:textId="0011454B" w:rsidR="00E14C50" w:rsidRPr="00BD774A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>[PLN]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C8F7FED" w14:textId="70ECD8DA" w:rsidR="00E14C50" w:rsidRPr="00BD774A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 xml:space="preserve">Planowana ilość godzin ratowniczych </w:t>
            </w:r>
            <w:r w:rsidRPr="00BD774A">
              <w:rPr>
                <w:sz w:val="18"/>
                <w:szCs w:val="18"/>
              </w:rPr>
              <w:br/>
              <w:t>w okresie obowiązywania umowy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2D4611E" w14:textId="16BED1F3" w:rsidR="00E14C50" w:rsidRPr="00BD774A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>Cena netto za wykonanie całości przedmiotu zamówienia</w:t>
            </w:r>
            <w:r w:rsidR="00D40B8A">
              <w:rPr>
                <w:sz w:val="18"/>
                <w:szCs w:val="18"/>
              </w:rPr>
              <w:t xml:space="preserve"> [PLN]</w:t>
            </w:r>
          </w:p>
          <w:p w14:paraId="382B838F" w14:textId="2BA45A9F" w:rsidR="00E14C50" w:rsidRPr="00BD774A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>[</w:t>
            </w:r>
            <w:r w:rsidR="00B46C0D" w:rsidRPr="00BD774A">
              <w:rPr>
                <w:sz w:val="18"/>
                <w:szCs w:val="18"/>
              </w:rPr>
              <w:t>1</w:t>
            </w:r>
            <w:r w:rsidRPr="00BD774A">
              <w:rPr>
                <w:sz w:val="18"/>
                <w:szCs w:val="18"/>
              </w:rPr>
              <w:t xml:space="preserve"> x </w:t>
            </w:r>
            <w:r w:rsidR="00B46C0D" w:rsidRPr="00BD774A">
              <w:rPr>
                <w:sz w:val="18"/>
                <w:szCs w:val="18"/>
              </w:rPr>
              <w:t>2</w:t>
            </w:r>
            <w:r w:rsidRPr="00BD774A">
              <w:rPr>
                <w:sz w:val="18"/>
                <w:szCs w:val="18"/>
              </w:rPr>
              <w:t>]</w:t>
            </w:r>
            <w:r w:rsidR="00D40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15D584A" w14:textId="77777777" w:rsidR="00E14C50" w:rsidRPr="00BD774A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>Stawka VAT</w:t>
            </w:r>
          </w:p>
          <w:p w14:paraId="7862E454" w14:textId="25901C5D" w:rsidR="00B46C0D" w:rsidRPr="00BD774A" w:rsidRDefault="00B46C0D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>[%]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7290A77" w14:textId="77777777" w:rsidR="00E14C50" w:rsidRPr="00BD774A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 xml:space="preserve">Cena </w:t>
            </w:r>
            <w:r w:rsidR="00B46C0D" w:rsidRPr="00BD774A">
              <w:rPr>
                <w:sz w:val="18"/>
                <w:szCs w:val="18"/>
              </w:rPr>
              <w:t>brutto</w:t>
            </w:r>
            <w:r w:rsidRPr="00BD774A">
              <w:rPr>
                <w:sz w:val="18"/>
                <w:szCs w:val="18"/>
              </w:rPr>
              <w:t xml:space="preserve"> za wykonanie całości przedmiotu zamówienia</w:t>
            </w:r>
          </w:p>
          <w:p w14:paraId="3E457826" w14:textId="703C1D1E" w:rsidR="00B46C0D" w:rsidRPr="00BD774A" w:rsidRDefault="00B46C0D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D774A">
              <w:rPr>
                <w:sz w:val="18"/>
                <w:szCs w:val="18"/>
              </w:rPr>
              <w:t>[PLN]</w:t>
            </w:r>
          </w:p>
        </w:tc>
      </w:tr>
      <w:tr w:rsidR="00E14C50" w:rsidRPr="00E14C50" w14:paraId="43AD471E" w14:textId="0A1F1197" w:rsidTr="00B46C0D">
        <w:tc>
          <w:tcPr>
            <w:tcW w:w="1701" w:type="dxa"/>
          </w:tcPr>
          <w:p w14:paraId="6C8B2883" w14:textId="6F774496" w:rsidR="00E14C50" w:rsidRPr="00B46C0D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19E1B42" w14:textId="4D8F2A6C" w:rsidR="00E14C50" w:rsidRPr="00B46C0D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9887B96" w14:textId="085B5BDC" w:rsidR="00E14C50" w:rsidRPr="00B46C0D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3F9DD58" w14:textId="33DFCC9B" w:rsidR="00E14C50" w:rsidRPr="00B46C0D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64F281C7" w14:textId="2BB92D4D" w:rsidR="00E14C50" w:rsidRPr="00B46C0D" w:rsidRDefault="00E14C50" w:rsidP="00E14C50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5</w:t>
            </w:r>
          </w:p>
        </w:tc>
      </w:tr>
      <w:tr w:rsidR="00E14C50" w:rsidRPr="00E14C50" w14:paraId="60D5460A" w14:textId="77777777" w:rsidTr="00B46C0D">
        <w:trPr>
          <w:trHeight w:val="567"/>
        </w:trPr>
        <w:tc>
          <w:tcPr>
            <w:tcW w:w="1701" w:type="dxa"/>
            <w:vAlign w:val="center"/>
          </w:tcPr>
          <w:p w14:paraId="71FD664A" w14:textId="2FBD0092" w:rsidR="00E14C50" w:rsidRPr="00B46C0D" w:rsidRDefault="00B46C0D" w:rsidP="00B46C0D">
            <w:pPr>
              <w:keepNext w:val="0"/>
              <w:keepLine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vAlign w:val="center"/>
          </w:tcPr>
          <w:p w14:paraId="214A1248" w14:textId="6A0A7D73" w:rsidR="00E14C50" w:rsidRPr="00B46C0D" w:rsidRDefault="00E14C50" w:rsidP="00B46C0D">
            <w:pPr>
              <w:keepNext w:val="0"/>
              <w:keepLines/>
              <w:spacing w:line="240" w:lineRule="auto"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100 000</w:t>
            </w:r>
          </w:p>
        </w:tc>
        <w:tc>
          <w:tcPr>
            <w:tcW w:w="2268" w:type="dxa"/>
            <w:vAlign w:val="center"/>
          </w:tcPr>
          <w:p w14:paraId="31AC0F20" w14:textId="6169AC4A" w:rsidR="00E14C50" w:rsidRPr="00B46C0D" w:rsidRDefault="00B46C0D" w:rsidP="00B46C0D">
            <w:pPr>
              <w:keepNext w:val="0"/>
              <w:keepLines/>
              <w:spacing w:line="240" w:lineRule="auto"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…………….</w:t>
            </w:r>
          </w:p>
        </w:tc>
        <w:tc>
          <w:tcPr>
            <w:tcW w:w="1134" w:type="dxa"/>
            <w:vAlign w:val="center"/>
          </w:tcPr>
          <w:p w14:paraId="30CD1698" w14:textId="21F6FEBF" w:rsidR="00E14C50" w:rsidRPr="00B46C0D" w:rsidRDefault="00B46C0D" w:rsidP="00B46C0D">
            <w:pPr>
              <w:keepNext w:val="0"/>
              <w:keepLines/>
              <w:spacing w:line="240" w:lineRule="auto"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vAlign w:val="center"/>
          </w:tcPr>
          <w:p w14:paraId="46E88223" w14:textId="77917D0B" w:rsidR="00E14C50" w:rsidRPr="00B46C0D" w:rsidRDefault="00B46C0D" w:rsidP="00B46C0D">
            <w:pPr>
              <w:keepNext w:val="0"/>
              <w:keepLines/>
              <w:spacing w:line="240" w:lineRule="auto"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…………….</w:t>
            </w:r>
          </w:p>
        </w:tc>
      </w:tr>
    </w:tbl>
    <w:p w14:paraId="74BA47AF" w14:textId="77777777" w:rsidR="00E14C50" w:rsidRDefault="00E14C50" w:rsidP="006E273F">
      <w:pPr>
        <w:keepNext w:val="0"/>
        <w:keepLines/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232"/>
        <w:gridCol w:w="3407"/>
      </w:tblGrid>
      <w:tr w:rsidR="00B46C0D" w:rsidRPr="00B46C0D" w14:paraId="652FF226" w14:textId="77777777" w:rsidTr="00667F97">
        <w:trPr>
          <w:trHeight w:val="567"/>
        </w:trPr>
        <w:tc>
          <w:tcPr>
            <w:tcW w:w="6232" w:type="dxa"/>
            <w:shd w:val="clear" w:color="auto" w:fill="auto"/>
            <w:vAlign w:val="center"/>
          </w:tcPr>
          <w:p w14:paraId="0F2CFE7F" w14:textId="77777777" w:rsidR="00B46C0D" w:rsidRDefault="00B46C0D" w:rsidP="00B46C0D">
            <w:pPr>
              <w:keepNext w:val="0"/>
              <w:keepLines/>
              <w:jc w:val="left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Ilość stanowisk ratowniczych obsługiwanych jednocześnie w jednym obiekcie</w:t>
            </w:r>
          </w:p>
          <w:p w14:paraId="538D446C" w14:textId="6F14E1F2" w:rsidR="00B46C0D" w:rsidRPr="00B46C0D" w:rsidRDefault="00B46C0D" w:rsidP="00B46C0D">
            <w:pPr>
              <w:keepNext w:val="0"/>
              <w:keepLines/>
              <w:jc w:val="left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w okresie ostatnich 3 lat</w:t>
            </w:r>
          </w:p>
        </w:tc>
        <w:tc>
          <w:tcPr>
            <w:tcW w:w="3407" w:type="dxa"/>
            <w:shd w:val="clear" w:color="auto" w:fill="auto"/>
            <w:vAlign w:val="bottom"/>
          </w:tcPr>
          <w:p w14:paraId="6D86BDE5" w14:textId="3868C2F9" w:rsidR="00B46C0D" w:rsidRPr="00B46C0D" w:rsidRDefault="00B46C0D" w:rsidP="00B46C0D">
            <w:pPr>
              <w:keepNext w:val="0"/>
              <w:keepLines/>
              <w:jc w:val="center"/>
              <w:rPr>
                <w:sz w:val="18"/>
                <w:szCs w:val="18"/>
              </w:rPr>
            </w:pPr>
            <w:r w:rsidRPr="00B46C0D">
              <w:rPr>
                <w:sz w:val="18"/>
                <w:szCs w:val="18"/>
              </w:rPr>
              <w:t>…………….</w:t>
            </w:r>
          </w:p>
        </w:tc>
      </w:tr>
    </w:tbl>
    <w:p w14:paraId="02CAA1F9" w14:textId="77777777" w:rsidR="00B46C0D" w:rsidRDefault="00B46C0D" w:rsidP="006E273F">
      <w:pPr>
        <w:keepNext w:val="0"/>
        <w:keepLines/>
      </w:pPr>
    </w:p>
    <w:p w14:paraId="540208A2" w14:textId="2A3B9B0E" w:rsidR="00B46C0D" w:rsidRPr="00667F97" w:rsidRDefault="00667F97" w:rsidP="006E273F">
      <w:pPr>
        <w:keepNext w:val="0"/>
        <w:keepLines/>
        <w:rPr>
          <w:b/>
          <w:bCs/>
        </w:rPr>
      </w:pPr>
      <w:r>
        <w:rPr>
          <w:b/>
          <w:bCs/>
        </w:rPr>
        <w:t xml:space="preserve">Cena brutto za wykonanie całości przedmiotu zamówienia oraz ilość stanowisk ratowniczych obsługiwanych jednocześnie </w:t>
      </w:r>
      <w:r w:rsidR="00A02E19">
        <w:rPr>
          <w:b/>
          <w:bCs/>
        </w:rPr>
        <w:t>w jednym obiekcie w okresie ostatnich 3 lat stanowią kryteria oceny ofert.</w:t>
      </w:r>
    </w:p>
    <w:p w14:paraId="31613BC0" w14:textId="77777777" w:rsidR="00E14C50" w:rsidRDefault="00E14C50" w:rsidP="006E273F">
      <w:pPr>
        <w:keepNext w:val="0"/>
        <w:keepLines/>
      </w:pPr>
    </w:p>
    <w:p w14:paraId="65F1AA8E" w14:textId="77777777" w:rsidR="00A02E19" w:rsidRDefault="008454C0" w:rsidP="00A02E1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>Oświadczamy, że</w:t>
      </w:r>
      <w:r w:rsidR="00A02E19">
        <w:t xml:space="preserve"> z</w:t>
      </w:r>
      <w:r w:rsidR="00541F0C">
        <w:t xml:space="preserve">amówienie realizować będziemy w terminie wskazanym w SWZ, tj. w okresie </w:t>
      </w:r>
      <w:r w:rsidR="00A02E19">
        <w:br/>
      </w:r>
      <w:r w:rsidR="00541F0C">
        <w:t xml:space="preserve">12 miesięcy od podpisania umowy, nie wcześniej niż od </w:t>
      </w:r>
      <w:r w:rsidR="00A02E19">
        <w:t>3</w:t>
      </w:r>
      <w:r w:rsidR="00541F0C">
        <w:t xml:space="preserve">1 </w:t>
      </w:r>
      <w:r w:rsidR="00A02E19">
        <w:t>maja</w:t>
      </w:r>
      <w:r w:rsidR="00541F0C">
        <w:t xml:space="preserve"> 202</w:t>
      </w:r>
      <w:r w:rsidR="00234C81">
        <w:t>5</w:t>
      </w:r>
      <w:r w:rsidR="00541F0C">
        <w:t xml:space="preserve"> r.</w:t>
      </w:r>
    </w:p>
    <w:p w14:paraId="4AC9F3C3" w14:textId="02DCA6A5" w:rsidR="008454C0" w:rsidRDefault="004E2279" w:rsidP="00A02E1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Z</w:t>
      </w:r>
      <w:r w:rsidR="008454C0" w:rsidRPr="00D62ED7">
        <w:t>amierzamy</w:t>
      </w:r>
      <w:r w:rsidR="008454C0" w:rsidRPr="008454C0">
        <w:t xml:space="preserve"> powierzyć </w:t>
      </w:r>
      <w:r w:rsidR="00252F4D">
        <w:t xml:space="preserve">wykonanie </w:t>
      </w:r>
      <w:r w:rsidR="008454C0" w:rsidRPr="008454C0">
        <w:t>następując</w:t>
      </w:r>
      <w:r w:rsidR="00252F4D">
        <w:t>ych</w:t>
      </w:r>
      <w:r w:rsidR="008454C0" w:rsidRPr="008454C0">
        <w:t xml:space="preserve"> części zamówienia niżej wymienionym </w:t>
      </w:r>
      <w:r w:rsidR="00252F4D">
        <w:t>p</w:t>
      </w:r>
      <w:r w:rsidR="008454C0" w:rsidRPr="008454C0">
        <w:t>odwykonawcom</w:t>
      </w:r>
      <w:r w:rsidR="00D62ED7" w:rsidRPr="004E2279">
        <w:rPr>
          <w:vertAlign w:val="superscript"/>
        </w:rPr>
        <w:footnoteReference w:id="2"/>
      </w:r>
      <w:r w:rsidR="008454C0" w:rsidRPr="008454C0">
        <w:t xml:space="preserve">: 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D62ED7" w:rsidRPr="00D62ED7" w14:paraId="13330067" w14:textId="77777777" w:rsidTr="00D62ED7">
        <w:tc>
          <w:tcPr>
            <w:tcW w:w="567" w:type="dxa"/>
          </w:tcPr>
          <w:p w14:paraId="17CFD997" w14:textId="7DF8D09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1BDB37DF" w14:textId="63BE83A3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podwykonawcy</w:t>
            </w:r>
          </w:p>
        </w:tc>
        <w:tc>
          <w:tcPr>
            <w:tcW w:w="4535" w:type="dxa"/>
          </w:tcPr>
          <w:p w14:paraId="43FB1A76" w14:textId="68D3030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Powierzony zakres zamówienia</w:t>
            </w:r>
          </w:p>
        </w:tc>
      </w:tr>
      <w:tr w:rsidR="00D62ED7" w:rsidRPr="00D62ED7" w14:paraId="70B1BF82" w14:textId="77777777" w:rsidTr="00D62ED7">
        <w:tc>
          <w:tcPr>
            <w:tcW w:w="567" w:type="dxa"/>
          </w:tcPr>
          <w:p w14:paraId="26A33999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575AD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23E0588C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D62ED7" w:rsidRPr="00D62ED7" w14:paraId="30B4149F" w14:textId="77777777" w:rsidTr="00D62ED7">
        <w:tc>
          <w:tcPr>
            <w:tcW w:w="567" w:type="dxa"/>
          </w:tcPr>
          <w:p w14:paraId="6E0CD775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DB29FCE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48A9AF3A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5081BE52" w14:textId="77777777" w:rsidR="00A02E19" w:rsidRDefault="00A02E19" w:rsidP="00A02E19">
      <w:pPr>
        <w:pStyle w:val="Akapitzlist"/>
        <w:keepNext w:val="0"/>
        <w:keepLines/>
        <w:ind w:left="426"/>
      </w:pPr>
    </w:p>
    <w:p w14:paraId="70EA4828" w14:textId="77777777" w:rsidR="00A02E19" w:rsidRDefault="00A02E19" w:rsidP="00A02E19">
      <w:pPr>
        <w:pStyle w:val="Akapitzlist"/>
        <w:keepNext w:val="0"/>
        <w:keepLines/>
        <w:ind w:left="426"/>
      </w:pPr>
    </w:p>
    <w:p w14:paraId="4131AEF5" w14:textId="2B149AC2" w:rsidR="008454C0" w:rsidRPr="008454C0" w:rsidRDefault="008454C0" w:rsidP="00A02E1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lastRenderedPageBreak/>
        <w:t xml:space="preserve">Informujemy, że nasza oferta </w:t>
      </w:r>
      <w:r w:rsidRPr="00D62ED7">
        <w:t>(zaznaczyć właściwe)</w:t>
      </w:r>
      <w:r w:rsidRPr="008454C0">
        <w:t>:</w:t>
      </w:r>
    </w:p>
    <w:p w14:paraId="2A11C040" w14:textId="21AD4D41" w:rsidR="008454C0" w:rsidRPr="008454C0" w:rsidRDefault="00295BE5" w:rsidP="006E273F">
      <w:pPr>
        <w:keepNext w:val="0"/>
        <w:ind w:left="426"/>
      </w:pPr>
      <w:sdt>
        <w:sdtPr>
          <w:rPr>
            <w:rFonts w:eastAsia="Calibri"/>
          </w:rPr>
          <w:id w:val="-33608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22">
            <w:rPr>
              <w:rFonts w:ascii="MS Gothic" w:eastAsia="MS Gothic" w:hAnsi="MS Gothic" w:hint="eastAsia"/>
            </w:rPr>
            <w:t>☐</w:t>
          </w:r>
        </w:sdtContent>
      </w:sdt>
      <w:r w:rsidR="008454C0" w:rsidRPr="008454C0">
        <w:rPr>
          <w:rFonts w:eastAsia="Calibri"/>
        </w:rPr>
        <w:t xml:space="preserve"> </w:t>
      </w:r>
      <w:r w:rsidR="00D82022">
        <w:rPr>
          <w:rFonts w:eastAsia="Calibri"/>
        </w:rPr>
        <w:tab/>
      </w:r>
      <w:r w:rsidR="008454C0" w:rsidRPr="008454C0">
        <w:t>nie zawiera informacji stanowiących tajemnicę przedsiębiorstwa,</w:t>
      </w:r>
    </w:p>
    <w:p w14:paraId="06092986" w14:textId="29C94CCF" w:rsidR="008454C0" w:rsidRPr="008454C0" w:rsidRDefault="00295BE5" w:rsidP="006E273F">
      <w:pPr>
        <w:keepNext w:val="0"/>
        <w:ind w:left="426"/>
      </w:pPr>
      <w:sdt>
        <w:sdtPr>
          <w:rPr>
            <w:rFonts w:eastAsia="Arial"/>
          </w:rPr>
          <w:id w:val="-125258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22">
            <w:rPr>
              <w:rFonts w:ascii="MS Gothic" w:eastAsia="MS Gothic" w:hAnsi="MS Gothic" w:hint="eastAsia"/>
            </w:rPr>
            <w:t>☐</w:t>
          </w:r>
        </w:sdtContent>
      </w:sdt>
      <w:r w:rsidR="008454C0" w:rsidRPr="008454C0">
        <w:rPr>
          <w:rFonts w:eastAsia="Arial"/>
        </w:rPr>
        <w:t xml:space="preserve"> </w:t>
      </w:r>
      <w:r w:rsidR="00D82022">
        <w:rPr>
          <w:rFonts w:eastAsia="Arial"/>
        </w:rPr>
        <w:tab/>
      </w:r>
      <w:r w:rsidR="008454C0" w:rsidRPr="008454C0">
        <w:t>zawiera informacje stanowiące tajemnicę przedsiębiorstwa.</w:t>
      </w:r>
    </w:p>
    <w:p w14:paraId="288ABE17" w14:textId="2EB69335" w:rsidR="008454C0" w:rsidRPr="008454C0" w:rsidRDefault="008454C0" w:rsidP="006E273F">
      <w:pPr>
        <w:keepNext w:val="0"/>
        <w:keepLines/>
        <w:ind w:left="425"/>
      </w:pPr>
      <w:r w:rsidRPr="008454C0">
        <w:t>Informujemy, że tajemnicę przedsiębiorstwa w rozumieniu przepisów ustawy z dnia 16 kwietnia 1993</w:t>
      </w:r>
      <w:r w:rsidR="004E2279">
        <w:t> </w:t>
      </w:r>
      <w:r w:rsidRPr="008454C0">
        <w:t>r. o zwalczaniu nieuczciwej konkurencji (</w:t>
      </w:r>
      <w:proofErr w:type="spellStart"/>
      <w:r w:rsidR="00D82022" w:rsidRPr="00D82022">
        <w:t>t.j</w:t>
      </w:r>
      <w:proofErr w:type="spellEnd"/>
      <w:r w:rsidR="00D82022" w:rsidRPr="00D82022">
        <w:t>. Dz.U. z 2022 r. poz. 1233</w:t>
      </w:r>
      <w:r w:rsidRPr="008454C0">
        <w:t xml:space="preserve">) stanowią informacje </w:t>
      </w:r>
      <w:r w:rsidRPr="008454C0">
        <w:rPr>
          <w:color w:val="000000"/>
        </w:rPr>
        <w:t xml:space="preserve">zawarte </w:t>
      </w:r>
      <w:r w:rsidR="004E2279" w:rsidRPr="004E2279">
        <w:rPr>
          <w:color w:val="000000"/>
        </w:rPr>
        <w:t>w wydzielonym i odpowiednio oznaczonym pliku w polu „Tajemnica przedsiębiorstwa” i jako takie informacje te nie mogą być udostępniane innym uczestnikom niniejszego postępowania</w:t>
      </w:r>
      <w:r w:rsidRPr="008454C0">
        <w:rPr>
          <w:color w:val="000000"/>
        </w:rPr>
        <w:t xml:space="preserve">. </w:t>
      </w:r>
    </w:p>
    <w:p w14:paraId="60773F04" w14:textId="445FC0ED" w:rsidR="004E2279" w:rsidRPr="004E2279" w:rsidRDefault="008454C0" w:rsidP="00D82022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>Zamierzamy korzystać, na zasadach określonych w art. 118 Pzp, z zasobów następujących podmiotów i w następującym zakresie</w:t>
      </w:r>
      <w:r w:rsidR="004E2279" w:rsidRPr="00D82022">
        <w:rPr>
          <w:vertAlign w:val="superscript"/>
        </w:rPr>
        <w:footnoteReference w:id="3"/>
      </w:r>
      <w:r w:rsidR="004E2279">
        <w:t>: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4E2279" w:rsidRPr="00D62ED7" w14:paraId="234782AB" w14:textId="77777777" w:rsidTr="008D6840">
        <w:tc>
          <w:tcPr>
            <w:tcW w:w="567" w:type="dxa"/>
          </w:tcPr>
          <w:p w14:paraId="366DF2E5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30C09B8" w14:textId="352E6BFC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podmiotu</w:t>
            </w:r>
          </w:p>
        </w:tc>
        <w:tc>
          <w:tcPr>
            <w:tcW w:w="4535" w:type="dxa"/>
          </w:tcPr>
          <w:p w14:paraId="6FDD991B" w14:textId="7443A2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udostępnionych zasobów</w:t>
            </w:r>
          </w:p>
        </w:tc>
      </w:tr>
      <w:tr w:rsidR="004E2279" w:rsidRPr="00D62ED7" w14:paraId="339ADF1C" w14:textId="77777777" w:rsidTr="008D6840">
        <w:tc>
          <w:tcPr>
            <w:tcW w:w="567" w:type="dxa"/>
          </w:tcPr>
          <w:p w14:paraId="096C964B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E694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7AA8AA5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4E2279" w:rsidRPr="00D62ED7" w14:paraId="70245D09" w14:textId="77777777" w:rsidTr="008D6840">
        <w:tc>
          <w:tcPr>
            <w:tcW w:w="567" w:type="dxa"/>
          </w:tcPr>
          <w:p w14:paraId="576E0E69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BB8C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0C5D3E1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1DD9871A" w14:textId="1E20BE8A" w:rsidR="004E2279" w:rsidRDefault="008454C0" w:rsidP="00D82022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 xml:space="preserve">Oświadczamy, że wybór naszej oferty </w:t>
      </w:r>
      <w:r w:rsidRPr="004E2279">
        <w:t>(zaznaczyć właściwe)</w:t>
      </w:r>
      <w:r w:rsidR="007F5DD9">
        <w:rPr>
          <w:rStyle w:val="Odwoanieprzypisudolnego"/>
        </w:rPr>
        <w:footnoteReference w:id="4"/>
      </w:r>
      <w:r w:rsidRPr="008454C0">
        <w:t>:</w:t>
      </w:r>
    </w:p>
    <w:p w14:paraId="7C028AEF" w14:textId="69E2E478" w:rsidR="004E2279" w:rsidRDefault="00295BE5" w:rsidP="00D82022">
      <w:pPr>
        <w:pStyle w:val="Akapitzlist"/>
        <w:keepNext w:val="0"/>
        <w:keepLines/>
        <w:ind w:left="714" w:hanging="288"/>
      </w:pPr>
      <w:sdt>
        <w:sdtPr>
          <w:id w:val="-194606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D82022">
        <w:tab/>
      </w:r>
      <w:r w:rsidR="008454C0" w:rsidRPr="008454C0">
        <w:t xml:space="preserve">nie będzie prowadzić u zamawiającego do powstania obowiązku podatkowego zgodnie z ustawą </w:t>
      </w:r>
      <w:r w:rsidR="00252F4D">
        <w:br/>
      </w:r>
      <w:r w:rsidR="008454C0" w:rsidRPr="008454C0">
        <w:t>z dnia 11 marca 2014 r. o podatku od towarów i usług (</w:t>
      </w:r>
      <w:proofErr w:type="spellStart"/>
      <w:r w:rsidR="008454C0" w:rsidRPr="008454C0">
        <w:t>t</w:t>
      </w:r>
      <w:r w:rsidR="00252F4D">
        <w:t>.</w:t>
      </w:r>
      <w:r w:rsidR="008454C0" w:rsidRPr="008454C0">
        <w:t>j</w:t>
      </w:r>
      <w:proofErr w:type="spellEnd"/>
      <w:r w:rsidR="00252F4D">
        <w:t>.</w:t>
      </w:r>
      <w:r w:rsidR="008454C0" w:rsidRPr="008454C0">
        <w:t xml:space="preserve"> Dz.U. z 202</w:t>
      </w:r>
      <w:r w:rsidR="005939D6">
        <w:t>4</w:t>
      </w:r>
      <w:r w:rsidR="008454C0" w:rsidRPr="008454C0">
        <w:t xml:space="preserve"> r. poz. </w:t>
      </w:r>
      <w:r w:rsidR="005939D6">
        <w:t>361</w:t>
      </w:r>
      <w:r w:rsidR="008454C0" w:rsidRPr="008454C0">
        <w:t xml:space="preserve"> z</w:t>
      </w:r>
      <w:r w:rsidR="004E2279">
        <w:t>e zm.</w:t>
      </w:r>
      <w:r w:rsidR="008454C0" w:rsidRPr="008454C0">
        <w:t>)</w:t>
      </w:r>
    </w:p>
    <w:p w14:paraId="270C6706" w14:textId="4063D232" w:rsidR="008454C0" w:rsidRDefault="00295BE5" w:rsidP="00D82022">
      <w:pPr>
        <w:pStyle w:val="Akapitzlist"/>
        <w:keepNext w:val="0"/>
        <w:keepLines/>
        <w:ind w:left="714" w:hanging="288"/>
      </w:pPr>
      <w:sdt>
        <w:sdtPr>
          <w:id w:val="36271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D82022">
        <w:tab/>
      </w:r>
      <w:r w:rsidR="008454C0" w:rsidRPr="008454C0">
        <w:t>będzie prowadzić u zamawiającego do powstania obowiązku podatkowego zgodnie z ustawą z dnia 11 marca 2014 r. o podatku od towarów i usług (</w:t>
      </w:r>
      <w:proofErr w:type="spellStart"/>
      <w:r w:rsidR="00252F4D">
        <w:t>t.j</w:t>
      </w:r>
      <w:proofErr w:type="spellEnd"/>
      <w:r w:rsidR="00252F4D">
        <w:t xml:space="preserve">. </w:t>
      </w:r>
      <w:r w:rsidR="008454C0" w:rsidRPr="008454C0">
        <w:t>Dz.U. z 202</w:t>
      </w:r>
      <w:r w:rsidR="005939D6">
        <w:t>4</w:t>
      </w:r>
      <w:r w:rsidR="008454C0" w:rsidRPr="008454C0">
        <w:t xml:space="preserve"> r. poz. </w:t>
      </w:r>
      <w:r w:rsidR="005939D6">
        <w:t>361</w:t>
      </w:r>
      <w:r w:rsidR="008454C0" w:rsidRPr="008454C0">
        <w:t xml:space="preserve"> z</w:t>
      </w:r>
      <w:r w:rsidR="00252F4D">
        <w:t>e zm.)</w:t>
      </w:r>
      <w:r w:rsidR="008454C0" w:rsidRPr="008454C0">
        <w:t xml:space="preserve">. W związku </w:t>
      </w:r>
      <w:r w:rsidR="004B3657">
        <w:br/>
      </w:r>
      <w:r w:rsidR="008454C0" w:rsidRPr="008454C0"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"/>
        <w:tblW w:w="9072" w:type="dxa"/>
        <w:tblInd w:w="426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7F5DD9" w:rsidRPr="00D62ED7" w14:paraId="587CA714" w14:textId="77777777" w:rsidTr="004E2279">
        <w:tc>
          <w:tcPr>
            <w:tcW w:w="567" w:type="dxa"/>
          </w:tcPr>
          <w:p w14:paraId="2090B27D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6A1C25EC" w14:textId="4A410094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usługi, której świadczenie będzie prowadziło do powstania obowiązku podatkowego</w:t>
            </w:r>
          </w:p>
        </w:tc>
        <w:tc>
          <w:tcPr>
            <w:tcW w:w="2835" w:type="dxa"/>
          </w:tcPr>
          <w:p w14:paraId="7C565A65" w14:textId="2BE9A21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</w:tcPr>
          <w:p w14:paraId="54E7B7A2" w14:textId="0EBACB8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7F5DD9" w:rsidRPr="00D62ED7" w14:paraId="56D3814A" w14:textId="77777777" w:rsidTr="004E2279">
        <w:tc>
          <w:tcPr>
            <w:tcW w:w="567" w:type="dxa"/>
          </w:tcPr>
          <w:p w14:paraId="4122935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7A573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6C89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712CE0" w14:textId="17D6C16A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7F5DD9" w:rsidRPr="00D62ED7" w14:paraId="41C3C837" w14:textId="77777777" w:rsidTr="004E2279">
        <w:tc>
          <w:tcPr>
            <w:tcW w:w="567" w:type="dxa"/>
          </w:tcPr>
          <w:p w14:paraId="0B13CDB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803E2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36413E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49A821" w14:textId="790919F8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71700270" w14:textId="77777777" w:rsidR="008454C0" w:rsidRPr="008454C0" w:rsidRDefault="008454C0" w:rsidP="00D82022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>Rodzaj wykonawcy składającego ofertę</w:t>
      </w:r>
      <w:r w:rsidRPr="00B96B6F">
        <w:t xml:space="preserve"> (zaznaczyć właściwe)</w:t>
      </w:r>
      <w:r w:rsidRPr="008454C0">
        <w:t>:</w:t>
      </w:r>
    </w:p>
    <w:p w14:paraId="711A8655" w14:textId="2A947652" w:rsidR="008454C0" w:rsidRPr="008454C0" w:rsidRDefault="00295BE5" w:rsidP="006E273F">
      <w:pPr>
        <w:keepNext w:val="0"/>
        <w:ind w:left="426"/>
      </w:pPr>
      <w:sdt>
        <w:sdtPr>
          <w:id w:val="-13676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D82022">
        <w:tab/>
      </w:r>
      <w:r w:rsidR="008454C0" w:rsidRPr="008454C0">
        <w:t>mikroprzedsiębiorstwo</w:t>
      </w:r>
    </w:p>
    <w:p w14:paraId="21A070A1" w14:textId="1C8BE874" w:rsidR="008454C0" w:rsidRPr="008454C0" w:rsidRDefault="00295BE5" w:rsidP="006E273F">
      <w:pPr>
        <w:keepNext w:val="0"/>
        <w:ind w:left="426"/>
      </w:pPr>
      <w:sdt>
        <w:sdtPr>
          <w:id w:val="-148715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D82022">
        <w:tab/>
      </w:r>
      <w:r w:rsidR="008454C0" w:rsidRPr="008454C0">
        <w:t>małe przedsiębiorstwo</w:t>
      </w:r>
    </w:p>
    <w:p w14:paraId="230D8CCF" w14:textId="3E617A9D" w:rsidR="008454C0" w:rsidRDefault="00295BE5" w:rsidP="006E273F">
      <w:pPr>
        <w:keepNext w:val="0"/>
        <w:ind w:left="426"/>
      </w:pPr>
      <w:sdt>
        <w:sdtPr>
          <w:id w:val="-212029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D82022">
        <w:tab/>
      </w:r>
      <w:r w:rsidR="008454C0" w:rsidRPr="008454C0">
        <w:t>średnie przedsiębiorstw</w:t>
      </w:r>
      <w:r w:rsidR="00B96B6F">
        <w:t>o</w:t>
      </w:r>
    </w:p>
    <w:p w14:paraId="2AA22E12" w14:textId="3CA9B606" w:rsidR="00B96B6F" w:rsidRDefault="00295BE5" w:rsidP="006E273F">
      <w:pPr>
        <w:keepNext w:val="0"/>
        <w:ind w:left="426"/>
      </w:pPr>
      <w:sdt>
        <w:sdtPr>
          <w:id w:val="5404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D82022">
        <w:tab/>
      </w:r>
      <w:r w:rsidR="00B96B6F">
        <w:t>jednoosobowa działalność gospodarcza,</w:t>
      </w:r>
    </w:p>
    <w:p w14:paraId="7FD09287" w14:textId="55B8C79D" w:rsidR="00B96B6F" w:rsidRPr="008454C0" w:rsidRDefault="00295BE5" w:rsidP="006E273F">
      <w:pPr>
        <w:keepNext w:val="0"/>
        <w:ind w:left="426"/>
      </w:pPr>
      <w:sdt>
        <w:sdtPr>
          <w:id w:val="129540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D82022">
        <w:tab/>
      </w:r>
      <w:r w:rsidR="00B96B6F">
        <w:t>osoba fizyczna nieprowadząca działalności gospodarczej</w:t>
      </w:r>
    </w:p>
    <w:p w14:paraId="59DF9D24" w14:textId="2CCEBE28" w:rsidR="008454C0" w:rsidRDefault="00295BE5" w:rsidP="006E273F">
      <w:pPr>
        <w:keepNext w:val="0"/>
        <w:ind w:left="426"/>
      </w:pPr>
      <w:sdt>
        <w:sdtPr>
          <w:id w:val="19352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D82022">
        <w:tab/>
      </w:r>
      <w:r w:rsidR="008454C0" w:rsidRPr="008454C0">
        <w:t>inne</w:t>
      </w:r>
    </w:p>
    <w:p w14:paraId="729C53E7" w14:textId="77777777" w:rsidR="008454C0" w:rsidRPr="008454C0" w:rsidRDefault="008454C0" w:rsidP="00D82022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 xml:space="preserve">Wykonawca oświadcza, że: </w:t>
      </w:r>
      <w:r w:rsidRPr="001E46EE">
        <w:t>(zaznaczyć właściwe)</w:t>
      </w:r>
      <w:r w:rsidRPr="008454C0">
        <w:t>:</w:t>
      </w:r>
    </w:p>
    <w:p w14:paraId="724BBF59" w14:textId="2547D5F5" w:rsidR="008454C0" w:rsidRPr="008454C0" w:rsidRDefault="00295BE5" w:rsidP="00D82022">
      <w:pPr>
        <w:keepNext w:val="0"/>
        <w:ind w:left="714" w:hanging="288"/>
      </w:pPr>
      <w:sdt>
        <w:sdtPr>
          <w:rPr>
            <w:rFonts w:eastAsia="Times New Roman"/>
          </w:rPr>
          <w:id w:val="85600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22">
            <w:rPr>
              <w:rFonts w:ascii="MS Gothic" w:eastAsia="MS Gothic" w:hAnsi="MS Gothic" w:hint="eastAsia"/>
            </w:rPr>
            <w:t>☐</w:t>
          </w:r>
        </w:sdtContent>
      </w:sdt>
      <w:r w:rsidR="00D82022">
        <w:rPr>
          <w:rFonts w:eastAsia="Times New Roman"/>
        </w:rPr>
        <w:tab/>
      </w:r>
      <w:r w:rsidR="008454C0" w:rsidRPr="008454C0">
        <w:rPr>
          <w:rFonts w:eastAsia="Times New Roman"/>
        </w:rPr>
        <w:t xml:space="preserve">jest </w:t>
      </w:r>
      <w:r w:rsidR="008454C0" w:rsidRPr="008454C0">
        <w:t xml:space="preserve">czynnym podatnikiem VAT i numer rachunku rozliczeniowego wskazany we wszystkich fakturach wystawianych do przedmiotowej umowy, należy do Wykonawcy i jest rachunkiem, dla którego zgodnie z Rozdziałem 3a ustawy z dnia 29 sierpnia 1997 r. </w:t>
      </w:r>
      <w:r w:rsidR="00842339">
        <w:t>–</w:t>
      </w:r>
      <w:r w:rsidR="008454C0" w:rsidRPr="008454C0">
        <w:t xml:space="preserve"> Prawo Bankowe (</w:t>
      </w:r>
      <w:proofErr w:type="spellStart"/>
      <w:r w:rsidR="008454C0" w:rsidRPr="008454C0">
        <w:t>t.j</w:t>
      </w:r>
      <w:proofErr w:type="spellEnd"/>
      <w:r w:rsidR="000F1D2B">
        <w:t>.</w:t>
      </w:r>
      <w:r w:rsidR="008454C0" w:rsidRPr="008454C0">
        <w:t xml:space="preserve"> Dz.U. </w:t>
      </w:r>
      <w:r w:rsidR="00842339">
        <w:br/>
      </w:r>
      <w:r w:rsidR="008454C0" w:rsidRPr="008454C0">
        <w:t>z 202</w:t>
      </w:r>
      <w:r w:rsidR="005939D6">
        <w:t>4</w:t>
      </w:r>
      <w:r w:rsidR="004B3657">
        <w:t> </w:t>
      </w:r>
      <w:r w:rsidR="008454C0" w:rsidRPr="008454C0">
        <w:t xml:space="preserve">r. poz. </w:t>
      </w:r>
      <w:r w:rsidR="005939D6">
        <w:t>1646</w:t>
      </w:r>
      <w:r w:rsidR="008454C0" w:rsidRPr="008454C0">
        <w:t xml:space="preserve"> ze zm.) prowadzony jest rachunek VAT,</w:t>
      </w:r>
    </w:p>
    <w:p w14:paraId="5EF8B20A" w14:textId="4AA22006" w:rsidR="008454C0" w:rsidRPr="008454C0" w:rsidRDefault="00295BE5" w:rsidP="00D82022">
      <w:pPr>
        <w:keepNext w:val="0"/>
        <w:ind w:left="714" w:hanging="288"/>
      </w:pPr>
      <w:sdt>
        <w:sdtPr>
          <w:id w:val="91759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22">
            <w:rPr>
              <w:rFonts w:ascii="MS Gothic" w:eastAsia="MS Gothic" w:hAnsi="MS Gothic" w:hint="eastAsia"/>
            </w:rPr>
            <w:t>☐</w:t>
          </w:r>
        </w:sdtContent>
      </w:sdt>
      <w:r w:rsidR="00D82022">
        <w:tab/>
      </w:r>
      <w:r w:rsidR="008454C0" w:rsidRPr="008454C0">
        <w:t xml:space="preserve">nie jest czynnym podatnikiem VAT, a gdy podczas obowiązywania umowy stanie się takim podatnikiem, zobowiązuje się do niezwłocznego powiadomienia Zamawiającego o tym fakcie oraz </w:t>
      </w:r>
      <w:r w:rsidR="004B3657">
        <w:br/>
      </w:r>
      <w:r w:rsidR="008454C0" w:rsidRPr="008454C0">
        <w:lastRenderedPageBreak/>
        <w:t>o wskazanie rachunku rozliczeniowego, na który ma wpływać wynagrodzenie, dla którego prowadzony jest rachunek VAT.</w:t>
      </w:r>
    </w:p>
    <w:p w14:paraId="50A5C1A6" w14:textId="77777777" w:rsidR="001E46EE" w:rsidRDefault="008454C0" w:rsidP="00D82022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>Wadium wniesione w formie pieniężnej prosimy zwrócić na nr rachunku bankowego</w:t>
      </w:r>
      <w:r w:rsidR="001E46EE">
        <w:t>:</w:t>
      </w:r>
    </w:p>
    <w:p w14:paraId="1B744A82" w14:textId="77777777" w:rsidR="001E46EE" w:rsidRDefault="001E46EE" w:rsidP="00E955BD">
      <w:pPr>
        <w:pStyle w:val="Akapitzlist"/>
        <w:keepNext w:val="0"/>
        <w:keepLines/>
        <w:ind w:left="426"/>
      </w:pPr>
      <w:r>
        <w:t>………………………………………………………………………………………</w:t>
      </w:r>
      <w:r w:rsidR="008454C0" w:rsidRPr="008454C0">
        <w:t>……………………………………………</w:t>
      </w:r>
    </w:p>
    <w:p w14:paraId="407BBF2E" w14:textId="77777777" w:rsidR="00E955BD" w:rsidRDefault="00E955BD" w:rsidP="00D82022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>
        <w:t>Ponadto oświadczamy, że:</w:t>
      </w:r>
    </w:p>
    <w:p w14:paraId="6662237F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zapoznaliśmy się ze Specyfikacją Warunków Zamówienia i akceptujemy wszystkie warunki w niej zawarte</w:t>
      </w:r>
      <w:r>
        <w:t>,</w:t>
      </w:r>
      <w:r w:rsidRPr="008454C0">
        <w:t xml:space="preserve"> </w:t>
      </w:r>
    </w:p>
    <w:p w14:paraId="5DF8AC88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uzyskaliśmy wszelkie informacje niezbędne do prawidłowego przygotowania i złożenia niniejszej oferty</w:t>
      </w:r>
      <w:r>
        <w:t>,</w:t>
      </w:r>
    </w:p>
    <w:p w14:paraId="27FFBEBD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uważamy się za związanych niniejszą ofertą przez okres wskazany przez Zamawiającego w treści Specyfikacji Warunków Zamówienia</w:t>
      </w:r>
      <w:r>
        <w:t>,</w:t>
      </w:r>
    </w:p>
    <w:p w14:paraId="194530A1" w14:textId="3E2FA1CA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 xml:space="preserve">zapoznaliśmy się z Projektowanymi Postanowieniami Umowy, określonymi w Załączniku nr 4 do SWZ i </w:t>
      </w:r>
      <w:r>
        <w:t>zobowiązujemy się</w:t>
      </w:r>
      <w:r w:rsidRPr="008454C0">
        <w:t xml:space="preserve">, w przypadku wyboru naszej oferty, do zawarcia umowy zgodnej </w:t>
      </w:r>
      <w:r w:rsidR="00842339">
        <w:br/>
      </w:r>
      <w:r w:rsidRPr="008454C0">
        <w:t>z niniejszą ofertą, na warunkach w nich określonych w terminie wskazanym przez Zamawiającego</w:t>
      </w:r>
      <w:r>
        <w:t>,</w:t>
      </w:r>
    </w:p>
    <w:p w14:paraId="0E674D69" w14:textId="17E1E455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>
        <w:t>w</w:t>
      </w:r>
      <w:r w:rsidRPr="008454C0">
        <w:t xml:space="preserve"> przypadku wyboru naszej oferty zobowiązujemy się do wniesienia, przed podpisaniem umowy, zabezpieczenia należytego wykonania umowy zgodnie z zapisami Specyfikacji Warunków Zamówienia oraz Projektowany</w:t>
      </w:r>
      <w:r w:rsidR="00842339">
        <w:t>ch</w:t>
      </w:r>
      <w:r w:rsidRPr="008454C0">
        <w:t xml:space="preserve"> postanowie</w:t>
      </w:r>
      <w:r w:rsidR="00842339">
        <w:t>ń</w:t>
      </w:r>
      <w:r w:rsidRPr="008454C0">
        <w:t xml:space="preserve"> umowy</w:t>
      </w:r>
      <w:r>
        <w:t>,</w:t>
      </w:r>
    </w:p>
    <w:p w14:paraId="2C115C1C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w trakcie trwania postępowania mieliśmy świadomość możliwości składania zapytań dotyczących treści SWZ</w:t>
      </w:r>
      <w:r>
        <w:t>,</w:t>
      </w:r>
    </w:p>
    <w:p w14:paraId="31076308" w14:textId="77777777" w:rsidR="00E955BD" w:rsidRPr="008454C0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w cenie oferty zostały uwzględnione wszystkie koszty realizacji przyszłego świadczenia umownego</w:t>
      </w:r>
      <w:r>
        <w:t>,</w:t>
      </w:r>
      <w:r w:rsidRPr="008454C0">
        <w:t xml:space="preserve"> </w:t>
      </w:r>
    </w:p>
    <w:p w14:paraId="036F00FA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wypełniliśmy obowiązki informacyjne przewidziane w art. 13 lub art. 14 RODO wobec osób fizycznych, od których dane osobowe bezpośrednio lub pośrednio pozyska</w:t>
      </w:r>
      <w:r>
        <w:t>liśmy</w:t>
      </w:r>
      <w:r w:rsidRPr="008454C0">
        <w:t xml:space="preserve"> w celu ubiegania się o udzielenie zamówienia publicznego w niniejszym postępowaniu</w:t>
      </w:r>
      <w:r>
        <w:rPr>
          <w:rStyle w:val="Odwoanieprzypisudolnego"/>
        </w:rPr>
        <w:footnoteReference w:id="5"/>
      </w:r>
      <w:r>
        <w:t>,</w:t>
      </w:r>
    </w:p>
    <w:p w14:paraId="0ED0E13F" w14:textId="07B5B378" w:rsidR="008454C0" w:rsidRPr="008454C0" w:rsidRDefault="008454C0" w:rsidP="00D82022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 xml:space="preserve">Wraz z ofertą </w:t>
      </w:r>
      <w:r w:rsidR="000F1D2B">
        <w:t>składamy n</w:t>
      </w:r>
      <w:r w:rsidRPr="008454C0">
        <w:t>astępujące oświadczenia i dokumenty:</w:t>
      </w:r>
    </w:p>
    <w:p w14:paraId="762215D8" w14:textId="78919AB2" w:rsid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278755EF" w14:textId="4D5CE91A" w:rsidR="001E46EE" w:rsidRP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14AD0991" w14:textId="77777777" w:rsidR="008454C0" w:rsidRDefault="008454C0" w:rsidP="006E273F">
      <w:pPr>
        <w:keepNext w:val="0"/>
      </w:pPr>
    </w:p>
    <w:p w14:paraId="7E7F5AEC" w14:textId="77777777" w:rsidR="001E46EE" w:rsidRPr="008454C0" w:rsidRDefault="001E46EE" w:rsidP="006E273F">
      <w:pPr>
        <w:keepNext w:val="0"/>
      </w:pPr>
    </w:p>
    <w:p w14:paraId="5B8A4E42" w14:textId="77777777" w:rsidR="008454C0" w:rsidRPr="008454C0" w:rsidRDefault="008454C0" w:rsidP="006E273F">
      <w:pPr>
        <w:keepNext w:val="0"/>
      </w:pPr>
      <w:bookmarkStart w:id="1" w:name="_Hlk69369110"/>
      <w:bookmarkEnd w:id="0"/>
    </w:p>
    <w:p w14:paraId="13A93D99" w14:textId="77777777" w:rsidR="003F4E10" w:rsidRDefault="001E46EE" w:rsidP="006E273F">
      <w:pPr>
        <w:keepNext w:val="0"/>
      </w:pPr>
      <w:r>
        <w:br w:type="column"/>
      </w:r>
      <w:r w:rsidR="008454C0" w:rsidRPr="008454C0">
        <w:lastRenderedPageBreak/>
        <w:t>Załącznik nr 3 do SWZ</w:t>
      </w:r>
    </w:p>
    <w:p w14:paraId="5C64FEAE" w14:textId="77777777" w:rsidR="003F4E10" w:rsidRDefault="003F4E10" w:rsidP="003F4E10">
      <w:pPr>
        <w:keepNext w:val="0"/>
        <w:jc w:val="center"/>
        <w:rPr>
          <w:b/>
          <w:bCs/>
        </w:rPr>
      </w:pPr>
    </w:p>
    <w:p w14:paraId="4B39E9C7" w14:textId="6978DA8B" w:rsidR="003F4E10" w:rsidRPr="003F4E10" w:rsidRDefault="003F4E10" w:rsidP="003F4E10">
      <w:pPr>
        <w:keepNext w:val="0"/>
        <w:jc w:val="center"/>
        <w:rPr>
          <w:b/>
          <w:bCs/>
        </w:rPr>
      </w:pPr>
      <w:r w:rsidRPr="003F4E10">
        <w:rPr>
          <w:b/>
          <w:bCs/>
        </w:rPr>
        <w:t>OŚWIADCZENIE DOTYCZĄCE PODSTAW WYKLUCZENIA</w:t>
      </w:r>
    </w:p>
    <w:p w14:paraId="07CA4F7D" w14:textId="57D1CD32" w:rsidR="003F4E10" w:rsidRPr="003F4E10" w:rsidRDefault="003F4E10" w:rsidP="003F4E10">
      <w:pPr>
        <w:keepNext w:val="0"/>
        <w:rPr>
          <w:i/>
        </w:rPr>
      </w:pPr>
      <w:r w:rsidRPr="003F4E10">
        <w:rPr>
          <w:b/>
        </w:rPr>
        <w:t xml:space="preserve">składane </w:t>
      </w:r>
      <w:bookmarkStart w:id="2" w:name="_Hlk193960234"/>
      <w:r>
        <w:rPr>
          <w:b/>
        </w:rPr>
        <w:t>w związku z</w:t>
      </w:r>
      <w:r w:rsidRPr="003F4E10">
        <w:rPr>
          <w:b/>
        </w:rPr>
        <w:t xml:space="preserve"> </w:t>
      </w:r>
      <w:r w:rsidRPr="003F4E10">
        <w:rPr>
          <w:b/>
          <w:bCs/>
        </w:rPr>
        <w:t>art. 7 ust. 1</w:t>
      </w:r>
      <w:r w:rsidRPr="003F4E10">
        <w:t xml:space="preserve"> ustawy z dnia 13 kwietnia 2022 r. o szczególnych rozwiązaniach </w:t>
      </w:r>
      <w:r w:rsidRPr="003F4E10">
        <w:br/>
        <w:t xml:space="preserve">w zakresie przeciwdziałania wspieraniu agresji na Ukrainę oraz służących ochronie bezpieczeństwa narodowego </w:t>
      </w:r>
      <w:bookmarkEnd w:id="2"/>
      <w:r w:rsidRPr="003F4E10">
        <w:t>(</w:t>
      </w:r>
      <w:proofErr w:type="spellStart"/>
      <w:r w:rsidRPr="003F4E10">
        <w:t>t.j</w:t>
      </w:r>
      <w:proofErr w:type="spellEnd"/>
      <w:r w:rsidRPr="003F4E10">
        <w:t xml:space="preserve">. Dz.U. z 2024 r. poz. 507 ze zm., dalej „ustawa”) </w:t>
      </w:r>
    </w:p>
    <w:p w14:paraId="3BE8BD6A" w14:textId="77777777" w:rsidR="003F4E10" w:rsidRDefault="003F4E10" w:rsidP="003F4E10">
      <w:pPr>
        <w:keepNext w:val="0"/>
        <w:rPr>
          <w:b/>
          <w:shd w:val="clear" w:color="auto" w:fill="FFFFFF"/>
        </w:rPr>
      </w:pPr>
    </w:p>
    <w:p w14:paraId="62746B8D" w14:textId="1D21FCB7" w:rsidR="003F4E10" w:rsidRPr="003F4E10" w:rsidRDefault="003F4E10" w:rsidP="003F4E10">
      <w:pPr>
        <w:keepNext w:val="0"/>
        <w:rPr>
          <w:shd w:val="clear" w:color="auto" w:fill="FFFFFF"/>
        </w:rPr>
      </w:pPr>
      <w:r w:rsidRPr="003F4E10">
        <w:rPr>
          <w:b/>
          <w:shd w:val="clear" w:color="auto" w:fill="FFFFFF"/>
        </w:rPr>
        <w:t>Wykonawca:</w:t>
      </w:r>
    </w:p>
    <w:p w14:paraId="274EDDCF" w14:textId="77777777" w:rsidR="003F4E10" w:rsidRPr="003F4E10" w:rsidRDefault="003F4E10" w:rsidP="003F4E10">
      <w:pPr>
        <w:keepNext w:val="0"/>
        <w:rPr>
          <w:shd w:val="clear" w:color="auto" w:fill="FFFFFF"/>
        </w:rPr>
      </w:pPr>
      <w:r w:rsidRPr="003F4E10">
        <w:rPr>
          <w:shd w:val="clear" w:color="auto" w:fill="FFFFFF"/>
        </w:rPr>
        <w:t xml:space="preserve">……………………………………………………………………………………………………….… </w:t>
      </w:r>
    </w:p>
    <w:p w14:paraId="17A02305" w14:textId="77777777" w:rsidR="003F4E10" w:rsidRPr="003F4E10" w:rsidRDefault="003F4E10" w:rsidP="003F4E10">
      <w:pPr>
        <w:keepNext w:val="0"/>
        <w:rPr>
          <w:shd w:val="clear" w:color="auto" w:fill="FFFFFF"/>
        </w:rPr>
      </w:pPr>
      <w:r w:rsidRPr="003F4E10">
        <w:rPr>
          <w:shd w:val="clear" w:color="auto" w:fill="FFFFFF"/>
        </w:rPr>
        <w:t>…………………………………………………………………………………………………….……</w:t>
      </w:r>
    </w:p>
    <w:p w14:paraId="756C41F7" w14:textId="77777777" w:rsidR="003F4E10" w:rsidRPr="003F4E10" w:rsidRDefault="003F4E10" w:rsidP="003F4E10">
      <w:pPr>
        <w:keepNext w:val="0"/>
        <w:rPr>
          <w:sz w:val="18"/>
          <w:szCs w:val="18"/>
          <w:shd w:val="clear" w:color="auto" w:fill="FFFFFF"/>
        </w:rPr>
      </w:pPr>
      <w:r w:rsidRPr="003F4E10">
        <w:rPr>
          <w:i/>
          <w:sz w:val="18"/>
          <w:szCs w:val="18"/>
          <w:shd w:val="clear" w:color="auto" w:fill="FFFFFF"/>
        </w:rPr>
        <w:t>(pełna nazwa/firma, adres, NIP)</w:t>
      </w:r>
    </w:p>
    <w:p w14:paraId="6B86D382" w14:textId="77777777" w:rsidR="003F4E10" w:rsidRPr="003F4E10" w:rsidRDefault="003F4E10" w:rsidP="003F4E10">
      <w:pPr>
        <w:keepNext w:val="0"/>
      </w:pPr>
    </w:p>
    <w:p w14:paraId="2E6D12B2" w14:textId="7DCFAAEF" w:rsidR="003F4E10" w:rsidRPr="003F4E10" w:rsidRDefault="003F4E10" w:rsidP="003F4E10">
      <w:pPr>
        <w:keepNext w:val="0"/>
      </w:pPr>
      <w:r w:rsidRPr="003F4E10">
        <w:rPr>
          <w:shd w:val="clear" w:color="auto" w:fill="FFFFFF"/>
        </w:rPr>
        <w:t xml:space="preserve">W postępowaniu o udzielenie zamówienia publicznego, którego przedmiotem jest </w:t>
      </w:r>
      <w:r>
        <w:rPr>
          <w:shd w:val="clear" w:color="auto" w:fill="FFFFFF"/>
        </w:rPr>
        <w:t xml:space="preserve">świadczenie usług </w:t>
      </w:r>
      <w:r w:rsidRPr="003F4E10">
        <w:rPr>
          <w:b/>
          <w:bCs/>
          <w:shd w:val="clear" w:color="auto" w:fill="FFFFFF"/>
        </w:rPr>
        <w:t xml:space="preserve">ratownictwa wodnego </w:t>
      </w:r>
      <w:r>
        <w:rPr>
          <w:b/>
          <w:bCs/>
          <w:shd w:val="clear" w:color="auto" w:fill="FFFFFF"/>
        </w:rPr>
        <w:t xml:space="preserve">na terenie </w:t>
      </w:r>
      <w:r w:rsidRPr="003F4E10">
        <w:rPr>
          <w:b/>
          <w:bCs/>
          <w:shd w:val="clear" w:color="auto" w:fill="FFFFFF"/>
        </w:rPr>
        <w:t>Kompleksu Termy Maltańskie</w:t>
      </w:r>
      <w:r>
        <w:rPr>
          <w:b/>
          <w:bCs/>
          <w:shd w:val="clear" w:color="auto" w:fill="FFFFFF"/>
        </w:rPr>
        <w:t xml:space="preserve"> w Poznaniu</w:t>
      </w:r>
      <w:r w:rsidRPr="003F4E10">
        <w:t>, prowadzonym przez Termy Maltańskie Sp. z o.o. w Poznaniu</w:t>
      </w:r>
      <w:r w:rsidRPr="003F4E10">
        <w:rPr>
          <w:shd w:val="clear" w:color="auto" w:fill="FFFFFF"/>
        </w:rPr>
        <w:t xml:space="preserve"> </w:t>
      </w:r>
      <w:r w:rsidRPr="003F4E10">
        <w:t xml:space="preserve"> oświadczam/y, co następuje:</w:t>
      </w:r>
    </w:p>
    <w:p w14:paraId="297302DE" w14:textId="77777777" w:rsidR="003F4E10" w:rsidRPr="003F4E10" w:rsidRDefault="003F4E10" w:rsidP="003F4E10">
      <w:pPr>
        <w:keepNext w:val="0"/>
      </w:pPr>
    </w:p>
    <w:p w14:paraId="3C41CE13" w14:textId="77777777" w:rsidR="003F4E10" w:rsidRPr="003F4E10" w:rsidRDefault="003F4E10" w:rsidP="003F4E10">
      <w:pPr>
        <w:keepNext w:val="0"/>
        <w:rPr>
          <w:color w:val="222222"/>
        </w:rPr>
      </w:pPr>
      <w:r w:rsidRPr="003F4E10">
        <w:t xml:space="preserve">podmiot, w imieniu którego składane jest oświadczenie </w:t>
      </w:r>
      <w:r w:rsidRPr="003F4E10">
        <w:rPr>
          <w:b/>
          <w:bCs/>
        </w:rPr>
        <w:t>nie podlega wykluczeniu</w:t>
      </w:r>
      <w:r w:rsidRPr="003F4E10">
        <w:t xml:space="preserve"> z postępowania na podstawie </w:t>
      </w:r>
      <w:r w:rsidRPr="003F4E10">
        <w:rPr>
          <w:color w:val="222222"/>
        </w:rPr>
        <w:t>art. 7 ust. 1 ustawy</w:t>
      </w:r>
    </w:p>
    <w:p w14:paraId="438B770F" w14:textId="77777777" w:rsidR="003F4E10" w:rsidRPr="003F4E10" w:rsidRDefault="003F4E10" w:rsidP="003F4E10">
      <w:pPr>
        <w:keepNext w:val="0"/>
      </w:pPr>
    </w:p>
    <w:p w14:paraId="58635137" w14:textId="77777777" w:rsidR="003F4E10" w:rsidRPr="003F4E10" w:rsidRDefault="003F4E10" w:rsidP="003F4E10">
      <w:pPr>
        <w:keepNext w:val="0"/>
      </w:pPr>
      <w:r w:rsidRPr="003F4E10">
        <w:t>ALBO</w:t>
      </w:r>
    </w:p>
    <w:p w14:paraId="752F91DB" w14:textId="77777777" w:rsidR="003F4E10" w:rsidRPr="003F4E10" w:rsidRDefault="003F4E10" w:rsidP="003F4E10">
      <w:pPr>
        <w:keepNext w:val="0"/>
      </w:pPr>
    </w:p>
    <w:p w14:paraId="3CFB6775" w14:textId="77777777" w:rsidR="003F4E10" w:rsidRPr="003F4E10" w:rsidRDefault="003F4E10" w:rsidP="003F4E10">
      <w:pPr>
        <w:keepNext w:val="0"/>
      </w:pPr>
      <w:r w:rsidRPr="003F4E10">
        <w:t xml:space="preserve">w stosunku do podmiotu, w imieniu którego składane jest oświadczenie zachodzą podstawy wykluczenia </w:t>
      </w:r>
      <w:r w:rsidRPr="003F4E10">
        <w:br/>
        <w:t xml:space="preserve">z postępowania na podstawie </w:t>
      </w:r>
      <w:r w:rsidRPr="003F4E10">
        <w:rPr>
          <w:color w:val="000000" w:themeColor="text1"/>
        </w:rPr>
        <w:t xml:space="preserve">art. …………………… </w:t>
      </w:r>
      <w:r w:rsidRPr="003F4E10">
        <w:t xml:space="preserve">ustawy </w:t>
      </w:r>
      <w:r w:rsidRPr="003F4E10">
        <w:rPr>
          <w:i/>
          <w:sz w:val="18"/>
          <w:szCs w:val="18"/>
        </w:rPr>
        <w:t>(</w:t>
      </w:r>
      <w:r w:rsidRPr="003F4E10">
        <w:rPr>
          <w:bCs/>
          <w:i/>
          <w:sz w:val="18"/>
          <w:szCs w:val="18"/>
        </w:rPr>
        <w:t>podać mającą zastosowanie podstawę prawną)</w:t>
      </w:r>
      <w:r w:rsidRPr="003F4E10">
        <w:rPr>
          <w:bCs/>
          <w:i/>
        </w:rPr>
        <w:t>.</w:t>
      </w:r>
    </w:p>
    <w:p w14:paraId="13BCD8BC" w14:textId="77777777" w:rsidR="003F4E10" w:rsidRPr="003F4E10" w:rsidRDefault="003F4E10" w:rsidP="003F4E10">
      <w:pPr>
        <w:keepNext w:val="0"/>
      </w:pPr>
    </w:p>
    <w:p w14:paraId="09A9CF22" w14:textId="77777777" w:rsidR="00295BE5" w:rsidRDefault="00295BE5" w:rsidP="003F4E10">
      <w:pPr>
        <w:keepNext w:val="0"/>
      </w:pPr>
      <w:r w:rsidRPr="00295BE5">
        <w:t xml:space="preserve">Oświadczam, że wszystkie informacje podane w powyższych oświadczeniach są aktualne i zgodne </w:t>
      </w:r>
      <w:r w:rsidRPr="00295BE5">
        <w:br/>
        <w:t>z prawdą oraz zostały przedstawione z pełną świadomością konsekwencji wprowadzenia Zamawiającego w błąd przy przedstawianiu informacji.</w:t>
      </w:r>
    </w:p>
    <w:p w14:paraId="77D534BD" w14:textId="77777777" w:rsidR="00295BE5" w:rsidRDefault="00295BE5" w:rsidP="003F4E10">
      <w:pPr>
        <w:keepNext w:val="0"/>
      </w:pPr>
    </w:p>
    <w:p w14:paraId="64F89019" w14:textId="77777777" w:rsidR="00295BE5" w:rsidRDefault="00295BE5" w:rsidP="003F4E10">
      <w:pPr>
        <w:keepNext w:val="0"/>
      </w:pPr>
    </w:p>
    <w:p w14:paraId="3CFCB478" w14:textId="77777777" w:rsidR="00295BE5" w:rsidRDefault="00295BE5" w:rsidP="003F4E10">
      <w:pPr>
        <w:keepNext w:val="0"/>
      </w:pPr>
    </w:p>
    <w:p w14:paraId="255C5C91" w14:textId="77777777" w:rsidR="00295BE5" w:rsidRDefault="00295BE5" w:rsidP="003F4E10">
      <w:pPr>
        <w:keepNext w:val="0"/>
      </w:pPr>
    </w:p>
    <w:p w14:paraId="3A963BA1" w14:textId="2EBD0B04" w:rsidR="003F4E10" w:rsidRPr="003F4E10" w:rsidRDefault="003F4E10" w:rsidP="003F4E10">
      <w:pPr>
        <w:keepNext w:val="0"/>
      </w:pPr>
      <w:r w:rsidRPr="003F4E10">
        <w:rPr>
          <w:sz w:val="20"/>
          <w:szCs w:val="20"/>
        </w:rPr>
        <w:t xml:space="preserve">Zgodnie z treścią art. 7 ust. 1 ustawy z dnia 13 kwietnia 2022 r. o szczególnych rozwiązaniach w zakresie </w:t>
      </w:r>
      <w:r>
        <w:rPr>
          <w:sz w:val="20"/>
          <w:szCs w:val="20"/>
        </w:rPr>
        <w:t>p</w:t>
      </w:r>
      <w:r w:rsidRPr="003F4E10">
        <w:rPr>
          <w:sz w:val="20"/>
          <w:szCs w:val="20"/>
        </w:rPr>
        <w:t xml:space="preserve">rzeciwdziałania wspieraniu agresji na Ukrainę oraz służących ochronie bezpieczeństwa narodowego, </w:t>
      </w:r>
      <w:r>
        <w:rPr>
          <w:sz w:val="20"/>
          <w:szCs w:val="20"/>
        </w:rPr>
        <w:br/>
      </w:r>
      <w:r w:rsidRPr="003F4E10">
        <w:rPr>
          <w:sz w:val="20"/>
          <w:szCs w:val="20"/>
        </w:rPr>
        <w:t xml:space="preserve">z </w:t>
      </w:r>
      <w:r w:rsidRPr="003F4E10">
        <w:rPr>
          <w:rFonts w:eastAsia="Times New Roman"/>
          <w:sz w:val="20"/>
          <w:szCs w:val="20"/>
        </w:rPr>
        <w:t>postępowania o udzielenie zamówienia publicznego lub konkursu prowadzonego na podstawie ustawy Pzp wyklucza się:</w:t>
      </w:r>
    </w:p>
    <w:p w14:paraId="307A6941" w14:textId="569F3903" w:rsidR="003F4E10" w:rsidRPr="003F4E10" w:rsidRDefault="003F4E10" w:rsidP="003F4E10">
      <w:pPr>
        <w:keepNext w:val="0"/>
        <w:numPr>
          <w:ilvl w:val="0"/>
          <w:numId w:val="31"/>
        </w:numPr>
        <w:ind w:left="426" w:hanging="426"/>
        <w:contextualSpacing/>
        <w:rPr>
          <w:sz w:val="20"/>
          <w:szCs w:val="20"/>
        </w:rPr>
      </w:pPr>
      <w:r w:rsidRPr="003F4E10">
        <w:rPr>
          <w:sz w:val="20"/>
          <w:szCs w:val="20"/>
        </w:rPr>
        <w:t xml:space="preserve">wykonawcę oraz uczestnika konkursu wymienionego w wykazach określonych w rozporządzeniu 765/2006 </w:t>
      </w:r>
      <w:r>
        <w:rPr>
          <w:sz w:val="20"/>
          <w:szCs w:val="20"/>
        </w:rPr>
        <w:br/>
      </w:r>
      <w:r w:rsidRPr="003F4E10">
        <w:rPr>
          <w:sz w:val="20"/>
          <w:szCs w:val="20"/>
        </w:rPr>
        <w:t>i rozporządzeniu 269/2014 albo wpisanego na listę na podstawie decyzji w sprawie wpisu na listę rozstrzygającej o zastosowaniu środka, o którym mowa w art. 1 pkt 3 ustawy</w:t>
      </w:r>
    </w:p>
    <w:p w14:paraId="6324AD51" w14:textId="355B1736" w:rsidR="003F4E10" w:rsidRPr="003F4E10" w:rsidRDefault="003F4E10" w:rsidP="003F4E10">
      <w:pPr>
        <w:keepNext w:val="0"/>
        <w:numPr>
          <w:ilvl w:val="0"/>
          <w:numId w:val="31"/>
        </w:numPr>
        <w:ind w:left="426" w:hanging="426"/>
        <w:contextualSpacing/>
        <w:rPr>
          <w:sz w:val="20"/>
          <w:szCs w:val="20"/>
        </w:rPr>
      </w:pPr>
      <w:r w:rsidRPr="003F4E10">
        <w:rPr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sz w:val="20"/>
          <w:szCs w:val="20"/>
        </w:rPr>
        <w:br/>
      </w:r>
      <w:r w:rsidRPr="003F4E10">
        <w:rPr>
          <w:sz w:val="20"/>
          <w:szCs w:val="20"/>
        </w:rPr>
        <w:t>w art. 1 pkt 3 ustawy;</w:t>
      </w:r>
    </w:p>
    <w:p w14:paraId="1119D9F1" w14:textId="62492ED6" w:rsidR="003F4E10" w:rsidRPr="003F4E10" w:rsidRDefault="003F4E10" w:rsidP="003F4E10">
      <w:pPr>
        <w:keepNext w:val="0"/>
        <w:numPr>
          <w:ilvl w:val="0"/>
          <w:numId w:val="31"/>
        </w:numPr>
        <w:ind w:left="426" w:hanging="426"/>
        <w:contextualSpacing/>
        <w:rPr>
          <w:sz w:val="20"/>
          <w:szCs w:val="20"/>
        </w:rPr>
      </w:pPr>
      <w:r w:rsidRPr="003F4E10">
        <w:rPr>
          <w:sz w:val="20"/>
          <w:szCs w:val="20"/>
        </w:rPr>
        <w:t xml:space="preserve">wykonawcę oraz uczestnika konkursu, którego jednostką dominującą w rozumieniu art. 3 ust. 1 pkt 37 ustawy </w:t>
      </w:r>
      <w:r>
        <w:rPr>
          <w:sz w:val="20"/>
          <w:szCs w:val="20"/>
        </w:rPr>
        <w:br/>
      </w:r>
      <w:r w:rsidRPr="003F4E10">
        <w:rPr>
          <w:sz w:val="20"/>
          <w:szCs w:val="20"/>
        </w:rPr>
        <w:t xml:space="preserve">z dnia 29 września 1994 r. o rachunkowości (Dz. U. z 2021 r. poz. 217, 2105 i 2106), jest podmiot wymieniony </w:t>
      </w:r>
      <w:r>
        <w:rPr>
          <w:sz w:val="20"/>
          <w:szCs w:val="20"/>
        </w:rPr>
        <w:br/>
      </w:r>
      <w:r w:rsidRPr="003F4E10">
        <w:rPr>
          <w:sz w:val="20"/>
          <w:szCs w:val="20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>
        <w:rPr>
          <w:sz w:val="20"/>
          <w:szCs w:val="20"/>
        </w:rPr>
        <w:br/>
      </w:r>
      <w:r w:rsidRPr="003F4E10">
        <w:rPr>
          <w:sz w:val="20"/>
          <w:szCs w:val="20"/>
        </w:rPr>
        <w:t>w sprawie wpisu na listę rozstrzygającej o zastosowaniu środka, o którym mowa w art. 1 pkt 3 ustawy.</w:t>
      </w:r>
    </w:p>
    <w:p w14:paraId="2803D9C6" w14:textId="1E76EDCA" w:rsidR="003F4E10" w:rsidRDefault="00C800A2" w:rsidP="006E273F">
      <w:pPr>
        <w:keepNext w:val="0"/>
      </w:pPr>
      <w:r>
        <w:lastRenderedPageBreak/>
        <w:t>Załącznik nr 4 do SWZ</w:t>
      </w:r>
    </w:p>
    <w:p w14:paraId="688DD897" w14:textId="77777777" w:rsidR="00C800A2" w:rsidRDefault="00C800A2" w:rsidP="006E273F">
      <w:pPr>
        <w:keepNext w:val="0"/>
      </w:pPr>
    </w:p>
    <w:p w14:paraId="6463515E" w14:textId="77777777" w:rsidR="00C800A2" w:rsidRDefault="00C800A2" w:rsidP="00C800A2">
      <w:pPr>
        <w:keepNext w:val="0"/>
        <w:jc w:val="center"/>
        <w:rPr>
          <w:b/>
          <w:bCs/>
        </w:rPr>
      </w:pPr>
      <w:r w:rsidRPr="00C800A2">
        <w:rPr>
          <w:b/>
          <w:bCs/>
        </w:rPr>
        <w:t>OŚWIADCZENIE DOTYCZĄCE PODSTAW WYKLUCZENIA Z ART. 5K ROZPORZĄDZENIA 833/2014</w:t>
      </w:r>
    </w:p>
    <w:p w14:paraId="5339B73B" w14:textId="77777777" w:rsidR="002B191C" w:rsidRDefault="002B191C" w:rsidP="00C800A2">
      <w:pPr>
        <w:keepNext w:val="0"/>
        <w:jc w:val="center"/>
        <w:rPr>
          <w:b/>
          <w:bCs/>
        </w:rPr>
      </w:pPr>
    </w:p>
    <w:p w14:paraId="08FE3CF3" w14:textId="77777777" w:rsidR="002B191C" w:rsidRPr="002B191C" w:rsidRDefault="002B191C" w:rsidP="002B191C">
      <w:pPr>
        <w:keepNext w:val="0"/>
        <w:rPr>
          <w:b/>
          <w:bCs/>
        </w:rPr>
      </w:pPr>
      <w:r w:rsidRPr="002B191C">
        <w:rPr>
          <w:b/>
          <w:bCs/>
        </w:rPr>
        <w:t>Wykonawca:</w:t>
      </w:r>
    </w:p>
    <w:p w14:paraId="1C74DF91" w14:textId="77777777" w:rsidR="002B191C" w:rsidRPr="002B191C" w:rsidRDefault="002B191C" w:rsidP="002B191C">
      <w:pPr>
        <w:keepNext w:val="0"/>
      </w:pPr>
      <w:r w:rsidRPr="002B191C">
        <w:t xml:space="preserve">……………………………………………………………………………………………………….… </w:t>
      </w:r>
    </w:p>
    <w:p w14:paraId="4AB17460" w14:textId="77777777" w:rsidR="002B191C" w:rsidRPr="002B191C" w:rsidRDefault="002B191C" w:rsidP="002B191C">
      <w:pPr>
        <w:keepNext w:val="0"/>
      </w:pPr>
      <w:r w:rsidRPr="002B191C">
        <w:t>…………………………………………………………………………………………………….……</w:t>
      </w:r>
    </w:p>
    <w:p w14:paraId="14CA5148" w14:textId="77777777" w:rsidR="002B191C" w:rsidRPr="002B191C" w:rsidRDefault="002B191C" w:rsidP="002B191C">
      <w:pPr>
        <w:keepNext w:val="0"/>
        <w:rPr>
          <w:sz w:val="18"/>
          <w:szCs w:val="18"/>
        </w:rPr>
      </w:pPr>
      <w:r w:rsidRPr="002B191C">
        <w:rPr>
          <w:i/>
          <w:sz w:val="18"/>
          <w:szCs w:val="18"/>
        </w:rPr>
        <w:t>(pełna nazwa/firma, adres, NIP)</w:t>
      </w:r>
    </w:p>
    <w:p w14:paraId="3CD870A4" w14:textId="77777777" w:rsidR="00C800A2" w:rsidRPr="00C800A2" w:rsidRDefault="00C800A2" w:rsidP="00C800A2">
      <w:pPr>
        <w:keepNext w:val="0"/>
      </w:pPr>
    </w:p>
    <w:p w14:paraId="566610E7" w14:textId="44DD95E9" w:rsidR="00C800A2" w:rsidRPr="00C800A2" w:rsidRDefault="00C800A2" w:rsidP="00C800A2">
      <w:pPr>
        <w:keepNext w:val="0"/>
      </w:pPr>
      <w:r w:rsidRPr="00C800A2">
        <w:rPr>
          <w:shd w:val="clear" w:color="auto" w:fill="FFFFFF"/>
        </w:rPr>
        <w:t xml:space="preserve">W postępowaniu o udzielenie zamówienia publicznego, którego przedmiotem jest </w:t>
      </w:r>
      <w:r w:rsidR="002B191C">
        <w:rPr>
          <w:b/>
          <w:bCs/>
          <w:shd w:val="clear" w:color="auto" w:fill="FFFFFF"/>
        </w:rPr>
        <w:t>świadczenie usług ratownictwa wodnego na terenie Kompleksu Termy Maltańskie w Poznaniu</w:t>
      </w:r>
      <w:r w:rsidRPr="00C800A2">
        <w:rPr>
          <w:b/>
          <w:bCs/>
          <w:shd w:val="clear" w:color="auto" w:fill="FFFFFF"/>
        </w:rPr>
        <w:t xml:space="preserve"> </w:t>
      </w:r>
      <w:r w:rsidRPr="00C800A2">
        <w:t>, prowadzonym przez Termy Maltańskie Sp. z o.o. w Poznaniu</w:t>
      </w:r>
      <w:r w:rsidRPr="00C800A2">
        <w:rPr>
          <w:shd w:val="clear" w:color="auto" w:fill="FFFFFF"/>
        </w:rPr>
        <w:t xml:space="preserve"> </w:t>
      </w:r>
      <w:r w:rsidRPr="00C800A2">
        <w:t xml:space="preserve"> oświadczam/y, co następuje:</w:t>
      </w:r>
    </w:p>
    <w:p w14:paraId="24A35924" w14:textId="77777777" w:rsidR="00C800A2" w:rsidRPr="00C800A2" w:rsidRDefault="00C800A2" w:rsidP="00C800A2">
      <w:pPr>
        <w:keepNext w:val="0"/>
      </w:pPr>
    </w:p>
    <w:p w14:paraId="299F9126" w14:textId="77777777" w:rsidR="00C800A2" w:rsidRPr="00C800A2" w:rsidRDefault="00C800A2" w:rsidP="00C800A2">
      <w:pPr>
        <w:keepNext w:val="0"/>
        <w:rPr>
          <w:rFonts w:eastAsia="Times New Roman"/>
          <w:b/>
          <w:bCs/>
          <w:lang w:eastAsia="ar-SA"/>
        </w:rPr>
      </w:pPr>
      <w:r w:rsidRPr="00C800A2">
        <w:t xml:space="preserve">oświadczam, że nie podlegam/reprezentowany przeze mnie Wykonawca nie podlega wykluczeniu </w:t>
      </w:r>
      <w:r w:rsidRPr="00C800A2"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C800A2">
        <w:rPr>
          <w:vertAlign w:val="superscript"/>
        </w:rPr>
        <w:footnoteReference w:id="6"/>
      </w:r>
    </w:p>
    <w:p w14:paraId="699014D3" w14:textId="77777777" w:rsidR="00C800A2" w:rsidRPr="00C800A2" w:rsidRDefault="00C800A2" w:rsidP="00C800A2">
      <w:pPr>
        <w:keepNext w:val="0"/>
      </w:pPr>
    </w:p>
    <w:p w14:paraId="577BE16E" w14:textId="77777777" w:rsidR="00C800A2" w:rsidRPr="00C800A2" w:rsidRDefault="00C800A2" w:rsidP="00C800A2">
      <w:pPr>
        <w:keepNext w:val="0"/>
      </w:pPr>
      <w:r w:rsidRPr="00C800A2">
        <w:t>INFORMACJA DOTYCZĄCA POLEGANIA NA ZDOLNOŚCIACH LUB SYTUACJI PODMIOTU UDOSTĘPNIAJĄCEGO ZASOBY W ZAKRESIE ODPOWIADAJĄCYM PONAD 10% WARTOŚCI ZAMÓWIENIA</w:t>
      </w:r>
      <w:r w:rsidRPr="00C800A2">
        <w:rPr>
          <w:bCs/>
        </w:rPr>
        <w:t>:</w:t>
      </w:r>
    </w:p>
    <w:p w14:paraId="46841FB0" w14:textId="77777777" w:rsidR="00C800A2" w:rsidRPr="00C800A2" w:rsidRDefault="00C800A2" w:rsidP="00C800A2">
      <w:pPr>
        <w:keepNext w:val="0"/>
        <w:rPr>
          <w:i/>
          <w:iCs/>
          <w:sz w:val="18"/>
          <w:szCs w:val="18"/>
        </w:rPr>
      </w:pPr>
      <w:r w:rsidRPr="00C800A2">
        <w:rPr>
          <w:i/>
          <w:iCs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55C07DE6" w14:textId="03CCD66D" w:rsidR="00C800A2" w:rsidRPr="00C800A2" w:rsidRDefault="00C800A2" w:rsidP="00C800A2">
      <w:pPr>
        <w:keepNext w:val="0"/>
      </w:pPr>
      <w:r w:rsidRPr="00C800A2">
        <w:t>Oświadczam, że w celu wykazania spełniania warunków udziału w postępowaniu, określonych przez zamawiającego w …………………………………………………………………..</w:t>
      </w:r>
      <w:r w:rsidR="002B191C">
        <w:t xml:space="preserve"> </w:t>
      </w:r>
      <w:r w:rsidRPr="00C800A2">
        <w:t xml:space="preserve">SWZ </w:t>
      </w:r>
    </w:p>
    <w:p w14:paraId="54AACE06" w14:textId="644AD1B6" w:rsidR="00C800A2" w:rsidRPr="00C800A2" w:rsidRDefault="00C800A2" w:rsidP="00C800A2">
      <w:pPr>
        <w:keepNext w:val="0"/>
      </w:pPr>
      <w:r w:rsidRPr="00C800A2">
        <w:t xml:space="preserve">(wskazać dokument i właściwą jednostkę redakcyjną dokumentu, w której określono warunki udziału </w:t>
      </w:r>
      <w:r w:rsidR="002B191C">
        <w:br/>
      </w:r>
      <w:r w:rsidRPr="00C800A2">
        <w:t>w postępowaniu), polegam na zdolnościach lub sytuacji następującego podmiotu udostępniającego zasoby:</w:t>
      </w:r>
    </w:p>
    <w:p w14:paraId="37AEA47B" w14:textId="77777777" w:rsidR="00C800A2" w:rsidRPr="00C800A2" w:rsidRDefault="00C800A2" w:rsidP="00C800A2">
      <w:pPr>
        <w:keepNext w:val="0"/>
        <w:jc w:val="left"/>
      </w:pPr>
      <w:r w:rsidRPr="00C800A2">
        <w:t>……………………………………………………………………………………………………………………………………………….</w:t>
      </w:r>
    </w:p>
    <w:p w14:paraId="41E8D687" w14:textId="77777777" w:rsidR="00C800A2" w:rsidRPr="00C800A2" w:rsidRDefault="00C800A2" w:rsidP="00C800A2">
      <w:pPr>
        <w:keepNext w:val="0"/>
        <w:jc w:val="left"/>
      </w:pPr>
      <w:r w:rsidRPr="00C800A2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800A2">
        <w:rPr>
          <w:i/>
          <w:sz w:val="18"/>
          <w:szCs w:val="18"/>
        </w:rPr>
        <w:t>CEiDG</w:t>
      </w:r>
      <w:proofErr w:type="spellEnd"/>
      <w:r w:rsidRPr="00C800A2">
        <w:rPr>
          <w:i/>
          <w:sz w:val="18"/>
          <w:szCs w:val="18"/>
        </w:rPr>
        <w:t>)</w:t>
      </w:r>
      <w:r w:rsidRPr="00C800A2">
        <w:t>,</w:t>
      </w:r>
      <w:r w:rsidRPr="00C800A2">
        <w:br/>
      </w:r>
    </w:p>
    <w:p w14:paraId="1C7ADCB3" w14:textId="77777777" w:rsidR="00C800A2" w:rsidRPr="00C800A2" w:rsidRDefault="00C800A2" w:rsidP="00C800A2">
      <w:pPr>
        <w:keepNext w:val="0"/>
        <w:jc w:val="left"/>
      </w:pPr>
      <w:r w:rsidRPr="00C800A2">
        <w:lastRenderedPageBreak/>
        <w:t>w następującym zakresie: …………………………………………………………………………………………………………………………………….</w:t>
      </w:r>
    </w:p>
    <w:p w14:paraId="307188D5" w14:textId="77777777" w:rsidR="00C800A2" w:rsidRPr="00C800A2" w:rsidRDefault="00C800A2" w:rsidP="00C800A2">
      <w:pPr>
        <w:keepNext w:val="0"/>
        <w:jc w:val="left"/>
      </w:pPr>
      <w:r w:rsidRPr="00C800A2">
        <w:rPr>
          <w:i/>
          <w:sz w:val="16"/>
          <w:szCs w:val="16"/>
        </w:rPr>
        <w:t>(określić odpowiedni zakres udostępnianych zasobów dla wskazanego podmiotu)</w:t>
      </w:r>
      <w:r w:rsidRPr="00C800A2">
        <w:rPr>
          <w:iCs/>
          <w:sz w:val="16"/>
          <w:szCs w:val="16"/>
        </w:rPr>
        <w:t>,</w:t>
      </w:r>
      <w:r w:rsidRPr="00C800A2">
        <w:rPr>
          <w:i/>
          <w:sz w:val="16"/>
          <w:szCs w:val="16"/>
        </w:rPr>
        <w:br/>
      </w:r>
      <w:r w:rsidRPr="00C800A2">
        <w:t>co odpowiada ponad 10% wartości przedmiotowego zamówienia</w:t>
      </w:r>
    </w:p>
    <w:p w14:paraId="0E9B2A00" w14:textId="77777777" w:rsidR="00C800A2" w:rsidRPr="00C800A2" w:rsidRDefault="00C800A2" w:rsidP="00C800A2">
      <w:pPr>
        <w:keepNext w:val="0"/>
      </w:pPr>
    </w:p>
    <w:p w14:paraId="71A6F493" w14:textId="77777777" w:rsidR="00C800A2" w:rsidRPr="00C800A2" w:rsidRDefault="00C800A2" w:rsidP="00C800A2">
      <w:pPr>
        <w:keepNext w:val="0"/>
      </w:pPr>
      <w:r w:rsidRPr="00C800A2">
        <w:t>OŚWIADCZENIE DOTYCZĄCE PODWYKONAWCY, NA KTÓREGO PRZYPADA PONAD 10% WARTOŚCI ZAMÓWIENIA:</w:t>
      </w:r>
    </w:p>
    <w:p w14:paraId="2D019C8C" w14:textId="77777777" w:rsidR="00C800A2" w:rsidRPr="00C800A2" w:rsidRDefault="00C800A2" w:rsidP="00C800A2">
      <w:pPr>
        <w:keepNext w:val="0"/>
        <w:rPr>
          <w:i/>
          <w:iCs/>
          <w:sz w:val="18"/>
          <w:szCs w:val="18"/>
        </w:rPr>
      </w:pPr>
      <w:r w:rsidRPr="00C800A2">
        <w:rPr>
          <w:i/>
          <w:iCs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1DF6520" w14:textId="77777777" w:rsidR="00C800A2" w:rsidRPr="00C800A2" w:rsidRDefault="00C800A2" w:rsidP="00C800A2">
      <w:pPr>
        <w:keepNext w:val="0"/>
      </w:pPr>
      <w:r w:rsidRPr="00C800A2">
        <w:t>Oświadczam, że w stosunku do następującego podmiotu, będącego podwykonawcą, na którego przypada ponad 10% wartości zamówienia:</w:t>
      </w:r>
    </w:p>
    <w:p w14:paraId="6237544A" w14:textId="77777777" w:rsidR="00C800A2" w:rsidRPr="00C800A2" w:rsidRDefault="00C800A2" w:rsidP="00C800A2">
      <w:pPr>
        <w:keepNext w:val="0"/>
      </w:pPr>
      <w:r w:rsidRPr="00C800A2">
        <w:t xml:space="preserve">……………………………………………………………………………………………………………………………………………. </w:t>
      </w:r>
    </w:p>
    <w:p w14:paraId="7FA988A6" w14:textId="77777777" w:rsidR="00C800A2" w:rsidRPr="00C800A2" w:rsidRDefault="00C800A2" w:rsidP="00C800A2">
      <w:pPr>
        <w:keepNext w:val="0"/>
        <w:jc w:val="left"/>
      </w:pPr>
      <w:r w:rsidRPr="00C800A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00A2">
        <w:rPr>
          <w:i/>
          <w:sz w:val="16"/>
          <w:szCs w:val="16"/>
        </w:rPr>
        <w:t>CEiDG</w:t>
      </w:r>
      <w:proofErr w:type="spellEnd"/>
      <w:r w:rsidRPr="00C800A2">
        <w:rPr>
          <w:i/>
          <w:sz w:val="16"/>
          <w:szCs w:val="16"/>
        </w:rPr>
        <w:t>)</w:t>
      </w:r>
      <w:r w:rsidRPr="00C800A2">
        <w:rPr>
          <w:sz w:val="16"/>
          <w:szCs w:val="16"/>
        </w:rPr>
        <w:t>,</w:t>
      </w:r>
      <w:r w:rsidRPr="00C800A2">
        <w:rPr>
          <w:sz w:val="16"/>
          <w:szCs w:val="16"/>
        </w:rPr>
        <w:br/>
      </w:r>
      <w:r w:rsidRPr="00C800A2">
        <w:t>nie zachodzą podstawy wykluczenia z postępowania o udzielenie zamówienia przewidziane w art. 5k rozporządzenia 833/2014 w brzmieniu nadanym rozporządzeniem 2022/576.</w:t>
      </w:r>
    </w:p>
    <w:p w14:paraId="25EC4C7B" w14:textId="77777777" w:rsidR="00C800A2" w:rsidRPr="00C800A2" w:rsidRDefault="00C800A2" w:rsidP="00C800A2">
      <w:pPr>
        <w:keepNext w:val="0"/>
      </w:pPr>
    </w:p>
    <w:p w14:paraId="753ECE0B" w14:textId="77777777" w:rsidR="00C800A2" w:rsidRPr="00C800A2" w:rsidRDefault="00C800A2" w:rsidP="00C800A2">
      <w:pPr>
        <w:keepNext w:val="0"/>
      </w:pPr>
      <w:r w:rsidRPr="00C800A2">
        <w:t>OŚWIADCZENIE DOTYCZĄCE DOSTAWCY, NA KTÓREGO PRZYPADA PONAD 10% WARTOŚCI ZAMÓWIENIA:</w:t>
      </w:r>
    </w:p>
    <w:p w14:paraId="05736127" w14:textId="77777777" w:rsidR="00C800A2" w:rsidRPr="00C800A2" w:rsidRDefault="00C800A2" w:rsidP="00C800A2">
      <w:pPr>
        <w:keepNext w:val="0"/>
        <w:rPr>
          <w:i/>
          <w:iCs/>
          <w:sz w:val="20"/>
          <w:szCs w:val="20"/>
        </w:rPr>
      </w:pPr>
      <w:r w:rsidRPr="00C800A2">
        <w:rPr>
          <w:i/>
          <w:iCs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662D109" w14:textId="77777777" w:rsidR="00C800A2" w:rsidRPr="00C800A2" w:rsidRDefault="00C800A2" w:rsidP="00C800A2">
      <w:pPr>
        <w:keepNext w:val="0"/>
      </w:pPr>
      <w:r w:rsidRPr="00C800A2">
        <w:t xml:space="preserve">Oświadczam, że w stosunku do następującego podmiotu, będącego dostawcą, na którego przypada ponad 10% wartości zamówienia: </w:t>
      </w:r>
    </w:p>
    <w:p w14:paraId="07FA2522" w14:textId="77777777" w:rsidR="00C800A2" w:rsidRPr="00C800A2" w:rsidRDefault="00C800A2" w:rsidP="00C800A2">
      <w:pPr>
        <w:keepNext w:val="0"/>
      </w:pPr>
      <w:r w:rsidRPr="00C800A2">
        <w:t>……………………………………………………………………………………………………………………………………………….</w:t>
      </w:r>
    </w:p>
    <w:p w14:paraId="226F3B2E" w14:textId="77777777" w:rsidR="00C800A2" w:rsidRPr="00C800A2" w:rsidRDefault="00C800A2" w:rsidP="00C800A2">
      <w:pPr>
        <w:keepNext w:val="0"/>
        <w:rPr>
          <w:sz w:val="16"/>
          <w:szCs w:val="16"/>
        </w:rPr>
      </w:pPr>
      <w:r w:rsidRPr="00C800A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00A2">
        <w:rPr>
          <w:i/>
          <w:sz w:val="16"/>
          <w:szCs w:val="16"/>
        </w:rPr>
        <w:t>CEiDG</w:t>
      </w:r>
      <w:proofErr w:type="spellEnd"/>
      <w:r w:rsidRPr="00C800A2">
        <w:rPr>
          <w:i/>
          <w:sz w:val="16"/>
          <w:szCs w:val="16"/>
        </w:rPr>
        <w:t>)</w:t>
      </w:r>
      <w:r w:rsidRPr="00C800A2">
        <w:rPr>
          <w:sz w:val="16"/>
          <w:szCs w:val="16"/>
        </w:rPr>
        <w:t>,</w:t>
      </w:r>
    </w:p>
    <w:p w14:paraId="203E2589" w14:textId="77777777" w:rsidR="00C800A2" w:rsidRPr="00C800A2" w:rsidRDefault="00C800A2" w:rsidP="00C800A2">
      <w:pPr>
        <w:keepNext w:val="0"/>
      </w:pPr>
      <w:r w:rsidRPr="00C800A2">
        <w:t>nie zachodzą podstawy wykluczenia z postępowania o udzielenie zamówienia przewidziane w art. 5k rozporządzenia 833/2014 w brzmieniu nadanym rozporządzeniem 2022/576.</w:t>
      </w:r>
    </w:p>
    <w:p w14:paraId="0B32B9BC" w14:textId="77777777" w:rsidR="00C800A2" w:rsidRPr="00C800A2" w:rsidRDefault="00C800A2" w:rsidP="00C800A2">
      <w:pPr>
        <w:keepNext w:val="0"/>
      </w:pPr>
    </w:p>
    <w:p w14:paraId="340C2748" w14:textId="77777777" w:rsidR="00C800A2" w:rsidRPr="00C800A2" w:rsidRDefault="00C800A2" w:rsidP="00C800A2">
      <w:pPr>
        <w:keepNext w:val="0"/>
      </w:pPr>
      <w:r w:rsidRPr="00C800A2">
        <w:t>OŚWIADCZENIE DOTYCZĄCE PODANYCH INFORMACJI:</w:t>
      </w:r>
    </w:p>
    <w:p w14:paraId="514BC1A8" w14:textId="77777777" w:rsidR="00C800A2" w:rsidRPr="00C800A2" w:rsidRDefault="00C800A2" w:rsidP="00C800A2">
      <w:pPr>
        <w:keepNext w:val="0"/>
      </w:pPr>
      <w:r w:rsidRPr="00C800A2">
        <w:t xml:space="preserve">Oświadczam, że wszystkie informacje podane w powyższych oświadczeniach są aktualne </w:t>
      </w:r>
      <w:r w:rsidRPr="00C800A2">
        <w:br/>
        <w:t>i zgodne z prawdą oraz zostały przedstawione z pełną świadomością konsekwencji wprowadzenia zamawiającego w błąd przy przedstawianiu informacji.</w:t>
      </w:r>
    </w:p>
    <w:p w14:paraId="335F23F1" w14:textId="77777777" w:rsidR="00C800A2" w:rsidRDefault="00C800A2" w:rsidP="006E273F">
      <w:pPr>
        <w:keepNext w:val="0"/>
      </w:pPr>
    </w:p>
    <w:p w14:paraId="72334DA2" w14:textId="77777777" w:rsidR="003F4E10" w:rsidRDefault="003F4E10" w:rsidP="006E273F">
      <w:pPr>
        <w:keepNext w:val="0"/>
      </w:pPr>
    </w:p>
    <w:p w14:paraId="7B3342A0" w14:textId="77777777" w:rsidR="003F4E10" w:rsidRDefault="003F4E10" w:rsidP="006E273F">
      <w:pPr>
        <w:keepNext w:val="0"/>
      </w:pPr>
    </w:p>
    <w:p w14:paraId="453E309B" w14:textId="77777777" w:rsidR="003F4E10" w:rsidRDefault="003F4E10" w:rsidP="006E273F">
      <w:pPr>
        <w:keepNext w:val="0"/>
      </w:pPr>
    </w:p>
    <w:p w14:paraId="68D3FE33" w14:textId="77777777" w:rsidR="003F4E10" w:rsidRDefault="003F4E10" w:rsidP="006E273F">
      <w:pPr>
        <w:keepNext w:val="0"/>
      </w:pPr>
    </w:p>
    <w:p w14:paraId="528BF58A" w14:textId="77777777" w:rsidR="003F4E10" w:rsidRDefault="003F4E10" w:rsidP="006E273F">
      <w:pPr>
        <w:keepNext w:val="0"/>
      </w:pPr>
    </w:p>
    <w:p w14:paraId="60483D74" w14:textId="77777777" w:rsidR="003F4E10" w:rsidRDefault="003F4E10" w:rsidP="006E273F">
      <w:pPr>
        <w:keepNext w:val="0"/>
      </w:pPr>
    </w:p>
    <w:p w14:paraId="65572455" w14:textId="77777777" w:rsidR="003F4E10" w:rsidRDefault="003F4E10" w:rsidP="006E273F">
      <w:pPr>
        <w:keepNext w:val="0"/>
      </w:pPr>
    </w:p>
    <w:p w14:paraId="06603C5C" w14:textId="77777777" w:rsidR="003F4E10" w:rsidRDefault="003F4E10" w:rsidP="006E273F">
      <w:pPr>
        <w:keepNext w:val="0"/>
      </w:pPr>
    </w:p>
    <w:p w14:paraId="751A557E" w14:textId="77777777" w:rsidR="00D40B8A" w:rsidRDefault="00D40B8A" w:rsidP="006E273F">
      <w:pPr>
        <w:keepNext w:val="0"/>
      </w:pPr>
    </w:p>
    <w:p w14:paraId="33E3734C" w14:textId="77777777" w:rsidR="003F4E10" w:rsidRDefault="003F4E10" w:rsidP="006E273F">
      <w:pPr>
        <w:keepNext w:val="0"/>
      </w:pPr>
    </w:p>
    <w:p w14:paraId="00C754DA" w14:textId="77777777" w:rsidR="003F4E10" w:rsidRDefault="003F4E10" w:rsidP="006E273F">
      <w:pPr>
        <w:keepNext w:val="0"/>
      </w:pPr>
    </w:p>
    <w:p w14:paraId="596F17CE" w14:textId="77777777" w:rsidR="002B191C" w:rsidRDefault="002B191C" w:rsidP="006E273F">
      <w:pPr>
        <w:keepNext w:val="0"/>
      </w:pPr>
    </w:p>
    <w:p w14:paraId="60D3D43F" w14:textId="77777777" w:rsidR="002B191C" w:rsidRDefault="002B191C" w:rsidP="006E273F">
      <w:pPr>
        <w:keepNext w:val="0"/>
      </w:pPr>
    </w:p>
    <w:p w14:paraId="576C233B" w14:textId="77777777" w:rsidR="002B191C" w:rsidRDefault="002B191C" w:rsidP="006E273F">
      <w:pPr>
        <w:keepNext w:val="0"/>
      </w:pPr>
    </w:p>
    <w:p w14:paraId="44C5CB85" w14:textId="5EA7D795" w:rsidR="002B191C" w:rsidRDefault="002B191C" w:rsidP="006E273F">
      <w:pPr>
        <w:keepNext w:val="0"/>
      </w:pPr>
      <w:r>
        <w:lastRenderedPageBreak/>
        <w:t>Załącznik nr 5 do SWZ</w:t>
      </w:r>
    </w:p>
    <w:p w14:paraId="00340465" w14:textId="37CAF936" w:rsidR="008454C0" w:rsidRPr="008454C0" w:rsidRDefault="001E46EE" w:rsidP="006E273F">
      <w:pPr>
        <w:keepNext w:val="0"/>
      </w:pPr>
      <w:r>
        <w:t xml:space="preserve">                                                                                       </w:t>
      </w:r>
      <w:r>
        <w:tab/>
      </w:r>
      <w:r>
        <w:tab/>
      </w:r>
      <w:r>
        <w:tab/>
        <w:t xml:space="preserve">          </w:t>
      </w:r>
    </w:p>
    <w:p w14:paraId="0F51306C" w14:textId="77777777" w:rsidR="00A14B01" w:rsidRDefault="00A14B01" w:rsidP="006E273F">
      <w:pPr>
        <w:keepNext w:val="0"/>
      </w:pPr>
      <w:r w:rsidRPr="008454C0">
        <w:rPr>
          <w:b/>
        </w:rPr>
        <w:t>Oświadczenie dotyczące informacji</w:t>
      </w:r>
      <w:r w:rsidRPr="008454C0">
        <w:t xml:space="preserve"> zawartych w ośw</w:t>
      </w:r>
      <w:r>
        <w:t>ia</w:t>
      </w:r>
      <w:r w:rsidRPr="008454C0">
        <w:t xml:space="preserve">dczeniu, o którym mowa w art. 125 ust. 1 </w:t>
      </w:r>
      <w:r>
        <w:t>P</w:t>
      </w:r>
      <w:r w:rsidRPr="008454C0">
        <w:t xml:space="preserve">zp, </w:t>
      </w:r>
    </w:p>
    <w:p w14:paraId="20C7F06B" w14:textId="23327AA2" w:rsidR="008454C0" w:rsidRPr="008454C0" w:rsidRDefault="00A14B01" w:rsidP="006E273F">
      <w:pPr>
        <w:keepNext w:val="0"/>
        <w:rPr>
          <w:b/>
        </w:rPr>
      </w:pPr>
      <w:r w:rsidRPr="008454C0">
        <w:t>w zakresie odnoszącym się do podst</w:t>
      </w:r>
      <w:r>
        <w:t>aw</w:t>
      </w:r>
      <w:r w:rsidRPr="008454C0">
        <w:t xml:space="preserve"> wykluczenia i spełniania warunków udziału w postepowania </w:t>
      </w:r>
    </w:p>
    <w:p w14:paraId="25133C2C" w14:textId="77777777" w:rsidR="008454C0" w:rsidRPr="008454C0" w:rsidRDefault="008454C0" w:rsidP="006E273F">
      <w:pPr>
        <w:keepNext w:val="0"/>
      </w:pPr>
    </w:p>
    <w:p w14:paraId="17002B15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7C81799A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0E22F2E6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6DCD0F09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1C106469" w14:textId="77777777" w:rsidR="001E46EE" w:rsidRDefault="001E46EE" w:rsidP="006E273F">
      <w:pPr>
        <w:keepNext w:val="0"/>
      </w:pPr>
    </w:p>
    <w:p w14:paraId="56DFDEA3" w14:textId="2F337EB0" w:rsidR="008454C0" w:rsidRPr="008454C0" w:rsidRDefault="008454C0" w:rsidP="006E273F">
      <w:pPr>
        <w:keepNext w:val="0"/>
        <w:rPr>
          <w:b/>
          <w:bCs/>
        </w:rPr>
      </w:pPr>
      <w:r w:rsidRPr="008454C0">
        <w:t xml:space="preserve">Na potrzeby postępowania o udzielenie zamówienia publicznego, którego przedmiotem jest </w:t>
      </w:r>
      <w:r w:rsidR="00A14B01">
        <w:rPr>
          <w:b/>
          <w:bCs/>
          <w:i/>
          <w:iCs/>
        </w:rPr>
        <w:t>ś</w:t>
      </w:r>
      <w:r w:rsidRPr="008454C0">
        <w:rPr>
          <w:b/>
          <w:bCs/>
        </w:rPr>
        <w:t xml:space="preserve">wiadczenie usług </w:t>
      </w:r>
      <w:r w:rsidR="00AB0537">
        <w:rPr>
          <w:b/>
          <w:bCs/>
        </w:rPr>
        <w:t xml:space="preserve">ratownictwa wodnego na terenie </w:t>
      </w:r>
      <w:r w:rsidRPr="008454C0">
        <w:rPr>
          <w:b/>
          <w:bCs/>
        </w:rPr>
        <w:t>Kompleksu Termy Maltańskie w Poznaniu</w:t>
      </w:r>
      <w:r w:rsidRPr="008454C0">
        <w:rPr>
          <w:i/>
        </w:rPr>
        <w:t xml:space="preserve">, </w:t>
      </w:r>
      <w:r w:rsidRPr="008454C0">
        <w:t>prowadzonego przez Termy Maltańskie Sp.</w:t>
      </w:r>
      <w:r w:rsidR="00A14B01">
        <w:t> </w:t>
      </w:r>
      <w:r w:rsidRPr="008454C0">
        <w:t>z</w:t>
      </w:r>
      <w:r w:rsidR="00A14B01">
        <w:t> </w:t>
      </w:r>
      <w:r w:rsidRPr="008454C0">
        <w:t>o.o. w Poznaniu</w:t>
      </w:r>
      <w:r w:rsidRPr="005A4BF0">
        <w:rPr>
          <w:b/>
          <w:bCs/>
        </w:rPr>
        <w:t xml:space="preserve"> oświadczam,</w:t>
      </w:r>
      <w:bookmarkEnd w:id="1"/>
      <w:r w:rsidR="00A14B01">
        <w:rPr>
          <w:b/>
          <w:bCs/>
        </w:rPr>
        <w:t xml:space="preserve"> </w:t>
      </w:r>
      <w:r w:rsidRPr="008454C0">
        <w:rPr>
          <w:rFonts w:eastAsiaTheme="majorEastAsia"/>
        </w:rPr>
        <w:t xml:space="preserve">że </w:t>
      </w:r>
      <w:r w:rsidRPr="008454C0">
        <w:rPr>
          <w:b/>
        </w:rPr>
        <w:t>informacje zawarte w Jednolitym Europejskim Dokumencie Zamówienia (JEDZ), o którym mowa w art. 125 ust. 1 ustawy Pzp, w zakresie odnoszącym się do podstaw wykluczenia z postępowania o których mowa w:</w:t>
      </w:r>
    </w:p>
    <w:p w14:paraId="656CFB97" w14:textId="74F8C4FD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3 Pzp</w:t>
      </w:r>
      <w:r w:rsidRPr="008454C0">
        <w:t>, dotyczących wydania prawomocnego wyroku sądu lub ostatecznej decyzji administracyjnej o zaleganiu z uiszczeniem podatków, opłat lub składek na ubezpieczenie społeczne lub zdrowotne,</w:t>
      </w:r>
    </w:p>
    <w:p w14:paraId="20FCAAAC" w14:textId="43BA39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 1 pkt 4 Pzp</w:t>
      </w:r>
      <w:r w:rsidRPr="008454C0">
        <w:t>, dotyczących prawomocnego orzeczenia zakazu ubiegania się o zamówienie publiczne,</w:t>
      </w:r>
    </w:p>
    <w:p w14:paraId="182C41A8" w14:textId="5BCFA32C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5 Pzp</w:t>
      </w:r>
      <w:r w:rsidRPr="008454C0">
        <w:t>, dotyczących zawarcia z innymi wykonawcami porozumienia mającego na celu zakłócenie konkurencji,</w:t>
      </w:r>
    </w:p>
    <w:p w14:paraId="74DF9435" w14:textId="01AE6F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6 Pzp</w:t>
      </w:r>
      <w:r w:rsidRPr="008454C0">
        <w:t xml:space="preserve">, dotyczących zakłócenia konkurencji wynikającego z wcześniejszego zaangażowania wykonawcy lub podmiotu który należy z wykonawcą do tej samej grupy kapitałowej, </w:t>
      </w:r>
      <w:r w:rsidR="004B3657">
        <w:br/>
      </w:r>
      <w:r w:rsidRPr="008454C0">
        <w:t>w rozumieniu ustawy z dnia 16 lutego 2007 r. o ochronie konkurencji i konsumentów, w przygotowanie postępowania o udzielenie zamówienia,</w:t>
      </w:r>
      <w:r w:rsidRPr="008454C0">
        <w:rPr>
          <w:b/>
        </w:rPr>
        <w:t xml:space="preserve"> </w:t>
      </w:r>
    </w:p>
    <w:p w14:paraId="378488BD" w14:textId="77777777" w:rsidR="00842339" w:rsidRDefault="008454C0" w:rsidP="006E273F">
      <w:pPr>
        <w:keepNext w:val="0"/>
      </w:pPr>
      <w:r w:rsidRPr="008454C0">
        <w:rPr>
          <w:b/>
        </w:rPr>
        <w:t xml:space="preserve">art. 109 ust. 1 pkt 1 Pzp, </w:t>
      </w:r>
      <w:r w:rsidRPr="008454C0">
        <w:t>dotyczącego naruszenia obowiązków dotyczących płatności podatków, opłat lub składek na ubezpieczenia społeczne lub zdrowotne</w:t>
      </w:r>
      <w:r w:rsidR="00842339">
        <w:t>,</w:t>
      </w:r>
    </w:p>
    <w:p w14:paraId="4547B74A" w14:textId="77777777" w:rsidR="00842339" w:rsidRDefault="00842339" w:rsidP="006E273F">
      <w:pPr>
        <w:keepNext w:val="0"/>
      </w:pPr>
      <w:r>
        <w:rPr>
          <w:b/>
          <w:bCs/>
        </w:rPr>
        <w:t>art. 109 ust. 1 pkt 5 Pzp</w:t>
      </w:r>
      <w:r>
        <w:t>, dotyczącego naruszenia obowiązków zawodowych,</w:t>
      </w:r>
    </w:p>
    <w:p w14:paraId="4045AEB7" w14:textId="1F46482F" w:rsidR="008454C0" w:rsidRDefault="00842339" w:rsidP="006E273F">
      <w:pPr>
        <w:keepNext w:val="0"/>
      </w:pPr>
      <w:r>
        <w:rPr>
          <w:b/>
          <w:bCs/>
        </w:rPr>
        <w:t>art. 109 ust. 1 pkt 7 Pzp</w:t>
      </w:r>
      <w:r>
        <w:t xml:space="preserve">, dotyczącego nienależytego wykonania istotnych zobowiązań wynikających </w:t>
      </w:r>
      <w:r>
        <w:br/>
        <w:t>z wcześniejszej umowy w sprawie zamówienia publicznego lub umowy koncesji,</w:t>
      </w:r>
    </w:p>
    <w:p w14:paraId="7E690DE0" w14:textId="08D0E5FF" w:rsidR="00842339" w:rsidRPr="00A36AF9" w:rsidRDefault="00A36AF9" w:rsidP="006E273F">
      <w:pPr>
        <w:keepNext w:val="0"/>
      </w:pPr>
      <w:r>
        <w:rPr>
          <w:b/>
          <w:bCs/>
        </w:rPr>
        <w:t>art. 109 ust. 1 pkt 8 Pzp</w:t>
      </w:r>
      <w:r>
        <w:t>, dotyczącego wprowadzenia zamawiającego w błąd przy przedstawianiu informacji, że nie podlega wykluczeniu, spełnia warunki udziału w postępowaniu lub kryteria selekcji</w:t>
      </w:r>
    </w:p>
    <w:p w14:paraId="119DC087" w14:textId="77777777" w:rsidR="004B3657" w:rsidRDefault="004B3657" w:rsidP="006E273F">
      <w:pPr>
        <w:keepNext w:val="0"/>
      </w:pPr>
    </w:p>
    <w:p w14:paraId="4C4C66E4" w14:textId="1BFE9B6F" w:rsidR="008454C0" w:rsidRPr="008454C0" w:rsidRDefault="008454C0" w:rsidP="006E273F">
      <w:pPr>
        <w:keepNext w:val="0"/>
      </w:pPr>
      <w:r w:rsidRPr="008454C0">
        <w:t xml:space="preserve">są aktualne / są nieaktualne.* </w:t>
      </w:r>
      <w:r w:rsidRPr="008454C0">
        <w:rPr>
          <w:i/>
          <w:color w:val="FF0000"/>
        </w:rPr>
        <w:t xml:space="preserve">(niepotrzebne skreślić) </w:t>
      </w:r>
    </w:p>
    <w:p w14:paraId="6FA1EE85" w14:textId="77777777" w:rsidR="001E46EE" w:rsidRDefault="001E46EE" w:rsidP="006E273F">
      <w:pPr>
        <w:keepNext w:val="0"/>
      </w:pPr>
    </w:p>
    <w:p w14:paraId="2A140C73" w14:textId="3BE8DE38" w:rsidR="008454C0" w:rsidRPr="008454C0" w:rsidRDefault="008454C0" w:rsidP="006E273F">
      <w:pPr>
        <w:keepNext w:val="0"/>
      </w:pPr>
      <w:r w:rsidRPr="008454C0">
        <w:t>UWAGA:</w:t>
      </w:r>
    </w:p>
    <w:p w14:paraId="5E2E6687" w14:textId="68065ED8" w:rsidR="008454C0" w:rsidRPr="008454C0" w:rsidRDefault="008454C0" w:rsidP="006E273F">
      <w:pPr>
        <w:keepNext w:val="0"/>
      </w:pPr>
      <w:r w:rsidRPr="008454C0">
        <w:t xml:space="preserve">W przypadku braku aktualności podanych uprzednio informacji należy złożyć dodatkową informację w tym zakresie, w szczególności określić jakich danych dotyczy zmiana i wskazać jej zakres. </w:t>
      </w:r>
    </w:p>
    <w:p w14:paraId="35201F36" w14:textId="77777777" w:rsidR="008454C0" w:rsidRPr="008454C0" w:rsidRDefault="008454C0" w:rsidP="006E273F">
      <w:pPr>
        <w:keepNext w:val="0"/>
      </w:pPr>
      <w:r w:rsidRPr="008454C0">
        <w:t>Niniejsze oświadczenie składa każdy z wykonawców wspólnie ubiegających się o udzielenie zamówienia.</w:t>
      </w:r>
    </w:p>
    <w:p w14:paraId="2C5A301D" w14:textId="77777777" w:rsidR="008454C0" w:rsidRPr="008454C0" w:rsidRDefault="008454C0" w:rsidP="006E273F">
      <w:pPr>
        <w:keepNext w:val="0"/>
      </w:pPr>
    </w:p>
    <w:p w14:paraId="470AFA3F" w14:textId="77777777" w:rsidR="00295BE5" w:rsidRPr="00295BE5" w:rsidRDefault="00295BE5" w:rsidP="00295BE5">
      <w:pPr>
        <w:keepNext w:val="0"/>
      </w:pPr>
      <w:r w:rsidRPr="00295BE5">
        <w:t xml:space="preserve">Oświadczam, że wszystkie informacje podane w powyższych oświadczeniach są aktualne i zgodne </w:t>
      </w:r>
      <w:r w:rsidRPr="00295BE5">
        <w:br/>
        <w:t>z prawdą oraz zostały przedstawione z pełną świadomością konsekwencji wprowadzenia Zamawiającego w błąd przy przedstawianiu informacji.</w:t>
      </w:r>
      <w:r w:rsidRPr="00295BE5">
        <w:br w:type="page"/>
      </w:r>
    </w:p>
    <w:p w14:paraId="256D5283" w14:textId="49E1F79F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lastRenderedPageBreak/>
        <w:t xml:space="preserve">Załącznik nr 6 </w:t>
      </w:r>
      <w:r w:rsidR="00AB0537">
        <w:rPr>
          <w:shd w:val="clear" w:color="auto" w:fill="FFFFFF"/>
        </w:rPr>
        <w:t>do SWZ</w:t>
      </w:r>
    </w:p>
    <w:p w14:paraId="5242854A" w14:textId="77777777" w:rsidR="00A14B01" w:rsidRDefault="00A14B01" w:rsidP="00A14B01">
      <w:pPr>
        <w:spacing w:line="260" w:lineRule="atLeast"/>
        <w:rPr>
          <w:rFonts w:eastAsia="Calibri" w:cstheme="majorHAnsi"/>
          <w:b/>
        </w:rPr>
      </w:pPr>
    </w:p>
    <w:p w14:paraId="3B26DB2F" w14:textId="4073A947" w:rsidR="00A14B01" w:rsidRPr="00F54962" w:rsidRDefault="00A14B01" w:rsidP="00A14B01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5CB36826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69AF5DFB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07B560C5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0A398917" w14:textId="77777777" w:rsidR="00BE0A9C" w:rsidRDefault="00BE0A9C" w:rsidP="006E273F">
      <w:pPr>
        <w:keepNext w:val="0"/>
        <w:rPr>
          <w:shd w:val="clear" w:color="auto" w:fill="FFFFFF"/>
        </w:rPr>
      </w:pPr>
    </w:p>
    <w:p w14:paraId="534BB74D" w14:textId="1763BD0A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BE0A9C" w:rsidRPr="00BE0A9C">
        <w:rPr>
          <w:b/>
          <w:bCs/>
        </w:rPr>
        <w:t>ś</w:t>
      </w:r>
      <w:r w:rsidRPr="00BE0A9C">
        <w:rPr>
          <w:b/>
          <w:bCs/>
        </w:rPr>
        <w:t xml:space="preserve">wiadczenie usług </w:t>
      </w:r>
      <w:r w:rsidR="00AB0537">
        <w:rPr>
          <w:b/>
          <w:bCs/>
        </w:rPr>
        <w:t xml:space="preserve">ratownictwa wodnego na terenie Kompleksu Termy Maltańskie </w:t>
      </w:r>
      <w:r w:rsidRPr="00BE0A9C">
        <w:rPr>
          <w:b/>
          <w:bCs/>
        </w:rPr>
        <w:t>w Poznaniu</w:t>
      </w:r>
      <w:r w:rsidR="00BE0A9C">
        <w:t xml:space="preserve">, </w:t>
      </w:r>
      <w:r w:rsidRPr="008454C0">
        <w:t xml:space="preserve">prowadzonego przez Termy Maltańskie Sp. z o.o. z siedzibą w Poznaniu (61-028) ul. Termalna 1, </w:t>
      </w:r>
      <w:r w:rsidR="00BE0A9C">
        <w:t>s</w:t>
      </w:r>
      <w:r w:rsidRPr="008454C0">
        <w:t>kładam/y</w:t>
      </w:r>
    </w:p>
    <w:p w14:paraId="5426CCC8" w14:textId="77777777" w:rsidR="00BE0A9C" w:rsidRDefault="00BE0A9C" w:rsidP="006E273F">
      <w:pPr>
        <w:keepNext w:val="0"/>
      </w:pPr>
    </w:p>
    <w:p w14:paraId="1AC3EB54" w14:textId="6F8AFD2E" w:rsidR="008454C0" w:rsidRPr="00BE0A9C" w:rsidRDefault="008454C0" w:rsidP="006E273F">
      <w:pPr>
        <w:keepNext w:val="0"/>
        <w:jc w:val="center"/>
        <w:rPr>
          <w:b/>
          <w:bCs/>
        </w:rPr>
      </w:pPr>
      <w:r w:rsidRPr="00BE0A9C">
        <w:rPr>
          <w:b/>
          <w:bCs/>
        </w:rPr>
        <w:t>WYKAZ WYKONANYCH USŁUG</w:t>
      </w:r>
    </w:p>
    <w:tbl>
      <w:tblPr>
        <w:tblpPr w:leftFromText="141" w:rightFromText="141" w:vertAnchor="text" w:horzAnchor="margin" w:tblpY="60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3118"/>
        <w:gridCol w:w="1602"/>
        <w:gridCol w:w="1626"/>
      </w:tblGrid>
      <w:tr w:rsidR="008454C0" w:rsidRPr="008454C0" w14:paraId="02624B65" w14:textId="77777777" w:rsidTr="00E34375">
        <w:trPr>
          <w:trHeight w:val="567"/>
        </w:trPr>
        <w:tc>
          <w:tcPr>
            <w:tcW w:w="454" w:type="dxa"/>
          </w:tcPr>
          <w:p w14:paraId="323D21EE" w14:textId="66C3502E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L</w:t>
            </w:r>
            <w:r w:rsidR="00BD0259">
              <w:rPr>
                <w:sz w:val="18"/>
                <w:szCs w:val="18"/>
              </w:rPr>
              <w:t>p.</w:t>
            </w:r>
          </w:p>
        </w:tc>
        <w:tc>
          <w:tcPr>
            <w:tcW w:w="2551" w:type="dxa"/>
          </w:tcPr>
          <w:p w14:paraId="5DCF6522" w14:textId="07A4ACEB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Podmiot na rzecz którego usługi były wykonywane</w:t>
            </w:r>
          </w:p>
          <w:p w14:paraId="7867A117" w14:textId="3A570CFE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</w:t>
            </w:r>
            <w:r w:rsidR="00295BE5">
              <w:rPr>
                <w:sz w:val="18"/>
                <w:szCs w:val="18"/>
              </w:rPr>
              <w:t xml:space="preserve">nazwa, </w:t>
            </w:r>
            <w:r w:rsidRPr="00BD0259">
              <w:rPr>
                <w:sz w:val="18"/>
                <w:szCs w:val="18"/>
              </w:rPr>
              <w:t>adres, nr telefonu)</w:t>
            </w:r>
          </w:p>
        </w:tc>
        <w:tc>
          <w:tcPr>
            <w:tcW w:w="3118" w:type="dxa"/>
          </w:tcPr>
          <w:p w14:paraId="74324BE3" w14:textId="77777777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Przedmiot umowy</w:t>
            </w:r>
          </w:p>
          <w:p w14:paraId="098A4690" w14:textId="0A20711A" w:rsidR="00BD0259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(rodzaj, zakres)</w:t>
            </w:r>
          </w:p>
        </w:tc>
        <w:tc>
          <w:tcPr>
            <w:tcW w:w="1602" w:type="dxa"/>
          </w:tcPr>
          <w:p w14:paraId="592E8626" w14:textId="35033E1C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Daty wykon</w:t>
            </w:r>
            <w:r w:rsidR="00BD0259">
              <w:rPr>
                <w:sz w:val="18"/>
                <w:szCs w:val="18"/>
              </w:rPr>
              <w:t>ania</w:t>
            </w:r>
          </w:p>
        </w:tc>
        <w:tc>
          <w:tcPr>
            <w:tcW w:w="1626" w:type="dxa"/>
          </w:tcPr>
          <w:p w14:paraId="0DFB7273" w14:textId="5B0EF4A2" w:rsidR="00BD0259" w:rsidRPr="00BD0259" w:rsidRDefault="00BD0259" w:rsidP="001815BB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</w:t>
            </w:r>
            <w:r w:rsidR="001815BB">
              <w:rPr>
                <w:sz w:val="18"/>
                <w:szCs w:val="18"/>
              </w:rPr>
              <w:t>netto zamówienia</w:t>
            </w:r>
          </w:p>
        </w:tc>
      </w:tr>
      <w:tr w:rsidR="008454C0" w:rsidRPr="008454C0" w14:paraId="59CC94EB" w14:textId="77777777" w:rsidTr="00E34375">
        <w:trPr>
          <w:trHeight w:val="567"/>
        </w:trPr>
        <w:tc>
          <w:tcPr>
            <w:tcW w:w="454" w:type="dxa"/>
          </w:tcPr>
          <w:p w14:paraId="0FF31C37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C8E182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240E35C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3E5F28F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</w:tcPr>
          <w:p w14:paraId="63B2B4B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7D6DDD" w14:textId="77777777" w:rsidTr="00E34375">
        <w:trPr>
          <w:trHeight w:val="567"/>
        </w:trPr>
        <w:tc>
          <w:tcPr>
            <w:tcW w:w="454" w:type="dxa"/>
          </w:tcPr>
          <w:p w14:paraId="1879E88B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7DAE8E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4268A10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158B69F9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206D26F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BD0259" w:rsidRPr="008454C0" w14:paraId="711028BE" w14:textId="77777777" w:rsidTr="00E34375">
        <w:trPr>
          <w:trHeight w:val="567"/>
        </w:trPr>
        <w:tc>
          <w:tcPr>
            <w:tcW w:w="454" w:type="dxa"/>
          </w:tcPr>
          <w:p w14:paraId="46872471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98DEC1A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6E3F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063D47B3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77F44536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64EC625E" w14:textId="3E179355" w:rsidR="008454C0" w:rsidRPr="008454C0" w:rsidRDefault="008454C0" w:rsidP="006E273F">
      <w:pPr>
        <w:keepNext w:val="0"/>
        <w:jc w:val="center"/>
      </w:pPr>
      <w:r w:rsidRPr="008454C0">
        <w:t xml:space="preserve">w zakresie </w:t>
      </w:r>
      <w:r w:rsidR="00BE0A9C">
        <w:t>opisanym</w:t>
      </w:r>
      <w:r w:rsidRPr="008454C0">
        <w:t xml:space="preserve"> przez Zamawiającego </w:t>
      </w:r>
      <w:r w:rsidR="00BE0A9C">
        <w:t>w Specyfikacji Warunków Zamówienia</w:t>
      </w:r>
    </w:p>
    <w:p w14:paraId="5B869AFF" w14:textId="77777777" w:rsidR="008454C0" w:rsidRPr="008454C0" w:rsidRDefault="008454C0" w:rsidP="006E273F">
      <w:pPr>
        <w:keepNext w:val="0"/>
      </w:pPr>
    </w:p>
    <w:p w14:paraId="2A14F9AF" w14:textId="0EC6F13B" w:rsidR="00BD0259" w:rsidRPr="0020271B" w:rsidRDefault="0020271B" w:rsidP="006E273F">
      <w:pPr>
        <w:keepNext w:val="0"/>
        <w:rPr>
          <w:b/>
          <w:bCs/>
        </w:rPr>
      </w:pPr>
      <w:r>
        <w:rPr>
          <w:b/>
          <w:bCs/>
        </w:rPr>
        <w:t xml:space="preserve">W wykazie proszę wskazać </w:t>
      </w:r>
      <w:r w:rsidR="00E34375">
        <w:rPr>
          <w:b/>
          <w:bCs/>
        </w:rPr>
        <w:t>usługi, które</w:t>
      </w:r>
      <w:r>
        <w:rPr>
          <w:b/>
          <w:bCs/>
        </w:rPr>
        <w:t xml:space="preserve"> świadczon</w:t>
      </w:r>
      <w:r w:rsidR="00E34375">
        <w:rPr>
          <w:b/>
          <w:bCs/>
        </w:rPr>
        <w:t>e</w:t>
      </w:r>
      <w:r>
        <w:rPr>
          <w:b/>
          <w:bCs/>
        </w:rPr>
        <w:t xml:space="preserve"> był</w:t>
      </w:r>
      <w:r w:rsidR="00E34375">
        <w:rPr>
          <w:b/>
          <w:bCs/>
        </w:rPr>
        <w:t>y</w:t>
      </w:r>
      <w:r>
        <w:rPr>
          <w:b/>
          <w:bCs/>
        </w:rPr>
        <w:t xml:space="preserve"> w obiekcie z niecką basenową o głębokości co najmniej 4 m.</w:t>
      </w:r>
    </w:p>
    <w:p w14:paraId="0F8252B9" w14:textId="77777777" w:rsidR="0020271B" w:rsidRDefault="0020271B" w:rsidP="006E273F">
      <w:pPr>
        <w:keepNext w:val="0"/>
      </w:pPr>
    </w:p>
    <w:p w14:paraId="338992B3" w14:textId="4EC1047E" w:rsidR="008454C0" w:rsidRPr="008454C0" w:rsidRDefault="008454C0" w:rsidP="006E273F">
      <w:pPr>
        <w:keepNext w:val="0"/>
      </w:pPr>
      <w:r w:rsidRPr="008454C0">
        <w:t>D</w:t>
      </w:r>
      <w:r w:rsidR="001815BB">
        <w:t>la</w:t>
      </w:r>
      <w:r w:rsidRPr="008454C0">
        <w:t xml:space="preserve"> każdej usługi w wykazie należy załączyć dokument (dowód) potwierdzający należyte wykonanie </w:t>
      </w:r>
      <w:r w:rsidR="001815BB">
        <w:t>z</w:t>
      </w:r>
      <w:r w:rsidRPr="008454C0">
        <w:t xml:space="preserve">amówienia. </w:t>
      </w:r>
    </w:p>
    <w:p w14:paraId="3FCDB392" w14:textId="01BB7B28" w:rsidR="008454C0" w:rsidRPr="008454C0" w:rsidRDefault="008454C0" w:rsidP="006E273F">
      <w:pPr>
        <w:keepNext w:val="0"/>
      </w:pPr>
      <w:r w:rsidRPr="008454C0"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  <w:r w:rsidR="00BD0259">
        <w:t>.</w:t>
      </w:r>
    </w:p>
    <w:p w14:paraId="516EBA03" w14:textId="77777777" w:rsidR="008454C0" w:rsidRPr="008454C0" w:rsidRDefault="008454C0" w:rsidP="006E273F">
      <w:pPr>
        <w:keepNext w:val="0"/>
      </w:pPr>
    </w:p>
    <w:p w14:paraId="5D2B4852" w14:textId="77777777" w:rsidR="0020271B" w:rsidRPr="0020271B" w:rsidRDefault="0020271B" w:rsidP="0020271B">
      <w:pPr>
        <w:keepNext w:val="0"/>
        <w:rPr>
          <w:shd w:val="clear" w:color="auto" w:fill="FFFFFF"/>
        </w:rPr>
      </w:pPr>
      <w:r w:rsidRPr="0020271B">
        <w:rPr>
          <w:shd w:val="clear" w:color="auto" w:fill="FFFFFF"/>
        </w:rPr>
        <w:t xml:space="preserve">Oświadczam, że wszystkie informacje podane w powyższych oświadczeniach są aktualne i zgodne </w:t>
      </w:r>
      <w:r w:rsidRPr="0020271B">
        <w:rPr>
          <w:shd w:val="clear" w:color="auto" w:fill="FFFFFF"/>
        </w:rPr>
        <w:br/>
        <w:t>z prawdą oraz zostały przedstawione z pełną świadomością konsekwencji wprowadzenia Zamawiającego w błąd przy przedstawianiu informacji.</w:t>
      </w:r>
      <w:r w:rsidRPr="0020271B">
        <w:rPr>
          <w:shd w:val="clear" w:color="auto" w:fill="FFFFFF"/>
        </w:rPr>
        <w:br w:type="page"/>
      </w:r>
    </w:p>
    <w:p w14:paraId="0DF8506A" w14:textId="2158BC39" w:rsidR="00052647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lastRenderedPageBreak/>
        <w:t>Załącznik nr 7</w:t>
      </w:r>
      <w:r w:rsidR="00AB0537">
        <w:rPr>
          <w:shd w:val="clear" w:color="auto" w:fill="FFFFFF"/>
        </w:rPr>
        <w:t xml:space="preserve"> do SWZ</w:t>
      </w:r>
    </w:p>
    <w:p w14:paraId="3E8D0100" w14:textId="77777777" w:rsidR="00052647" w:rsidRDefault="00052647" w:rsidP="006E273F">
      <w:pPr>
        <w:keepNext w:val="0"/>
      </w:pPr>
    </w:p>
    <w:p w14:paraId="5B1B6109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44667581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29B6AA89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5FB906FC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66B46F29" w14:textId="77777777" w:rsidR="008454C0" w:rsidRPr="008454C0" w:rsidRDefault="008454C0" w:rsidP="006E273F">
      <w:pPr>
        <w:keepNext w:val="0"/>
      </w:pPr>
    </w:p>
    <w:p w14:paraId="49B89A8A" w14:textId="6C184482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bookmarkStart w:id="3" w:name="_Hlk65675003"/>
      <w:r w:rsidR="00052647" w:rsidRPr="00052647">
        <w:rPr>
          <w:b/>
          <w:bCs/>
        </w:rPr>
        <w:t>ś</w:t>
      </w:r>
      <w:r w:rsidRPr="00052647">
        <w:rPr>
          <w:b/>
          <w:bCs/>
        </w:rPr>
        <w:t>wiadczenie usług sprzątania Kompleksu „Termy Maltańskie” w Poznaniu</w:t>
      </w:r>
      <w:r w:rsidR="00052647">
        <w:rPr>
          <w:b/>
          <w:bCs/>
        </w:rPr>
        <w:t xml:space="preserve">, </w:t>
      </w:r>
      <w:r w:rsidRPr="008454C0">
        <w:t xml:space="preserve">prowadzonego przez Termy Maltańskie Sp. z o.o. z siedzibą w Poznaniu (61-028) ul. Termalna 1, </w:t>
      </w:r>
      <w:bookmarkEnd w:id="3"/>
      <w:r w:rsidR="00052647">
        <w:t>s</w:t>
      </w:r>
      <w:r w:rsidRPr="008454C0">
        <w:t>kładam/y</w:t>
      </w:r>
    </w:p>
    <w:p w14:paraId="4200C568" w14:textId="77777777" w:rsidR="00052647" w:rsidRDefault="00052647" w:rsidP="006E273F">
      <w:pPr>
        <w:keepNext w:val="0"/>
      </w:pPr>
    </w:p>
    <w:p w14:paraId="4A0D8F07" w14:textId="65F9FA36" w:rsidR="008454C0" w:rsidRPr="00052647" w:rsidRDefault="008454C0" w:rsidP="006E273F">
      <w:pPr>
        <w:keepNext w:val="0"/>
        <w:jc w:val="center"/>
        <w:rPr>
          <w:b/>
          <w:bCs/>
        </w:rPr>
      </w:pPr>
      <w:r w:rsidRPr="00052647">
        <w:rPr>
          <w:b/>
          <w:bCs/>
        </w:rPr>
        <w:t>WYKAZ OSÓB PRZEWIDZIANYCH DO REALIZACJI ZAMÓWIENIA</w:t>
      </w:r>
    </w:p>
    <w:p w14:paraId="0534D2CB" w14:textId="77777777" w:rsidR="008454C0" w:rsidRPr="008454C0" w:rsidRDefault="008454C0" w:rsidP="006E273F">
      <w:pPr>
        <w:keepNext w:val="0"/>
      </w:pPr>
    </w:p>
    <w:tbl>
      <w:tblPr>
        <w:tblW w:w="9637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2552"/>
        <w:gridCol w:w="2324"/>
        <w:gridCol w:w="2551"/>
      </w:tblGrid>
      <w:tr w:rsidR="008454C0" w:rsidRPr="008454C0" w14:paraId="5763D539" w14:textId="77777777" w:rsidTr="00AB0537"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761A7" w14:textId="092D25E6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BA2E71" w14:textId="567D7CC5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kwalifikacjach zawodowych </w:t>
            </w:r>
            <w:r w:rsidR="00AB0537">
              <w:rPr>
                <w:sz w:val="18"/>
                <w:szCs w:val="18"/>
                <w:lang w:eastAsia="ar-SA"/>
              </w:rPr>
              <w:t xml:space="preserve">/ uprawnieniach 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9478AB" w14:textId="77B93C2E" w:rsidR="008454C0" w:rsidRPr="00052647" w:rsidRDefault="00AB0537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Pełniona funkcja</w:t>
            </w:r>
          </w:p>
          <w:p w14:paraId="69E62D3B" w14:textId="77777777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14:paraId="3E622CF7" w14:textId="5820F47F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</w:t>
            </w:r>
            <w:r w:rsidR="00052647">
              <w:rPr>
                <w:sz w:val="18"/>
                <w:szCs w:val="18"/>
                <w:lang w:eastAsia="ar-SA"/>
              </w:rPr>
              <w:t>podstawie</w:t>
            </w:r>
            <w:r w:rsidRPr="00052647">
              <w:rPr>
                <w:sz w:val="18"/>
                <w:szCs w:val="18"/>
                <w:lang w:eastAsia="ar-SA"/>
              </w:rPr>
              <w:t xml:space="preserve"> dysponowania</w:t>
            </w:r>
          </w:p>
        </w:tc>
      </w:tr>
      <w:tr w:rsidR="008454C0" w:rsidRPr="008454C0" w14:paraId="0D6B82DC" w14:textId="77777777" w:rsidTr="00AB053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E17E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092C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C4EA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6F615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052647" w:rsidRPr="008454C0" w14:paraId="588D877B" w14:textId="77777777" w:rsidTr="00AB053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FE88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A61C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6001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EC6A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</w:tbl>
    <w:p w14:paraId="7087F5E1" w14:textId="77777777" w:rsidR="008454C0" w:rsidRPr="008454C0" w:rsidRDefault="008454C0" w:rsidP="006E273F">
      <w:pPr>
        <w:keepNext w:val="0"/>
      </w:pPr>
    </w:p>
    <w:p w14:paraId="2AF0AF47" w14:textId="77777777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Oświadczam, że wymienione osoby posiadają wymagane prawem uprawnienia niezbędne do realizacji zamówienia.</w:t>
      </w:r>
    </w:p>
    <w:p w14:paraId="144A325C" w14:textId="77777777" w:rsidR="00AB0537" w:rsidRDefault="00AB0537" w:rsidP="006E273F">
      <w:pPr>
        <w:keepNext w:val="0"/>
        <w:rPr>
          <w:shd w:val="clear" w:color="auto" w:fill="FFFFFF"/>
        </w:rPr>
      </w:pPr>
    </w:p>
    <w:p w14:paraId="1FD1929C" w14:textId="5AFDFF9B" w:rsidR="00D40B8A" w:rsidRPr="00D40B8A" w:rsidRDefault="00D40B8A" w:rsidP="00D40B8A">
      <w:pPr>
        <w:keepNext w:val="0"/>
        <w:rPr>
          <w:shd w:val="clear" w:color="auto" w:fill="FFFFFF"/>
        </w:rPr>
      </w:pPr>
      <w:r w:rsidRPr="00D40B8A">
        <w:rPr>
          <w:shd w:val="clear" w:color="auto" w:fill="FFFFFF"/>
        </w:rPr>
        <w:t xml:space="preserve">Oświadczam, że wszystkie informacje podane w powyższych oświadczeniach są aktualne i zgodne </w:t>
      </w:r>
      <w:r w:rsidR="0020271B">
        <w:rPr>
          <w:shd w:val="clear" w:color="auto" w:fill="FFFFFF"/>
        </w:rPr>
        <w:br/>
      </w:r>
      <w:r w:rsidRPr="00D40B8A">
        <w:rPr>
          <w:shd w:val="clear" w:color="auto" w:fill="FFFFFF"/>
        </w:rPr>
        <w:t>z prawdą oraz zostały przedstawione z pełną świadomością konsekwencji wprowadzenia Zamawiającego w błąd przy przedstawianiu informacji.</w:t>
      </w:r>
      <w:r w:rsidRPr="00D40B8A">
        <w:rPr>
          <w:shd w:val="clear" w:color="auto" w:fill="FFFFFF"/>
        </w:rPr>
        <w:br w:type="page"/>
      </w:r>
    </w:p>
    <w:p w14:paraId="547672F4" w14:textId="7C77D2B0" w:rsidR="008454C0" w:rsidRDefault="008454C0" w:rsidP="006E273F">
      <w:pPr>
        <w:keepNext w:val="0"/>
      </w:pPr>
      <w:bookmarkStart w:id="4" w:name="_Hlk69896566"/>
      <w:r w:rsidRPr="008454C0">
        <w:lastRenderedPageBreak/>
        <w:t xml:space="preserve">Załącznik nr 8 </w:t>
      </w:r>
      <w:r w:rsidR="00AB0537">
        <w:t>do SWZ</w:t>
      </w:r>
    </w:p>
    <w:p w14:paraId="6E8C77E0" w14:textId="77777777" w:rsidR="00AB0537" w:rsidRDefault="00AB0537" w:rsidP="006E273F">
      <w:pPr>
        <w:keepNext w:val="0"/>
      </w:pPr>
    </w:p>
    <w:p w14:paraId="6E663960" w14:textId="77777777" w:rsidR="00AB0537" w:rsidRPr="00AB0537" w:rsidRDefault="00AB0537" w:rsidP="00AB0537">
      <w:pPr>
        <w:keepNext w:val="0"/>
        <w:jc w:val="center"/>
        <w:rPr>
          <w:b/>
          <w:bCs/>
        </w:rPr>
      </w:pPr>
      <w:r w:rsidRPr="00AB0537">
        <w:rPr>
          <w:b/>
          <w:bCs/>
        </w:rPr>
        <w:t>Oświadczenie Wykonawców wspólnie ubiegających się o udzielenie zamówienia</w:t>
      </w:r>
    </w:p>
    <w:p w14:paraId="62B40DE3" w14:textId="51C22EB1" w:rsidR="00AB0537" w:rsidRPr="00AB0537" w:rsidRDefault="00AB0537" w:rsidP="00AB0537">
      <w:pPr>
        <w:keepNext w:val="0"/>
        <w:jc w:val="center"/>
        <w:rPr>
          <w:b/>
          <w:bCs/>
        </w:rPr>
      </w:pPr>
      <w:r w:rsidRPr="00AB0537">
        <w:rPr>
          <w:b/>
          <w:bCs/>
        </w:rPr>
        <w:t xml:space="preserve">składane na podstawie art. 117 ust. 4 </w:t>
      </w:r>
      <w:r w:rsidRPr="00AB0537">
        <w:rPr>
          <w:b/>
          <w:bCs/>
        </w:rPr>
        <w:t>Pzp</w:t>
      </w:r>
    </w:p>
    <w:p w14:paraId="30859A9A" w14:textId="77777777" w:rsidR="00AB0537" w:rsidRPr="00AB0537" w:rsidRDefault="00AB0537" w:rsidP="00AB0537">
      <w:pPr>
        <w:keepNext w:val="0"/>
      </w:pPr>
    </w:p>
    <w:p w14:paraId="1088D752" w14:textId="77777777" w:rsidR="00AB0537" w:rsidRPr="00AB0537" w:rsidRDefault="00AB0537" w:rsidP="00AB0537">
      <w:pPr>
        <w:keepNext w:val="0"/>
      </w:pPr>
      <w:r w:rsidRPr="00AB0537">
        <w:rPr>
          <w:b/>
          <w:u w:val="single"/>
        </w:rPr>
        <w:t>Podmioty w imieniu których składane jest oświadczenie:</w:t>
      </w:r>
    </w:p>
    <w:p w14:paraId="6CB9224E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…………………………………………………………………………………………………………...</w:t>
      </w:r>
    </w:p>
    <w:p w14:paraId="1565E90C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……………………………………………………………………………………………………………</w:t>
      </w:r>
    </w:p>
    <w:p w14:paraId="01AA3B9E" w14:textId="330E9217" w:rsidR="00AB0537" w:rsidRPr="00AB0537" w:rsidRDefault="00AB0537" w:rsidP="00AB0537">
      <w:pPr>
        <w:keepNext w:val="0"/>
        <w:rPr>
          <w:sz w:val="18"/>
          <w:szCs w:val="18"/>
        </w:rPr>
      </w:pPr>
      <w:r w:rsidRPr="00AB0537">
        <w:rPr>
          <w:i/>
          <w:sz w:val="18"/>
          <w:szCs w:val="18"/>
        </w:rPr>
        <w:t>(pełna nazwa/firma, adres, NIP)</w:t>
      </w:r>
    </w:p>
    <w:p w14:paraId="7ABDD019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…………………………………………………………………………………………………………...</w:t>
      </w:r>
    </w:p>
    <w:p w14:paraId="5EE535A9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……………………………………………………………………………………………………………</w:t>
      </w:r>
    </w:p>
    <w:p w14:paraId="1A486D0A" w14:textId="21862A39" w:rsidR="00AB0537" w:rsidRPr="00AB0537" w:rsidRDefault="00AB0537" w:rsidP="00AB0537">
      <w:pPr>
        <w:keepNext w:val="0"/>
        <w:rPr>
          <w:sz w:val="18"/>
          <w:szCs w:val="18"/>
        </w:rPr>
      </w:pPr>
      <w:r w:rsidRPr="00AB0537">
        <w:rPr>
          <w:i/>
          <w:sz w:val="18"/>
          <w:szCs w:val="18"/>
        </w:rPr>
        <w:t>(pełna nazwa/firma, adres, NIP)</w:t>
      </w:r>
    </w:p>
    <w:p w14:paraId="22A7C0A6" w14:textId="77777777" w:rsidR="00AB0537" w:rsidRDefault="00AB0537" w:rsidP="00AB0537">
      <w:pPr>
        <w:keepNext w:val="0"/>
        <w:rPr>
          <w:b/>
          <w:u w:val="single"/>
        </w:rPr>
      </w:pPr>
    </w:p>
    <w:p w14:paraId="678BC789" w14:textId="51075DD6" w:rsidR="00AB0537" w:rsidRPr="00AB0537" w:rsidRDefault="00AB0537" w:rsidP="00AB0537">
      <w:pPr>
        <w:keepNext w:val="0"/>
      </w:pPr>
      <w:r w:rsidRPr="00AB0537">
        <w:rPr>
          <w:b/>
          <w:u w:val="single"/>
        </w:rPr>
        <w:t>reprezentowane przez:</w:t>
      </w:r>
    </w:p>
    <w:p w14:paraId="7872C7BB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…………………………………………………………………………………………………………...</w:t>
      </w:r>
    </w:p>
    <w:p w14:paraId="66653F87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……………………………………………………………………………………………………………</w:t>
      </w:r>
    </w:p>
    <w:p w14:paraId="5542FBC7" w14:textId="77777777" w:rsidR="00AB0537" w:rsidRPr="00AB0537" w:rsidRDefault="00AB0537" w:rsidP="00AB0537">
      <w:pPr>
        <w:keepNext w:val="0"/>
      </w:pPr>
    </w:p>
    <w:p w14:paraId="05C1E40D" w14:textId="572880A3" w:rsidR="00AB0537" w:rsidRPr="00AB0537" w:rsidRDefault="00AB0537" w:rsidP="00AB0537">
      <w:pPr>
        <w:keepNext w:val="0"/>
      </w:pPr>
      <w:r w:rsidRPr="00AB0537">
        <w:t xml:space="preserve">Na potrzeby postępowania o udzielenie zamówienia publicznego, którego przedmiotem jest </w:t>
      </w:r>
      <w:r w:rsidRPr="00AB0537">
        <w:rPr>
          <w:b/>
          <w:bCs/>
        </w:rPr>
        <w:t xml:space="preserve">świadczenie usług </w:t>
      </w:r>
      <w:r>
        <w:rPr>
          <w:b/>
          <w:bCs/>
        </w:rPr>
        <w:t>ratownictwa wodnego na terenie</w:t>
      </w:r>
      <w:r w:rsidRPr="00AB0537">
        <w:rPr>
          <w:b/>
          <w:bCs/>
        </w:rPr>
        <w:t xml:space="preserve"> Kompleksu Termy Maltańskie w Poznaniu</w:t>
      </w:r>
      <w:r w:rsidRPr="00AB0537">
        <w:t xml:space="preserve">, prowadzonego przez Termy Maltańskie Sp. z o.o. z siedzibą w Poznaniu (61-028) ul. Termalna 1, działając jako pełnomocnik podmiotów, w imieniu których składane jest oświadczenie </w:t>
      </w:r>
      <w:r w:rsidRPr="00AB0537">
        <w:rPr>
          <w:b/>
          <w:bCs/>
          <w:u w:val="single"/>
        </w:rPr>
        <w:t>oświadczam, że:</w:t>
      </w:r>
    </w:p>
    <w:p w14:paraId="7A5689A1" w14:textId="77777777" w:rsidR="00AB0537" w:rsidRPr="00AB0537" w:rsidRDefault="00AB0537" w:rsidP="00AB0537">
      <w:pPr>
        <w:keepNext w:val="0"/>
      </w:pPr>
    </w:p>
    <w:p w14:paraId="64EAED8E" w14:textId="77777777" w:rsidR="00AB0537" w:rsidRPr="00AB0537" w:rsidRDefault="00AB0537" w:rsidP="00AB0537">
      <w:pPr>
        <w:keepNext w:val="0"/>
      </w:pPr>
      <w:r w:rsidRPr="00AB0537">
        <w:rPr>
          <w:b/>
        </w:rPr>
        <w:t>Wykonawca:</w:t>
      </w:r>
    </w:p>
    <w:p w14:paraId="23A85B65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………………………………………………………………………………………………..………….</w:t>
      </w:r>
    </w:p>
    <w:p w14:paraId="0CC7005F" w14:textId="77777777" w:rsidR="00AB0537" w:rsidRPr="00AB0537" w:rsidRDefault="00AB0537" w:rsidP="00AB0537">
      <w:pPr>
        <w:keepNext w:val="0"/>
        <w:rPr>
          <w:sz w:val="18"/>
          <w:szCs w:val="18"/>
        </w:rPr>
      </w:pPr>
      <w:r w:rsidRPr="00AB0537">
        <w:rPr>
          <w:i/>
          <w:sz w:val="18"/>
          <w:szCs w:val="18"/>
        </w:rPr>
        <w:t>(pełna nazwa/firma, adres)</w:t>
      </w:r>
    </w:p>
    <w:p w14:paraId="4965E559" w14:textId="77777777" w:rsidR="00AB0537" w:rsidRPr="00AB0537" w:rsidRDefault="00AB0537" w:rsidP="00AB0537">
      <w:pPr>
        <w:keepNext w:val="0"/>
      </w:pPr>
      <w:r w:rsidRPr="00AB0537">
        <w:rPr>
          <w:iCs/>
        </w:rPr>
        <w:t>wykona następujący zakres świadczenia wynikającego z umowy o zamówienie publiczne:</w:t>
      </w:r>
    </w:p>
    <w:p w14:paraId="651C60F2" w14:textId="77777777" w:rsidR="00AB0537" w:rsidRPr="00AB0537" w:rsidRDefault="00AB0537" w:rsidP="00AB0537">
      <w:pPr>
        <w:keepNext w:val="0"/>
      </w:pPr>
      <w:r w:rsidRPr="00AB0537">
        <w:t>…………………………………………………..…..…………………………………………………………</w:t>
      </w:r>
    </w:p>
    <w:p w14:paraId="0CC0070C" w14:textId="77777777" w:rsidR="00AB0537" w:rsidRPr="00AB0537" w:rsidRDefault="00AB0537" w:rsidP="00AB0537">
      <w:pPr>
        <w:keepNext w:val="0"/>
      </w:pPr>
      <w:r w:rsidRPr="00AB0537">
        <w:rPr>
          <w:b/>
        </w:rPr>
        <w:t>Wykonawca:</w:t>
      </w:r>
    </w:p>
    <w:p w14:paraId="3DDB16C0" w14:textId="77777777" w:rsidR="00AB0537" w:rsidRPr="00AB0537" w:rsidRDefault="00AB0537" w:rsidP="00AB0537">
      <w:pPr>
        <w:keepNext w:val="0"/>
      </w:pPr>
      <w:r w:rsidRPr="00AB0537">
        <w:t>………………………………………………………………………………………………..…………</w:t>
      </w:r>
    </w:p>
    <w:p w14:paraId="190490DB" w14:textId="77777777" w:rsidR="00AB0537" w:rsidRPr="00AB0537" w:rsidRDefault="00AB0537" w:rsidP="00AB0537">
      <w:pPr>
        <w:keepNext w:val="0"/>
        <w:rPr>
          <w:sz w:val="18"/>
          <w:szCs w:val="18"/>
        </w:rPr>
      </w:pPr>
      <w:r w:rsidRPr="00AB0537">
        <w:rPr>
          <w:i/>
          <w:sz w:val="18"/>
          <w:szCs w:val="18"/>
        </w:rPr>
        <w:t>(pełna nazwa/firma, adres)</w:t>
      </w:r>
    </w:p>
    <w:p w14:paraId="5F35D183" w14:textId="77777777" w:rsidR="00AB0537" w:rsidRPr="00AB0537" w:rsidRDefault="00AB0537" w:rsidP="00AB0537">
      <w:pPr>
        <w:keepNext w:val="0"/>
      </w:pPr>
      <w:r w:rsidRPr="00AB0537">
        <w:rPr>
          <w:iCs/>
        </w:rPr>
        <w:t>wykona następujący zakres świadczenia wynikającego z umowy o zamówienie publiczne:</w:t>
      </w:r>
    </w:p>
    <w:p w14:paraId="2EB37205" w14:textId="77777777" w:rsidR="00AB0537" w:rsidRPr="00AB0537" w:rsidRDefault="00AB0537" w:rsidP="00AB0537">
      <w:pPr>
        <w:keepNext w:val="0"/>
      </w:pPr>
      <w:r w:rsidRPr="00AB0537">
        <w:t>…………………………………………………..…..…………………………………………………….</w:t>
      </w:r>
    </w:p>
    <w:p w14:paraId="352A0514" w14:textId="77777777" w:rsidR="00AB0537" w:rsidRPr="00AB0537" w:rsidRDefault="00AB0537" w:rsidP="00AB0537">
      <w:pPr>
        <w:keepNext w:val="0"/>
      </w:pPr>
    </w:p>
    <w:p w14:paraId="2811B33F" w14:textId="54C9C100" w:rsidR="00AB0537" w:rsidRPr="00AB0537" w:rsidRDefault="00AB0537" w:rsidP="00AB0537">
      <w:pPr>
        <w:keepNext w:val="0"/>
      </w:pPr>
      <w:r w:rsidRPr="00AB0537">
        <w:t xml:space="preserve">Oświadczam, że wszystkie informacje podane w powyższych oświadczeniach są aktualne i zgodne </w:t>
      </w:r>
      <w:r w:rsidR="0020271B">
        <w:br/>
      </w:r>
      <w:r w:rsidRPr="00AB0537">
        <w:t>z prawdą oraz zostały przedstawione z pełną świadomością konsekwencji wprowadzenia Zamawiającego w błąd przy przedstawianiu informacji.</w:t>
      </w:r>
      <w:r w:rsidRPr="00AB0537">
        <w:br w:type="page"/>
      </w:r>
    </w:p>
    <w:p w14:paraId="2BC9B1C2" w14:textId="2A6934C0" w:rsidR="00AB0537" w:rsidRDefault="00AB0537" w:rsidP="006E273F">
      <w:pPr>
        <w:keepNext w:val="0"/>
      </w:pPr>
      <w:r>
        <w:lastRenderedPageBreak/>
        <w:t>Załącznik nr 9 do SWZ</w:t>
      </w:r>
    </w:p>
    <w:p w14:paraId="6E170C97" w14:textId="77777777" w:rsidR="00052647" w:rsidRPr="008454C0" w:rsidRDefault="00052647" w:rsidP="006E273F">
      <w:pPr>
        <w:keepNext w:val="0"/>
      </w:pPr>
    </w:p>
    <w:bookmarkEnd w:id="4"/>
    <w:p w14:paraId="25008CF3" w14:textId="77777777" w:rsidR="008454C0" w:rsidRDefault="008454C0" w:rsidP="00A16800">
      <w:pPr>
        <w:keepNext w:val="0"/>
        <w:jc w:val="center"/>
        <w:rPr>
          <w:b/>
          <w:bCs/>
          <w:shd w:val="clear" w:color="auto" w:fill="FFFFFF"/>
        </w:rPr>
      </w:pPr>
      <w:r w:rsidRPr="00052647">
        <w:rPr>
          <w:b/>
          <w:bCs/>
          <w:shd w:val="clear" w:color="auto" w:fill="FFFFFF"/>
        </w:rPr>
        <w:t>Oświadczenie podmiotu udostępniającego zasoby</w:t>
      </w:r>
    </w:p>
    <w:p w14:paraId="00BC850A" w14:textId="77777777" w:rsidR="00A14B01" w:rsidRDefault="00A14B01" w:rsidP="00A14B01">
      <w:pPr>
        <w:spacing w:line="260" w:lineRule="atLeast"/>
        <w:rPr>
          <w:rFonts w:eastAsia="Calibri" w:cstheme="majorHAnsi"/>
        </w:rPr>
      </w:pPr>
    </w:p>
    <w:p w14:paraId="51FA3093" w14:textId="55F05A14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0626640D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09D908BD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49336595" w14:textId="77777777" w:rsidR="004E5BB4" w:rsidRDefault="004E5BB4" w:rsidP="006E273F">
      <w:pPr>
        <w:keepNext w:val="0"/>
        <w:rPr>
          <w:shd w:val="clear" w:color="auto" w:fill="FFFFFF"/>
        </w:rPr>
      </w:pPr>
    </w:p>
    <w:p w14:paraId="01C0EF1F" w14:textId="42E15239" w:rsid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W postępowaniu o udzielenie zamówienia publicznego na:</w:t>
      </w:r>
      <w:r w:rsidR="004E5BB4">
        <w:rPr>
          <w:shd w:val="clear" w:color="auto" w:fill="FFFFFF"/>
        </w:rPr>
        <w:t xml:space="preserve"> </w:t>
      </w:r>
      <w:r w:rsidR="004E5BB4" w:rsidRPr="004E5BB4">
        <w:rPr>
          <w:b/>
          <w:bCs/>
          <w:shd w:val="clear" w:color="auto" w:fill="FFFFFF"/>
        </w:rPr>
        <w:t>ś</w:t>
      </w:r>
      <w:r w:rsidRPr="004E5BB4">
        <w:rPr>
          <w:b/>
          <w:bCs/>
        </w:rPr>
        <w:t xml:space="preserve">wiadczenie usług </w:t>
      </w:r>
      <w:r w:rsidR="00AB0537">
        <w:rPr>
          <w:b/>
          <w:bCs/>
        </w:rPr>
        <w:t xml:space="preserve">ratownictwa wodnego na terenie </w:t>
      </w:r>
      <w:r w:rsidRPr="004E5BB4">
        <w:rPr>
          <w:b/>
          <w:bCs/>
        </w:rPr>
        <w:t>Kompleksu Termy Maltańskie w Poznaniu</w:t>
      </w:r>
      <w:r w:rsidR="004E5BB4">
        <w:t xml:space="preserve">, </w:t>
      </w:r>
      <w:r w:rsidRPr="008454C0">
        <w:t xml:space="preserve">prowadzonego przez Termy Maltańskie Sp. z o.o. </w:t>
      </w:r>
      <w:r w:rsidR="00AB0537">
        <w:br/>
      </w:r>
      <w:r w:rsidRPr="008454C0">
        <w:t xml:space="preserve">z siedzibą w Poznaniu (61-028) ul. Termalna 1, </w:t>
      </w:r>
      <w:r w:rsidR="004E5BB4">
        <w:t>n</w:t>
      </w:r>
      <w:r w:rsidRPr="008454C0">
        <w:rPr>
          <w:shd w:val="clear" w:color="auto" w:fill="FFFFFF"/>
        </w:rPr>
        <w:t xml:space="preserve">a podstawie art. 118 ust. 3 </w:t>
      </w:r>
      <w:r w:rsidRPr="008454C0">
        <w:t>ustawy z dnia 11 września 2019</w:t>
      </w:r>
      <w:r w:rsidR="00AB0537">
        <w:t> </w:t>
      </w:r>
      <w:r w:rsidRPr="008454C0">
        <w:t>r. – Prawo zamówień publicznych (tj. Dz. U. z 202</w:t>
      </w:r>
      <w:r w:rsidR="00AB0537">
        <w:t>4</w:t>
      </w:r>
      <w:r w:rsidRPr="008454C0">
        <w:t xml:space="preserve"> r. poz. 1</w:t>
      </w:r>
      <w:r w:rsidR="00AB0537">
        <w:t>320</w:t>
      </w:r>
      <w:r w:rsidRPr="008454C0">
        <w:t xml:space="preserve">) </w:t>
      </w:r>
      <w:r w:rsidR="004E5BB4">
        <w:t>s</w:t>
      </w:r>
      <w:r w:rsidRPr="008454C0">
        <w:rPr>
          <w:shd w:val="clear" w:color="auto" w:fill="FFFFFF"/>
        </w:rPr>
        <w:t>kładamy oświadczenie, że zobowiązuję/</w:t>
      </w:r>
      <w:proofErr w:type="spellStart"/>
      <w:r w:rsidRPr="008454C0">
        <w:rPr>
          <w:shd w:val="clear" w:color="auto" w:fill="FFFFFF"/>
        </w:rPr>
        <w:t>emy</w:t>
      </w:r>
      <w:proofErr w:type="spellEnd"/>
      <w:r w:rsidRPr="008454C0">
        <w:rPr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</w:t>
      </w:r>
    </w:p>
    <w:p w14:paraId="2A75C63D" w14:textId="77777777" w:rsidR="00A14B01" w:rsidRPr="008454C0" w:rsidRDefault="00A14B01" w:rsidP="006E273F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8454C0" w:rsidRPr="008454C0" w14:paraId="7F90B775" w14:textId="77777777" w:rsidTr="004E5BB4">
        <w:tc>
          <w:tcPr>
            <w:tcW w:w="3397" w:type="dxa"/>
          </w:tcPr>
          <w:p w14:paraId="61A22F08" w14:textId="77777777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RODZAJ UDOSTĘPNIANEGO ZASOBU </w:t>
            </w:r>
          </w:p>
        </w:tc>
        <w:tc>
          <w:tcPr>
            <w:tcW w:w="5947" w:type="dxa"/>
          </w:tcPr>
          <w:p w14:paraId="25F33DA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NA SPEŁNIENIE WRUNKU DOTYCZĄCEGO </w:t>
            </w:r>
          </w:p>
        </w:tc>
      </w:tr>
      <w:tr w:rsidR="008454C0" w:rsidRPr="008454C0" w14:paraId="762DCD0D" w14:textId="77777777" w:rsidTr="004E5BB4">
        <w:tc>
          <w:tcPr>
            <w:tcW w:w="3397" w:type="dxa"/>
          </w:tcPr>
          <w:p w14:paraId="6DDAFF82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890FBF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15719420" w14:textId="77777777" w:rsidTr="004E5BB4">
        <w:tc>
          <w:tcPr>
            <w:tcW w:w="3397" w:type="dxa"/>
          </w:tcPr>
          <w:p w14:paraId="5620748A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3623C60C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03E9A866" w14:textId="77777777" w:rsidTr="004E5BB4">
        <w:tc>
          <w:tcPr>
            <w:tcW w:w="3397" w:type="dxa"/>
          </w:tcPr>
          <w:p w14:paraId="414C5A54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29322607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33BE3113" w14:textId="77777777" w:rsidTr="004E5BB4">
        <w:trPr>
          <w:trHeight w:val="286"/>
        </w:trPr>
        <w:tc>
          <w:tcPr>
            <w:tcW w:w="3397" w:type="dxa"/>
          </w:tcPr>
          <w:p w14:paraId="35EDF9F7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9B5951" w14:textId="77777777" w:rsidR="008454C0" w:rsidRPr="008454C0" w:rsidRDefault="008454C0" w:rsidP="006E273F">
            <w:pPr>
              <w:keepNext w:val="0"/>
            </w:pPr>
          </w:p>
        </w:tc>
      </w:tr>
    </w:tbl>
    <w:p w14:paraId="6E3A4667" w14:textId="77777777" w:rsidR="008454C0" w:rsidRDefault="008454C0" w:rsidP="006E273F">
      <w:pPr>
        <w:keepNext w:val="0"/>
      </w:pPr>
    </w:p>
    <w:p w14:paraId="05241FDA" w14:textId="77777777" w:rsidR="00AB0537" w:rsidRDefault="00AB0537" w:rsidP="006E273F">
      <w:pPr>
        <w:keepNext w:val="0"/>
      </w:pPr>
    </w:p>
    <w:p w14:paraId="409780EB" w14:textId="56675236" w:rsidR="00AB0537" w:rsidRPr="00AB0537" w:rsidRDefault="00AB0537" w:rsidP="00AB0537">
      <w:pPr>
        <w:keepNext w:val="0"/>
      </w:pPr>
      <w:r w:rsidRPr="00AB0537">
        <w:t xml:space="preserve">Oświadczam, że wszystkie informacje podane w powyższych oświadczeniach są aktualne i zgodne </w:t>
      </w:r>
      <w:r w:rsidR="0020271B">
        <w:br/>
      </w:r>
      <w:r w:rsidRPr="00AB0537">
        <w:t>z prawdą oraz zostały przedstawione z pełną świadomością konsekwencji wprowadzenia Zamawiającego w błąd przy przedstawianiu informacji.</w:t>
      </w:r>
      <w:r w:rsidRPr="00AB0537">
        <w:br w:type="page"/>
      </w:r>
    </w:p>
    <w:p w14:paraId="4A5EA084" w14:textId="577E5033" w:rsidR="008454C0" w:rsidRPr="008454C0" w:rsidRDefault="008454C0" w:rsidP="006E273F">
      <w:pPr>
        <w:keepNext w:val="0"/>
      </w:pPr>
      <w:r w:rsidRPr="008454C0">
        <w:rPr>
          <w:rFonts w:eastAsia="Calibri"/>
        </w:rPr>
        <w:lastRenderedPageBreak/>
        <w:t>Za</w:t>
      </w:r>
      <w:r w:rsidRPr="008454C0">
        <w:t>łącznik Nr 1</w:t>
      </w:r>
      <w:r w:rsidR="00AB0537">
        <w:t>0 do SWZ</w:t>
      </w:r>
    </w:p>
    <w:p w14:paraId="4BE41763" w14:textId="77777777" w:rsidR="00ED4A08" w:rsidRDefault="00ED4A08" w:rsidP="00ED4A08">
      <w:pPr>
        <w:spacing w:line="260" w:lineRule="atLeast"/>
        <w:rPr>
          <w:rFonts w:eastAsia="Calibri" w:cstheme="majorHAnsi"/>
          <w:b/>
        </w:rPr>
      </w:pPr>
    </w:p>
    <w:p w14:paraId="46182CF7" w14:textId="4F0D4A31" w:rsidR="00ED4A08" w:rsidRPr="00F54962" w:rsidRDefault="00ED4A08" w:rsidP="00ED4A08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2881EB7B" w14:textId="77777777" w:rsidR="00ED4A08" w:rsidRPr="00F54962" w:rsidRDefault="00ED4A08" w:rsidP="00ED4A08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1B3388CE" w14:textId="77777777" w:rsidR="00ED4A08" w:rsidRPr="00F54962" w:rsidRDefault="00ED4A08" w:rsidP="00ED4A08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23140661" w14:textId="77777777" w:rsidR="00ED4A08" w:rsidRPr="00F54962" w:rsidRDefault="00ED4A08" w:rsidP="00ED4A08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3FF7751C" w14:textId="77777777" w:rsidR="00747DF5" w:rsidRDefault="00747DF5" w:rsidP="006E273F">
      <w:pPr>
        <w:keepNext w:val="0"/>
      </w:pPr>
    </w:p>
    <w:p w14:paraId="22DB6384" w14:textId="7636747D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747DF5" w:rsidRPr="00747DF5">
        <w:rPr>
          <w:b/>
          <w:bCs/>
        </w:rPr>
        <w:t>ś</w:t>
      </w:r>
      <w:r w:rsidRPr="00747DF5">
        <w:rPr>
          <w:b/>
          <w:bCs/>
        </w:rPr>
        <w:t xml:space="preserve">wiadczenie usług </w:t>
      </w:r>
      <w:r w:rsidR="00AB0537">
        <w:rPr>
          <w:b/>
          <w:bCs/>
        </w:rPr>
        <w:t xml:space="preserve">ratownictwa wodnego na terenie </w:t>
      </w:r>
      <w:r w:rsidRPr="00747DF5">
        <w:rPr>
          <w:b/>
          <w:bCs/>
        </w:rPr>
        <w:t>Kompleksu Termy Maltańskie w Poznaniu</w:t>
      </w:r>
      <w:r w:rsidR="00747DF5">
        <w:t xml:space="preserve">, </w:t>
      </w:r>
      <w:r w:rsidRPr="008454C0">
        <w:t xml:space="preserve">prowadzonego przez Termy Maltańskie Sp. z o.o. z siedzibą w Poznaniu (61-028) ul. Termalna 1, </w:t>
      </w:r>
      <w:r w:rsidR="00747DF5">
        <w:t>s</w:t>
      </w:r>
      <w:r w:rsidRPr="008454C0">
        <w:t>kładam/y oświadczenie o przynależności do grupy kapitałowej</w:t>
      </w:r>
      <w:r w:rsidR="00ED4A08">
        <w:t>.</w:t>
      </w:r>
    </w:p>
    <w:p w14:paraId="7FD44DB9" w14:textId="77777777" w:rsidR="00747DF5" w:rsidRDefault="00747DF5" w:rsidP="006E273F">
      <w:pPr>
        <w:keepNext w:val="0"/>
      </w:pPr>
    </w:p>
    <w:p w14:paraId="558571C1" w14:textId="6199361B" w:rsidR="008454C0" w:rsidRPr="008454C0" w:rsidRDefault="008454C0" w:rsidP="006E273F">
      <w:pPr>
        <w:keepNext w:val="0"/>
      </w:pPr>
      <w:r w:rsidRPr="008454C0">
        <w:t>Ja (my), niżej podpisany (i), działając w imieniu i na rzecz ww</w:t>
      </w:r>
      <w:r w:rsidR="005A4BF0">
        <w:t>.</w:t>
      </w:r>
      <w:r w:rsidRPr="008454C0">
        <w:t xml:space="preserve"> Wykonawcy, ubiegając się o udzielenie zamówienia publicznego w ww</w:t>
      </w:r>
      <w:r w:rsidR="005A4BF0">
        <w:t>.</w:t>
      </w:r>
      <w:r w:rsidRPr="008454C0">
        <w:t xml:space="preserve"> postępowaniu oświadczam /y, że należę (my) do grupy podmiotów należących do tej samej grupy kapitałowej w rozumieniu </w:t>
      </w:r>
      <w:r w:rsidRPr="008454C0">
        <w:rPr>
          <w:color w:val="000000" w:themeColor="text1"/>
        </w:rPr>
        <w:t xml:space="preserve">z dnia 16.02.2007 r. o ochronie konkurencji </w:t>
      </w:r>
      <w:r w:rsidR="00747DF5">
        <w:rPr>
          <w:color w:val="000000" w:themeColor="text1"/>
        </w:rPr>
        <w:br/>
      </w:r>
      <w:r w:rsidRPr="008454C0">
        <w:rPr>
          <w:color w:val="000000" w:themeColor="text1"/>
        </w:rPr>
        <w:t>i konsumentów (</w:t>
      </w:r>
      <w:proofErr w:type="spellStart"/>
      <w:r w:rsidR="00D40B8A" w:rsidRPr="00D40B8A">
        <w:rPr>
          <w:color w:val="000000" w:themeColor="text1"/>
        </w:rPr>
        <w:t>t.j</w:t>
      </w:r>
      <w:proofErr w:type="spellEnd"/>
      <w:r w:rsidR="00D40B8A" w:rsidRPr="00D40B8A">
        <w:rPr>
          <w:color w:val="000000" w:themeColor="text1"/>
        </w:rPr>
        <w:t>. Dz.U. z 2024 r. poz. 1616</w:t>
      </w:r>
      <w:r w:rsidRPr="008454C0">
        <w:rPr>
          <w:color w:val="000000" w:themeColor="text1"/>
        </w:rPr>
        <w:t xml:space="preserve">) </w:t>
      </w:r>
      <w:r w:rsidRPr="008454C0">
        <w:t xml:space="preserve">na potwierdzenie tego faktu składam (my) listę </w:t>
      </w:r>
      <w:r w:rsidR="005A4BF0">
        <w:t xml:space="preserve">tych </w:t>
      </w:r>
      <w:r w:rsidRPr="008454C0">
        <w:t>podmiotów</w:t>
      </w:r>
      <w:r w:rsidR="005A4BF0">
        <w:t>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243"/>
        <w:gridCol w:w="4468"/>
      </w:tblGrid>
      <w:tr w:rsidR="008454C0" w:rsidRPr="008454C0" w14:paraId="0E7E776D" w14:textId="77777777" w:rsidTr="00747DF5">
        <w:trPr>
          <w:trHeight w:val="5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23A" w14:textId="5EE2AB76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2AF" w14:textId="38D8A981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Nazwa Podmiotu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E1F" w14:textId="77777777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Podmiotu</w:t>
            </w:r>
          </w:p>
        </w:tc>
      </w:tr>
      <w:tr w:rsidR="008454C0" w:rsidRPr="008454C0" w14:paraId="4941DD2E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708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44B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AC8" w14:textId="77777777" w:rsidR="008454C0" w:rsidRPr="008454C0" w:rsidRDefault="008454C0" w:rsidP="006E273F">
            <w:pPr>
              <w:keepNext w:val="0"/>
            </w:pPr>
          </w:p>
        </w:tc>
      </w:tr>
      <w:tr w:rsidR="00747DF5" w:rsidRPr="008454C0" w14:paraId="4B18D339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A4B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857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22E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C4C0CE6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461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D99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7E9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35A38E3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34A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3E5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553" w14:textId="77777777" w:rsidR="00747DF5" w:rsidRPr="008454C0" w:rsidRDefault="00747DF5" w:rsidP="006E273F">
            <w:pPr>
              <w:keepNext w:val="0"/>
            </w:pPr>
          </w:p>
        </w:tc>
      </w:tr>
    </w:tbl>
    <w:p w14:paraId="7ECF17BB" w14:textId="77777777" w:rsidR="008454C0" w:rsidRPr="008454C0" w:rsidRDefault="008454C0" w:rsidP="006E273F">
      <w:pPr>
        <w:keepNext w:val="0"/>
      </w:pPr>
    </w:p>
    <w:p w14:paraId="69CE61F5" w14:textId="77777777" w:rsidR="008454C0" w:rsidRPr="008454C0" w:rsidRDefault="008454C0" w:rsidP="006E273F">
      <w:pPr>
        <w:keepNext w:val="0"/>
      </w:pPr>
      <w:r w:rsidRPr="008454C0">
        <w:t>(Wraz ze złożeniem oświadczenia, Wykonawca może przedstawić dowody, że powiązania z innym Wykonawcą nie prowadzą do zakłócenia konkurencji w postępowaniu o udzielenie zamówienia).</w:t>
      </w:r>
    </w:p>
    <w:p w14:paraId="77C8D6B2" w14:textId="77777777" w:rsidR="00747DF5" w:rsidRDefault="00747DF5" w:rsidP="006E273F">
      <w:pPr>
        <w:keepNext w:val="0"/>
      </w:pPr>
    </w:p>
    <w:p w14:paraId="2D90EC1E" w14:textId="03DE0740" w:rsidR="008454C0" w:rsidRPr="008454C0" w:rsidRDefault="00747DF5" w:rsidP="006E273F">
      <w:pPr>
        <w:keepNext w:val="0"/>
      </w:pPr>
      <w:r>
        <w:t>l</w:t>
      </w:r>
      <w:r w:rsidR="008454C0" w:rsidRPr="008454C0">
        <w:t>ub</w:t>
      </w:r>
    </w:p>
    <w:p w14:paraId="59A80E91" w14:textId="77777777" w:rsidR="00747DF5" w:rsidRDefault="00747DF5" w:rsidP="006E273F">
      <w:pPr>
        <w:keepNext w:val="0"/>
      </w:pPr>
    </w:p>
    <w:p w14:paraId="2BBEF4E5" w14:textId="79191433" w:rsidR="008454C0" w:rsidRPr="008454C0" w:rsidRDefault="008454C0" w:rsidP="006E273F">
      <w:pPr>
        <w:keepNext w:val="0"/>
      </w:pPr>
      <w:r w:rsidRPr="008454C0">
        <w:t>Informuję/my, że nie należę/</w:t>
      </w:r>
      <w:proofErr w:type="spellStart"/>
      <w:r w:rsidRPr="008454C0">
        <w:t>ymy</w:t>
      </w:r>
      <w:proofErr w:type="spellEnd"/>
      <w:r w:rsidRPr="008454C0">
        <w:t xml:space="preserve"> do grupy kapitałowej w rozumieniu ustawy z dnia 16 lutego 2007 r. </w:t>
      </w:r>
      <w:r w:rsidR="00747DF5">
        <w:br/>
      </w:r>
      <w:r w:rsidRPr="008454C0">
        <w:t>o ochronie konkurencji i konsumentów (Dz.U. z 202</w:t>
      </w:r>
      <w:r w:rsidR="005A4BF0">
        <w:t xml:space="preserve">3 </w:t>
      </w:r>
      <w:r w:rsidRPr="008454C0">
        <w:t>r.</w:t>
      </w:r>
      <w:r w:rsidR="005A4BF0">
        <w:t xml:space="preserve"> </w:t>
      </w:r>
      <w:r w:rsidRPr="008454C0">
        <w:t xml:space="preserve">poz. </w:t>
      </w:r>
      <w:r w:rsidR="005A4BF0">
        <w:t xml:space="preserve">1689 ze zm.), </w:t>
      </w:r>
      <w:r w:rsidRPr="008454C0">
        <w:t xml:space="preserve">o której mowa w art. 108 ust. 1 pkt. </w:t>
      </w:r>
      <w:r w:rsidR="00E00F3A">
        <w:t xml:space="preserve">5 </w:t>
      </w:r>
      <w:r w:rsidRPr="008454C0">
        <w:t>ustawy z dnia 11 września 2019 r. - Prawo zamówień publicznych (</w:t>
      </w:r>
      <w:proofErr w:type="spellStart"/>
      <w:r w:rsidRPr="008454C0">
        <w:t>t.j</w:t>
      </w:r>
      <w:proofErr w:type="spellEnd"/>
      <w:r w:rsidRPr="008454C0">
        <w:t>. Dz.U. z 2023 r., poz. 1605 ze zm</w:t>
      </w:r>
      <w:r w:rsidR="00954C96">
        <w:t>.</w:t>
      </w:r>
      <w:r w:rsidRPr="008454C0">
        <w:t>).</w:t>
      </w:r>
    </w:p>
    <w:p w14:paraId="57C5BF4B" w14:textId="77777777" w:rsidR="008454C0" w:rsidRPr="008454C0" w:rsidRDefault="008454C0" w:rsidP="006E273F">
      <w:pPr>
        <w:keepNext w:val="0"/>
      </w:pPr>
    </w:p>
    <w:p w14:paraId="65C6BC2C" w14:textId="7FCF7FD0" w:rsidR="008454C0" w:rsidRPr="0020271B" w:rsidRDefault="00ED4A08" w:rsidP="0020271B">
      <w:pPr>
        <w:rPr>
          <w:rFonts w:cstheme="majorHAnsi"/>
        </w:rPr>
      </w:pPr>
      <w:r w:rsidRPr="00F54962">
        <w:rPr>
          <w:rFonts w:cstheme="majorHAnsi"/>
        </w:rPr>
        <w:t xml:space="preserve">Oświadczam, że wszystkie informacje podane w powyższych oświadczeniach są aktualne i zgodne </w:t>
      </w:r>
      <w:r w:rsidR="0020271B">
        <w:rPr>
          <w:rFonts w:cstheme="majorHAnsi"/>
        </w:rPr>
        <w:br/>
      </w:r>
      <w:r w:rsidRPr="00F54962">
        <w:rPr>
          <w:rFonts w:cstheme="majorHAnsi"/>
        </w:rPr>
        <w:t>z prawdą oraz zostały przedstawione z pełną świadomością konsekwencji wprowadzenia Zamawiającego w błąd przy przedstawianiu informacji.</w:t>
      </w:r>
    </w:p>
    <w:sectPr w:rsidR="008454C0" w:rsidRPr="0020271B" w:rsidSect="008454C0">
      <w:headerReference w:type="default" r:id="rId10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202F" w14:textId="77777777" w:rsidR="008454C0" w:rsidRDefault="008454C0" w:rsidP="001F6875">
      <w:r>
        <w:separator/>
      </w:r>
    </w:p>
  </w:endnote>
  <w:endnote w:type="continuationSeparator" w:id="0">
    <w:p w14:paraId="2D030460" w14:textId="77777777" w:rsidR="008454C0" w:rsidRDefault="008454C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auto"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0CC1" w14:textId="77777777" w:rsidR="008454C0" w:rsidRDefault="008454C0" w:rsidP="001F6875">
      <w:r>
        <w:separator/>
      </w:r>
    </w:p>
  </w:footnote>
  <w:footnote w:type="continuationSeparator" w:id="0">
    <w:p w14:paraId="12820F98" w14:textId="77777777" w:rsidR="008454C0" w:rsidRDefault="008454C0" w:rsidP="001F6875">
      <w:r>
        <w:continuationSeparator/>
      </w:r>
    </w:p>
  </w:footnote>
  <w:footnote w:id="1">
    <w:p w14:paraId="661C756A" w14:textId="77777777" w:rsidR="00474BBA" w:rsidRPr="00F54962" w:rsidRDefault="00474BBA" w:rsidP="00474BBA">
      <w:pPr>
        <w:pStyle w:val="Tekstprzypisudolnego"/>
        <w:ind w:left="142" w:hanging="142"/>
        <w:rPr>
          <w:rFonts w:cstheme="majorHAnsi"/>
          <w:sz w:val="18"/>
          <w:szCs w:val="18"/>
        </w:rPr>
      </w:pPr>
      <w:r w:rsidRPr="00F54962">
        <w:rPr>
          <w:rStyle w:val="Odwoanieprzypisudolnego"/>
          <w:rFonts w:ascii="Aptos Display" w:hAnsi="Aptos Display" w:cstheme="majorHAnsi"/>
          <w:sz w:val="18"/>
          <w:szCs w:val="18"/>
        </w:rPr>
        <w:footnoteRef/>
      </w:r>
      <w:r w:rsidRPr="00F54962">
        <w:rPr>
          <w:rFonts w:cstheme="majorHAnsi"/>
          <w:sz w:val="18"/>
          <w:szCs w:val="18"/>
        </w:rPr>
        <w:t xml:space="preserve"> </w:t>
      </w:r>
      <w:r w:rsidRPr="00F54962">
        <w:rPr>
          <w:rFonts w:cstheme="majorHAnsi"/>
          <w:sz w:val="18"/>
          <w:szCs w:val="18"/>
        </w:rPr>
        <w:tab/>
        <w:t>W przypadku składania oferty przez Wykonawców wspólnie ubiegających się o udzielenie zamówienia, należy wskazać dane wszystkich tych Wykonawców.</w:t>
      </w:r>
    </w:p>
  </w:footnote>
  <w:footnote w:id="2">
    <w:p w14:paraId="7B2225F0" w14:textId="5FC4CABF" w:rsidR="00D62ED7" w:rsidRPr="004E2279" w:rsidRDefault="00D62ED7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3">
    <w:p w14:paraId="28791FD0" w14:textId="6779205E" w:rsidR="004E2279" w:rsidRPr="004E2279" w:rsidRDefault="004E2279" w:rsidP="00842339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</w:t>
      </w:r>
      <w:r w:rsidR="00842339">
        <w:rPr>
          <w:sz w:val="18"/>
          <w:szCs w:val="18"/>
        </w:rPr>
        <w:tab/>
      </w:r>
      <w:r w:rsidRPr="004E2279">
        <w:rPr>
          <w:sz w:val="18"/>
          <w:szCs w:val="18"/>
        </w:rPr>
        <w:t>Jeżeli Wykonawca nie zamierza polegać na zasobach innych podmiotów tabelę należy przekreślić albo pozostawić niewypełnioną</w:t>
      </w:r>
    </w:p>
  </w:footnote>
  <w:footnote w:id="4">
    <w:p w14:paraId="294D84FC" w14:textId="38509862" w:rsidR="007F5DD9" w:rsidRPr="007F5DD9" w:rsidRDefault="007F5DD9" w:rsidP="00842339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7F5DD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7F5DD9">
        <w:rPr>
          <w:sz w:val="18"/>
          <w:szCs w:val="18"/>
        </w:rPr>
        <w:t xml:space="preserve"> </w:t>
      </w:r>
      <w:r w:rsidR="00842339">
        <w:rPr>
          <w:sz w:val="18"/>
          <w:szCs w:val="18"/>
        </w:rPr>
        <w:tab/>
      </w:r>
      <w:r w:rsidRPr="007F5DD9">
        <w:rPr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>
        <w:rPr>
          <w:sz w:val="18"/>
          <w:szCs w:val="18"/>
        </w:rPr>
        <w:t>.</w:t>
      </w:r>
    </w:p>
  </w:footnote>
  <w:footnote w:id="5">
    <w:p w14:paraId="141632E3" w14:textId="74FB6B52" w:rsidR="00E955BD" w:rsidRPr="00D62ED7" w:rsidRDefault="00E955BD" w:rsidP="00842339">
      <w:pPr>
        <w:pStyle w:val="Tekstprzypisudolnego"/>
        <w:ind w:left="284" w:hanging="284"/>
        <w:rPr>
          <w:sz w:val="18"/>
          <w:szCs w:val="16"/>
        </w:rPr>
      </w:pPr>
      <w:r w:rsidRPr="00D62ED7">
        <w:rPr>
          <w:rStyle w:val="Odwoanieprzypisudolnego"/>
          <w:rFonts w:ascii="Aptos Display" w:hAnsi="Aptos Display"/>
          <w:sz w:val="18"/>
          <w:szCs w:val="16"/>
        </w:rPr>
        <w:footnoteRef/>
      </w:r>
      <w:r w:rsidRPr="00D62ED7">
        <w:rPr>
          <w:sz w:val="18"/>
          <w:szCs w:val="16"/>
        </w:rPr>
        <w:t xml:space="preserve"> </w:t>
      </w:r>
      <w:r w:rsidR="00842339">
        <w:rPr>
          <w:sz w:val="18"/>
          <w:szCs w:val="16"/>
        </w:rPr>
        <w:tab/>
      </w:r>
      <w:r w:rsidRPr="00D62ED7">
        <w:rPr>
          <w:sz w:val="18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62513554" w14:textId="174A671F" w:rsidR="00C800A2" w:rsidRPr="00747DF5" w:rsidRDefault="00C800A2" w:rsidP="002B191C">
      <w:pPr>
        <w:pStyle w:val="Tekstprzypisudolnego"/>
        <w:ind w:left="284" w:hanging="284"/>
        <w:rPr>
          <w:sz w:val="18"/>
          <w:szCs w:val="18"/>
        </w:rPr>
      </w:pPr>
      <w:r w:rsidRPr="00747DF5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747DF5">
        <w:rPr>
          <w:sz w:val="18"/>
          <w:szCs w:val="18"/>
        </w:rPr>
        <w:t xml:space="preserve"> </w:t>
      </w:r>
      <w:r w:rsidR="002B191C">
        <w:rPr>
          <w:sz w:val="18"/>
          <w:szCs w:val="18"/>
        </w:rPr>
        <w:tab/>
      </w:r>
      <w:r w:rsidRPr="00747DF5">
        <w:rPr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77B58D" w14:textId="77777777" w:rsidR="00C800A2" w:rsidRPr="00747DF5" w:rsidRDefault="00C800A2" w:rsidP="002B191C">
      <w:pPr>
        <w:pStyle w:val="Tekstprzypisudolnego"/>
        <w:numPr>
          <w:ilvl w:val="0"/>
          <w:numId w:val="23"/>
        </w:numPr>
        <w:suppressAutoHyphens/>
        <w:spacing w:line="240" w:lineRule="auto"/>
        <w:ind w:left="567" w:hanging="283"/>
        <w:rPr>
          <w:sz w:val="18"/>
          <w:szCs w:val="18"/>
        </w:rPr>
      </w:pPr>
      <w:r w:rsidRPr="00747DF5">
        <w:rPr>
          <w:sz w:val="18"/>
          <w:szCs w:val="18"/>
        </w:rPr>
        <w:t>obywateli rosyjskich lub osób fizycznych lub prawnych, podmiotów lub organów z siedzibą w Rosji;</w:t>
      </w:r>
    </w:p>
    <w:p w14:paraId="6B7CBA7C" w14:textId="77777777" w:rsidR="00C800A2" w:rsidRPr="00747DF5" w:rsidRDefault="00C800A2" w:rsidP="002B191C">
      <w:pPr>
        <w:pStyle w:val="Tekstprzypisudolnego"/>
        <w:numPr>
          <w:ilvl w:val="0"/>
          <w:numId w:val="23"/>
        </w:numPr>
        <w:suppressAutoHyphens/>
        <w:spacing w:line="240" w:lineRule="auto"/>
        <w:ind w:left="567" w:hanging="283"/>
        <w:rPr>
          <w:sz w:val="18"/>
          <w:szCs w:val="18"/>
        </w:rPr>
      </w:pPr>
      <w:r w:rsidRPr="00747DF5">
        <w:rPr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</w:p>
    <w:p w14:paraId="2B0B2634" w14:textId="77777777" w:rsidR="00C800A2" w:rsidRPr="00747DF5" w:rsidRDefault="00C800A2" w:rsidP="002B191C">
      <w:pPr>
        <w:pStyle w:val="Tekstprzypisudolnego"/>
        <w:numPr>
          <w:ilvl w:val="0"/>
          <w:numId w:val="23"/>
        </w:numPr>
        <w:suppressAutoHyphens/>
        <w:spacing w:line="240" w:lineRule="auto"/>
        <w:ind w:left="567" w:hanging="283"/>
        <w:rPr>
          <w:sz w:val="18"/>
          <w:szCs w:val="18"/>
        </w:rPr>
      </w:pPr>
      <w:r w:rsidRPr="00747DF5">
        <w:rPr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65C555CE" w14:textId="77777777" w:rsidR="00C800A2" w:rsidRPr="00747DF5" w:rsidRDefault="00C800A2" w:rsidP="002B191C">
      <w:pPr>
        <w:pStyle w:val="Tekstprzypisudolnego"/>
        <w:ind w:left="284"/>
        <w:rPr>
          <w:sz w:val="18"/>
          <w:szCs w:val="18"/>
        </w:rPr>
      </w:pPr>
      <w:r w:rsidRPr="00747DF5">
        <w:rPr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6DB8" w14:textId="693DCAE2" w:rsidR="001E46EE" w:rsidRDefault="000F1D2B" w:rsidP="000F1D2B">
    <w:pPr>
      <w:keepNext w:val="0"/>
      <w:jc w:val="right"/>
    </w:pPr>
    <w:r w:rsidRPr="008454C0">
      <w:t>ZP</w:t>
    </w:r>
    <w:r w:rsidR="006E273F">
      <w:t>.U.</w:t>
    </w:r>
    <w:r w:rsidR="00E14C50">
      <w:t>6</w:t>
    </w:r>
    <w:r w:rsidR="006E273F">
      <w:t>.202</w:t>
    </w:r>
    <w:r w:rsidR="00234C8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A742C29"/>
    <w:multiLevelType w:val="hybridMultilevel"/>
    <w:tmpl w:val="EFAC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D0EC6"/>
    <w:multiLevelType w:val="hybridMultilevel"/>
    <w:tmpl w:val="D2940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14DFE"/>
    <w:multiLevelType w:val="hybridMultilevel"/>
    <w:tmpl w:val="A4B43498"/>
    <w:lvl w:ilvl="0" w:tplc="A2029530">
      <w:start w:val="1"/>
      <w:numFmt w:val="bullet"/>
      <w:lvlText w:val="–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916B2"/>
    <w:multiLevelType w:val="hybridMultilevel"/>
    <w:tmpl w:val="2A44FCBA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D35A56"/>
    <w:multiLevelType w:val="hybridMultilevel"/>
    <w:tmpl w:val="AA24B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299A"/>
    <w:multiLevelType w:val="hybridMultilevel"/>
    <w:tmpl w:val="67B02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40C94"/>
    <w:multiLevelType w:val="multilevel"/>
    <w:tmpl w:val="BE626BCA"/>
    <w:styleLink w:val="Biecalista1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6" w15:restartNumberingAfterBreak="0">
    <w:nsid w:val="62256089"/>
    <w:multiLevelType w:val="multilevel"/>
    <w:tmpl w:val="A54E0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88157C"/>
    <w:multiLevelType w:val="hybridMultilevel"/>
    <w:tmpl w:val="928C72B6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3E901A0"/>
    <w:multiLevelType w:val="hybridMultilevel"/>
    <w:tmpl w:val="1FCC2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2FCF"/>
    <w:multiLevelType w:val="hybridMultilevel"/>
    <w:tmpl w:val="5C3A9AA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425911"/>
    <w:multiLevelType w:val="hybridMultilevel"/>
    <w:tmpl w:val="DC289660"/>
    <w:lvl w:ilvl="0" w:tplc="6DF26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8702175">
    <w:abstractNumId w:val="9"/>
  </w:num>
  <w:num w:numId="2" w16cid:durableId="1233850284">
    <w:abstractNumId w:val="7"/>
  </w:num>
  <w:num w:numId="3" w16cid:durableId="1389764105">
    <w:abstractNumId w:val="6"/>
  </w:num>
  <w:num w:numId="4" w16cid:durableId="1029798838">
    <w:abstractNumId w:val="5"/>
  </w:num>
  <w:num w:numId="5" w16cid:durableId="279647947">
    <w:abstractNumId w:val="4"/>
  </w:num>
  <w:num w:numId="6" w16cid:durableId="910892215">
    <w:abstractNumId w:val="8"/>
  </w:num>
  <w:num w:numId="7" w16cid:durableId="833373318">
    <w:abstractNumId w:val="3"/>
  </w:num>
  <w:num w:numId="8" w16cid:durableId="1485274456">
    <w:abstractNumId w:val="2"/>
  </w:num>
  <w:num w:numId="9" w16cid:durableId="1357997496">
    <w:abstractNumId w:val="1"/>
  </w:num>
  <w:num w:numId="10" w16cid:durableId="403793654">
    <w:abstractNumId w:val="0"/>
  </w:num>
  <w:num w:numId="11" w16cid:durableId="1745562483">
    <w:abstractNumId w:val="16"/>
  </w:num>
  <w:num w:numId="12" w16cid:durableId="473525140">
    <w:abstractNumId w:val="20"/>
  </w:num>
  <w:num w:numId="13" w16cid:durableId="1666664879">
    <w:abstractNumId w:val="22"/>
  </w:num>
  <w:num w:numId="14" w16cid:durableId="82268546">
    <w:abstractNumId w:val="26"/>
  </w:num>
  <w:num w:numId="15" w16cid:durableId="1271357682">
    <w:abstractNumId w:val="15"/>
  </w:num>
  <w:num w:numId="16" w16cid:durableId="1112938017">
    <w:abstractNumId w:val="13"/>
  </w:num>
  <w:num w:numId="17" w16cid:durableId="1178155606">
    <w:abstractNumId w:val="12"/>
  </w:num>
  <w:num w:numId="18" w16cid:durableId="2064869033">
    <w:abstractNumId w:val="17"/>
  </w:num>
  <w:num w:numId="19" w16cid:durableId="674038767">
    <w:abstractNumId w:val="21"/>
  </w:num>
  <w:num w:numId="20" w16cid:durableId="1957519443">
    <w:abstractNumId w:val="29"/>
  </w:num>
  <w:num w:numId="21" w16cid:durableId="1784422319">
    <w:abstractNumId w:val="25"/>
  </w:num>
  <w:num w:numId="22" w16cid:durableId="676614278">
    <w:abstractNumId w:val="14"/>
  </w:num>
  <w:num w:numId="23" w16cid:durableId="19808384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479423">
    <w:abstractNumId w:val="19"/>
  </w:num>
  <w:num w:numId="25" w16cid:durableId="711732726">
    <w:abstractNumId w:val="11"/>
  </w:num>
  <w:num w:numId="26" w16cid:durableId="1898202243">
    <w:abstractNumId w:val="30"/>
  </w:num>
  <w:num w:numId="27" w16cid:durableId="1876649275">
    <w:abstractNumId w:val="27"/>
  </w:num>
  <w:num w:numId="28" w16cid:durableId="685596882">
    <w:abstractNumId w:val="24"/>
  </w:num>
  <w:num w:numId="29" w16cid:durableId="977147550">
    <w:abstractNumId w:val="28"/>
  </w:num>
  <w:num w:numId="30" w16cid:durableId="601183428">
    <w:abstractNumId w:val="18"/>
  </w:num>
  <w:num w:numId="31" w16cid:durableId="821891301">
    <w:abstractNumId w:val="23"/>
  </w:num>
  <w:num w:numId="32" w16cid:durableId="1200045417">
    <w:abstractNumId w:val="31"/>
  </w:num>
  <w:num w:numId="33" w16cid:durableId="1605577715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0"/>
    <w:rsid w:val="00052647"/>
    <w:rsid w:val="000F1D2B"/>
    <w:rsid w:val="00120A0D"/>
    <w:rsid w:val="001815BB"/>
    <w:rsid w:val="001D03F6"/>
    <w:rsid w:val="001E46EE"/>
    <w:rsid w:val="001F6875"/>
    <w:rsid w:val="0020271B"/>
    <w:rsid w:val="0021566D"/>
    <w:rsid w:val="00234C81"/>
    <w:rsid w:val="00252F4D"/>
    <w:rsid w:val="00265423"/>
    <w:rsid w:val="00295BE5"/>
    <w:rsid w:val="002A087D"/>
    <w:rsid w:val="002B191C"/>
    <w:rsid w:val="003F4E10"/>
    <w:rsid w:val="00474BBA"/>
    <w:rsid w:val="004B3657"/>
    <w:rsid w:val="004E108E"/>
    <w:rsid w:val="004E2279"/>
    <w:rsid w:val="004E5BB4"/>
    <w:rsid w:val="00541F0C"/>
    <w:rsid w:val="005939D6"/>
    <w:rsid w:val="005A4BF0"/>
    <w:rsid w:val="005A6D5A"/>
    <w:rsid w:val="005C5919"/>
    <w:rsid w:val="00645252"/>
    <w:rsid w:val="00652430"/>
    <w:rsid w:val="00667F97"/>
    <w:rsid w:val="006D2733"/>
    <w:rsid w:val="006D3D74"/>
    <w:rsid w:val="006E273F"/>
    <w:rsid w:val="00747DF5"/>
    <w:rsid w:val="00795E51"/>
    <w:rsid w:val="007C270F"/>
    <w:rsid w:val="007F5DD9"/>
    <w:rsid w:val="00800785"/>
    <w:rsid w:val="0083569A"/>
    <w:rsid w:val="00842339"/>
    <w:rsid w:val="008454C0"/>
    <w:rsid w:val="00856F4C"/>
    <w:rsid w:val="0088578F"/>
    <w:rsid w:val="0089031F"/>
    <w:rsid w:val="00954C96"/>
    <w:rsid w:val="00971B0D"/>
    <w:rsid w:val="009B42FE"/>
    <w:rsid w:val="009B471A"/>
    <w:rsid w:val="00A02E19"/>
    <w:rsid w:val="00A14B01"/>
    <w:rsid w:val="00A16800"/>
    <w:rsid w:val="00A36AF9"/>
    <w:rsid w:val="00A5406F"/>
    <w:rsid w:val="00A9204E"/>
    <w:rsid w:val="00AB0537"/>
    <w:rsid w:val="00B3714A"/>
    <w:rsid w:val="00B46C0D"/>
    <w:rsid w:val="00B96B6F"/>
    <w:rsid w:val="00BD0259"/>
    <w:rsid w:val="00BD774A"/>
    <w:rsid w:val="00BE0A9C"/>
    <w:rsid w:val="00C22F56"/>
    <w:rsid w:val="00C800A2"/>
    <w:rsid w:val="00CA530A"/>
    <w:rsid w:val="00D40B8A"/>
    <w:rsid w:val="00D62ED7"/>
    <w:rsid w:val="00D82022"/>
    <w:rsid w:val="00E00F3A"/>
    <w:rsid w:val="00E14C50"/>
    <w:rsid w:val="00E34375"/>
    <w:rsid w:val="00E955BD"/>
    <w:rsid w:val="00ED4A08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843D"/>
  <w15:chartTrackingRefBased/>
  <w15:docId w15:val="{C99732AE-A5C9-413B-8A96-B9F7D0F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BE5"/>
    <w:pPr>
      <w:keepNext/>
      <w:spacing w:line="276" w:lineRule="auto"/>
      <w:jc w:val="both"/>
    </w:pPr>
    <w:rPr>
      <w:rFonts w:ascii="Aptos Display" w:hAnsi="Aptos Display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6875"/>
    <w:pPr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nhideWhenUsed/>
    <w:rsid w:val="001F6875"/>
  </w:style>
  <w:style w:type="character" w:customStyle="1" w:styleId="NagwekZnak">
    <w:name w:val="Nagłówek Znak"/>
    <w:basedOn w:val="Domylnaczcionkaakapitu"/>
    <w:link w:val="Nagwek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12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5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13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character" w:customStyle="1" w:styleId="txt-new">
    <w:name w:val="txt-new"/>
    <w:rsid w:val="008454C0"/>
  </w:style>
  <w:style w:type="paragraph" w:styleId="Poprawka">
    <w:name w:val="Revision"/>
    <w:hidden/>
    <w:uiPriority w:val="99"/>
    <w:semiHidden/>
    <w:rsid w:val="008454C0"/>
  </w:style>
  <w:style w:type="character" w:customStyle="1" w:styleId="Brak">
    <w:name w:val="Brak"/>
    <w:qFormat/>
    <w:rsid w:val="008454C0"/>
  </w:style>
  <w:style w:type="character" w:customStyle="1" w:styleId="Zakotwiczenieprzypisudolnego">
    <w:name w:val="Zakotwiczenie przypisu dolnego"/>
    <w:rsid w:val="008454C0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8454C0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8454C0"/>
    <w:rPr>
      <w:rFonts w:ascii="Calibri" w:hAnsi="Calibri" w:cs="Calibr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4C0"/>
    <w:rPr>
      <w:rFonts w:ascii="Aptos Display" w:hAnsi="Aptos Display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454C0"/>
    <w:rPr>
      <w:rFonts w:ascii="Consolas" w:hAnsi="Consolas"/>
      <w:sz w:val="21"/>
      <w:szCs w:val="21"/>
      <w:lang w:eastAsia="pl-PL"/>
    </w:rPr>
  </w:style>
  <w:style w:type="table" w:customStyle="1" w:styleId="Tabela-Siatka80">
    <w:name w:val="Tabela - Siatka8"/>
    <w:basedOn w:val="Standardowy"/>
    <w:uiPriority w:val="39"/>
    <w:rsid w:val="008454C0"/>
    <w:pPr>
      <w:suppressAutoHyphens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8454C0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8454C0"/>
    <w:pPr>
      <w:numPr>
        <w:numId w:val="21"/>
      </w:numPr>
    </w:pPr>
  </w:style>
  <w:style w:type="paragraph" w:customStyle="1" w:styleId="Default">
    <w:name w:val="Default"/>
    <w:basedOn w:val="Normalny"/>
    <w:rsid w:val="008454C0"/>
    <w:pPr>
      <w:autoSpaceDE w:val="0"/>
      <w:autoSpaceDN w:val="0"/>
      <w:spacing w:line="240" w:lineRule="auto"/>
    </w:pPr>
    <w:rPr>
      <w:rFonts w:ascii="Liberation Sans" w:hAnsi="Liberation Sans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AppData\Local\Microsoft\Office\16.0\DTS\pl-PL%7bABDDB1FD-CEEB-4942-A734-67D561083492%7d\%7bE372ACDC-02AC-41C6-840C-EF580D3794E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{E372ACDC-02AC-41C6-840C-EF580D3794EF}tf02786999_win32.dotx</Template>
  <TotalTime>154</TotalTime>
  <Pages>12</Pages>
  <Words>3254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dc:description/>
  <cp:lastModifiedBy>Grzegorz Peczek</cp:lastModifiedBy>
  <cp:revision>13</cp:revision>
  <dcterms:created xsi:type="dcterms:W3CDTF">2025-01-23T10:31:00Z</dcterms:created>
  <dcterms:modified xsi:type="dcterms:W3CDTF">2025-03-27T09:38:00Z</dcterms:modified>
</cp:coreProperties>
</file>