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D80B9" w14:textId="3E129FB9" w:rsidR="00512D54" w:rsidRPr="00512D54" w:rsidRDefault="00512D54" w:rsidP="00512D54">
      <w:pPr>
        <w:spacing w:after="5" w:line="265" w:lineRule="auto"/>
        <w:ind w:left="274" w:hanging="10"/>
        <w:jc w:val="both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Załącznik nr </w:t>
      </w:r>
      <w:r w:rsidR="00B53F97">
        <w:rPr>
          <w:rFonts w:ascii="Calibri" w:eastAsia="Calibri" w:hAnsi="Calibri" w:cs="Calibri"/>
          <w:b/>
          <w:color w:val="000000"/>
          <w:lang w:val="pl-PL"/>
        </w:rPr>
        <w:t>6</w:t>
      </w: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do SWZ </w:t>
      </w:r>
    </w:p>
    <w:p w14:paraId="5ED01884" w14:textId="77777777" w:rsidR="00512D54" w:rsidRPr="00512D54" w:rsidRDefault="00512D54" w:rsidP="00512D54">
      <w:pPr>
        <w:spacing w:line="271" w:lineRule="auto"/>
        <w:ind w:left="259" w:hanging="10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Wzór wykazu dostaw – </w:t>
      </w:r>
      <w:r w:rsidRPr="00512D54">
        <w:rPr>
          <w:rFonts w:ascii="Calibri" w:eastAsia="Calibri" w:hAnsi="Calibri" w:cs="Calibri"/>
          <w:b/>
          <w:color w:val="FF0000"/>
          <w:lang w:val="pl-PL"/>
        </w:rPr>
        <w:t xml:space="preserve">składany na wezwanie zamawiającego przez wykonawcę, którego oferta zostanie najwyżej oceniona </w:t>
      </w:r>
    </w:p>
    <w:p w14:paraId="70495B96" w14:textId="77777777" w:rsidR="00512D54" w:rsidRPr="00512D54" w:rsidRDefault="00512D54" w:rsidP="00512D54">
      <w:pPr>
        <w:spacing w:line="259" w:lineRule="auto"/>
        <w:ind w:left="264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color w:val="000000"/>
          <w:lang w:val="pl-PL"/>
        </w:rPr>
        <w:t xml:space="preserve"> </w:t>
      </w:r>
    </w:p>
    <w:tbl>
      <w:tblPr>
        <w:tblStyle w:val="TableGrid"/>
        <w:tblW w:w="9062" w:type="dxa"/>
        <w:tblInd w:w="384" w:type="dxa"/>
        <w:tblCellMar>
          <w:top w:w="48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540"/>
        <w:gridCol w:w="1582"/>
        <w:gridCol w:w="797"/>
        <w:gridCol w:w="1822"/>
        <w:gridCol w:w="2487"/>
        <w:gridCol w:w="1834"/>
      </w:tblGrid>
      <w:tr w:rsidR="00512D54" w:rsidRPr="00512D54" w14:paraId="1A294373" w14:textId="77777777" w:rsidTr="00D310C9">
        <w:trPr>
          <w:trHeight w:val="92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8F50" w14:textId="77777777" w:rsidR="00512D54" w:rsidRPr="00512D54" w:rsidRDefault="00512D54" w:rsidP="00512D54">
            <w:pPr>
              <w:spacing w:line="259" w:lineRule="auto"/>
              <w:ind w:left="84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Nazwa wykonawcy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5D9C9" w14:textId="77777777" w:rsidR="00512D54" w:rsidRPr="00512D54" w:rsidRDefault="00512D54" w:rsidP="00512D54">
            <w:pPr>
              <w:spacing w:after="11" w:line="259" w:lineRule="auto"/>
              <w:ind w:left="1866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  <w:p w14:paraId="2B40D92D" w14:textId="77777777" w:rsidR="00512D54" w:rsidRPr="00512D54" w:rsidRDefault="00512D54" w:rsidP="00512D54">
            <w:pPr>
              <w:spacing w:after="11" w:line="259" w:lineRule="auto"/>
              <w:ind w:left="1866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  <w:p w14:paraId="71D84F36" w14:textId="77777777" w:rsidR="00512D54" w:rsidRPr="00512D54" w:rsidRDefault="00512D54" w:rsidP="00512D54">
            <w:pPr>
              <w:spacing w:line="259" w:lineRule="auto"/>
              <w:ind w:left="1866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3CFD8" w14:textId="77777777" w:rsidR="00512D54" w:rsidRPr="00512D54" w:rsidRDefault="00512D54" w:rsidP="00512D54">
            <w:pPr>
              <w:spacing w:after="160" w:line="259" w:lineRule="auto"/>
              <w:rPr>
                <w:rFonts w:eastAsia="Calibri" w:cs="Calibri"/>
                <w:color w:val="000000"/>
              </w:rPr>
            </w:pPr>
          </w:p>
        </w:tc>
      </w:tr>
      <w:tr w:rsidR="00512D54" w:rsidRPr="00512D54" w14:paraId="4DFA6F2D" w14:textId="77777777" w:rsidTr="00D310C9">
        <w:trPr>
          <w:trHeight w:val="9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4C2C" w14:textId="77777777" w:rsidR="00512D54" w:rsidRPr="00512D54" w:rsidRDefault="00512D54" w:rsidP="00512D54">
            <w:pPr>
              <w:spacing w:line="259" w:lineRule="auto"/>
              <w:ind w:right="15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Adres wykonawcy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01311" w14:textId="77777777" w:rsidR="00512D54" w:rsidRPr="00512D54" w:rsidRDefault="00512D54" w:rsidP="00512D54">
            <w:pPr>
              <w:spacing w:after="12" w:line="259" w:lineRule="auto"/>
              <w:ind w:left="1866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  <w:p w14:paraId="00586047" w14:textId="77777777" w:rsidR="00512D54" w:rsidRPr="00512D54" w:rsidRDefault="00512D54" w:rsidP="00512D54">
            <w:pPr>
              <w:spacing w:after="14" w:line="259" w:lineRule="auto"/>
              <w:ind w:left="1866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  <w:p w14:paraId="597222E3" w14:textId="77777777" w:rsidR="00512D54" w:rsidRPr="00512D54" w:rsidRDefault="00512D54" w:rsidP="00512D54">
            <w:pPr>
              <w:spacing w:line="259" w:lineRule="auto"/>
              <w:ind w:left="1866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146EC" w14:textId="77777777" w:rsidR="00512D54" w:rsidRPr="00512D54" w:rsidRDefault="00512D54" w:rsidP="00512D54">
            <w:pPr>
              <w:spacing w:after="160" w:line="259" w:lineRule="auto"/>
              <w:rPr>
                <w:rFonts w:eastAsia="Calibri" w:cs="Calibri"/>
                <w:color w:val="000000"/>
              </w:rPr>
            </w:pPr>
          </w:p>
        </w:tc>
      </w:tr>
      <w:tr w:rsidR="00512D54" w:rsidRPr="00512D54" w14:paraId="2AE77405" w14:textId="77777777" w:rsidTr="00D310C9">
        <w:trPr>
          <w:trHeight w:val="919"/>
        </w:trPr>
        <w:tc>
          <w:tcPr>
            <w:tcW w:w="7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7E7F8" w14:textId="77777777" w:rsidR="00512D54" w:rsidRPr="00512D54" w:rsidRDefault="00512D54" w:rsidP="00512D54">
            <w:pPr>
              <w:spacing w:after="11" w:line="259" w:lineRule="auto"/>
              <w:ind w:left="1865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 </w:t>
            </w:r>
          </w:p>
          <w:p w14:paraId="47DAC7AC" w14:textId="7F9FAE65" w:rsidR="00512D54" w:rsidRPr="00512D54" w:rsidRDefault="00512D54" w:rsidP="00512D54">
            <w:pPr>
              <w:spacing w:after="14" w:line="259" w:lineRule="auto"/>
              <w:ind w:left="2420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WYKAZ DOSTAW zgodnie z </w:t>
            </w:r>
            <w:r w:rsidR="00B53F97" w:rsidRPr="00B53F97">
              <w:rPr>
                <w:rFonts w:eastAsia="Calibri" w:cs="Calibri"/>
                <w:b/>
                <w:color w:val="000000"/>
              </w:rPr>
              <w:t>pkt VIII.2.4) lit b SWZ</w:t>
            </w:r>
            <w:r w:rsidR="00B53F97">
              <w:rPr>
                <w:rFonts w:eastAsia="Calibri" w:cs="Calibri"/>
                <w:b/>
                <w:color w:val="000000"/>
              </w:rPr>
              <w:t xml:space="preserve"> </w:t>
            </w:r>
          </w:p>
          <w:p w14:paraId="2F2ADC44" w14:textId="77777777" w:rsidR="00512D54" w:rsidRPr="00512D54" w:rsidRDefault="00512D54" w:rsidP="00512D54">
            <w:pPr>
              <w:spacing w:line="259" w:lineRule="auto"/>
              <w:ind w:left="1865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FF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0DAD2" w14:textId="77777777" w:rsidR="00512D54" w:rsidRPr="00512D54" w:rsidRDefault="00512D54" w:rsidP="00512D54">
            <w:pPr>
              <w:spacing w:after="160" w:line="259" w:lineRule="auto"/>
              <w:rPr>
                <w:rFonts w:eastAsia="Calibri" w:cs="Calibri"/>
                <w:color w:val="000000"/>
              </w:rPr>
            </w:pPr>
          </w:p>
        </w:tc>
      </w:tr>
      <w:tr w:rsidR="00512D54" w:rsidRPr="00512D54" w14:paraId="62B8874B" w14:textId="77777777" w:rsidTr="00D310C9">
        <w:trPr>
          <w:trHeight w:val="15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B378" w14:textId="77777777" w:rsidR="00512D54" w:rsidRPr="00512D54" w:rsidRDefault="00512D54" w:rsidP="00512D54">
            <w:pPr>
              <w:spacing w:line="259" w:lineRule="auto"/>
              <w:ind w:left="31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Lp.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B94B" w14:textId="77777777" w:rsidR="00512D54" w:rsidRPr="00512D54" w:rsidRDefault="00512D54" w:rsidP="00512D54">
            <w:pPr>
              <w:spacing w:line="271" w:lineRule="auto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Podmiot realizujący  dostawę </w:t>
            </w:r>
          </w:p>
          <w:p w14:paraId="3A083CA7" w14:textId="77777777" w:rsidR="00512D54" w:rsidRPr="00512D54" w:rsidRDefault="00512D54" w:rsidP="00512D54">
            <w:pPr>
              <w:spacing w:after="2" w:line="269" w:lineRule="auto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(wykonawca/podmiot trzeci udostępniający </w:t>
            </w:r>
          </w:p>
          <w:p w14:paraId="690B944E" w14:textId="77777777" w:rsidR="00512D54" w:rsidRPr="00512D54" w:rsidRDefault="00512D54" w:rsidP="00512D54">
            <w:pPr>
              <w:spacing w:line="259" w:lineRule="auto"/>
              <w:ind w:right="18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zasoby)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52AB" w14:textId="77777777" w:rsidR="00512D54" w:rsidRPr="00512D54" w:rsidRDefault="00512D54" w:rsidP="00512D54">
            <w:pPr>
              <w:spacing w:line="270" w:lineRule="auto"/>
              <w:ind w:left="1" w:hanging="1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Nazwa i adres podmiotu, na rzecz którego </w:t>
            </w:r>
          </w:p>
          <w:p w14:paraId="0A815E43" w14:textId="77777777" w:rsidR="00512D54" w:rsidRPr="00512D54" w:rsidRDefault="00512D54" w:rsidP="00512D54">
            <w:pPr>
              <w:spacing w:line="259" w:lineRule="auto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dostawa została wykonana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8CC" w14:textId="77777777" w:rsidR="00512D54" w:rsidRPr="00512D54" w:rsidRDefault="00512D54" w:rsidP="00512D54">
            <w:pPr>
              <w:spacing w:line="270" w:lineRule="auto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Przedmiot i zakres dostaw (potwierdzający spełnienie warunku </w:t>
            </w:r>
          </w:p>
          <w:p w14:paraId="75BC8A5B" w14:textId="1E521E1F" w:rsidR="00512D54" w:rsidRPr="00512D54" w:rsidRDefault="00512D54" w:rsidP="00512D54">
            <w:pPr>
              <w:spacing w:line="259" w:lineRule="auto"/>
              <w:ind w:right="18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udziału określony w </w:t>
            </w:r>
            <w:r w:rsidR="00B53F97" w:rsidRPr="00B53F97">
              <w:rPr>
                <w:rFonts w:eastAsia="Calibri" w:cs="Calibri"/>
                <w:color w:val="000000"/>
              </w:rPr>
              <w:t>pkt VIII.2.4) lit b SWZ</w:t>
            </w:r>
            <w:r w:rsidRPr="00512D54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AF75" w14:textId="77777777" w:rsidR="00512D54" w:rsidRPr="00512D54" w:rsidRDefault="00512D54" w:rsidP="00512D54">
            <w:pPr>
              <w:spacing w:line="271" w:lineRule="auto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Okres realizacji, od ...... do ......  </w:t>
            </w:r>
          </w:p>
          <w:p w14:paraId="7D9BF2A4" w14:textId="77777777" w:rsidR="00512D54" w:rsidRPr="00512D54" w:rsidRDefault="00512D54" w:rsidP="00512D54">
            <w:pPr>
              <w:spacing w:line="259" w:lineRule="auto"/>
              <w:jc w:val="center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color w:val="000000"/>
              </w:rPr>
              <w:t xml:space="preserve">(dzień, miesiąc, rok) </w:t>
            </w:r>
          </w:p>
        </w:tc>
      </w:tr>
      <w:tr w:rsidR="00512D54" w:rsidRPr="00512D54" w14:paraId="127F0260" w14:textId="77777777" w:rsidTr="00D310C9">
        <w:trPr>
          <w:trHeight w:val="8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430D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1.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3EC4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8E09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EF40" w14:textId="77777777" w:rsidR="00512D54" w:rsidRPr="00512D54" w:rsidRDefault="00512D54" w:rsidP="00512D54">
            <w:pPr>
              <w:spacing w:line="259" w:lineRule="auto"/>
              <w:ind w:left="3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3E17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</w:tr>
      <w:tr w:rsidR="00512D54" w:rsidRPr="00512D54" w14:paraId="46E36F43" w14:textId="77777777" w:rsidTr="00D310C9">
        <w:trPr>
          <w:trHeight w:val="5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E6D5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…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792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ACBE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9A2F" w14:textId="77777777" w:rsidR="00512D54" w:rsidRPr="00512D54" w:rsidRDefault="00512D54" w:rsidP="00512D54">
            <w:pPr>
              <w:spacing w:line="259" w:lineRule="auto"/>
              <w:ind w:left="3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00E1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</w:tr>
      <w:tr w:rsidR="00512D54" w:rsidRPr="00512D54" w14:paraId="5D18B8F5" w14:textId="77777777" w:rsidTr="00D310C9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27AC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…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AC27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6A1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6587" w14:textId="77777777" w:rsidR="00512D54" w:rsidRPr="00512D54" w:rsidRDefault="00512D54" w:rsidP="00512D54">
            <w:pPr>
              <w:spacing w:line="259" w:lineRule="auto"/>
              <w:ind w:left="3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B7DF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</w:tr>
      <w:tr w:rsidR="00512D54" w:rsidRPr="00512D54" w14:paraId="07EBD654" w14:textId="77777777" w:rsidTr="00D310C9">
        <w:trPr>
          <w:trHeight w:val="5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6BC5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…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1318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835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FBB" w14:textId="77777777" w:rsidR="00512D54" w:rsidRPr="00512D54" w:rsidRDefault="00512D54" w:rsidP="00512D54">
            <w:pPr>
              <w:spacing w:line="259" w:lineRule="auto"/>
              <w:ind w:left="3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9E6E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</w:tr>
      <w:tr w:rsidR="00512D54" w:rsidRPr="00512D54" w14:paraId="6307E8D9" w14:textId="77777777" w:rsidTr="00D310C9">
        <w:trPr>
          <w:trHeight w:val="5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0B6F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…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A6FF" w14:textId="77777777" w:rsidR="00512D54" w:rsidRPr="00512D54" w:rsidRDefault="00512D54" w:rsidP="00512D54">
            <w:pPr>
              <w:spacing w:line="259" w:lineRule="auto"/>
              <w:ind w:left="2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047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3CE4" w14:textId="77777777" w:rsidR="00512D54" w:rsidRPr="00512D54" w:rsidRDefault="00512D54" w:rsidP="00512D54">
            <w:pPr>
              <w:spacing w:line="259" w:lineRule="auto"/>
              <w:ind w:left="3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BA0A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</w:rPr>
            </w:pPr>
            <w:r w:rsidRPr="00512D54">
              <w:rPr>
                <w:rFonts w:eastAsia="Calibri" w:cs="Calibri"/>
                <w:b/>
                <w:color w:val="000000"/>
              </w:rPr>
              <w:t xml:space="preserve"> </w:t>
            </w:r>
          </w:p>
        </w:tc>
      </w:tr>
    </w:tbl>
    <w:p w14:paraId="417CB728" w14:textId="77777777" w:rsidR="00512D54" w:rsidRPr="00512D54" w:rsidRDefault="00512D54" w:rsidP="00512D54">
      <w:pPr>
        <w:spacing w:after="14" w:line="259" w:lineRule="auto"/>
        <w:ind w:left="264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color w:val="000000"/>
          <w:lang w:val="pl-PL"/>
        </w:rPr>
        <w:t xml:space="preserve"> </w:t>
      </w:r>
    </w:p>
    <w:p w14:paraId="688B49B4" w14:textId="77777777" w:rsidR="00512D54" w:rsidRPr="00512D54" w:rsidRDefault="00512D54" w:rsidP="00512D54">
      <w:pPr>
        <w:spacing w:after="5" w:line="265" w:lineRule="auto"/>
        <w:ind w:left="274" w:hanging="10"/>
        <w:jc w:val="both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Załączniki: dowody określające czy ww. dostawy zostały wykonane lub są wykonywane należycie. </w:t>
      </w:r>
    </w:p>
    <w:p w14:paraId="429765DE" w14:textId="77777777" w:rsidR="00512D54" w:rsidRPr="00512D54" w:rsidRDefault="00512D54" w:rsidP="00512D54">
      <w:pPr>
        <w:spacing w:line="259" w:lineRule="auto"/>
        <w:ind w:left="264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</w:t>
      </w:r>
      <w:r w:rsidRPr="00512D54">
        <w:rPr>
          <w:rFonts w:ascii="Calibri" w:eastAsia="Calibri" w:hAnsi="Calibri" w:cs="Calibri"/>
          <w:b/>
          <w:color w:val="000000"/>
          <w:lang w:val="pl-PL"/>
        </w:rPr>
        <w:tab/>
        <w:t xml:space="preserve"> </w:t>
      </w:r>
    </w:p>
    <w:p w14:paraId="1BCDE8FC" w14:textId="77777777" w:rsidR="00512D54" w:rsidRDefault="00512D54">
      <w:pPr>
        <w:rPr>
          <w:rFonts w:ascii="Calibri" w:eastAsia="Calibri" w:hAnsi="Calibri" w:cs="Calibri"/>
          <w:b/>
          <w:color w:val="000000"/>
          <w:lang w:val="pl-PL"/>
        </w:rPr>
      </w:pPr>
      <w:r>
        <w:rPr>
          <w:rFonts w:ascii="Calibri" w:eastAsia="Calibri" w:hAnsi="Calibri" w:cs="Calibri"/>
          <w:b/>
          <w:color w:val="000000"/>
          <w:lang w:val="pl-PL"/>
        </w:rPr>
        <w:br w:type="page"/>
      </w:r>
    </w:p>
    <w:p w14:paraId="452BC991" w14:textId="1D51E881" w:rsidR="00512D54" w:rsidRPr="00512D54" w:rsidRDefault="00512D54" w:rsidP="00512D54">
      <w:pPr>
        <w:spacing w:after="5" w:line="265" w:lineRule="auto"/>
        <w:ind w:left="274" w:hanging="10"/>
        <w:jc w:val="both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lastRenderedPageBreak/>
        <w:t xml:space="preserve">Załącznik nr </w:t>
      </w:r>
      <w:r w:rsidR="00B53F97">
        <w:rPr>
          <w:rFonts w:ascii="Calibri" w:eastAsia="Calibri" w:hAnsi="Calibri" w:cs="Calibri"/>
          <w:b/>
          <w:color w:val="000000"/>
          <w:lang w:val="pl-PL"/>
        </w:rPr>
        <w:t>7</w:t>
      </w: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do SWZ</w:t>
      </w:r>
      <w:bookmarkStart w:id="0" w:name="_GoBack"/>
      <w:bookmarkEnd w:id="0"/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</w:t>
      </w:r>
    </w:p>
    <w:p w14:paraId="3BE0AA4D" w14:textId="77777777" w:rsidR="00512D54" w:rsidRPr="00512D54" w:rsidRDefault="00512D54" w:rsidP="00512D54">
      <w:pPr>
        <w:spacing w:line="271" w:lineRule="auto"/>
        <w:ind w:left="259" w:hanging="10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Wykaz osób - </w:t>
      </w:r>
      <w:r w:rsidRPr="00512D54">
        <w:rPr>
          <w:rFonts w:ascii="Calibri" w:eastAsia="Calibri" w:hAnsi="Calibri" w:cs="Calibri"/>
          <w:b/>
          <w:color w:val="FF0000"/>
          <w:lang w:val="pl-PL"/>
        </w:rPr>
        <w:t>składany na wezwanie zamawiającego przez wykonawcę, którego oferta zostanie najwyżej oceniona.</w:t>
      </w: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</w:t>
      </w:r>
    </w:p>
    <w:p w14:paraId="34F211A8" w14:textId="77777777" w:rsidR="00512D54" w:rsidRPr="00512D54" w:rsidRDefault="00512D54" w:rsidP="00512D54">
      <w:pPr>
        <w:spacing w:line="259" w:lineRule="auto"/>
        <w:ind w:left="264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</w:t>
      </w:r>
    </w:p>
    <w:tbl>
      <w:tblPr>
        <w:tblStyle w:val="TableGrid"/>
        <w:tblW w:w="9357" w:type="dxa"/>
        <w:tblInd w:w="377" w:type="dxa"/>
        <w:tblCellMar>
          <w:top w:w="48" w:type="dxa"/>
          <w:left w:w="92" w:type="dxa"/>
          <w:right w:w="20" w:type="dxa"/>
        </w:tblCellMar>
        <w:tblLook w:val="04A0" w:firstRow="1" w:lastRow="0" w:firstColumn="1" w:lastColumn="0" w:noHBand="0" w:noVBand="1"/>
      </w:tblPr>
      <w:tblGrid>
        <w:gridCol w:w="535"/>
        <w:gridCol w:w="2001"/>
        <w:gridCol w:w="1463"/>
        <w:gridCol w:w="3402"/>
        <w:gridCol w:w="1956"/>
      </w:tblGrid>
      <w:tr w:rsidR="00512D54" w:rsidRPr="00512D54" w14:paraId="72398F3F" w14:textId="77777777" w:rsidTr="00D310C9">
        <w:trPr>
          <w:trHeight w:val="617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3106" w14:textId="77777777" w:rsidR="00512D54" w:rsidRPr="00512D54" w:rsidRDefault="00512D54" w:rsidP="00512D54">
            <w:pPr>
              <w:spacing w:line="259" w:lineRule="auto"/>
              <w:ind w:right="6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Nazwa wykonawcy 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889A" w14:textId="77777777" w:rsidR="00512D54" w:rsidRPr="00512D54" w:rsidRDefault="00512D54" w:rsidP="00512D54">
            <w:pPr>
              <w:spacing w:after="11" w:line="259" w:lineRule="auto"/>
              <w:ind w:left="34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  <w:p w14:paraId="7FB2321D" w14:textId="77777777" w:rsidR="00512D54" w:rsidRPr="00512D54" w:rsidRDefault="00512D54" w:rsidP="00512D54">
            <w:pPr>
              <w:spacing w:line="259" w:lineRule="auto"/>
              <w:ind w:left="34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2D54" w:rsidRPr="00512D54" w14:paraId="3ACD9EEB" w14:textId="77777777" w:rsidTr="00D310C9">
        <w:trPr>
          <w:trHeight w:val="617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68E3" w14:textId="77777777" w:rsidR="00512D54" w:rsidRPr="00512D54" w:rsidRDefault="00512D54" w:rsidP="00512D54">
            <w:pPr>
              <w:spacing w:line="259" w:lineRule="auto"/>
              <w:ind w:right="59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Adres wykonawcy 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8FD4" w14:textId="77777777" w:rsidR="00512D54" w:rsidRPr="00512D54" w:rsidRDefault="00512D54" w:rsidP="00512D54">
            <w:pPr>
              <w:spacing w:after="11" w:line="259" w:lineRule="auto"/>
              <w:ind w:left="34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  <w:p w14:paraId="208F76CF" w14:textId="77777777" w:rsidR="00512D54" w:rsidRPr="00512D54" w:rsidRDefault="00512D54" w:rsidP="00512D54">
            <w:pPr>
              <w:spacing w:line="259" w:lineRule="auto"/>
              <w:ind w:left="34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2D54" w:rsidRPr="00512D54" w14:paraId="292788A3" w14:textId="77777777" w:rsidTr="00D310C9">
        <w:trPr>
          <w:trHeight w:val="1225"/>
        </w:trPr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6E4A" w14:textId="77777777" w:rsidR="00512D54" w:rsidRPr="00512D54" w:rsidRDefault="00512D54" w:rsidP="00512D54">
            <w:pPr>
              <w:spacing w:after="14" w:line="259" w:lineRule="auto"/>
              <w:ind w:right="23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77D213AD" w14:textId="77777777" w:rsidR="00512D54" w:rsidRPr="00512D54" w:rsidRDefault="00512D54" w:rsidP="00512D54">
            <w:pPr>
              <w:spacing w:after="11" w:line="259" w:lineRule="auto"/>
              <w:ind w:right="76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WYKAZ OSÓB SKIEROWANYCH PRZEZ WYKONAWCĘ DO  </w:t>
            </w:r>
          </w:p>
          <w:p w14:paraId="5149CB5C" w14:textId="6ABA5961" w:rsidR="00512D54" w:rsidRPr="00512D54" w:rsidRDefault="00512D54" w:rsidP="00512D54">
            <w:pPr>
              <w:spacing w:after="11" w:line="259" w:lineRule="auto"/>
              <w:ind w:right="72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REALIZACJI PRZEDMIOTU ZAMÓWIENIA zgodnie z </w:t>
            </w:r>
            <w:r w:rsidR="00B53F97" w:rsidRPr="00B53F97">
              <w:rPr>
                <w:rFonts w:eastAsia="Calibri" w:cs="Calibri"/>
                <w:b/>
                <w:color w:val="000000"/>
                <w:sz w:val="20"/>
                <w:szCs w:val="20"/>
              </w:rPr>
              <w:t>pkt VIII.2.4) lit b SWZ</w:t>
            </w:r>
          </w:p>
          <w:p w14:paraId="170B5779" w14:textId="77777777" w:rsidR="00512D54" w:rsidRPr="00512D54" w:rsidRDefault="00512D54" w:rsidP="00512D54">
            <w:pPr>
              <w:spacing w:line="259" w:lineRule="auto"/>
              <w:ind w:right="23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12D54" w:rsidRPr="00512D54" w14:paraId="5329EEBC" w14:textId="77777777" w:rsidTr="00D310C9">
        <w:trPr>
          <w:trHeight w:val="3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9A39" w14:textId="77777777" w:rsidR="00512D54" w:rsidRPr="00512D54" w:rsidRDefault="00512D54" w:rsidP="00512D54">
            <w:pPr>
              <w:spacing w:line="259" w:lineRule="auto"/>
              <w:ind w:right="74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61B5" w14:textId="77777777" w:rsidR="00512D54" w:rsidRPr="00512D54" w:rsidRDefault="00512D54" w:rsidP="00512D54">
            <w:pPr>
              <w:spacing w:line="259" w:lineRule="auto"/>
              <w:ind w:right="9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5742" w14:textId="77777777" w:rsidR="00512D54" w:rsidRPr="00512D54" w:rsidRDefault="00512D54" w:rsidP="00512D54">
            <w:pPr>
              <w:spacing w:line="259" w:lineRule="auto"/>
              <w:ind w:right="87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7E95" w14:textId="77777777" w:rsidR="00512D54" w:rsidRPr="00512D54" w:rsidRDefault="00512D54" w:rsidP="00512D54">
            <w:pPr>
              <w:spacing w:line="259" w:lineRule="auto"/>
              <w:ind w:right="69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DA7E" w14:textId="77777777" w:rsidR="00512D54" w:rsidRPr="00512D54" w:rsidRDefault="00512D54" w:rsidP="00512D54">
            <w:pPr>
              <w:spacing w:line="259" w:lineRule="auto"/>
              <w:ind w:right="69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5 </w:t>
            </w:r>
          </w:p>
        </w:tc>
      </w:tr>
      <w:tr w:rsidR="00512D54" w:rsidRPr="00512D54" w14:paraId="1E6926F7" w14:textId="77777777" w:rsidTr="00D310C9">
        <w:trPr>
          <w:trHeight w:val="27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8FC5" w14:textId="77777777" w:rsidR="00512D54" w:rsidRPr="00512D54" w:rsidRDefault="00512D54" w:rsidP="00512D54">
            <w:pPr>
              <w:spacing w:line="259" w:lineRule="auto"/>
              <w:ind w:left="42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3A80" w14:textId="77777777" w:rsidR="00512D54" w:rsidRPr="00512D54" w:rsidRDefault="00512D54" w:rsidP="00512D54">
            <w:pPr>
              <w:spacing w:line="259" w:lineRule="auto"/>
              <w:ind w:left="6" w:hanging="6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Zakres rzeczowy wykonanych czynności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3AB6" w14:textId="77777777" w:rsidR="00512D54" w:rsidRPr="00512D54" w:rsidRDefault="00512D54" w:rsidP="00887240">
            <w:pPr>
              <w:spacing w:line="259" w:lineRule="auto"/>
              <w:ind w:left="10" w:hanging="10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Imię, nazwisko, wykształcenie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156A" w14:textId="77777777" w:rsidR="00512D54" w:rsidRPr="00512D54" w:rsidRDefault="00512D54" w:rsidP="00512D54">
            <w:pPr>
              <w:spacing w:after="11" w:line="259" w:lineRule="auto"/>
              <w:ind w:right="75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Kwalifikacje zawodowe  </w:t>
            </w:r>
          </w:p>
          <w:p w14:paraId="416026F3" w14:textId="77777777" w:rsidR="00512D54" w:rsidRPr="00512D54" w:rsidRDefault="00512D54" w:rsidP="00512D54">
            <w:pPr>
              <w:spacing w:line="271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(Nr uprawnień budowlanych, Specjalność, uprawnienia) </w:t>
            </w:r>
          </w:p>
          <w:p w14:paraId="20C30EE6" w14:textId="7E79D2A9" w:rsidR="00512D54" w:rsidRPr="00512D54" w:rsidRDefault="00512D54" w:rsidP="00512D54">
            <w:pPr>
              <w:spacing w:line="271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Doświadczenie zawodowe </w:t>
            </w:r>
          </w:p>
          <w:p w14:paraId="2B5E9B6E" w14:textId="146244B6" w:rsidR="00512D54" w:rsidRPr="00512D54" w:rsidRDefault="00887240" w:rsidP="00512D54">
            <w:pPr>
              <w:spacing w:line="271" w:lineRule="auto"/>
              <w:ind w:left="18" w:right="43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="00512D54"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potwierdzający spełnienie warunku udziału określony w pkt </w:t>
            </w:r>
          </w:p>
          <w:p w14:paraId="677D89F9" w14:textId="77D249E2" w:rsidR="00512D54" w:rsidRPr="00512D54" w:rsidRDefault="00072591" w:rsidP="00512D54">
            <w:pPr>
              <w:spacing w:line="259" w:lineRule="auto"/>
              <w:ind w:right="69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72591">
              <w:rPr>
                <w:rFonts w:eastAsia="Calibri" w:cs="Calibri"/>
                <w:color w:val="000000"/>
                <w:sz w:val="20"/>
                <w:szCs w:val="20"/>
              </w:rPr>
              <w:t>pkt VIII.2.4) lit b SWZ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0C71" w14:textId="77777777" w:rsidR="00512D54" w:rsidRPr="00512D54" w:rsidRDefault="00512D54" w:rsidP="00512D54">
            <w:pPr>
              <w:spacing w:line="271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Informacja o podstawie </w:t>
            </w:r>
          </w:p>
          <w:p w14:paraId="19A135FA" w14:textId="77777777" w:rsidR="00512D54" w:rsidRPr="00512D54" w:rsidRDefault="00512D54" w:rsidP="00512D54">
            <w:pPr>
              <w:spacing w:line="271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dysponowania osobami które </w:t>
            </w:r>
          </w:p>
          <w:p w14:paraId="58A07303" w14:textId="77777777" w:rsidR="00512D54" w:rsidRPr="00512D54" w:rsidRDefault="00512D54" w:rsidP="00512D54">
            <w:pPr>
              <w:spacing w:line="259" w:lineRule="auto"/>
              <w:ind w:left="21" w:hanging="21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będą uczestniczyły w wykonaniu zamówienia* </w:t>
            </w:r>
          </w:p>
        </w:tc>
      </w:tr>
      <w:tr w:rsidR="00512D54" w:rsidRPr="00512D54" w14:paraId="73360137" w14:textId="77777777" w:rsidTr="00B53F97">
        <w:trPr>
          <w:trHeight w:val="18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8249" w14:textId="77777777" w:rsidR="00512D54" w:rsidRPr="00512D54" w:rsidRDefault="00512D54" w:rsidP="00512D54">
            <w:pPr>
              <w:spacing w:line="259" w:lineRule="auto"/>
              <w:ind w:right="75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F8F8" w14:textId="29F2300F" w:rsidR="00512D54" w:rsidRPr="00512D54" w:rsidRDefault="00B53F97" w:rsidP="00512D54">
            <w:pPr>
              <w:spacing w:line="259" w:lineRule="auto"/>
              <w:ind w:left="16"/>
              <w:rPr>
                <w:rFonts w:eastAsia="Calibri" w:cs="Calibri"/>
                <w:color w:val="000000"/>
                <w:sz w:val="20"/>
                <w:szCs w:val="20"/>
              </w:rPr>
            </w:pPr>
            <w:r w:rsidRPr="00B53F97">
              <w:rPr>
                <w:rFonts w:eastAsia="Calibri" w:cs="Calibri"/>
                <w:color w:val="000000"/>
                <w:sz w:val="20"/>
                <w:szCs w:val="20"/>
              </w:rPr>
              <w:t>…………………………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22C0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05BB" w14:textId="77777777" w:rsidR="00512D54" w:rsidRPr="00512D54" w:rsidRDefault="00512D54" w:rsidP="00512D54">
            <w:pPr>
              <w:spacing w:line="259" w:lineRule="auto"/>
              <w:ind w:left="16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9293" w14:textId="77777777" w:rsidR="00512D54" w:rsidRPr="00512D54" w:rsidRDefault="00512D54" w:rsidP="00512D54">
            <w:pPr>
              <w:spacing w:line="271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dysponuję osobą/ będę </w:t>
            </w:r>
          </w:p>
          <w:p w14:paraId="258401B9" w14:textId="77777777" w:rsidR="00512D54" w:rsidRPr="00512D54" w:rsidRDefault="00512D54" w:rsidP="00512D54">
            <w:pPr>
              <w:spacing w:after="11" w:line="25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dysponował*) </w:t>
            </w:r>
          </w:p>
          <w:p w14:paraId="5442D479" w14:textId="77777777" w:rsidR="00512D54" w:rsidRPr="00512D54" w:rsidRDefault="00512D54" w:rsidP="00512D54">
            <w:pPr>
              <w:spacing w:after="14" w:line="25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  <w:p w14:paraId="22DDFDA0" w14:textId="77777777" w:rsidR="00512D54" w:rsidRPr="00512D54" w:rsidRDefault="00512D54" w:rsidP="00512D54">
            <w:pPr>
              <w:spacing w:after="2" w:line="26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podstawa dysponowania**) </w:t>
            </w:r>
          </w:p>
          <w:p w14:paraId="3957AA88" w14:textId="77777777" w:rsidR="00512D54" w:rsidRPr="00512D54" w:rsidRDefault="00512D54" w:rsidP="00512D54">
            <w:pPr>
              <w:spacing w:line="25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………………… </w:t>
            </w:r>
          </w:p>
        </w:tc>
      </w:tr>
      <w:tr w:rsidR="00512D54" w:rsidRPr="00512D54" w14:paraId="44A0F6CC" w14:textId="77777777" w:rsidTr="00D310C9">
        <w:trPr>
          <w:trHeight w:val="2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84B3" w14:textId="77777777" w:rsidR="00512D54" w:rsidRPr="00512D54" w:rsidRDefault="00512D54" w:rsidP="00512D54">
            <w:pPr>
              <w:spacing w:line="259" w:lineRule="auto"/>
              <w:ind w:right="75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D29F" w14:textId="3EC00BE5" w:rsidR="00512D54" w:rsidRPr="00512D54" w:rsidRDefault="00B53F97" w:rsidP="00512D54">
            <w:pPr>
              <w:spacing w:line="259" w:lineRule="auto"/>
              <w:ind w:left="16"/>
              <w:rPr>
                <w:rFonts w:eastAsia="Calibri" w:cs="Calibri"/>
                <w:color w:val="000000"/>
                <w:sz w:val="20"/>
                <w:szCs w:val="20"/>
              </w:rPr>
            </w:pPr>
            <w:r w:rsidRPr="00B53F97">
              <w:rPr>
                <w:rFonts w:eastAsia="Calibri" w:cs="Calibri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E086" w14:textId="77777777" w:rsidR="00512D54" w:rsidRPr="00512D54" w:rsidRDefault="00512D54" w:rsidP="00512D54">
            <w:pPr>
              <w:spacing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4873" w14:textId="77777777" w:rsidR="00512D54" w:rsidRPr="00512D54" w:rsidRDefault="00512D54" w:rsidP="00512D54">
            <w:pPr>
              <w:spacing w:line="259" w:lineRule="auto"/>
              <w:ind w:left="16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4077" w14:textId="77777777" w:rsidR="00512D54" w:rsidRPr="00512D54" w:rsidRDefault="00512D54" w:rsidP="00512D54">
            <w:pPr>
              <w:spacing w:after="2" w:line="26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dysponuję osobą/ będę </w:t>
            </w:r>
          </w:p>
          <w:p w14:paraId="14CFE329" w14:textId="77777777" w:rsidR="00512D54" w:rsidRPr="00512D54" w:rsidRDefault="00512D54" w:rsidP="00512D54">
            <w:pPr>
              <w:spacing w:after="11" w:line="25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dysponował*) </w:t>
            </w:r>
          </w:p>
          <w:p w14:paraId="064A4BC7" w14:textId="77777777" w:rsidR="00512D54" w:rsidRPr="00512D54" w:rsidRDefault="00512D54" w:rsidP="00512D54">
            <w:pPr>
              <w:spacing w:after="11" w:line="25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  <w:p w14:paraId="6B49C764" w14:textId="77777777" w:rsidR="00512D54" w:rsidRPr="00512D54" w:rsidRDefault="00512D54" w:rsidP="00512D54">
            <w:pPr>
              <w:spacing w:line="271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podstawa dysponowania**) </w:t>
            </w:r>
          </w:p>
          <w:p w14:paraId="087326B7" w14:textId="77777777" w:rsidR="00512D54" w:rsidRPr="00512D54" w:rsidRDefault="00512D54" w:rsidP="00512D54">
            <w:pPr>
              <w:spacing w:line="25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 w:rsidRPr="00512D54">
              <w:rPr>
                <w:rFonts w:eastAsia="Calibri" w:cs="Calibri"/>
                <w:color w:val="000000"/>
                <w:sz w:val="20"/>
                <w:szCs w:val="20"/>
              </w:rPr>
              <w:t xml:space="preserve">………………… </w:t>
            </w:r>
          </w:p>
        </w:tc>
      </w:tr>
      <w:tr w:rsidR="00B53F97" w:rsidRPr="00B53F97" w14:paraId="528BB86B" w14:textId="77777777" w:rsidTr="00B53F97">
        <w:trPr>
          <w:trHeight w:val="13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EA78" w14:textId="6C3DE831" w:rsidR="00B53F97" w:rsidRPr="00B53F97" w:rsidRDefault="00B53F97" w:rsidP="00512D54">
            <w:pPr>
              <w:spacing w:line="259" w:lineRule="auto"/>
              <w:ind w:right="75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CFF0" w14:textId="190C5324" w:rsidR="00B53F97" w:rsidRPr="00B53F97" w:rsidRDefault="00B53F97" w:rsidP="00512D54">
            <w:pPr>
              <w:spacing w:line="259" w:lineRule="auto"/>
              <w:ind w:left="16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450A" w14:textId="77777777" w:rsidR="00B53F97" w:rsidRDefault="00B53F97" w:rsidP="00512D54">
            <w:pPr>
              <w:spacing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3B4733E" w14:textId="77777777" w:rsidR="00B53F97" w:rsidRDefault="00B53F97" w:rsidP="00512D54">
            <w:pPr>
              <w:spacing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44AC1BEE" w14:textId="7DB8DE35" w:rsidR="00B53F97" w:rsidRPr="00B53F97" w:rsidRDefault="00B53F97" w:rsidP="00512D54">
            <w:pPr>
              <w:spacing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C680" w14:textId="77777777" w:rsidR="00B53F97" w:rsidRDefault="00B53F97" w:rsidP="00512D54">
            <w:pPr>
              <w:spacing w:line="259" w:lineRule="auto"/>
              <w:ind w:left="16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48CE016" w14:textId="77777777" w:rsidR="00B53F97" w:rsidRDefault="00B53F97" w:rsidP="00512D54">
            <w:pPr>
              <w:spacing w:line="259" w:lineRule="auto"/>
              <w:ind w:left="16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9B848F6" w14:textId="26568416" w:rsidR="00B53F97" w:rsidRPr="00B53F97" w:rsidRDefault="00B53F97" w:rsidP="00512D54">
            <w:pPr>
              <w:spacing w:line="259" w:lineRule="auto"/>
              <w:ind w:left="16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7FB1" w14:textId="77777777" w:rsidR="00B53F97" w:rsidRDefault="00B53F97" w:rsidP="00512D54">
            <w:pPr>
              <w:spacing w:after="2" w:line="26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89858A8" w14:textId="77777777" w:rsidR="00B53F97" w:rsidRDefault="00B53F97" w:rsidP="00512D54">
            <w:pPr>
              <w:spacing w:after="2" w:line="26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4DD3D47E" w14:textId="03B151C9" w:rsidR="00B53F97" w:rsidRPr="00B53F97" w:rsidRDefault="00B53F97" w:rsidP="00512D54">
            <w:pPr>
              <w:spacing w:after="2" w:line="269" w:lineRule="auto"/>
              <w:ind w:left="18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………………………..</w:t>
            </w:r>
          </w:p>
        </w:tc>
      </w:tr>
    </w:tbl>
    <w:p w14:paraId="6E28D26A" w14:textId="77777777" w:rsidR="00512D54" w:rsidRPr="00512D54" w:rsidRDefault="00512D54" w:rsidP="00512D54">
      <w:pPr>
        <w:spacing w:after="11" w:line="259" w:lineRule="auto"/>
        <w:ind w:left="264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color w:val="000000"/>
          <w:lang w:val="pl-PL"/>
        </w:rPr>
        <w:t xml:space="preserve"> </w:t>
      </w:r>
    </w:p>
    <w:p w14:paraId="2F1D1256" w14:textId="77777777" w:rsidR="00512D54" w:rsidRPr="00512D54" w:rsidRDefault="00512D54" w:rsidP="00512D54">
      <w:pPr>
        <w:spacing w:after="11" w:line="259" w:lineRule="auto"/>
        <w:ind w:left="264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</w:t>
      </w:r>
    </w:p>
    <w:p w14:paraId="09554164" w14:textId="77777777" w:rsidR="00512D54" w:rsidRPr="00512D54" w:rsidRDefault="00512D54" w:rsidP="00512D54">
      <w:pPr>
        <w:spacing w:after="14" w:line="259" w:lineRule="auto"/>
        <w:ind w:left="264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</w:t>
      </w:r>
    </w:p>
    <w:p w14:paraId="26BA4C22" w14:textId="77777777" w:rsidR="00512D54" w:rsidRPr="00512D54" w:rsidRDefault="00512D54" w:rsidP="00512D54">
      <w:pPr>
        <w:spacing w:after="5" w:line="265" w:lineRule="auto"/>
        <w:ind w:left="274" w:hanging="10"/>
        <w:jc w:val="both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lastRenderedPageBreak/>
        <w:t xml:space="preserve">OBJAŚNIENIE DO TABELI: </w:t>
      </w:r>
    </w:p>
    <w:p w14:paraId="54076DAC" w14:textId="77777777" w:rsidR="00512D54" w:rsidRPr="00512D54" w:rsidRDefault="00512D54" w:rsidP="00512D54">
      <w:pPr>
        <w:spacing w:after="1" w:line="271" w:lineRule="auto"/>
        <w:ind w:left="281" w:hanging="10"/>
        <w:jc w:val="both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color w:val="000000"/>
          <w:lang w:val="pl-PL"/>
        </w:rPr>
        <w:t xml:space="preserve">W kolumnie nr 4 - Kwalifikacje zawodowe (Nr uprawnień budowlanych, specjalność), należy podać numer uprawnień budowlanych w danej specjalności. </w:t>
      </w:r>
    </w:p>
    <w:p w14:paraId="3C07379A" w14:textId="77777777" w:rsidR="00512D54" w:rsidRPr="00512D54" w:rsidRDefault="00512D54" w:rsidP="00512D54">
      <w:pPr>
        <w:spacing w:after="1" w:line="271" w:lineRule="auto"/>
        <w:ind w:left="281" w:hanging="10"/>
        <w:jc w:val="both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color w:val="000000"/>
          <w:lang w:val="pl-PL"/>
        </w:rPr>
        <w:t xml:space="preserve">W kolumnie nr 5: </w:t>
      </w:r>
    </w:p>
    <w:p w14:paraId="7BECD9CC" w14:textId="77777777" w:rsidR="00512D54" w:rsidRPr="00512D54" w:rsidRDefault="00512D54" w:rsidP="00512D54">
      <w:pPr>
        <w:spacing w:after="1" w:line="271" w:lineRule="auto"/>
        <w:ind w:left="281" w:hanging="10"/>
        <w:jc w:val="both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color w:val="000000"/>
          <w:lang w:val="pl-PL"/>
        </w:rPr>
        <w:t xml:space="preserve">*niepotrzebne skreślić </w:t>
      </w:r>
    </w:p>
    <w:p w14:paraId="486C528E" w14:textId="77777777" w:rsidR="00512D54" w:rsidRPr="00512D54" w:rsidRDefault="00512D54" w:rsidP="00512D54">
      <w:pPr>
        <w:spacing w:after="1" w:line="271" w:lineRule="auto"/>
        <w:ind w:left="281" w:hanging="10"/>
        <w:jc w:val="both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color w:val="000000"/>
          <w:lang w:val="pl-PL"/>
        </w:rPr>
        <w:t xml:space="preserve">**informacja o podstawie dysponowania, należy podać stosunek prawny łączący wykonawcę z daną osobą (umowa w zakresie prawa pracy np. umowa o pracę, umowa cywilnoprawna, umowa zlecenie, umowa o dzieło itp.). W przypadku osób, które będą udostępnione wykonawcy przez podmiot trzeci, w kolumnie tej należy wpisać „zobowiązanie podmiotu udostępniającego zasoby” oraz załączyć pisemne zobowiązanie udostępniającego o oddaniu wykonawcy do dyspozycji niezbędnych zasobów na okres korzystania z nich przy wykonywaniu przedmiotu zamówienia. </w:t>
      </w:r>
    </w:p>
    <w:p w14:paraId="7EA7FDB4" w14:textId="77777777" w:rsidR="00512D54" w:rsidRPr="00512D54" w:rsidRDefault="00512D54" w:rsidP="00512D54">
      <w:pPr>
        <w:spacing w:after="26" w:line="259" w:lineRule="auto"/>
        <w:ind w:left="264"/>
        <w:rPr>
          <w:rFonts w:ascii="Calibri" w:eastAsia="Calibri" w:hAnsi="Calibri" w:cs="Calibri"/>
          <w:color w:val="000000"/>
          <w:lang w:val="pl-PL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</w:t>
      </w:r>
    </w:p>
    <w:p w14:paraId="04EFCC53" w14:textId="760FBD98" w:rsidR="005D1983" w:rsidRDefault="00512D54" w:rsidP="00B32D75">
      <w:pPr>
        <w:spacing w:line="259" w:lineRule="auto"/>
        <w:ind w:left="264"/>
        <w:rPr>
          <w:rFonts w:asciiTheme="majorHAnsi" w:hAnsiTheme="majorHAnsi" w:cstheme="majorHAnsi"/>
          <w:b/>
          <w:sz w:val="20"/>
          <w:szCs w:val="20"/>
        </w:rPr>
      </w:pPr>
      <w:r w:rsidRPr="00512D54">
        <w:rPr>
          <w:rFonts w:ascii="Calibri" w:eastAsia="Calibri" w:hAnsi="Calibri" w:cs="Calibri"/>
          <w:b/>
          <w:color w:val="000000"/>
          <w:lang w:val="pl-PL"/>
        </w:rPr>
        <w:t xml:space="preserve"> </w:t>
      </w:r>
      <w:r w:rsidRPr="00512D54">
        <w:rPr>
          <w:rFonts w:ascii="Calibri" w:eastAsia="Calibri" w:hAnsi="Calibri" w:cs="Calibri"/>
          <w:b/>
          <w:color w:val="000000"/>
          <w:lang w:val="pl-PL"/>
        </w:rPr>
        <w:tab/>
      </w:r>
      <w:r w:rsidRPr="00512D54">
        <w:rPr>
          <w:rFonts w:ascii="Calibri" w:eastAsia="Calibri" w:hAnsi="Calibri" w:cs="Calibri"/>
          <w:color w:val="000000"/>
          <w:lang w:val="pl-PL"/>
        </w:rPr>
        <w:t xml:space="preserve"> </w:t>
      </w:r>
    </w:p>
    <w:sectPr w:rsidR="005D1983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05DB1" w16cid:durableId="28202AA2"/>
  <w16cid:commentId w16cid:paraId="3C3EE0B4" w16cid:durableId="28202CEB"/>
  <w16cid:commentId w16cid:paraId="0C5FE9BF" w16cid:durableId="28202AA3"/>
  <w16cid:commentId w16cid:paraId="1A0D8E28" w16cid:durableId="28202DAD"/>
  <w16cid:commentId w16cid:paraId="73C86A26" w16cid:durableId="28202AA4"/>
  <w16cid:commentId w16cid:paraId="35D4C166" w16cid:durableId="282030E2"/>
  <w16cid:commentId w16cid:paraId="56AD7E11" w16cid:durableId="28202AA5"/>
  <w16cid:commentId w16cid:paraId="7BEC6B24" w16cid:durableId="28203240"/>
  <w16cid:commentId w16cid:paraId="152EE327" w16cid:durableId="28202AA6"/>
  <w16cid:commentId w16cid:paraId="4D85079F" w16cid:durableId="282037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57B7" w14:textId="77777777" w:rsidR="005D1983" w:rsidRDefault="005D1983">
      <w:pPr>
        <w:spacing w:line="240" w:lineRule="auto"/>
      </w:pPr>
      <w:r>
        <w:separator/>
      </w:r>
    </w:p>
  </w:endnote>
  <w:endnote w:type="continuationSeparator" w:id="0">
    <w:p w14:paraId="4A3EEE30" w14:textId="77777777" w:rsidR="005D1983" w:rsidRDefault="005D1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5D1983" w:rsidRDefault="005D1983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1B2E" w14:textId="243C8E36" w:rsidR="005D1983" w:rsidRDefault="005D1983" w:rsidP="00512D54">
    <w:pPr>
      <w:spacing w:before="100" w:beforeAutospacing="1" w:after="100" w:afterAutospacing="1" w:line="240" w:lineRule="auto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</w:t>
    </w:r>
    <w:r>
      <w:rPr>
        <w:i/>
        <w:color w:val="000000"/>
        <w:sz w:val="16"/>
        <w:szCs w:val="16"/>
      </w:rPr>
      <w:tab/>
      <w:t xml:space="preserve">                        </w:t>
    </w:r>
  </w:p>
  <w:p w14:paraId="16BDCE9D" w14:textId="5A3B037F" w:rsidR="005D1983" w:rsidRPr="00DB55B0" w:rsidRDefault="005D1983" w:rsidP="008F2E10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i/>
        <w:color w:val="000000"/>
        <w:sz w:val="16"/>
        <w:szCs w:val="16"/>
      </w:rPr>
      <w:tab/>
    </w:r>
  </w:p>
  <w:p w14:paraId="0CE5927A" w14:textId="384597D2" w:rsidR="005D1983" w:rsidRDefault="005D1983">
    <w:pPr>
      <w:pStyle w:val="Stopka"/>
    </w:pPr>
  </w:p>
  <w:p w14:paraId="5EA80017" w14:textId="60DE24E2" w:rsidR="005D1983" w:rsidRPr="00A77A93" w:rsidRDefault="005D1983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99F6" w14:textId="77777777" w:rsidR="005D1983" w:rsidRDefault="005D1983">
      <w:pPr>
        <w:spacing w:line="240" w:lineRule="auto"/>
      </w:pPr>
      <w:r>
        <w:separator/>
      </w:r>
    </w:p>
  </w:footnote>
  <w:footnote w:type="continuationSeparator" w:id="0">
    <w:p w14:paraId="27BCE49E" w14:textId="77777777" w:rsidR="005D1983" w:rsidRDefault="005D1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54358158" w:rsidR="005D1983" w:rsidRDefault="005D1983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512D54">
      <w:rPr>
        <w:rFonts w:asciiTheme="majorHAnsi" w:hAnsiTheme="majorHAnsi" w:cstheme="majorHAnsi"/>
        <w:b/>
        <w:sz w:val="20"/>
        <w:szCs w:val="20"/>
      </w:rPr>
      <w:t>1</w:t>
    </w:r>
    <w:r w:rsidR="00933F88">
      <w:rPr>
        <w:rFonts w:asciiTheme="majorHAnsi" w:hAnsiTheme="majorHAnsi" w:cstheme="majorHAnsi"/>
        <w:b/>
        <w:sz w:val="20"/>
        <w:szCs w:val="20"/>
      </w:rPr>
      <w:t>7</w:t>
    </w:r>
    <w:r>
      <w:rPr>
        <w:rFonts w:asciiTheme="majorHAnsi" w:hAnsiTheme="majorHAnsi" w:cstheme="majorHAnsi"/>
        <w:b/>
        <w:sz w:val="20"/>
        <w:szCs w:val="20"/>
      </w:rPr>
      <w:t>/2</w:t>
    </w:r>
    <w:r w:rsidR="00512D54">
      <w:rPr>
        <w:rFonts w:asciiTheme="majorHAnsi" w:hAnsiTheme="majorHAnsi" w:cstheme="majorHAnsi"/>
        <w:b/>
        <w:sz w:val="20"/>
        <w:szCs w:val="20"/>
      </w:rPr>
      <w:t>5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17AE919E" w:rsidR="005D1983" w:rsidRDefault="005D1983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512D54">
      <w:rPr>
        <w:rFonts w:asciiTheme="majorHAnsi" w:hAnsiTheme="majorHAnsi" w:cstheme="majorHAnsi"/>
        <w:b/>
        <w:sz w:val="20"/>
        <w:szCs w:val="20"/>
      </w:rPr>
      <w:t>1</w:t>
    </w:r>
    <w:r w:rsidR="00933F88">
      <w:rPr>
        <w:rFonts w:asciiTheme="majorHAnsi" w:hAnsiTheme="majorHAnsi" w:cstheme="majorHAnsi"/>
        <w:b/>
        <w:sz w:val="20"/>
        <w:szCs w:val="20"/>
      </w:rPr>
      <w:t>7</w:t>
    </w:r>
    <w:r>
      <w:rPr>
        <w:rFonts w:asciiTheme="majorHAnsi" w:hAnsiTheme="majorHAnsi" w:cstheme="majorHAnsi"/>
        <w:b/>
        <w:sz w:val="20"/>
        <w:szCs w:val="20"/>
      </w:rPr>
      <w:t>/2</w:t>
    </w:r>
    <w:r w:rsidR="00512D54">
      <w:rPr>
        <w:rFonts w:asciiTheme="majorHAnsi" w:hAnsiTheme="majorHAnsi" w:cstheme="majorHAnsi"/>
        <w:b/>
        <w:sz w:val="20"/>
        <w:szCs w:val="20"/>
      </w:rPr>
      <w:t>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8E5C22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  <w:d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A66CDB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36C3F68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1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73C5F2D"/>
    <w:multiLevelType w:val="multilevel"/>
    <w:tmpl w:val="2CAC358A"/>
    <w:styleLink w:val="WWNum48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Calibri Light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7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A77C17"/>
    <w:multiLevelType w:val="hybridMultilevel"/>
    <w:tmpl w:val="2014E21A"/>
    <w:lvl w:ilvl="0" w:tplc="1C682918">
      <w:start w:val="1"/>
      <w:numFmt w:val="lowerLetter"/>
      <w:lvlText w:val="%1)"/>
      <w:lvlJc w:val="left"/>
      <w:pPr>
        <w:ind w:left="765" w:hanging="360"/>
      </w:pPr>
      <w:rPr>
        <w:rFonts w:asciiTheme="majorHAnsi" w:eastAsia="Arial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 w15:restartNumberingAfterBreak="0">
    <w:nsid w:val="559D2FFB"/>
    <w:multiLevelType w:val="multilevel"/>
    <w:tmpl w:val="C17087BA"/>
    <w:styleLink w:val="WWNum1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6EE1DAA"/>
    <w:multiLevelType w:val="multilevel"/>
    <w:tmpl w:val="EF5A0E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5CA333D2"/>
    <w:multiLevelType w:val="multilevel"/>
    <w:tmpl w:val="27D68FC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5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6" w15:restartNumberingAfterBreak="0">
    <w:nsid w:val="5DAC4DA4"/>
    <w:multiLevelType w:val="multilevel"/>
    <w:tmpl w:val="A372F1A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0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08D26AF"/>
    <w:multiLevelType w:val="hybridMultilevel"/>
    <w:tmpl w:val="33C46592"/>
    <w:lvl w:ilvl="0" w:tplc="A3E889A6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1"/>
  </w:num>
  <w:num w:numId="5">
    <w:abstractNumId w:val="40"/>
  </w:num>
  <w:num w:numId="6">
    <w:abstractNumId w:val="37"/>
  </w:num>
  <w:num w:numId="7">
    <w:abstractNumId w:val="23"/>
  </w:num>
  <w:num w:numId="8">
    <w:abstractNumId w:val="43"/>
  </w:num>
  <w:num w:numId="9">
    <w:abstractNumId w:val="28"/>
  </w:num>
  <w:num w:numId="10">
    <w:abstractNumId w:val="14"/>
  </w:num>
  <w:num w:numId="11">
    <w:abstractNumId w:val="7"/>
  </w:num>
  <w:num w:numId="12">
    <w:abstractNumId w:val="22"/>
  </w:num>
  <w:num w:numId="13">
    <w:abstractNumId w:val="18"/>
  </w:num>
  <w:num w:numId="14">
    <w:abstractNumId w:val="8"/>
  </w:num>
  <w:num w:numId="15">
    <w:abstractNumId w:val="17"/>
  </w:num>
  <w:num w:numId="16">
    <w:abstractNumId w:val="33"/>
  </w:num>
  <w:num w:numId="17">
    <w:abstractNumId w:val="15"/>
  </w:num>
  <w:num w:numId="18">
    <w:abstractNumId w:val="19"/>
  </w:num>
  <w:num w:numId="19">
    <w:abstractNumId w:val="10"/>
  </w:num>
  <w:num w:numId="20">
    <w:abstractNumId w:val="34"/>
  </w:num>
  <w:num w:numId="21">
    <w:abstractNumId w:val="35"/>
  </w:num>
  <w:num w:numId="22">
    <w:abstractNumId w:val="6"/>
  </w:num>
  <w:num w:numId="23">
    <w:abstractNumId w:val="5"/>
  </w:num>
  <w:num w:numId="24">
    <w:abstractNumId w:val="26"/>
  </w:num>
  <w:num w:numId="25">
    <w:abstractNumId w:val="38"/>
  </w:num>
  <w:num w:numId="26">
    <w:abstractNumId w:val="20"/>
  </w:num>
  <w:num w:numId="27">
    <w:abstractNumId w:val="24"/>
  </w:num>
  <w:num w:numId="28">
    <w:abstractNumId w:val="1"/>
  </w:num>
  <w:num w:numId="29">
    <w:abstractNumId w:val="2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5"/>
  </w:num>
  <w:num w:numId="33">
    <w:abstractNumId w:val="31"/>
  </w:num>
  <w:num w:numId="34">
    <w:abstractNumId w:val="0"/>
  </w:num>
  <w:num w:numId="35">
    <w:abstractNumId w:val="42"/>
  </w:num>
  <w:num w:numId="36">
    <w:abstractNumId w:val="29"/>
  </w:num>
  <w:num w:numId="37">
    <w:abstractNumId w:val="36"/>
  </w:num>
  <w:num w:numId="38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1146" w:hanging="360"/>
        </w:pPr>
        <w:rPr>
          <w:rFonts w:eastAsia="Arial" w:cs="Calibri Light"/>
          <w:b w:val="0"/>
          <w:position w:val="0"/>
          <w:sz w:val="20"/>
          <w:szCs w:val="20"/>
          <w:vertAlign w:val="baseline"/>
        </w:rPr>
      </w:lvl>
    </w:lvlOverride>
  </w:num>
  <w:num w:numId="39">
    <w:abstractNumId w:val="16"/>
  </w:num>
  <w:num w:numId="40">
    <w:abstractNumId w:val="4"/>
  </w:num>
  <w:num w:numId="41">
    <w:abstractNumId w:val="13"/>
  </w:num>
  <w:num w:numId="42">
    <w:abstractNumId w:val="32"/>
  </w:num>
  <w:num w:numId="43">
    <w:abstractNumId w:val="39"/>
  </w:num>
  <w:num w:numId="44">
    <w:abstractNumId w:val="21"/>
  </w:num>
  <w:num w:numId="45">
    <w:abstractNumId w:val="9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F9C"/>
    <w:rsid w:val="00007A03"/>
    <w:rsid w:val="000204DB"/>
    <w:rsid w:val="00020F97"/>
    <w:rsid w:val="00027102"/>
    <w:rsid w:val="0003323C"/>
    <w:rsid w:val="000366CD"/>
    <w:rsid w:val="00047D3A"/>
    <w:rsid w:val="000552E7"/>
    <w:rsid w:val="000645D3"/>
    <w:rsid w:val="00072591"/>
    <w:rsid w:val="0009000C"/>
    <w:rsid w:val="000904B4"/>
    <w:rsid w:val="00091041"/>
    <w:rsid w:val="000A0770"/>
    <w:rsid w:val="000A343B"/>
    <w:rsid w:val="000B5593"/>
    <w:rsid w:val="000D1326"/>
    <w:rsid w:val="000D577C"/>
    <w:rsid w:val="000D67DD"/>
    <w:rsid w:val="000F0092"/>
    <w:rsid w:val="000F2783"/>
    <w:rsid w:val="00100838"/>
    <w:rsid w:val="00100D55"/>
    <w:rsid w:val="001019D5"/>
    <w:rsid w:val="00101FF4"/>
    <w:rsid w:val="00102270"/>
    <w:rsid w:val="00115EA4"/>
    <w:rsid w:val="00116579"/>
    <w:rsid w:val="0012516F"/>
    <w:rsid w:val="00125801"/>
    <w:rsid w:val="00126E5B"/>
    <w:rsid w:val="0013189F"/>
    <w:rsid w:val="001318C9"/>
    <w:rsid w:val="0014226C"/>
    <w:rsid w:val="00143E3B"/>
    <w:rsid w:val="00146315"/>
    <w:rsid w:val="00157497"/>
    <w:rsid w:val="001605D6"/>
    <w:rsid w:val="00163528"/>
    <w:rsid w:val="0017317B"/>
    <w:rsid w:val="00175C25"/>
    <w:rsid w:val="001814C1"/>
    <w:rsid w:val="00181C0F"/>
    <w:rsid w:val="001B052A"/>
    <w:rsid w:val="001B24F2"/>
    <w:rsid w:val="001B3F6A"/>
    <w:rsid w:val="001B62D1"/>
    <w:rsid w:val="001B6CF9"/>
    <w:rsid w:val="001C59E5"/>
    <w:rsid w:val="001D3732"/>
    <w:rsid w:val="001F097C"/>
    <w:rsid w:val="001F3B14"/>
    <w:rsid w:val="001F48B4"/>
    <w:rsid w:val="00200AAF"/>
    <w:rsid w:val="00201BE9"/>
    <w:rsid w:val="00201EE9"/>
    <w:rsid w:val="00203808"/>
    <w:rsid w:val="002059F1"/>
    <w:rsid w:val="0020656D"/>
    <w:rsid w:val="00215688"/>
    <w:rsid w:val="00221551"/>
    <w:rsid w:val="00224FDE"/>
    <w:rsid w:val="00225219"/>
    <w:rsid w:val="00227260"/>
    <w:rsid w:val="0023111F"/>
    <w:rsid w:val="00244354"/>
    <w:rsid w:val="00250A92"/>
    <w:rsid w:val="002557A5"/>
    <w:rsid w:val="0026259B"/>
    <w:rsid w:val="00262861"/>
    <w:rsid w:val="002635B1"/>
    <w:rsid w:val="00277D9A"/>
    <w:rsid w:val="002823F3"/>
    <w:rsid w:val="00287B1C"/>
    <w:rsid w:val="002941DE"/>
    <w:rsid w:val="002975FF"/>
    <w:rsid w:val="002A1EB2"/>
    <w:rsid w:val="002A2627"/>
    <w:rsid w:val="002A415D"/>
    <w:rsid w:val="002A656F"/>
    <w:rsid w:val="002B1C9B"/>
    <w:rsid w:val="002B3154"/>
    <w:rsid w:val="002B5253"/>
    <w:rsid w:val="002C041E"/>
    <w:rsid w:val="002C4FE0"/>
    <w:rsid w:val="002D677F"/>
    <w:rsid w:val="002D68CA"/>
    <w:rsid w:val="002E0897"/>
    <w:rsid w:val="002E1242"/>
    <w:rsid w:val="002E237B"/>
    <w:rsid w:val="002E7A66"/>
    <w:rsid w:val="003003F0"/>
    <w:rsid w:val="003007EB"/>
    <w:rsid w:val="00301167"/>
    <w:rsid w:val="00301522"/>
    <w:rsid w:val="003063A1"/>
    <w:rsid w:val="00321550"/>
    <w:rsid w:val="00327639"/>
    <w:rsid w:val="00330D73"/>
    <w:rsid w:val="00345211"/>
    <w:rsid w:val="0035275A"/>
    <w:rsid w:val="00370633"/>
    <w:rsid w:val="003850C7"/>
    <w:rsid w:val="00394A70"/>
    <w:rsid w:val="003A37B7"/>
    <w:rsid w:val="003A7E9B"/>
    <w:rsid w:val="003B3332"/>
    <w:rsid w:val="003C5710"/>
    <w:rsid w:val="003D2A77"/>
    <w:rsid w:val="003D31FC"/>
    <w:rsid w:val="003D4DDD"/>
    <w:rsid w:val="003E135B"/>
    <w:rsid w:val="003E7221"/>
    <w:rsid w:val="003F182B"/>
    <w:rsid w:val="003F6238"/>
    <w:rsid w:val="003F7066"/>
    <w:rsid w:val="00406825"/>
    <w:rsid w:val="004224B3"/>
    <w:rsid w:val="0044154A"/>
    <w:rsid w:val="00442079"/>
    <w:rsid w:val="00443E07"/>
    <w:rsid w:val="0048186F"/>
    <w:rsid w:val="004A735E"/>
    <w:rsid w:val="004D11F7"/>
    <w:rsid w:val="004E5417"/>
    <w:rsid w:val="004F027D"/>
    <w:rsid w:val="00501283"/>
    <w:rsid w:val="00512B53"/>
    <w:rsid w:val="00512D54"/>
    <w:rsid w:val="00540C76"/>
    <w:rsid w:val="005410BF"/>
    <w:rsid w:val="00543D7B"/>
    <w:rsid w:val="005531E2"/>
    <w:rsid w:val="00561D35"/>
    <w:rsid w:val="005657E9"/>
    <w:rsid w:val="00584734"/>
    <w:rsid w:val="00591EF0"/>
    <w:rsid w:val="005924F0"/>
    <w:rsid w:val="005942F5"/>
    <w:rsid w:val="005A217A"/>
    <w:rsid w:val="005A632C"/>
    <w:rsid w:val="005B0910"/>
    <w:rsid w:val="005C3CEB"/>
    <w:rsid w:val="005D1983"/>
    <w:rsid w:val="005D55D4"/>
    <w:rsid w:val="005D6BEA"/>
    <w:rsid w:val="005E534D"/>
    <w:rsid w:val="006254C4"/>
    <w:rsid w:val="00627B03"/>
    <w:rsid w:val="00635188"/>
    <w:rsid w:val="00644099"/>
    <w:rsid w:val="00654C0F"/>
    <w:rsid w:val="00656628"/>
    <w:rsid w:val="00661456"/>
    <w:rsid w:val="006630F0"/>
    <w:rsid w:val="00667731"/>
    <w:rsid w:val="0068113A"/>
    <w:rsid w:val="0068135F"/>
    <w:rsid w:val="00691F71"/>
    <w:rsid w:val="00695B66"/>
    <w:rsid w:val="006A2605"/>
    <w:rsid w:val="006A2D9B"/>
    <w:rsid w:val="006A77C4"/>
    <w:rsid w:val="006A78D9"/>
    <w:rsid w:val="006D264C"/>
    <w:rsid w:val="006E2D2F"/>
    <w:rsid w:val="006E4FC5"/>
    <w:rsid w:val="006E59A2"/>
    <w:rsid w:val="006E70F2"/>
    <w:rsid w:val="006F7005"/>
    <w:rsid w:val="00700202"/>
    <w:rsid w:val="007019FA"/>
    <w:rsid w:val="007208D9"/>
    <w:rsid w:val="0073181E"/>
    <w:rsid w:val="00734001"/>
    <w:rsid w:val="00746254"/>
    <w:rsid w:val="00746BC9"/>
    <w:rsid w:val="007606BE"/>
    <w:rsid w:val="00760F86"/>
    <w:rsid w:val="007612B9"/>
    <w:rsid w:val="00766D6F"/>
    <w:rsid w:val="0076708C"/>
    <w:rsid w:val="00775EBF"/>
    <w:rsid w:val="00776059"/>
    <w:rsid w:val="0078270A"/>
    <w:rsid w:val="00783393"/>
    <w:rsid w:val="0078687A"/>
    <w:rsid w:val="0079054E"/>
    <w:rsid w:val="007B45FE"/>
    <w:rsid w:val="007B6540"/>
    <w:rsid w:val="007C4A4B"/>
    <w:rsid w:val="007D029A"/>
    <w:rsid w:val="007E0C59"/>
    <w:rsid w:val="008015AF"/>
    <w:rsid w:val="00806D00"/>
    <w:rsid w:val="00807B7B"/>
    <w:rsid w:val="00831520"/>
    <w:rsid w:val="008320FE"/>
    <w:rsid w:val="00863CF2"/>
    <w:rsid w:val="00871E67"/>
    <w:rsid w:val="008811D0"/>
    <w:rsid w:val="00887240"/>
    <w:rsid w:val="008959C4"/>
    <w:rsid w:val="008A0E5D"/>
    <w:rsid w:val="008A47BE"/>
    <w:rsid w:val="008C2008"/>
    <w:rsid w:val="008C6356"/>
    <w:rsid w:val="008D5749"/>
    <w:rsid w:val="008D70F1"/>
    <w:rsid w:val="008E22E0"/>
    <w:rsid w:val="008F2E10"/>
    <w:rsid w:val="008F3AB2"/>
    <w:rsid w:val="00907D1E"/>
    <w:rsid w:val="00911B61"/>
    <w:rsid w:val="0091221A"/>
    <w:rsid w:val="009168F0"/>
    <w:rsid w:val="00921451"/>
    <w:rsid w:val="00922B31"/>
    <w:rsid w:val="009272EE"/>
    <w:rsid w:val="00927768"/>
    <w:rsid w:val="00927C69"/>
    <w:rsid w:val="00931B6B"/>
    <w:rsid w:val="00933F88"/>
    <w:rsid w:val="00941278"/>
    <w:rsid w:val="0095310A"/>
    <w:rsid w:val="0095320B"/>
    <w:rsid w:val="009536AB"/>
    <w:rsid w:val="0096086D"/>
    <w:rsid w:val="009741BE"/>
    <w:rsid w:val="009770B3"/>
    <w:rsid w:val="00981749"/>
    <w:rsid w:val="00983B4E"/>
    <w:rsid w:val="00985131"/>
    <w:rsid w:val="0098643F"/>
    <w:rsid w:val="00993786"/>
    <w:rsid w:val="00996A26"/>
    <w:rsid w:val="009A0A35"/>
    <w:rsid w:val="009B3A2A"/>
    <w:rsid w:val="009B5C95"/>
    <w:rsid w:val="009B6D1B"/>
    <w:rsid w:val="009C459C"/>
    <w:rsid w:val="009D36BA"/>
    <w:rsid w:val="009D5B78"/>
    <w:rsid w:val="009F7DBB"/>
    <w:rsid w:val="00A0432F"/>
    <w:rsid w:val="00A055AB"/>
    <w:rsid w:val="00A1044C"/>
    <w:rsid w:val="00A11631"/>
    <w:rsid w:val="00A16E17"/>
    <w:rsid w:val="00A33710"/>
    <w:rsid w:val="00A4238D"/>
    <w:rsid w:val="00A65FE2"/>
    <w:rsid w:val="00A67552"/>
    <w:rsid w:val="00A72C10"/>
    <w:rsid w:val="00A77A93"/>
    <w:rsid w:val="00A91335"/>
    <w:rsid w:val="00A94E4A"/>
    <w:rsid w:val="00AA680C"/>
    <w:rsid w:val="00AB11D7"/>
    <w:rsid w:val="00AB2D21"/>
    <w:rsid w:val="00AB3F8C"/>
    <w:rsid w:val="00AB44CC"/>
    <w:rsid w:val="00AC6054"/>
    <w:rsid w:val="00AE3ECF"/>
    <w:rsid w:val="00B1020E"/>
    <w:rsid w:val="00B16E5E"/>
    <w:rsid w:val="00B17CA1"/>
    <w:rsid w:val="00B32D75"/>
    <w:rsid w:val="00B40098"/>
    <w:rsid w:val="00B41AF3"/>
    <w:rsid w:val="00B450DB"/>
    <w:rsid w:val="00B53F97"/>
    <w:rsid w:val="00B647D3"/>
    <w:rsid w:val="00B815C5"/>
    <w:rsid w:val="00B84B17"/>
    <w:rsid w:val="00B85D41"/>
    <w:rsid w:val="00B86BDB"/>
    <w:rsid w:val="00BA3D50"/>
    <w:rsid w:val="00BB4ECB"/>
    <w:rsid w:val="00BB6CAC"/>
    <w:rsid w:val="00BC05F9"/>
    <w:rsid w:val="00BC7F81"/>
    <w:rsid w:val="00BE35A0"/>
    <w:rsid w:val="00BE630E"/>
    <w:rsid w:val="00C0774D"/>
    <w:rsid w:val="00C24D81"/>
    <w:rsid w:val="00C42B59"/>
    <w:rsid w:val="00C44D0F"/>
    <w:rsid w:val="00C45BF2"/>
    <w:rsid w:val="00C5440D"/>
    <w:rsid w:val="00C56A17"/>
    <w:rsid w:val="00C746AE"/>
    <w:rsid w:val="00C84CF6"/>
    <w:rsid w:val="00C85086"/>
    <w:rsid w:val="00C851DC"/>
    <w:rsid w:val="00C90559"/>
    <w:rsid w:val="00C95766"/>
    <w:rsid w:val="00CA097B"/>
    <w:rsid w:val="00CA27AF"/>
    <w:rsid w:val="00CA78FA"/>
    <w:rsid w:val="00CB3FFA"/>
    <w:rsid w:val="00CC204D"/>
    <w:rsid w:val="00CD3140"/>
    <w:rsid w:val="00CE61B5"/>
    <w:rsid w:val="00CF6C8B"/>
    <w:rsid w:val="00D02BE2"/>
    <w:rsid w:val="00D034A8"/>
    <w:rsid w:val="00D21FB5"/>
    <w:rsid w:val="00D27A78"/>
    <w:rsid w:val="00D356CC"/>
    <w:rsid w:val="00D36D65"/>
    <w:rsid w:val="00D43317"/>
    <w:rsid w:val="00D43631"/>
    <w:rsid w:val="00D577F6"/>
    <w:rsid w:val="00D71267"/>
    <w:rsid w:val="00D721DB"/>
    <w:rsid w:val="00D7295D"/>
    <w:rsid w:val="00D75444"/>
    <w:rsid w:val="00D776CB"/>
    <w:rsid w:val="00D84A44"/>
    <w:rsid w:val="00D9000F"/>
    <w:rsid w:val="00DA4AEE"/>
    <w:rsid w:val="00DA557F"/>
    <w:rsid w:val="00DB47AD"/>
    <w:rsid w:val="00DB5CB2"/>
    <w:rsid w:val="00DC0624"/>
    <w:rsid w:val="00DC5973"/>
    <w:rsid w:val="00DD311C"/>
    <w:rsid w:val="00DF0D92"/>
    <w:rsid w:val="00DF2F05"/>
    <w:rsid w:val="00DF7D6A"/>
    <w:rsid w:val="00E04256"/>
    <w:rsid w:val="00E2788C"/>
    <w:rsid w:val="00E34112"/>
    <w:rsid w:val="00E35ADE"/>
    <w:rsid w:val="00E367F7"/>
    <w:rsid w:val="00E37094"/>
    <w:rsid w:val="00E407C4"/>
    <w:rsid w:val="00E51519"/>
    <w:rsid w:val="00E52876"/>
    <w:rsid w:val="00E5580C"/>
    <w:rsid w:val="00E61927"/>
    <w:rsid w:val="00E64FDB"/>
    <w:rsid w:val="00E67148"/>
    <w:rsid w:val="00E70703"/>
    <w:rsid w:val="00E747A0"/>
    <w:rsid w:val="00E77F01"/>
    <w:rsid w:val="00E97922"/>
    <w:rsid w:val="00EA1770"/>
    <w:rsid w:val="00EA6ED9"/>
    <w:rsid w:val="00EA7C3E"/>
    <w:rsid w:val="00EB1827"/>
    <w:rsid w:val="00EB1E6B"/>
    <w:rsid w:val="00EB365A"/>
    <w:rsid w:val="00EB7785"/>
    <w:rsid w:val="00EC255D"/>
    <w:rsid w:val="00EE4F24"/>
    <w:rsid w:val="00F00836"/>
    <w:rsid w:val="00F03B15"/>
    <w:rsid w:val="00F211EB"/>
    <w:rsid w:val="00F21AF0"/>
    <w:rsid w:val="00F33A35"/>
    <w:rsid w:val="00F35CEF"/>
    <w:rsid w:val="00F4445A"/>
    <w:rsid w:val="00F44F07"/>
    <w:rsid w:val="00F47213"/>
    <w:rsid w:val="00F536B7"/>
    <w:rsid w:val="00F56D06"/>
    <w:rsid w:val="00F607F4"/>
    <w:rsid w:val="00F6171F"/>
    <w:rsid w:val="00F63DA6"/>
    <w:rsid w:val="00F65B00"/>
    <w:rsid w:val="00F70CF0"/>
    <w:rsid w:val="00F77A5C"/>
    <w:rsid w:val="00F82F2E"/>
    <w:rsid w:val="00F90B86"/>
    <w:rsid w:val="00FB6C64"/>
    <w:rsid w:val="00FE7A85"/>
    <w:rsid w:val="00FF18D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1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D21FB5"/>
    <w:rPr>
      <w:rFonts w:ascii="Calibri" w:eastAsia="SimSun" w:hAnsi="Calibri" w:cs="Tahoma"/>
      <w:kern w:val="3"/>
      <w:lang w:val="pl-PL" w:eastAsia="ar-SA"/>
    </w:rPr>
  </w:style>
  <w:style w:type="table" w:styleId="Tabela-Siatka">
    <w:name w:val="Table Grid"/>
    <w:basedOn w:val="Standardowy"/>
    <w:rsid w:val="007905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Standard"/>
    <w:link w:val="TekstprzypisudolnegoZnak"/>
    <w:rsid w:val="00501283"/>
    <w:rPr>
      <w:rFonts w:ascii="Cambria" w:hAnsi="Cambri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283"/>
    <w:rPr>
      <w:rFonts w:ascii="Cambria" w:eastAsia="SimSun" w:hAnsi="Cambria" w:cs="Tahoma"/>
      <w:kern w:val="3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501283"/>
    <w:rPr>
      <w:position w:val="0"/>
      <w:vertAlign w:val="superscript"/>
    </w:rPr>
  </w:style>
  <w:style w:type="numbering" w:customStyle="1" w:styleId="WWNum171">
    <w:name w:val="WWNum171"/>
    <w:basedOn w:val="Bezlisty"/>
    <w:rsid w:val="00501283"/>
    <w:pPr>
      <w:numPr>
        <w:numId w:val="36"/>
      </w:numPr>
    </w:pPr>
  </w:style>
  <w:style w:type="paragraph" w:customStyle="1" w:styleId="Tekstpodstawowy31">
    <w:name w:val="Tekst podstawowy 31"/>
    <w:basedOn w:val="Standard"/>
    <w:rsid w:val="00E64FDB"/>
    <w:pPr>
      <w:jc w:val="both"/>
    </w:pPr>
    <w:rPr>
      <w:sz w:val="24"/>
    </w:rPr>
  </w:style>
  <w:style w:type="numbering" w:customStyle="1" w:styleId="WWNum50">
    <w:name w:val="WWNum50"/>
    <w:basedOn w:val="Bezlisty"/>
    <w:rsid w:val="00EB7785"/>
    <w:pPr>
      <w:numPr>
        <w:numId w:val="37"/>
      </w:numPr>
    </w:pPr>
  </w:style>
  <w:style w:type="numbering" w:customStyle="1" w:styleId="WWNum48">
    <w:name w:val="WWNum48"/>
    <w:basedOn w:val="Bezlisty"/>
    <w:rsid w:val="00BE630E"/>
    <w:pPr>
      <w:numPr>
        <w:numId w:val="3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443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2D54"/>
    <w:pPr>
      <w:spacing w:line="240" w:lineRule="auto"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BF5C-73EB-4B61-B3B1-6413AFEC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17839F1F</Template>
  <TotalTime>41</TotalTime>
  <Pages>3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17</cp:revision>
  <cp:lastPrinted>2024-03-21T11:14:00Z</cp:lastPrinted>
  <dcterms:created xsi:type="dcterms:W3CDTF">2024-03-21T14:38:00Z</dcterms:created>
  <dcterms:modified xsi:type="dcterms:W3CDTF">2025-04-30T05:54:00Z</dcterms:modified>
</cp:coreProperties>
</file>