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2CA8" w14:textId="77777777" w:rsidR="00285AAB" w:rsidRPr="008173A7" w:rsidRDefault="00285AAB" w:rsidP="00285AAB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173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FORMULARZ WYMAGANYCH WARUNKÓW TECHNICZNYCH</w:t>
      </w:r>
    </w:p>
    <w:p w14:paraId="17EF2A96" w14:textId="706D88C9" w:rsidR="00285AAB" w:rsidRPr="008173A7" w:rsidRDefault="00285AAB" w:rsidP="00285AAB">
      <w:pPr>
        <w:pStyle w:val="Stopka"/>
        <w:tabs>
          <w:tab w:val="clear" w:pos="4536"/>
          <w:tab w:val="clear" w:pos="9072"/>
        </w:tabs>
        <w:spacing w:before="120" w:line="276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173A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dot. postępowania pn.: D</w:t>
      </w:r>
      <w:r w:rsidRPr="008173A7"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>ostawa sprzętu komputerowego</w:t>
      </w:r>
      <w:r w:rsidR="00F00785"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 oprogramowania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, nr </w:t>
      </w:r>
      <w:r w:rsidR="00433C56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20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/ZP/202</w:t>
      </w:r>
      <w:r w:rsidR="00433C56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5</w:t>
      </w:r>
    </w:p>
    <w:p w14:paraId="4D417224" w14:textId="3EC7C9C8" w:rsidR="003C3CF9" w:rsidRPr="008173A7" w:rsidRDefault="00285AAB" w:rsidP="00285AAB">
      <w:pPr>
        <w:tabs>
          <w:tab w:val="left" w:pos="540"/>
        </w:tabs>
        <w:spacing w:line="240" w:lineRule="auto"/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8173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Pakiet nr </w:t>
      </w:r>
      <w:r w:rsidR="00553F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8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77"/>
        <w:gridCol w:w="7087"/>
        <w:gridCol w:w="3261"/>
      </w:tblGrid>
      <w:tr w:rsidR="002A5E2A" w:rsidRPr="002A5E2A" w14:paraId="422632A0" w14:textId="77777777" w:rsidTr="002A5E2A">
        <w:trPr>
          <w:trHeight w:val="670"/>
        </w:trPr>
        <w:tc>
          <w:tcPr>
            <w:tcW w:w="704" w:type="dxa"/>
            <w:shd w:val="clear" w:color="auto" w:fill="BFBFBF"/>
          </w:tcPr>
          <w:p w14:paraId="4342D3E7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77" w:type="dxa"/>
            <w:shd w:val="clear" w:color="auto" w:fill="BFBFBF"/>
          </w:tcPr>
          <w:p w14:paraId="75C81DC8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iCs/>
                <w:color w:val="000000"/>
                <w:sz w:val="20"/>
                <w:szCs w:val="20"/>
              </w:rPr>
              <w:t>Opis parametru lub elementu</w:t>
            </w:r>
          </w:p>
        </w:tc>
        <w:tc>
          <w:tcPr>
            <w:tcW w:w="7087" w:type="dxa"/>
            <w:shd w:val="clear" w:color="auto" w:fill="BFBFBF"/>
          </w:tcPr>
          <w:p w14:paraId="192B6BD5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Minimalne wymagane parametry techniczne</w:t>
            </w:r>
          </w:p>
        </w:tc>
        <w:tc>
          <w:tcPr>
            <w:tcW w:w="3261" w:type="dxa"/>
            <w:shd w:val="clear" w:color="auto" w:fill="BFBFBF"/>
          </w:tcPr>
          <w:p w14:paraId="31D48CB1" w14:textId="77777777" w:rsidR="002A5E2A" w:rsidRPr="002A5E2A" w:rsidRDefault="002A5E2A" w:rsidP="002A5E2A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Parametry techniczne </w:t>
            </w: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br/>
              <w:t>oferowanego sprzętu</w:t>
            </w:r>
          </w:p>
        </w:tc>
      </w:tr>
      <w:tr w:rsidR="002A5E2A" w:rsidRPr="002A5E2A" w14:paraId="48A8E137" w14:textId="77777777" w:rsidTr="002A5E2A">
        <w:trPr>
          <w:trHeight w:val="3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</w:tcPr>
          <w:p w14:paraId="4E70F32C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/>
          </w:tcPr>
          <w:p w14:paraId="5E2DD106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BFBFBF"/>
          </w:tcPr>
          <w:p w14:paraId="1EB8BE8E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/>
          </w:tcPr>
          <w:p w14:paraId="30730C3A" w14:textId="77777777" w:rsidR="002A5E2A" w:rsidRPr="002A5E2A" w:rsidRDefault="002A5E2A" w:rsidP="002A5E2A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2A5E2A" w:rsidRPr="002A5E2A" w14:paraId="2CDB6F20" w14:textId="77777777" w:rsidTr="00BD472A">
        <w:trPr>
          <w:trHeight w:val="287"/>
        </w:trPr>
        <w:tc>
          <w:tcPr>
            <w:tcW w:w="14029" w:type="dxa"/>
            <w:gridSpan w:val="4"/>
            <w:shd w:val="clear" w:color="auto" w:fill="F2F2F2"/>
          </w:tcPr>
          <w:p w14:paraId="11D4D426" w14:textId="12CBFAF6" w:rsidR="002A5E2A" w:rsidRPr="00C358BA" w:rsidRDefault="00C358BA" w:rsidP="00C358BA">
            <w:pPr>
              <w:pStyle w:val="Akapitzlist"/>
              <w:widowControl/>
              <w:numPr>
                <w:ilvl w:val="0"/>
                <w:numId w:val="42"/>
              </w:numPr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A5E2A" w:rsidRPr="00C358B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KOMPUTER PRZENOŚNY</w:t>
            </w:r>
            <w:r w:rsidR="00433C56" w:rsidRPr="00C358B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A5E2A" w:rsidRPr="00C358B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553F4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3</w:t>
            </w:r>
            <w:r w:rsidR="002A5E2A" w:rsidRPr="00C358B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szt.</w:t>
            </w:r>
          </w:p>
        </w:tc>
      </w:tr>
      <w:tr w:rsidR="002A5E2A" w:rsidRPr="002A5E2A" w14:paraId="18D5B922" w14:textId="77777777" w:rsidTr="002A5E2A">
        <w:trPr>
          <w:trHeight w:val="670"/>
        </w:trPr>
        <w:tc>
          <w:tcPr>
            <w:tcW w:w="14029" w:type="dxa"/>
            <w:gridSpan w:val="4"/>
            <w:shd w:val="clear" w:color="auto" w:fill="F2F2F2"/>
          </w:tcPr>
          <w:p w14:paraId="7942F6BD" w14:textId="77777777" w:rsidR="002A5E2A" w:rsidRPr="002A5E2A" w:rsidRDefault="002A5E2A" w:rsidP="002A5E2A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Producent (marka) …………………………………………………………..………………………… (Należy podać)</w:t>
            </w:r>
          </w:p>
          <w:p w14:paraId="1900A1E1" w14:textId="77777777" w:rsidR="002A5E2A" w:rsidRPr="002A5E2A" w:rsidRDefault="002A5E2A" w:rsidP="002A5E2A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Model ………………………………………………………………………………………..………..… (Należy podać)</w:t>
            </w:r>
          </w:p>
          <w:p w14:paraId="484EF9E6" w14:textId="77777777" w:rsidR="002A5E2A" w:rsidRPr="002A5E2A" w:rsidRDefault="002A5E2A" w:rsidP="002A5E2A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Fabrycznie nowy, nieużywany.</w:t>
            </w:r>
          </w:p>
        </w:tc>
      </w:tr>
      <w:tr w:rsidR="002A5E2A" w:rsidRPr="002A5E2A" w14:paraId="59687B6B" w14:textId="77777777" w:rsidTr="00DB01CA">
        <w:trPr>
          <w:trHeight w:val="670"/>
        </w:trPr>
        <w:tc>
          <w:tcPr>
            <w:tcW w:w="704" w:type="dxa"/>
            <w:vAlign w:val="center"/>
          </w:tcPr>
          <w:p w14:paraId="5A2C1941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68D1AC86" w14:textId="1800349E" w:rsidR="002A5E2A" w:rsidRPr="00C358B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C358BA">
              <w:rPr>
                <w:rFonts w:ascii="Calibri" w:eastAsia="Calibri" w:hAnsi="Calibri" w:cs="Calibri"/>
                <w:sz w:val="22"/>
                <w:szCs w:val="22"/>
              </w:rPr>
              <w:t xml:space="preserve">Procesor </w:t>
            </w:r>
            <w:r w:rsidR="00C358BA" w:rsidRPr="00C358BA">
              <w:rPr>
                <w:rFonts w:ascii="Calibri" w:eastAsia="Calibri" w:hAnsi="Calibri" w:cs="Calibri"/>
                <w:sz w:val="22"/>
                <w:szCs w:val="22"/>
              </w:rPr>
              <w:t>(rodzaj)</w:t>
            </w:r>
          </w:p>
        </w:tc>
        <w:tc>
          <w:tcPr>
            <w:tcW w:w="7087" w:type="dxa"/>
          </w:tcPr>
          <w:p w14:paraId="3E31747A" w14:textId="7A2B5570" w:rsidR="00433C56" w:rsidRDefault="00E32684" w:rsidP="00433C56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 xml:space="preserve">Procesor klasy x64, 12 rdzeniowy, zaprojektowany do pracy w komputerach przenośnych, taktowany zegarem co najmniej 1.2 GHz, 4.9 GHz TurboBoost, pamięcią cache co najmniej 12 MB osiągający wydajność minimum </w:t>
            </w:r>
            <w:r w:rsidRPr="00E32684">
              <w:rPr>
                <w:rFonts w:ascii="Calibri" w:hAnsi="Calibri" w:cs="Calibri"/>
                <w:bCs/>
                <w:sz w:val="22"/>
                <w:szCs w:val="22"/>
              </w:rPr>
              <w:t>17447</w:t>
            </w:r>
            <w:r w:rsidRPr="00EB42C8">
              <w:rPr>
                <w:rFonts w:ascii="Cambria" w:hAnsi="Cambria" w:cs="Arial"/>
                <w:bCs/>
                <w:sz w:val="18"/>
                <w:szCs w:val="18"/>
              </w:rPr>
              <w:t xml:space="preserve"> </w:t>
            </w:r>
            <w:r w:rsidR="00433C56" w:rsidRPr="00433C56">
              <w:rPr>
                <w:rFonts w:asciiTheme="minorHAnsi" w:hAnsiTheme="minorHAnsi" w:cstheme="minorHAnsi"/>
                <w:sz w:val="22"/>
                <w:szCs w:val="22"/>
              </w:rPr>
              <w:t xml:space="preserve">punktów w teście PassMark – CPU Mark </w:t>
            </w:r>
            <w:r w:rsidR="00433C56" w:rsidRPr="00433C5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według wyników opublikowanych na stronie </w:t>
            </w:r>
            <w:hyperlink r:id="rId11" w:history="1">
              <w:r w:rsidR="00433C56" w:rsidRPr="00433C56">
                <w:rPr>
                  <w:rFonts w:asciiTheme="minorHAnsi" w:eastAsia="Calibri" w:hAnsiTheme="minorHAnsi" w:cstheme="minorHAnsi"/>
                  <w:color w:val="000000"/>
                  <w:sz w:val="22"/>
                  <w:szCs w:val="22"/>
                  <w:u w:val="single"/>
                </w:rPr>
                <w:t>http://www.cpubenchmark.net/cpu_list.php</w:t>
              </w:r>
            </w:hyperlink>
            <w:r w:rsidR="00433C56" w:rsidRPr="00433C5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(według stanu na dzień 08.04.2025 r.)</w:t>
            </w:r>
            <w:r w:rsidR="00433C56" w:rsidRPr="00433C5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B9901D8" w14:textId="3A432D66" w:rsidR="002A5E2A" w:rsidRPr="00433C56" w:rsidRDefault="00433C56" w:rsidP="00433C56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33C56">
              <w:rPr>
                <w:rFonts w:asciiTheme="minorHAnsi" w:hAnsiTheme="minorHAnsi" w:cstheme="minorHAnsi"/>
                <w:sz w:val="22"/>
                <w:szCs w:val="22"/>
              </w:rPr>
              <w:t>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PassMark – CPU Mark.</w:t>
            </w:r>
          </w:p>
        </w:tc>
        <w:tc>
          <w:tcPr>
            <w:tcW w:w="3261" w:type="dxa"/>
          </w:tcPr>
          <w:p w14:paraId="47E88A12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podać:</w:t>
            </w:r>
          </w:p>
          <w:p w14:paraId="3F059CC5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Typ procesora (model)</w:t>
            </w:r>
          </w:p>
          <w:p w14:paraId="555C0F4D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47C3DFBA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06ACBD8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Liczba punktów w teście</w:t>
            </w:r>
          </w:p>
          <w:p w14:paraId="5C1AFF2D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12BC35CC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32684" w:rsidRPr="002A5E2A" w14:paraId="253C35F5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1853AD70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5D3154F0" w14:textId="2C7DAED9" w:rsidR="00E32684" w:rsidRPr="00E32684" w:rsidRDefault="00E32684" w:rsidP="00E3268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 xml:space="preserve">Matryca (przekątna) </w:t>
            </w:r>
          </w:p>
        </w:tc>
        <w:tc>
          <w:tcPr>
            <w:tcW w:w="7087" w:type="dxa"/>
          </w:tcPr>
          <w:p w14:paraId="48945E51" w14:textId="6CA992DF" w:rsidR="00E32684" w:rsidRPr="00E32684" w:rsidRDefault="00E32684" w:rsidP="00E3268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>Od 13.5 do 14 cali</w:t>
            </w:r>
          </w:p>
        </w:tc>
        <w:tc>
          <w:tcPr>
            <w:tcW w:w="3261" w:type="dxa"/>
          </w:tcPr>
          <w:p w14:paraId="7EF32F2D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5265C4D0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E32684" w:rsidRPr="002A5E2A" w14:paraId="0620CC34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11EEBC0B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0EB0A2C7" w14:textId="40745F43" w:rsidR="00E32684" w:rsidRPr="00E32684" w:rsidRDefault="00E32684" w:rsidP="00E3268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 xml:space="preserve">Matryca (rozdzielczość) </w:t>
            </w:r>
          </w:p>
        </w:tc>
        <w:tc>
          <w:tcPr>
            <w:tcW w:w="7087" w:type="dxa"/>
          </w:tcPr>
          <w:p w14:paraId="29616949" w14:textId="4B7756B2" w:rsidR="00E32684" w:rsidRPr="00E32684" w:rsidRDefault="00E32684" w:rsidP="00E3268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>Min. 1920x1200 pikseli</w:t>
            </w:r>
          </w:p>
        </w:tc>
        <w:tc>
          <w:tcPr>
            <w:tcW w:w="3261" w:type="dxa"/>
          </w:tcPr>
          <w:p w14:paraId="1910E9D1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38E6B7AA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E32684" w:rsidRPr="002A5E2A" w14:paraId="59A937A4" w14:textId="77777777" w:rsidTr="00DB01CA">
        <w:trPr>
          <w:trHeight w:val="145"/>
        </w:trPr>
        <w:tc>
          <w:tcPr>
            <w:tcW w:w="704" w:type="dxa"/>
            <w:vAlign w:val="center"/>
          </w:tcPr>
          <w:p w14:paraId="33469965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36777B81" w14:textId="3C45BDD6" w:rsidR="00E32684" w:rsidRPr="00E32684" w:rsidRDefault="00E32684" w:rsidP="00E3268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 xml:space="preserve">Matryca (powłoka) </w:t>
            </w:r>
          </w:p>
        </w:tc>
        <w:tc>
          <w:tcPr>
            <w:tcW w:w="7087" w:type="dxa"/>
          </w:tcPr>
          <w:p w14:paraId="20C9C61A" w14:textId="5A90860B" w:rsidR="00E32684" w:rsidRPr="00E32684" w:rsidRDefault="00E32684" w:rsidP="00E3268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>Przeciwodblaskowa</w:t>
            </w:r>
          </w:p>
        </w:tc>
        <w:tc>
          <w:tcPr>
            <w:tcW w:w="3261" w:type="dxa"/>
          </w:tcPr>
          <w:p w14:paraId="77C19CCC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E32684" w:rsidRPr="002A5E2A" w14:paraId="5620D620" w14:textId="77777777" w:rsidTr="00DB01CA">
        <w:trPr>
          <w:trHeight w:val="145"/>
        </w:trPr>
        <w:tc>
          <w:tcPr>
            <w:tcW w:w="704" w:type="dxa"/>
            <w:vAlign w:val="center"/>
          </w:tcPr>
          <w:p w14:paraId="4BC88065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  <w:lang w:val="en-AU"/>
              </w:rPr>
              <w:t>5</w:t>
            </w:r>
          </w:p>
        </w:tc>
        <w:tc>
          <w:tcPr>
            <w:tcW w:w="2977" w:type="dxa"/>
          </w:tcPr>
          <w:p w14:paraId="65F27928" w14:textId="757342E3" w:rsidR="00E32684" w:rsidRPr="00E32684" w:rsidRDefault="00E32684" w:rsidP="00E3268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>Ekran dotykowy</w:t>
            </w:r>
          </w:p>
        </w:tc>
        <w:tc>
          <w:tcPr>
            <w:tcW w:w="7087" w:type="dxa"/>
          </w:tcPr>
          <w:p w14:paraId="221EE4E6" w14:textId="61D9F812" w:rsidR="00E32684" w:rsidRPr="00E32684" w:rsidRDefault="00E32684" w:rsidP="00E3268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261" w:type="dxa"/>
          </w:tcPr>
          <w:p w14:paraId="34E1D122" w14:textId="3EAE9CC0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E32684" w:rsidRPr="002A5E2A" w14:paraId="1E06D158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44C35C1F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15B1EA94" w14:textId="020EC341" w:rsidR="00E32684" w:rsidRPr="00E32684" w:rsidRDefault="00E32684" w:rsidP="00E3268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>Jasność</w:t>
            </w:r>
          </w:p>
        </w:tc>
        <w:tc>
          <w:tcPr>
            <w:tcW w:w="7087" w:type="dxa"/>
          </w:tcPr>
          <w:p w14:paraId="6580F705" w14:textId="0B6539A2" w:rsidR="00E32684" w:rsidRPr="00E32684" w:rsidRDefault="00E32684" w:rsidP="00E3268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>Min. 300 nitów</w:t>
            </w:r>
          </w:p>
        </w:tc>
        <w:tc>
          <w:tcPr>
            <w:tcW w:w="3261" w:type="dxa"/>
          </w:tcPr>
          <w:p w14:paraId="29AAF1B1" w14:textId="4B9B3310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E32684" w:rsidRPr="002A5E2A" w14:paraId="2630F90C" w14:textId="77777777" w:rsidTr="00E11F55">
        <w:trPr>
          <w:trHeight w:val="321"/>
        </w:trPr>
        <w:tc>
          <w:tcPr>
            <w:tcW w:w="704" w:type="dxa"/>
            <w:vAlign w:val="center"/>
          </w:tcPr>
          <w:p w14:paraId="0699DFBC" w14:textId="77777777" w:rsidR="00E32684" w:rsidRPr="002A5E2A" w:rsidRDefault="00E32684" w:rsidP="00E326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7" w:type="dxa"/>
          </w:tcPr>
          <w:p w14:paraId="5828DCB4" w14:textId="4560A4FD" w:rsidR="00E32684" w:rsidRPr="00E32684" w:rsidRDefault="00E32684" w:rsidP="00E326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>Pamięć zainstalowana</w:t>
            </w:r>
          </w:p>
        </w:tc>
        <w:tc>
          <w:tcPr>
            <w:tcW w:w="7087" w:type="dxa"/>
          </w:tcPr>
          <w:p w14:paraId="32A7C214" w14:textId="27A66408" w:rsidR="00E32684" w:rsidRPr="00E32684" w:rsidRDefault="00E32684" w:rsidP="00E326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32684">
              <w:rPr>
                <w:rFonts w:ascii="Calibri" w:hAnsi="Calibri" w:cs="Calibri"/>
                <w:sz w:val="22"/>
                <w:szCs w:val="22"/>
                <w:lang w:val="en-US"/>
              </w:rPr>
              <w:t>Min. 32 GB (LPDDR5, min. 6400 MHz)</w:t>
            </w:r>
          </w:p>
        </w:tc>
        <w:tc>
          <w:tcPr>
            <w:tcW w:w="3261" w:type="dxa"/>
          </w:tcPr>
          <w:p w14:paraId="7980FA14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68CD4730" w14:textId="6406BD03" w:rsidR="00E32684" w:rsidRPr="002A5E2A" w:rsidRDefault="00E32684" w:rsidP="00E326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E32684" w:rsidRPr="002A5E2A" w14:paraId="14A36526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3FCEF775" w14:textId="77777777" w:rsidR="00E32684" w:rsidRPr="002A5E2A" w:rsidRDefault="00E32684" w:rsidP="00E326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2A5E2A">
              <w:rPr>
                <w:rFonts w:ascii="Calibri" w:hAnsi="Calibri"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2977" w:type="dxa"/>
            <w:vAlign w:val="center"/>
          </w:tcPr>
          <w:p w14:paraId="01F822E4" w14:textId="35584134" w:rsidR="00E32684" w:rsidRPr="00E32684" w:rsidRDefault="00E32684" w:rsidP="00E326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>Rodzaj dysku twardego</w:t>
            </w:r>
          </w:p>
        </w:tc>
        <w:tc>
          <w:tcPr>
            <w:tcW w:w="7087" w:type="dxa"/>
            <w:vAlign w:val="center"/>
          </w:tcPr>
          <w:p w14:paraId="275F4113" w14:textId="15CA2782" w:rsidR="00E32684" w:rsidRPr="00E32684" w:rsidRDefault="00E32684" w:rsidP="00E326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>SSD M.2 NVMe PCIe 4.0</w:t>
            </w:r>
          </w:p>
        </w:tc>
        <w:tc>
          <w:tcPr>
            <w:tcW w:w="3261" w:type="dxa"/>
          </w:tcPr>
          <w:p w14:paraId="7A89D453" w14:textId="1E27CC04" w:rsidR="00E32684" w:rsidRPr="002A5E2A" w:rsidRDefault="00E32684" w:rsidP="00E326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Tak/Nie*</w:t>
            </w:r>
          </w:p>
        </w:tc>
      </w:tr>
      <w:tr w:rsidR="00E32684" w:rsidRPr="002A5E2A" w14:paraId="1D20B1E4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13D4FB56" w14:textId="77777777" w:rsidR="00E32684" w:rsidRPr="002A5E2A" w:rsidRDefault="00E32684" w:rsidP="00E326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CBACF4E" w14:textId="075A61E0" w:rsidR="00E32684" w:rsidRPr="00E32684" w:rsidRDefault="00E32684" w:rsidP="00E326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>Pojemność dysku</w:t>
            </w:r>
          </w:p>
        </w:tc>
        <w:tc>
          <w:tcPr>
            <w:tcW w:w="7087" w:type="dxa"/>
            <w:vAlign w:val="center"/>
          </w:tcPr>
          <w:p w14:paraId="55AFE4F6" w14:textId="316971F8" w:rsidR="00E32684" w:rsidRPr="00E32684" w:rsidRDefault="00E32684" w:rsidP="00E326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>Min.  2 TB</w:t>
            </w:r>
          </w:p>
        </w:tc>
        <w:tc>
          <w:tcPr>
            <w:tcW w:w="3261" w:type="dxa"/>
          </w:tcPr>
          <w:p w14:paraId="718DFDB8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57EF947F" w14:textId="6F4B6FAE" w:rsidR="00E32684" w:rsidRPr="002A5E2A" w:rsidRDefault="00E32684" w:rsidP="00E326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2A5E2A" w:rsidRPr="002A5E2A" w14:paraId="49E4733E" w14:textId="77777777" w:rsidTr="00DB01CA">
        <w:trPr>
          <w:trHeight w:val="295"/>
        </w:trPr>
        <w:tc>
          <w:tcPr>
            <w:tcW w:w="704" w:type="dxa"/>
            <w:vAlign w:val="center"/>
          </w:tcPr>
          <w:p w14:paraId="5B6C12FB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14:paraId="5C211F84" w14:textId="562F0B0F" w:rsidR="002A5E2A" w:rsidRPr="00B72A80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2A80">
              <w:rPr>
                <w:rFonts w:ascii="Calibri" w:eastAsia="Calibri" w:hAnsi="Calibri" w:cs="Calibri"/>
                <w:sz w:val="22"/>
                <w:szCs w:val="22"/>
              </w:rPr>
              <w:t xml:space="preserve">Karta graficzna </w:t>
            </w:r>
            <w:r w:rsidR="00B72A80" w:rsidRPr="00B72A80">
              <w:rPr>
                <w:rFonts w:ascii="Calibri" w:eastAsia="Calibri" w:hAnsi="Calibri" w:cs="Calibri"/>
                <w:sz w:val="22"/>
                <w:szCs w:val="22"/>
              </w:rPr>
              <w:t>(model)</w:t>
            </w:r>
          </w:p>
        </w:tc>
        <w:tc>
          <w:tcPr>
            <w:tcW w:w="7087" w:type="dxa"/>
          </w:tcPr>
          <w:p w14:paraId="37A23D79" w14:textId="4E2A0691" w:rsidR="00433C56" w:rsidRPr="00B72A80" w:rsidRDefault="00E32684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E32684">
              <w:rPr>
                <w:rFonts w:ascii="Calibri" w:hAnsi="Calibri" w:cs="Calibri"/>
                <w:sz w:val="22"/>
                <w:szCs w:val="22"/>
              </w:rPr>
              <w:t>Zintegrowana Intel Graphics lub równoważna tzn, uzyskująca w rankingu Passmark G3D Mark wartość minimum 3134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433C56" w:rsidRPr="00B72A80">
              <w:rPr>
                <w:rFonts w:ascii="Calibri" w:hAnsi="Calibri" w:cs="Calibri"/>
                <w:sz w:val="22"/>
                <w:szCs w:val="22"/>
              </w:rPr>
              <w:t xml:space="preserve">punktów według wyników opublikowanych na stronie </w:t>
            </w:r>
            <w:hyperlink r:id="rId12" w:history="1">
              <w:r w:rsidR="00433C56" w:rsidRPr="00B72A80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https://www.videocardbenchmark.net/gpu_list.php</w:t>
              </w:r>
            </w:hyperlink>
            <w:r w:rsidR="00433C56" w:rsidRPr="00B72A80">
              <w:rPr>
                <w:rFonts w:ascii="Calibri" w:hAnsi="Calibri" w:cs="Calibri"/>
                <w:sz w:val="22"/>
                <w:szCs w:val="22"/>
              </w:rPr>
              <w:t xml:space="preserve"> (według stanu na dzień 08.04.2025 r.). </w:t>
            </w:r>
          </w:p>
          <w:p w14:paraId="7DC30036" w14:textId="48D1E746" w:rsidR="002A5E2A" w:rsidRPr="00B72A80" w:rsidRDefault="00433C56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2A80">
              <w:rPr>
                <w:rFonts w:ascii="Calibri" w:hAnsi="Calibri" w:cs="Calibri"/>
                <w:sz w:val="22"/>
                <w:szCs w:val="22"/>
              </w:rPr>
              <w:t>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Passmark G3D Mark.</w:t>
            </w:r>
          </w:p>
        </w:tc>
        <w:tc>
          <w:tcPr>
            <w:tcW w:w="3261" w:type="dxa"/>
          </w:tcPr>
          <w:p w14:paraId="466F4D9F" w14:textId="77777777" w:rsidR="00433C56" w:rsidRPr="00C90F7B" w:rsidRDefault="00433C56" w:rsidP="00433C5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3701B06B" w14:textId="77777777" w:rsidR="00433C56" w:rsidRPr="00C90F7B" w:rsidRDefault="00433C56" w:rsidP="00433C5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56D9C2AD" w14:textId="77777777" w:rsidR="00433C56" w:rsidRPr="00C90F7B" w:rsidRDefault="00433C56" w:rsidP="00433C5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3CEC2216" w14:textId="7B0E3D76" w:rsidR="002A5E2A" w:rsidRPr="002A5E2A" w:rsidRDefault="00433C56" w:rsidP="00433C5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B72A80" w:rsidRPr="002A5E2A" w14:paraId="6B0E59F7" w14:textId="77777777" w:rsidTr="00DB01CA">
        <w:trPr>
          <w:trHeight w:val="323"/>
        </w:trPr>
        <w:tc>
          <w:tcPr>
            <w:tcW w:w="704" w:type="dxa"/>
            <w:vMerge w:val="restart"/>
            <w:vAlign w:val="center"/>
          </w:tcPr>
          <w:p w14:paraId="5C25F5C7" w14:textId="3E0B5DC7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14:paraId="3752AE7B" w14:textId="77777777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Dźwięk</w:t>
            </w:r>
          </w:p>
        </w:tc>
        <w:tc>
          <w:tcPr>
            <w:tcW w:w="7087" w:type="dxa"/>
          </w:tcPr>
          <w:p w14:paraId="66E20899" w14:textId="212F7ED6" w:rsidR="00B72A80" w:rsidRPr="00061955" w:rsidRDefault="00B72A80" w:rsidP="00B72A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Zintegrowana karta dźwiękowa</w:t>
            </w:r>
          </w:p>
        </w:tc>
        <w:tc>
          <w:tcPr>
            <w:tcW w:w="3261" w:type="dxa"/>
          </w:tcPr>
          <w:p w14:paraId="0870D0FE" w14:textId="77777777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B72A80" w:rsidRPr="002A5E2A" w14:paraId="44487D6C" w14:textId="77777777" w:rsidTr="00DB01CA">
        <w:trPr>
          <w:trHeight w:val="323"/>
        </w:trPr>
        <w:tc>
          <w:tcPr>
            <w:tcW w:w="704" w:type="dxa"/>
            <w:vMerge/>
            <w:vAlign w:val="center"/>
          </w:tcPr>
          <w:p w14:paraId="36923A84" w14:textId="77777777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2DBAA81" w14:textId="77777777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028D474" w14:textId="34291341" w:rsidR="00B72A80" w:rsidRPr="00E32684" w:rsidRDefault="00B72A80" w:rsidP="00E3268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Wbudowane głośniki stereo</w:t>
            </w:r>
          </w:p>
        </w:tc>
        <w:tc>
          <w:tcPr>
            <w:tcW w:w="3261" w:type="dxa"/>
          </w:tcPr>
          <w:p w14:paraId="196B4BD2" w14:textId="0A8A133A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B72A80" w:rsidRPr="002A5E2A" w14:paraId="720F1AEF" w14:textId="77777777" w:rsidTr="00DB01CA">
        <w:trPr>
          <w:trHeight w:val="323"/>
        </w:trPr>
        <w:tc>
          <w:tcPr>
            <w:tcW w:w="704" w:type="dxa"/>
            <w:vMerge/>
            <w:vAlign w:val="center"/>
          </w:tcPr>
          <w:p w14:paraId="6D9C6A5E" w14:textId="77777777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4A98505" w14:textId="77777777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1660E7D0" w14:textId="45906D3E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Wbudowany mikrofon</w:t>
            </w:r>
          </w:p>
        </w:tc>
        <w:tc>
          <w:tcPr>
            <w:tcW w:w="3261" w:type="dxa"/>
          </w:tcPr>
          <w:p w14:paraId="1EA9C59F" w14:textId="6E105283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B72A80" w:rsidRPr="002A5E2A" w14:paraId="35605A2F" w14:textId="77777777" w:rsidTr="00DB01CA">
        <w:trPr>
          <w:trHeight w:val="321"/>
        </w:trPr>
        <w:tc>
          <w:tcPr>
            <w:tcW w:w="704" w:type="dxa"/>
            <w:vMerge w:val="restart"/>
            <w:vAlign w:val="center"/>
          </w:tcPr>
          <w:p w14:paraId="209E53B1" w14:textId="3935ED87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14:paraId="74FD639F" w14:textId="77777777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Rodzaje wyjść / wejść</w:t>
            </w:r>
          </w:p>
        </w:tc>
        <w:tc>
          <w:tcPr>
            <w:tcW w:w="7087" w:type="dxa"/>
          </w:tcPr>
          <w:p w14:paraId="37E3BF0D" w14:textId="1C26847D" w:rsidR="00B72A80" w:rsidRPr="00E32684" w:rsidRDefault="00E32684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3268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HDMI 2.1</w:t>
            </w:r>
          </w:p>
        </w:tc>
        <w:tc>
          <w:tcPr>
            <w:tcW w:w="3261" w:type="dxa"/>
          </w:tcPr>
          <w:p w14:paraId="28147F32" w14:textId="4746CFAB" w:rsidR="00B72A80" w:rsidRPr="002A5E2A" w:rsidRDefault="00E32684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B72A80" w:rsidRPr="002A5E2A" w14:paraId="03B56890" w14:textId="77777777" w:rsidTr="00DB01CA">
        <w:trPr>
          <w:trHeight w:val="321"/>
        </w:trPr>
        <w:tc>
          <w:tcPr>
            <w:tcW w:w="704" w:type="dxa"/>
            <w:vMerge/>
            <w:vAlign w:val="center"/>
          </w:tcPr>
          <w:p w14:paraId="643417B0" w14:textId="04F3DB21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D7DB72B" w14:textId="77777777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1AE8CC9B" w14:textId="094C23D9" w:rsidR="00B72A80" w:rsidRPr="00E32684" w:rsidRDefault="00E32684" w:rsidP="00B72A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de-AT"/>
              </w:rPr>
            </w:pPr>
            <w:r w:rsidRPr="00E32684">
              <w:rPr>
                <w:rFonts w:asciiTheme="minorHAnsi" w:hAnsiTheme="minorHAnsi" w:cstheme="minorHAnsi"/>
                <w:color w:val="auto"/>
                <w:sz w:val="22"/>
                <w:szCs w:val="22"/>
                <w:lang w:val="de-AT"/>
              </w:rPr>
              <w:t>Min. 2 x USB-C Thunderbolt 4</w:t>
            </w:r>
          </w:p>
        </w:tc>
        <w:tc>
          <w:tcPr>
            <w:tcW w:w="3261" w:type="dxa"/>
          </w:tcPr>
          <w:p w14:paraId="5EFB4157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6FFE23EF" w14:textId="68069FD6" w:rsidR="00B72A80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B72A80" w:rsidRPr="002A5E2A" w14:paraId="38C32808" w14:textId="77777777" w:rsidTr="00DB01CA">
        <w:trPr>
          <w:trHeight w:val="321"/>
        </w:trPr>
        <w:tc>
          <w:tcPr>
            <w:tcW w:w="704" w:type="dxa"/>
            <w:vMerge/>
            <w:vAlign w:val="center"/>
          </w:tcPr>
          <w:p w14:paraId="738FE76C" w14:textId="77777777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2AE047B" w14:textId="77777777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EED268" w14:textId="5C5E3BF6" w:rsidR="00B72A80" w:rsidRPr="00E32684" w:rsidRDefault="00E32684" w:rsidP="00E3268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de-AT"/>
              </w:rPr>
            </w:pPr>
            <w:r w:rsidRPr="00E32684">
              <w:rPr>
                <w:rFonts w:asciiTheme="minorHAnsi" w:hAnsiTheme="minorHAnsi" w:cstheme="minorHAnsi"/>
                <w:color w:val="auto"/>
                <w:sz w:val="22"/>
                <w:szCs w:val="22"/>
                <w:lang w:val="de-AT"/>
              </w:rPr>
              <w:t>Min. 2 x USB 3.2</w:t>
            </w:r>
          </w:p>
        </w:tc>
        <w:tc>
          <w:tcPr>
            <w:tcW w:w="3261" w:type="dxa"/>
          </w:tcPr>
          <w:p w14:paraId="612ED0E6" w14:textId="77777777" w:rsidR="00E32684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1D0A8CAA" w14:textId="5C10E091" w:rsidR="00B72A80" w:rsidRPr="002A5E2A" w:rsidRDefault="00E32684" w:rsidP="00E3268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B72A80" w:rsidRPr="002A5E2A" w14:paraId="2C54D903" w14:textId="77777777" w:rsidTr="00DB01CA">
        <w:trPr>
          <w:trHeight w:val="321"/>
        </w:trPr>
        <w:tc>
          <w:tcPr>
            <w:tcW w:w="704" w:type="dxa"/>
            <w:vMerge/>
            <w:vAlign w:val="center"/>
          </w:tcPr>
          <w:p w14:paraId="73AE27EF" w14:textId="77777777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B3EEC5D" w14:textId="77777777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7FEA565" w14:textId="5C4B3C92" w:rsidR="00B72A80" w:rsidRPr="00E32684" w:rsidRDefault="00061955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32684">
              <w:rPr>
                <w:rFonts w:asciiTheme="minorHAnsi" w:hAnsiTheme="minorHAnsi" w:cstheme="minorHAnsi"/>
                <w:sz w:val="22"/>
                <w:szCs w:val="22"/>
              </w:rPr>
              <w:t>Wyjście słuchawkowe/wejście mikrofonowe</w:t>
            </w:r>
          </w:p>
        </w:tc>
        <w:tc>
          <w:tcPr>
            <w:tcW w:w="3261" w:type="dxa"/>
          </w:tcPr>
          <w:p w14:paraId="3F1BE60A" w14:textId="5BC29135" w:rsidR="00B72A80" w:rsidRPr="002A5E2A" w:rsidRDefault="00061955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061955" w:rsidRPr="002A5E2A" w14:paraId="16EFFA06" w14:textId="77777777" w:rsidTr="00DB01CA">
        <w:trPr>
          <w:trHeight w:val="321"/>
        </w:trPr>
        <w:tc>
          <w:tcPr>
            <w:tcW w:w="704" w:type="dxa"/>
            <w:vMerge w:val="restart"/>
            <w:vAlign w:val="center"/>
          </w:tcPr>
          <w:p w14:paraId="6178FC9B" w14:textId="1C6C0CDD" w:rsidR="00061955" w:rsidRPr="002A5E2A" w:rsidRDefault="00061955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14:paraId="797FAB29" w14:textId="77777777" w:rsidR="00061955" w:rsidRPr="00061955" w:rsidRDefault="00061955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Komunikacja</w:t>
            </w:r>
          </w:p>
        </w:tc>
        <w:tc>
          <w:tcPr>
            <w:tcW w:w="7087" w:type="dxa"/>
          </w:tcPr>
          <w:p w14:paraId="31D63078" w14:textId="2302B42C" w:rsidR="00061955" w:rsidRPr="00061955" w:rsidRDefault="00061955" w:rsidP="0006195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Bluetooth</w:t>
            </w:r>
            <w:r w:rsidR="00E3268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5.4</w:t>
            </w:r>
          </w:p>
        </w:tc>
        <w:tc>
          <w:tcPr>
            <w:tcW w:w="3261" w:type="dxa"/>
          </w:tcPr>
          <w:p w14:paraId="010E26B7" w14:textId="77777777" w:rsidR="00061955" w:rsidRPr="002A5E2A" w:rsidRDefault="00061955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061955" w:rsidRPr="002A5E2A" w14:paraId="459F3604" w14:textId="77777777" w:rsidTr="00DB01CA">
        <w:trPr>
          <w:trHeight w:val="321"/>
        </w:trPr>
        <w:tc>
          <w:tcPr>
            <w:tcW w:w="704" w:type="dxa"/>
            <w:vMerge/>
            <w:vAlign w:val="center"/>
          </w:tcPr>
          <w:p w14:paraId="7C946F34" w14:textId="77777777" w:rsidR="00061955" w:rsidRPr="002A5E2A" w:rsidRDefault="00061955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57B1254" w14:textId="77777777" w:rsidR="00061955" w:rsidRPr="00061955" w:rsidRDefault="00061955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D7B04D8" w14:textId="1A76434E" w:rsidR="00061955" w:rsidRPr="00061955" w:rsidRDefault="00061955" w:rsidP="0006195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Wi-Fi </w:t>
            </w:r>
            <w:r w:rsidR="00E3268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3261" w:type="dxa"/>
          </w:tcPr>
          <w:p w14:paraId="3375B4A0" w14:textId="1458C087" w:rsidR="00061955" w:rsidRPr="002A5E2A" w:rsidRDefault="00061955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A5E2A" w:rsidRPr="002A5E2A" w14:paraId="0B74A340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1860C11E" w14:textId="49D315F5" w:rsidR="002A5E2A" w:rsidRPr="002A5E2A" w:rsidRDefault="00061955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>14</w:t>
            </w:r>
          </w:p>
        </w:tc>
        <w:tc>
          <w:tcPr>
            <w:tcW w:w="2977" w:type="dxa"/>
          </w:tcPr>
          <w:p w14:paraId="52DD6135" w14:textId="77777777" w:rsidR="002A5E2A" w:rsidRPr="00061955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Kamera internetowa</w:t>
            </w:r>
          </w:p>
        </w:tc>
        <w:tc>
          <w:tcPr>
            <w:tcW w:w="7087" w:type="dxa"/>
          </w:tcPr>
          <w:p w14:paraId="696F6072" w14:textId="55200E1F" w:rsidR="002A5E2A" w:rsidRPr="00061955" w:rsidRDefault="00061955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1" w:type="dxa"/>
          </w:tcPr>
          <w:p w14:paraId="70D3E13C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A5E2A" w:rsidRPr="002A5E2A" w14:paraId="3264C946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14A789D2" w14:textId="4DA315F8" w:rsidR="002A5E2A" w:rsidRPr="002A5E2A" w:rsidRDefault="00061955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14:paraId="7A5F0046" w14:textId="79640DD8" w:rsidR="002A5E2A" w:rsidRPr="00061955" w:rsidRDefault="00061955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Dodatkowe informacje</w:t>
            </w:r>
          </w:p>
        </w:tc>
        <w:tc>
          <w:tcPr>
            <w:tcW w:w="7087" w:type="dxa"/>
          </w:tcPr>
          <w:p w14:paraId="299A661B" w14:textId="1E3BD4AC" w:rsidR="002A5E2A" w:rsidRPr="00061955" w:rsidRDefault="00061955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Podświetlana klawiatura</w:t>
            </w:r>
          </w:p>
        </w:tc>
        <w:tc>
          <w:tcPr>
            <w:tcW w:w="3261" w:type="dxa"/>
          </w:tcPr>
          <w:p w14:paraId="234BEA35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061955" w:rsidRPr="002A5E2A" w14:paraId="1D3C1FFF" w14:textId="77777777" w:rsidTr="004F005B">
        <w:trPr>
          <w:trHeight w:val="321"/>
        </w:trPr>
        <w:tc>
          <w:tcPr>
            <w:tcW w:w="704" w:type="dxa"/>
            <w:vAlign w:val="center"/>
          </w:tcPr>
          <w:p w14:paraId="5F8A49FC" w14:textId="72E0CDE3" w:rsidR="00061955" w:rsidRPr="002A5E2A" w:rsidRDefault="00061955" w:rsidP="00061955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977" w:type="dxa"/>
            <w:vAlign w:val="center"/>
          </w:tcPr>
          <w:p w14:paraId="5745344B" w14:textId="58F73A64" w:rsidR="00061955" w:rsidRPr="00061955" w:rsidRDefault="00061955" w:rsidP="0006195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System operacyjny</w:t>
            </w:r>
          </w:p>
        </w:tc>
        <w:tc>
          <w:tcPr>
            <w:tcW w:w="7087" w:type="dxa"/>
            <w:vAlign w:val="center"/>
          </w:tcPr>
          <w:p w14:paraId="14F402BB" w14:textId="1F88005F" w:rsidR="00061955" w:rsidRPr="00061955" w:rsidRDefault="00061955" w:rsidP="0006195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Microsoft Windows 11 Pro 64-bit PL lub równoważny – przez równoważność Zamawiający rozumie pełną funkcjonalność, jaką posiada wskazany system operacyjny</w:t>
            </w:r>
          </w:p>
        </w:tc>
        <w:tc>
          <w:tcPr>
            <w:tcW w:w="3261" w:type="dxa"/>
          </w:tcPr>
          <w:p w14:paraId="2E0E54FD" w14:textId="77777777" w:rsidR="00061955" w:rsidRPr="002A5E2A" w:rsidRDefault="00061955" w:rsidP="00061955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70197F78" w14:textId="76DF3670" w:rsidR="00061955" w:rsidRPr="002A5E2A" w:rsidRDefault="00061955" w:rsidP="00061955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061955" w:rsidRPr="002A5E2A" w14:paraId="5C4F4DBC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26A447CA" w14:textId="0E688C04" w:rsidR="00061955" w:rsidRPr="002A5E2A" w:rsidRDefault="00061955" w:rsidP="00061955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14:paraId="0762D52C" w14:textId="3DECFDBC" w:rsidR="00061955" w:rsidRPr="00061955" w:rsidRDefault="00061955" w:rsidP="0006195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 xml:space="preserve">W zestawie </w:t>
            </w:r>
          </w:p>
        </w:tc>
        <w:tc>
          <w:tcPr>
            <w:tcW w:w="7087" w:type="dxa"/>
          </w:tcPr>
          <w:p w14:paraId="7598A2B7" w14:textId="785A8959" w:rsidR="00061955" w:rsidRPr="00061955" w:rsidRDefault="00061955" w:rsidP="0006195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 xml:space="preserve">Torba, </w:t>
            </w:r>
          </w:p>
        </w:tc>
        <w:tc>
          <w:tcPr>
            <w:tcW w:w="3261" w:type="dxa"/>
          </w:tcPr>
          <w:p w14:paraId="7BA74D59" w14:textId="77777777" w:rsidR="00061955" w:rsidRPr="002A5E2A" w:rsidRDefault="00061955" w:rsidP="00061955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15A3C" w:rsidRPr="002A5E2A" w14:paraId="1899B7AC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5923F875" w14:textId="0606DADC" w:rsidR="00215A3C" w:rsidRDefault="00215A3C" w:rsidP="00061955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18</w:t>
            </w:r>
          </w:p>
        </w:tc>
        <w:tc>
          <w:tcPr>
            <w:tcW w:w="2977" w:type="dxa"/>
          </w:tcPr>
          <w:p w14:paraId="53FF8941" w14:textId="49955630" w:rsidR="00215A3C" w:rsidRPr="00061955" w:rsidRDefault="00215A3C" w:rsidP="0006195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7087" w:type="dxa"/>
          </w:tcPr>
          <w:p w14:paraId="0D4159E8" w14:textId="252BEDA9" w:rsidR="00215A3C" w:rsidRPr="00061955" w:rsidRDefault="00215A3C" w:rsidP="0006195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24 miesiące</w:t>
            </w:r>
          </w:p>
        </w:tc>
        <w:tc>
          <w:tcPr>
            <w:tcW w:w="3261" w:type="dxa"/>
          </w:tcPr>
          <w:p w14:paraId="69DB6975" w14:textId="77777777" w:rsidR="00215A3C" w:rsidRPr="002A5E2A" w:rsidRDefault="00215A3C" w:rsidP="00215A3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1F22E436" w14:textId="216995CE" w:rsidR="00215A3C" w:rsidRPr="002A5E2A" w:rsidRDefault="00215A3C" w:rsidP="00215A3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</w:tbl>
    <w:p w14:paraId="3ADABF30" w14:textId="77777777" w:rsidR="00155207" w:rsidRPr="00061955" w:rsidRDefault="00155207" w:rsidP="00155207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74E56FB2" w14:textId="77777777" w:rsidR="00155207" w:rsidRPr="00061955" w:rsidRDefault="00155207" w:rsidP="00155207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278F4560" w14:textId="77777777" w:rsidR="00DF2D62" w:rsidRPr="008173A7" w:rsidRDefault="00DF2D62" w:rsidP="00AF5231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5387"/>
        <w:gridCol w:w="3260"/>
      </w:tblGrid>
      <w:tr w:rsidR="00E32684" w:rsidRPr="0053370B" w14:paraId="4CC6EC4A" w14:textId="77777777" w:rsidTr="00242395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54147932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07A4403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Opis parametru lub elementu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5D90008E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Minimalne wymagane parametry techniczne  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78721CC7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Parametry techniczne </w:t>
            </w:r>
            <w:r w:rsidRPr="005337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br/>
              <w:t>oferowanego sprzętu</w:t>
            </w:r>
          </w:p>
        </w:tc>
      </w:tr>
      <w:tr w:rsidR="00E32684" w:rsidRPr="0053370B" w14:paraId="14BB5251" w14:textId="77777777" w:rsidTr="00242395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06639F3D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6E09E29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Cs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62204ACE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Cs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0BE2BEB8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4</w:t>
            </w:r>
          </w:p>
        </w:tc>
      </w:tr>
      <w:tr w:rsidR="00E32684" w:rsidRPr="0053370B" w14:paraId="656B1A82" w14:textId="77777777" w:rsidTr="00242395">
        <w:tc>
          <w:tcPr>
            <w:tcW w:w="12044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51AD1D" w14:textId="2E0B1EC7" w:rsidR="00E32684" w:rsidRPr="0053370B" w:rsidRDefault="00BD472A" w:rsidP="00E32684">
            <w:pPr>
              <w:widowControl/>
              <w:numPr>
                <w:ilvl w:val="0"/>
                <w:numId w:val="45"/>
              </w:numPr>
              <w:adjustRightInd/>
              <w:spacing w:after="200" w:line="240" w:lineRule="auto"/>
              <w:ind w:left="57"/>
              <w:contextualSpacing/>
              <w:jc w:val="left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2. </w:t>
            </w:r>
            <w:r w:rsidR="00E32684" w:rsidRPr="0053370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MONITOR  – </w:t>
            </w:r>
            <w:r w:rsidR="00E3268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5</w:t>
            </w:r>
            <w:r w:rsidR="00E32684" w:rsidRPr="0053370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szt.</w:t>
            </w:r>
          </w:p>
        </w:tc>
      </w:tr>
      <w:tr w:rsidR="00E32684" w:rsidRPr="0053370B" w14:paraId="588278D0" w14:textId="77777777" w:rsidTr="00242395">
        <w:tc>
          <w:tcPr>
            <w:tcW w:w="12044" w:type="dxa"/>
            <w:gridSpan w:val="4"/>
            <w:shd w:val="clear" w:color="auto" w:fill="F2F2F2" w:themeFill="background1" w:themeFillShade="F2"/>
            <w:vAlign w:val="center"/>
          </w:tcPr>
          <w:p w14:paraId="58E4D97F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Producent (marka) …………………………………………………………..………………………… (Należy podać)</w:t>
            </w:r>
          </w:p>
          <w:p w14:paraId="5E78C908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Model ………………………………………………………………………………………..………..… (Należy podać)</w:t>
            </w:r>
          </w:p>
          <w:p w14:paraId="5AC52753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Fabrycznie nowy, nieużywany.</w:t>
            </w:r>
          </w:p>
        </w:tc>
      </w:tr>
      <w:tr w:rsidR="00E32684" w:rsidRPr="0053370B" w14:paraId="0B102089" w14:textId="77777777" w:rsidTr="00242395">
        <w:trPr>
          <w:trHeight w:val="252"/>
        </w:trPr>
        <w:tc>
          <w:tcPr>
            <w:tcW w:w="562" w:type="dxa"/>
            <w:shd w:val="clear" w:color="auto" w:fill="auto"/>
            <w:vAlign w:val="center"/>
          </w:tcPr>
          <w:p w14:paraId="20619F5A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2B06BA" w14:textId="2D70B3EF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Format ekranu monitora</w:t>
            </w:r>
          </w:p>
        </w:tc>
        <w:tc>
          <w:tcPr>
            <w:tcW w:w="5387" w:type="dxa"/>
            <w:vAlign w:val="center"/>
          </w:tcPr>
          <w:p w14:paraId="79ADEEE6" w14:textId="57B3A899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Panoramiczny</w:t>
            </w:r>
          </w:p>
        </w:tc>
        <w:tc>
          <w:tcPr>
            <w:tcW w:w="3260" w:type="dxa"/>
          </w:tcPr>
          <w:p w14:paraId="20B2EBE3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54A1096C" w14:textId="77777777" w:rsidTr="00242395">
        <w:tc>
          <w:tcPr>
            <w:tcW w:w="562" w:type="dxa"/>
            <w:shd w:val="clear" w:color="auto" w:fill="auto"/>
            <w:vAlign w:val="center"/>
          </w:tcPr>
          <w:p w14:paraId="04BCDCAC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6A6F1A" w14:textId="2257C815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Przekątna ekranu</w:t>
            </w:r>
          </w:p>
        </w:tc>
        <w:tc>
          <w:tcPr>
            <w:tcW w:w="5387" w:type="dxa"/>
            <w:vAlign w:val="center"/>
          </w:tcPr>
          <w:p w14:paraId="7A351042" w14:textId="1CA38095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Od 23 do 25 cali</w:t>
            </w:r>
          </w:p>
        </w:tc>
        <w:tc>
          <w:tcPr>
            <w:tcW w:w="3260" w:type="dxa"/>
          </w:tcPr>
          <w:p w14:paraId="60BDAFAE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…………….</w:t>
            </w:r>
          </w:p>
          <w:p w14:paraId="6809A237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Należy podać</w:t>
            </w:r>
          </w:p>
        </w:tc>
      </w:tr>
      <w:tr w:rsidR="00E32684" w:rsidRPr="0053370B" w14:paraId="2C826019" w14:textId="77777777" w:rsidTr="00242395">
        <w:tc>
          <w:tcPr>
            <w:tcW w:w="562" w:type="dxa"/>
            <w:shd w:val="clear" w:color="auto" w:fill="auto"/>
            <w:vAlign w:val="center"/>
          </w:tcPr>
          <w:p w14:paraId="40F34E39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0CC051" w14:textId="47889B63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Proporcje obrazu‎</w:t>
            </w:r>
          </w:p>
        </w:tc>
        <w:tc>
          <w:tcPr>
            <w:tcW w:w="5387" w:type="dxa"/>
            <w:vAlign w:val="center"/>
          </w:tcPr>
          <w:p w14:paraId="713AB492" w14:textId="5EBDF4D6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16:9‎</w:t>
            </w:r>
          </w:p>
        </w:tc>
        <w:tc>
          <w:tcPr>
            <w:tcW w:w="3260" w:type="dxa"/>
          </w:tcPr>
          <w:p w14:paraId="742E3A60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5E7CB216" w14:textId="77777777" w:rsidTr="00242395">
        <w:tc>
          <w:tcPr>
            <w:tcW w:w="562" w:type="dxa"/>
            <w:shd w:val="clear" w:color="auto" w:fill="auto"/>
            <w:vAlign w:val="center"/>
          </w:tcPr>
          <w:p w14:paraId="20AD763A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9D4C10" w14:textId="3866A7B5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Typ panelu LCD</w:t>
            </w:r>
          </w:p>
        </w:tc>
        <w:tc>
          <w:tcPr>
            <w:tcW w:w="5387" w:type="dxa"/>
            <w:vAlign w:val="center"/>
          </w:tcPr>
          <w:p w14:paraId="627BD61B" w14:textId="553CAF28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IPS</w:t>
            </w:r>
          </w:p>
        </w:tc>
        <w:tc>
          <w:tcPr>
            <w:tcW w:w="3260" w:type="dxa"/>
          </w:tcPr>
          <w:p w14:paraId="43D1B0E9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752028AF" w14:textId="77777777" w:rsidTr="00242395">
        <w:tc>
          <w:tcPr>
            <w:tcW w:w="562" w:type="dxa"/>
            <w:shd w:val="clear" w:color="auto" w:fill="auto"/>
            <w:vAlign w:val="center"/>
          </w:tcPr>
          <w:p w14:paraId="70C8CEDB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B491BB" w14:textId="14187AA9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Typ wyświetlacza</w:t>
            </w:r>
          </w:p>
        </w:tc>
        <w:tc>
          <w:tcPr>
            <w:tcW w:w="5387" w:type="dxa"/>
            <w:vAlign w:val="center"/>
          </w:tcPr>
          <w:p w14:paraId="44479B9C" w14:textId="0A2652CE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WLED</w:t>
            </w:r>
          </w:p>
        </w:tc>
        <w:tc>
          <w:tcPr>
            <w:tcW w:w="3260" w:type="dxa"/>
          </w:tcPr>
          <w:p w14:paraId="0A298000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110F17F0" w14:textId="77777777" w:rsidTr="00242395">
        <w:tc>
          <w:tcPr>
            <w:tcW w:w="562" w:type="dxa"/>
            <w:shd w:val="clear" w:color="auto" w:fill="auto"/>
            <w:vAlign w:val="center"/>
          </w:tcPr>
          <w:p w14:paraId="6DC5B39D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88798E" w14:textId="7B435F28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Powłoka ekranu</w:t>
            </w:r>
          </w:p>
        </w:tc>
        <w:tc>
          <w:tcPr>
            <w:tcW w:w="5387" w:type="dxa"/>
            <w:vAlign w:val="center"/>
          </w:tcPr>
          <w:p w14:paraId="12AC2F9B" w14:textId="62A675D1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Matowa</w:t>
            </w:r>
          </w:p>
        </w:tc>
        <w:tc>
          <w:tcPr>
            <w:tcW w:w="3260" w:type="dxa"/>
          </w:tcPr>
          <w:p w14:paraId="243E9CB9" w14:textId="002FEA91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12761FCB" w14:textId="77777777" w:rsidTr="00242395">
        <w:tc>
          <w:tcPr>
            <w:tcW w:w="562" w:type="dxa"/>
            <w:shd w:val="clear" w:color="auto" w:fill="auto"/>
            <w:vAlign w:val="center"/>
          </w:tcPr>
          <w:p w14:paraId="0B16048B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B8FE5E" w14:textId="2702CF89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Rozdzielczość obrazu</w:t>
            </w:r>
          </w:p>
        </w:tc>
        <w:tc>
          <w:tcPr>
            <w:tcW w:w="5387" w:type="dxa"/>
            <w:vAlign w:val="center"/>
          </w:tcPr>
          <w:p w14:paraId="62034CFD" w14:textId="31E070DE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Min. 2560 x 1440 pikseli</w:t>
            </w:r>
          </w:p>
        </w:tc>
        <w:tc>
          <w:tcPr>
            <w:tcW w:w="3260" w:type="dxa"/>
          </w:tcPr>
          <w:p w14:paraId="33AD74E1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…………….</w:t>
            </w:r>
          </w:p>
          <w:p w14:paraId="2069B5F4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Należy podać</w:t>
            </w:r>
          </w:p>
        </w:tc>
      </w:tr>
      <w:tr w:rsidR="00E32684" w:rsidRPr="0053370B" w14:paraId="16F31F2A" w14:textId="77777777" w:rsidTr="00242395">
        <w:tc>
          <w:tcPr>
            <w:tcW w:w="562" w:type="dxa"/>
            <w:shd w:val="clear" w:color="auto" w:fill="auto"/>
            <w:vAlign w:val="center"/>
          </w:tcPr>
          <w:p w14:paraId="58AE7387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92F881" w14:textId="0A56D409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Czas reakcji matrycy</w:t>
            </w:r>
          </w:p>
        </w:tc>
        <w:tc>
          <w:tcPr>
            <w:tcW w:w="5387" w:type="dxa"/>
            <w:vAlign w:val="center"/>
          </w:tcPr>
          <w:p w14:paraId="1C544D60" w14:textId="40111983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Max. 8 ms</w:t>
            </w:r>
          </w:p>
        </w:tc>
        <w:tc>
          <w:tcPr>
            <w:tcW w:w="3260" w:type="dxa"/>
          </w:tcPr>
          <w:p w14:paraId="66F9C478" w14:textId="77777777" w:rsidR="00E32684" w:rsidRPr="00BD472A" w:rsidRDefault="00E32684" w:rsidP="00E326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2965D0E1" w14:textId="77777777" w:rsidTr="00242395">
        <w:tc>
          <w:tcPr>
            <w:tcW w:w="562" w:type="dxa"/>
            <w:shd w:val="clear" w:color="auto" w:fill="auto"/>
            <w:vAlign w:val="center"/>
          </w:tcPr>
          <w:p w14:paraId="07FF537F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32DC51" w14:textId="6B0C91ED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Jasność</w:t>
            </w:r>
          </w:p>
        </w:tc>
        <w:tc>
          <w:tcPr>
            <w:tcW w:w="5387" w:type="dxa"/>
            <w:vAlign w:val="center"/>
          </w:tcPr>
          <w:p w14:paraId="5F3AFD92" w14:textId="5C471B0B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Min. 300 cd/m2</w:t>
            </w:r>
          </w:p>
        </w:tc>
        <w:tc>
          <w:tcPr>
            <w:tcW w:w="3260" w:type="dxa"/>
          </w:tcPr>
          <w:p w14:paraId="3392FFA3" w14:textId="2BA2F85D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25E41B68" w14:textId="77777777" w:rsidTr="00242395">
        <w:tc>
          <w:tcPr>
            <w:tcW w:w="562" w:type="dxa"/>
            <w:shd w:val="clear" w:color="auto" w:fill="auto"/>
            <w:vAlign w:val="center"/>
          </w:tcPr>
          <w:p w14:paraId="420B1836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ACAC9B" w14:textId="2EE56F35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Kontrast</w:t>
            </w:r>
          </w:p>
        </w:tc>
        <w:tc>
          <w:tcPr>
            <w:tcW w:w="5387" w:type="dxa"/>
            <w:vAlign w:val="center"/>
          </w:tcPr>
          <w:p w14:paraId="016679C0" w14:textId="32E8018C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Min. 1000:1</w:t>
            </w:r>
          </w:p>
        </w:tc>
        <w:tc>
          <w:tcPr>
            <w:tcW w:w="3260" w:type="dxa"/>
          </w:tcPr>
          <w:p w14:paraId="53595A25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3EB1754A" w14:textId="77777777" w:rsidTr="00242395">
        <w:tc>
          <w:tcPr>
            <w:tcW w:w="562" w:type="dxa"/>
            <w:vMerge w:val="restart"/>
            <w:shd w:val="clear" w:color="auto" w:fill="auto"/>
            <w:vAlign w:val="center"/>
          </w:tcPr>
          <w:p w14:paraId="4F74D81B" w14:textId="1D7FFD17" w:rsidR="00E32684" w:rsidRPr="00BD472A" w:rsidRDefault="00E32684" w:rsidP="00242395">
            <w:pPr>
              <w:spacing w:line="240" w:lineRule="auto"/>
              <w:ind w:left="57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nb-NO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  <w:lang w:val="nb-NO"/>
              </w:rPr>
              <w:t>11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0936630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Złącza</w:t>
            </w:r>
          </w:p>
        </w:tc>
        <w:tc>
          <w:tcPr>
            <w:tcW w:w="5387" w:type="dxa"/>
            <w:vAlign w:val="center"/>
          </w:tcPr>
          <w:p w14:paraId="41C42C3C" w14:textId="31BD1BD1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HDMI</w:t>
            </w:r>
          </w:p>
        </w:tc>
        <w:tc>
          <w:tcPr>
            <w:tcW w:w="3260" w:type="dxa"/>
          </w:tcPr>
          <w:p w14:paraId="7A0576F4" w14:textId="7CCF24A0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3CD1844C" w14:textId="77777777" w:rsidTr="00242395">
        <w:tc>
          <w:tcPr>
            <w:tcW w:w="562" w:type="dxa"/>
            <w:vMerge/>
            <w:shd w:val="clear" w:color="auto" w:fill="auto"/>
            <w:vAlign w:val="center"/>
          </w:tcPr>
          <w:p w14:paraId="38ED5B18" w14:textId="22E45E69" w:rsidR="00E32684" w:rsidRPr="00BD472A" w:rsidRDefault="00E32684" w:rsidP="00242395">
            <w:pPr>
              <w:spacing w:line="240" w:lineRule="auto"/>
              <w:ind w:left="57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4CC7EF0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342E8126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DisplayPort</w:t>
            </w:r>
          </w:p>
        </w:tc>
        <w:tc>
          <w:tcPr>
            <w:tcW w:w="3260" w:type="dxa"/>
          </w:tcPr>
          <w:p w14:paraId="771D5EFA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0DA033AD" w14:textId="77777777" w:rsidTr="00242395">
        <w:tc>
          <w:tcPr>
            <w:tcW w:w="562" w:type="dxa"/>
            <w:vMerge/>
            <w:shd w:val="clear" w:color="auto" w:fill="auto"/>
            <w:vAlign w:val="center"/>
          </w:tcPr>
          <w:p w14:paraId="4CCD2B9B" w14:textId="51B561C1" w:rsidR="00E32684" w:rsidRPr="00BD472A" w:rsidRDefault="00E32684" w:rsidP="00242395">
            <w:pPr>
              <w:spacing w:line="240" w:lineRule="auto"/>
              <w:ind w:left="57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60EA489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2ACB03B2" w14:textId="4D548BE6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Min. 4 x USB 3.2 Gen 1 (5 Gbps)</w:t>
            </w:r>
          </w:p>
        </w:tc>
        <w:tc>
          <w:tcPr>
            <w:tcW w:w="3260" w:type="dxa"/>
          </w:tcPr>
          <w:p w14:paraId="61666D19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49599B1B" w14:textId="5BC85A7E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Należy podać</w:t>
            </w: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32684" w:rsidRPr="0053370B" w14:paraId="0D6F4A74" w14:textId="77777777" w:rsidTr="00242395">
        <w:tc>
          <w:tcPr>
            <w:tcW w:w="562" w:type="dxa"/>
            <w:vMerge/>
            <w:shd w:val="clear" w:color="auto" w:fill="auto"/>
            <w:vAlign w:val="center"/>
          </w:tcPr>
          <w:p w14:paraId="55EB37A8" w14:textId="20EB91C8" w:rsidR="00E32684" w:rsidRPr="00BD472A" w:rsidRDefault="00E32684" w:rsidP="00242395">
            <w:pPr>
              <w:spacing w:line="240" w:lineRule="auto"/>
              <w:ind w:left="57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BC310A2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4561E035" w14:textId="34A5D24C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USB 3.2 Gen. 1 Typu-B</w:t>
            </w:r>
          </w:p>
        </w:tc>
        <w:tc>
          <w:tcPr>
            <w:tcW w:w="3260" w:type="dxa"/>
          </w:tcPr>
          <w:p w14:paraId="62F934E6" w14:textId="30446885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6B6D0DA1" w14:textId="77777777" w:rsidTr="00242395">
        <w:tc>
          <w:tcPr>
            <w:tcW w:w="562" w:type="dxa"/>
            <w:shd w:val="clear" w:color="auto" w:fill="auto"/>
            <w:vAlign w:val="center"/>
          </w:tcPr>
          <w:p w14:paraId="01DA781C" w14:textId="7FD61526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3E8597" w14:textId="6B4F179B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sz w:val="22"/>
                <w:szCs w:val="22"/>
              </w:rPr>
              <w:t>Regulacja pozycji ekranu:</w:t>
            </w:r>
          </w:p>
        </w:tc>
        <w:tc>
          <w:tcPr>
            <w:tcW w:w="5387" w:type="dxa"/>
            <w:vAlign w:val="center"/>
          </w:tcPr>
          <w:p w14:paraId="3A97CD45" w14:textId="391C5674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sz w:val="22"/>
                <w:szCs w:val="22"/>
              </w:rPr>
              <w:t>Wysokość, odchylenie</w:t>
            </w:r>
          </w:p>
        </w:tc>
        <w:tc>
          <w:tcPr>
            <w:tcW w:w="3260" w:type="dxa"/>
          </w:tcPr>
          <w:p w14:paraId="6CAAB19F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BD472A" w:rsidRPr="0053370B" w14:paraId="3A409D0A" w14:textId="77777777" w:rsidTr="00242395">
        <w:tc>
          <w:tcPr>
            <w:tcW w:w="562" w:type="dxa"/>
            <w:shd w:val="clear" w:color="auto" w:fill="auto"/>
            <w:vAlign w:val="center"/>
          </w:tcPr>
          <w:p w14:paraId="22EC4913" w14:textId="2353FCC0" w:rsidR="00BD472A" w:rsidRPr="00BD472A" w:rsidRDefault="00BD472A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BC35CB" w14:textId="533E7850" w:rsidR="00BD472A" w:rsidRPr="00BD472A" w:rsidRDefault="00BD472A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BD472A">
              <w:rPr>
                <w:rFonts w:ascii="Calibri" w:hAnsi="Calibri" w:cs="Calibri"/>
                <w:sz w:val="22"/>
                <w:szCs w:val="22"/>
              </w:rPr>
              <w:t>Okres gwarancji</w:t>
            </w:r>
          </w:p>
        </w:tc>
        <w:tc>
          <w:tcPr>
            <w:tcW w:w="5387" w:type="dxa"/>
            <w:vAlign w:val="center"/>
          </w:tcPr>
          <w:p w14:paraId="1868890F" w14:textId="7A9FDDB3" w:rsidR="00BD472A" w:rsidRPr="00BD472A" w:rsidRDefault="00BD472A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BD472A">
              <w:rPr>
                <w:rFonts w:ascii="Calibri" w:hAnsi="Calibri" w:cs="Calibri"/>
                <w:sz w:val="22"/>
                <w:szCs w:val="22"/>
              </w:rPr>
              <w:t>Min. 24 miesiące</w:t>
            </w:r>
          </w:p>
        </w:tc>
        <w:tc>
          <w:tcPr>
            <w:tcW w:w="3260" w:type="dxa"/>
          </w:tcPr>
          <w:p w14:paraId="0A8F46A3" w14:textId="77777777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7D5ED5E5" w14:textId="3595986F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Należy podać</w:t>
            </w:r>
          </w:p>
        </w:tc>
      </w:tr>
    </w:tbl>
    <w:p w14:paraId="03CE1908" w14:textId="77777777" w:rsidR="00E32684" w:rsidRPr="00061955" w:rsidRDefault="00E32684" w:rsidP="00E32684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14A2EFB2" w14:textId="77777777" w:rsidR="00E32684" w:rsidRPr="00061955" w:rsidRDefault="00E32684" w:rsidP="00E32684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color w:val="FF0000"/>
          <w:spacing w:val="-4"/>
          <w:sz w:val="20"/>
          <w:szCs w:val="20"/>
        </w:rPr>
        <w:lastRenderedPageBreak/>
        <w:t>Wykonawca w kolumnie 4 określa dokładne wartości parametrów oferowanego sprzętu</w:t>
      </w:r>
    </w:p>
    <w:p w14:paraId="5E8C50A4" w14:textId="77777777" w:rsidR="00DA697A" w:rsidRDefault="00DA697A" w:rsidP="00872844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5387"/>
        <w:gridCol w:w="3260"/>
      </w:tblGrid>
      <w:tr w:rsidR="00E32684" w:rsidRPr="0053370B" w14:paraId="0736058E" w14:textId="77777777" w:rsidTr="00242395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B204006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F4514B3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Opis parametru lub elementu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2837EDDF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Minimalne wymagane parametry techniczne  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04AD4B7F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Parametry techniczne </w:t>
            </w:r>
            <w:r w:rsidRPr="005337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br/>
              <w:t>oferowanego sprzętu</w:t>
            </w:r>
          </w:p>
        </w:tc>
      </w:tr>
      <w:tr w:rsidR="00E32684" w:rsidRPr="0053370B" w14:paraId="2C686CC5" w14:textId="77777777" w:rsidTr="00242395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3E7FD7D3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49879F2E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Cs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72F28645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Cs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5D15E7BF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4</w:t>
            </w:r>
          </w:p>
        </w:tc>
      </w:tr>
      <w:tr w:rsidR="00E32684" w:rsidRPr="0053370B" w14:paraId="4A6B37F3" w14:textId="77777777" w:rsidTr="00242395">
        <w:tc>
          <w:tcPr>
            <w:tcW w:w="12044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218800" w14:textId="0B5147E5" w:rsidR="00E32684" w:rsidRPr="0053370B" w:rsidRDefault="00BD472A" w:rsidP="00242395">
            <w:pPr>
              <w:widowControl/>
              <w:numPr>
                <w:ilvl w:val="0"/>
                <w:numId w:val="45"/>
              </w:numPr>
              <w:adjustRightInd/>
              <w:spacing w:after="200" w:line="240" w:lineRule="auto"/>
              <w:ind w:left="57"/>
              <w:contextualSpacing/>
              <w:jc w:val="left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3. </w:t>
            </w:r>
            <w:r w:rsidR="00E3268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Stacja dokująca</w:t>
            </w:r>
            <w:r w:rsidR="00E32684" w:rsidRPr="0053370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 – </w:t>
            </w:r>
            <w:r w:rsidR="00E3268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</w:t>
            </w:r>
            <w:r w:rsidR="00E32684" w:rsidRPr="0053370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szt.</w:t>
            </w:r>
          </w:p>
        </w:tc>
      </w:tr>
      <w:tr w:rsidR="00E32684" w:rsidRPr="0053370B" w14:paraId="6CD38384" w14:textId="77777777" w:rsidTr="00242395">
        <w:tc>
          <w:tcPr>
            <w:tcW w:w="12044" w:type="dxa"/>
            <w:gridSpan w:val="4"/>
            <w:shd w:val="clear" w:color="auto" w:fill="F2F2F2" w:themeFill="background1" w:themeFillShade="F2"/>
            <w:vAlign w:val="center"/>
          </w:tcPr>
          <w:p w14:paraId="0E4E37DA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Producent (marka) …………………………………………………………..………………………… (Należy podać)</w:t>
            </w:r>
          </w:p>
          <w:p w14:paraId="69C1601D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Model ………………………………………………………………………………………..………..… (Należy podać)</w:t>
            </w:r>
          </w:p>
          <w:p w14:paraId="3A912209" w14:textId="77777777" w:rsidR="00E32684" w:rsidRPr="0053370B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Fabrycznie nowy, nieużywany.</w:t>
            </w:r>
          </w:p>
        </w:tc>
      </w:tr>
      <w:tr w:rsidR="00E32684" w:rsidRPr="0053370B" w14:paraId="5155544F" w14:textId="77777777" w:rsidTr="00242395">
        <w:trPr>
          <w:trHeight w:val="252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09694D67" w14:textId="20AAE9F2" w:rsidR="00E32684" w:rsidRPr="00BD472A" w:rsidRDefault="00E32684" w:rsidP="00242395">
            <w:pPr>
              <w:spacing w:line="240" w:lineRule="auto"/>
              <w:ind w:left="57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7CB1201" w14:textId="5C01B71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sz w:val="22"/>
                <w:szCs w:val="22"/>
              </w:rPr>
              <w:t>Rozdzielczość</w:t>
            </w:r>
          </w:p>
        </w:tc>
        <w:tc>
          <w:tcPr>
            <w:tcW w:w="5387" w:type="dxa"/>
            <w:vAlign w:val="center"/>
          </w:tcPr>
          <w:p w14:paraId="347E82EF" w14:textId="61504A06" w:rsidR="00E32684" w:rsidRPr="00BD472A" w:rsidRDefault="00E32684" w:rsidP="00E3268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Min. 4K - 60 Hz (Podwójny Wyświetlacz)</w:t>
            </w:r>
          </w:p>
        </w:tc>
        <w:tc>
          <w:tcPr>
            <w:tcW w:w="3260" w:type="dxa"/>
          </w:tcPr>
          <w:p w14:paraId="7471EB1B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531C7CBD" w14:textId="77777777" w:rsidTr="00242395">
        <w:tc>
          <w:tcPr>
            <w:tcW w:w="562" w:type="dxa"/>
            <w:vMerge/>
            <w:shd w:val="clear" w:color="auto" w:fill="auto"/>
            <w:vAlign w:val="center"/>
          </w:tcPr>
          <w:p w14:paraId="51902AF2" w14:textId="697EF890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2CC745C" w14:textId="2207D16C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1898BD39" w14:textId="635170C6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sz w:val="22"/>
                <w:szCs w:val="22"/>
              </w:rPr>
              <w:t>Min. 2560 x 1440 - 60 Hz (Potrójny Wyświetlacz)</w:t>
            </w:r>
          </w:p>
        </w:tc>
        <w:tc>
          <w:tcPr>
            <w:tcW w:w="3260" w:type="dxa"/>
          </w:tcPr>
          <w:p w14:paraId="369FF858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…………….</w:t>
            </w:r>
          </w:p>
          <w:p w14:paraId="32070A22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Należy podać</w:t>
            </w:r>
          </w:p>
        </w:tc>
      </w:tr>
      <w:tr w:rsidR="00E32684" w:rsidRPr="0053370B" w14:paraId="70EB54A6" w14:textId="77777777" w:rsidTr="00712D03">
        <w:tc>
          <w:tcPr>
            <w:tcW w:w="562" w:type="dxa"/>
            <w:shd w:val="clear" w:color="auto" w:fill="auto"/>
            <w:vAlign w:val="center"/>
          </w:tcPr>
          <w:p w14:paraId="06EA35F5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2249C91" w14:textId="19BC2A6A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sz w:val="22"/>
                <w:szCs w:val="22"/>
              </w:rPr>
              <w:t>Protokół komunkacyjny danych</w:t>
            </w:r>
          </w:p>
        </w:tc>
        <w:tc>
          <w:tcPr>
            <w:tcW w:w="5387" w:type="dxa"/>
          </w:tcPr>
          <w:p w14:paraId="31975918" w14:textId="62B3DC54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Ethernet, Fast Ethernet, Gigabit Ethernet</w:t>
            </w:r>
          </w:p>
        </w:tc>
        <w:tc>
          <w:tcPr>
            <w:tcW w:w="3260" w:type="dxa"/>
          </w:tcPr>
          <w:p w14:paraId="1641AF35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2A56C317" w14:textId="77777777" w:rsidTr="00092A84">
        <w:tc>
          <w:tcPr>
            <w:tcW w:w="562" w:type="dxa"/>
            <w:shd w:val="clear" w:color="auto" w:fill="auto"/>
            <w:vAlign w:val="center"/>
          </w:tcPr>
          <w:p w14:paraId="0F1B60B0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2859077F" w14:textId="39C288D3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sz w:val="22"/>
                <w:szCs w:val="22"/>
              </w:rPr>
              <w:t>Łączenie z notebookiem</w:t>
            </w:r>
          </w:p>
        </w:tc>
        <w:tc>
          <w:tcPr>
            <w:tcW w:w="5387" w:type="dxa"/>
          </w:tcPr>
          <w:p w14:paraId="7A815884" w14:textId="7707DA32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USB-C</w:t>
            </w:r>
          </w:p>
        </w:tc>
        <w:tc>
          <w:tcPr>
            <w:tcW w:w="3260" w:type="dxa"/>
          </w:tcPr>
          <w:p w14:paraId="4F2DC7CC" w14:textId="77777777" w:rsidR="00E32684" w:rsidRPr="00BD472A" w:rsidRDefault="00E32684" w:rsidP="00E3268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E32684" w:rsidRPr="0053370B" w14:paraId="3D512155" w14:textId="77777777" w:rsidTr="00242395">
        <w:tc>
          <w:tcPr>
            <w:tcW w:w="562" w:type="dxa"/>
            <w:vMerge w:val="restart"/>
            <w:shd w:val="clear" w:color="auto" w:fill="auto"/>
            <w:vAlign w:val="center"/>
          </w:tcPr>
          <w:p w14:paraId="606A3A53" w14:textId="77777777" w:rsidR="00E32684" w:rsidRPr="00BD472A" w:rsidRDefault="00E32684" w:rsidP="00242395">
            <w:pPr>
              <w:spacing w:line="240" w:lineRule="auto"/>
              <w:ind w:left="57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  <w:t>11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64C79BD" w14:textId="7589DCE4" w:rsidR="00E32684" w:rsidRPr="00BD472A" w:rsidRDefault="00BD472A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Interfejsy:</w:t>
            </w:r>
          </w:p>
        </w:tc>
        <w:tc>
          <w:tcPr>
            <w:tcW w:w="5387" w:type="dxa"/>
            <w:vAlign w:val="center"/>
          </w:tcPr>
          <w:p w14:paraId="1EE72912" w14:textId="0C20B0CE" w:rsidR="00E32684" w:rsidRPr="00BD472A" w:rsidRDefault="00BD472A" w:rsidP="00BD472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Min. 2 x ekran / video - DisplayPort - DisplayPort 20-pin</w:t>
            </w:r>
          </w:p>
        </w:tc>
        <w:tc>
          <w:tcPr>
            <w:tcW w:w="3260" w:type="dxa"/>
          </w:tcPr>
          <w:p w14:paraId="62EF7529" w14:textId="77777777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251F501D" w14:textId="176EA20E" w:rsidR="00E32684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Należy podać</w:t>
            </w:r>
          </w:p>
        </w:tc>
      </w:tr>
      <w:tr w:rsidR="00E32684" w:rsidRPr="0053370B" w14:paraId="136BA624" w14:textId="77777777" w:rsidTr="00242395">
        <w:tc>
          <w:tcPr>
            <w:tcW w:w="562" w:type="dxa"/>
            <w:vMerge/>
            <w:shd w:val="clear" w:color="auto" w:fill="auto"/>
            <w:vAlign w:val="center"/>
          </w:tcPr>
          <w:p w14:paraId="6C788794" w14:textId="77777777" w:rsidR="00E32684" w:rsidRPr="00BD472A" w:rsidRDefault="00E32684" w:rsidP="00242395">
            <w:pPr>
              <w:spacing w:line="240" w:lineRule="auto"/>
              <w:ind w:left="57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6F62077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0B485E0F" w14:textId="7620C9BD" w:rsidR="00E32684" w:rsidRPr="00BD472A" w:rsidRDefault="00BD472A" w:rsidP="00BD472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Min. 1 x ekran / video - HDMI - złącze 19 pin HDMI Type A</w:t>
            </w:r>
          </w:p>
        </w:tc>
        <w:tc>
          <w:tcPr>
            <w:tcW w:w="3260" w:type="dxa"/>
          </w:tcPr>
          <w:p w14:paraId="13221569" w14:textId="77777777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724D1D58" w14:textId="1D9C1724" w:rsidR="00E32684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Należy podać</w:t>
            </w:r>
          </w:p>
        </w:tc>
      </w:tr>
      <w:tr w:rsidR="00BD472A" w:rsidRPr="0053370B" w14:paraId="3EDCCBEC" w14:textId="77777777" w:rsidTr="00242395">
        <w:tc>
          <w:tcPr>
            <w:tcW w:w="562" w:type="dxa"/>
            <w:vMerge/>
            <w:shd w:val="clear" w:color="auto" w:fill="auto"/>
            <w:vAlign w:val="center"/>
          </w:tcPr>
          <w:p w14:paraId="0EB0E91D" w14:textId="77777777" w:rsidR="00BD472A" w:rsidRPr="00BD472A" w:rsidRDefault="00BD472A" w:rsidP="00242395">
            <w:pPr>
              <w:spacing w:line="240" w:lineRule="auto"/>
              <w:ind w:left="57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3EBB821" w14:textId="77777777" w:rsidR="00BD472A" w:rsidRPr="00BD472A" w:rsidRDefault="00BD472A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7503A579" w14:textId="7E7298F3" w:rsidR="00BD472A" w:rsidRPr="00BD472A" w:rsidRDefault="00BD472A" w:rsidP="00BD472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Min. 1 x USB-C / DisplayPort</w:t>
            </w:r>
          </w:p>
        </w:tc>
        <w:tc>
          <w:tcPr>
            <w:tcW w:w="3260" w:type="dxa"/>
          </w:tcPr>
          <w:p w14:paraId="08308A30" w14:textId="77777777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27F00AD8" w14:textId="4931F933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Należy podać</w:t>
            </w:r>
          </w:p>
        </w:tc>
      </w:tr>
      <w:tr w:rsidR="00BD472A" w:rsidRPr="0053370B" w14:paraId="627F86A7" w14:textId="77777777" w:rsidTr="00242395">
        <w:tc>
          <w:tcPr>
            <w:tcW w:w="562" w:type="dxa"/>
            <w:vMerge/>
            <w:shd w:val="clear" w:color="auto" w:fill="auto"/>
            <w:vAlign w:val="center"/>
          </w:tcPr>
          <w:p w14:paraId="7C62E52B" w14:textId="77777777" w:rsidR="00BD472A" w:rsidRPr="00BD472A" w:rsidRDefault="00BD472A" w:rsidP="00242395">
            <w:pPr>
              <w:spacing w:line="240" w:lineRule="auto"/>
              <w:ind w:left="57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8FEACDC" w14:textId="77777777" w:rsidR="00BD472A" w:rsidRPr="00BD472A" w:rsidRDefault="00BD472A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5D3A7911" w14:textId="744395F5" w:rsidR="00BD472A" w:rsidRPr="00BD472A" w:rsidRDefault="00BD472A" w:rsidP="00BD472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Min. 2 x USB 3.1 Gen 1 - USB 9 pin Typ A</w:t>
            </w:r>
          </w:p>
        </w:tc>
        <w:tc>
          <w:tcPr>
            <w:tcW w:w="3260" w:type="dxa"/>
          </w:tcPr>
          <w:p w14:paraId="1D320859" w14:textId="77777777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274378D7" w14:textId="23770A9C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Należy podać</w:t>
            </w:r>
          </w:p>
        </w:tc>
      </w:tr>
      <w:tr w:rsidR="00BD472A" w:rsidRPr="0053370B" w14:paraId="31127A89" w14:textId="77777777" w:rsidTr="00242395">
        <w:tc>
          <w:tcPr>
            <w:tcW w:w="562" w:type="dxa"/>
            <w:vMerge/>
            <w:shd w:val="clear" w:color="auto" w:fill="auto"/>
            <w:vAlign w:val="center"/>
          </w:tcPr>
          <w:p w14:paraId="37F4F95D" w14:textId="77777777" w:rsidR="00BD472A" w:rsidRPr="00BD472A" w:rsidRDefault="00BD472A" w:rsidP="00242395">
            <w:pPr>
              <w:spacing w:line="240" w:lineRule="auto"/>
              <w:ind w:left="57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C0F3ACD" w14:textId="77777777" w:rsidR="00BD472A" w:rsidRPr="00BD472A" w:rsidRDefault="00BD472A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7F4FB864" w14:textId="10FFAD9A" w:rsidR="00BD472A" w:rsidRPr="00BD472A" w:rsidRDefault="00BD472A" w:rsidP="00BD472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Min. 1 x USB-C 3.1 Gen 2 - 24 pin USB-C</w:t>
            </w:r>
          </w:p>
        </w:tc>
        <w:tc>
          <w:tcPr>
            <w:tcW w:w="3260" w:type="dxa"/>
          </w:tcPr>
          <w:p w14:paraId="28DED911" w14:textId="77777777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3061C014" w14:textId="083A2537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Należy podać</w:t>
            </w:r>
          </w:p>
        </w:tc>
      </w:tr>
      <w:tr w:rsidR="00E32684" w:rsidRPr="0053370B" w14:paraId="05777938" w14:textId="77777777" w:rsidTr="00242395">
        <w:tc>
          <w:tcPr>
            <w:tcW w:w="562" w:type="dxa"/>
            <w:vMerge/>
            <w:shd w:val="clear" w:color="auto" w:fill="auto"/>
            <w:vAlign w:val="center"/>
          </w:tcPr>
          <w:p w14:paraId="23D17F95" w14:textId="77777777" w:rsidR="00E32684" w:rsidRPr="00BD472A" w:rsidRDefault="00E32684" w:rsidP="00242395">
            <w:pPr>
              <w:spacing w:line="240" w:lineRule="auto"/>
              <w:ind w:left="57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7183C10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37C50FD9" w14:textId="61FCEE30" w:rsidR="00E32684" w:rsidRPr="00BD472A" w:rsidRDefault="00BD472A" w:rsidP="00BD472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Min. 1 x sieć - Ethernet 1000 - RJ-45</w:t>
            </w:r>
          </w:p>
        </w:tc>
        <w:tc>
          <w:tcPr>
            <w:tcW w:w="3260" w:type="dxa"/>
          </w:tcPr>
          <w:p w14:paraId="1DFDD01A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2D2527E0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Należy podać</w:t>
            </w:r>
            <w:r w:rsidRPr="00BD472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32684" w:rsidRPr="0053370B" w14:paraId="5D2D4521" w14:textId="77777777" w:rsidTr="00242395">
        <w:tc>
          <w:tcPr>
            <w:tcW w:w="562" w:type="dxa"/>
            <w:vMerge/>
            <w:shd w:val="clear" w:color="auto" w:fill="auto"/>
            <w:vAlign w:val="center"/>
          </w:tcPr>
          <w:p w14:paraId="53721FB3" w14:textId="77777777" w:rsidR="00E32684" w:rsidRPr="00BD472A" w:rsidRDefault="00E32684" w:rsidP="00242395">
            <w:pPr>
              <w:spacing w:line="240" w:lineRule="auto"/>
              <w:ind w:left="57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C37055F" w14:textId="77777777" w:rsidR="00E32684" w:rsidRPr="00BD472A" w:rsidRDefault="00E32684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45D5E434" w14:textId="2A289D21" w:rsidR="00E32684" w:rsidRPr="00BD472A" w:rsidRDefault="00BD472A" w:rsidP="002423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Min. 1 x USB 3.1 Gen 1 with PowerShare - USB 9 pin Typ A</w:t>
            </w:r>
          </w:p>
        </w:tc>
        <w:tc>
          <w:tcPr>
            <w:tcW w:w="3260" w:type="dxa"/>
          </w:tcPr>
          <w:p w14:paraId="0B1078D6" w14:textId="77777777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39A07ECD" w14:textId="11F857AD" w:rsidR="00E32684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Należy podać</w:t>
            </w:r>
          </w:p>
        </w:tc>
      </w:tr>
      <w:tr w:rsidR="00BD472A" w:rsidRPr="0053370B" w14:paraId="5D4E8F04" w14:textId="77777777" w:rsidTr="00400A9F">
        <w:tc>
          <w:tcPr>
            <w:tcW w:w="562" w:type="dxa"/>
            <w:shd w:val="clear" w:color="auto" w:fill="auto"/>
            <w:vAlign w:val="center"/>
          </w:tcPr>
          <w:p w14:paraId="2CC1E7D8" w14:textId="77777777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14:paraId="25E80FAE" w14:textId="1ED6D489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Zasilacz sieciowy</w:t>
            </w:r>
          </w:p>
        </w:tc>
        <w:tc>
          <w:tcPr>
            <w:tcW w:w="5387" w:type="dxa"/>
          </w:tcPr>
          <w:p w14:paraId="52AE4141" w14:textId="32A43B5A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Min. 130 W</w:t>
            </w:r>
          </w:p>
        </w:tc>
        <w:tc>
          <w:tcPr>
            <w:tcW w:w="3260" w:type="dxa"/>
          </w:tcPr>
          <w:p w14:paraId="20C45D5E" w14:textId="77777777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020A398D" w14:textId="283EAE93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Należy podać</w:t>
            </w:r>
          </w:p>
        </w:tc>
      </w:tr>
      <w:tr w:rsidR="00BD472A" w:rsidRPr="0053370B" w14:paraId="6CB0BDFE" w14:textId="77777777" w:rsidTr="00400A9F">
        <w:tc>
          <w:tcPr>
            <w:tcW w:w="562" w:type="dxa"/>
            <w:shd w:val="clear" w:color="auto" w:fill="auto"/>
            <w:vAlign w:val="center"/>
          </w:tcPr>
          <w:p w14:paraId="798674A9" w14:textId="62B8D8C3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14:paraId="3636677D" w14:textId="6185AC48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Moc wyjściowa</w:t>
            </w:r>
          </w:p>
        </w:tc>
        <w:tc>
          <w:tcPr>
            <w:tcW w:w="5387" w:type="dxa"/>
          </w:tcPr>
          <w:p w14:paraId="602CF60F" w14:textId="602F3606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47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Min. 90 W</w:t>
            </w:r>
          </w:p>
        </w:tc>
        <w:tc>
          <w:tcPr>
            <w:tcW w:w="3260" w:type="dxa"/>
          </w:tcPr>
          <w:p w14:paraId="07BC0590" w14:textId="77777777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37E87A83" w14:textId="532E15B7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lastRenderedPageBreak/>
              <w:t>Należy podać</w:t>
            </w:r>
          </w:p>
        </w:tc>
      </w:tr>
      <w:tr w:rsidR="00BD472A" w:rsidRPr="0053370B" w14:paraId="25B9F46B" w14:textId="77777777" w:rsidTr="00400A9F">
        <w:tc>
          <w:tcPr>
            <w:tcW w:w="562" w:type="dxa"/>
            <w:shd w:val="clear" w:color="auto" w:fill="auto"/>
            <w:vAlign w:val="center"/>
          </w:tcPr>
          <w:p w14:paraId="7293FFDC" w14:textId="57196BE3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835" w:type="dxa"/>
            <w:shd w:val="clear" w:color="auto" w:fill="auto"/>
          </w:tcPr>
          <w:p w14:paraId="32CB9DD3" w14:textId="7AF3C901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Okres gwarancji</w:t>
            </w:r>
          </w:p>
        </w:tc>
        <w:tc>
          <w:tcPr>
            <w:tcW w:w="5387" w:type="dxa"/>
          </w:tcPr>
          <w:p w14:paraId="487267B7" w14:textId="71B85C2B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Min. 12 miesięcy</w:t>
            </w:r>
          </w:p>
        </w:tc>
        <w:tc>
          <w:tcPr>
            <w:tcW w:w="3260" w:type="dxa"/>
          </w:tcPr>
          <w:p w14:paraId="5F313D86" w14:textId="77777777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6801BCEE" w14:textId="7F121EC9" w:rsidR="00BD472A" w:rsidRPr="00BD472A" w:rsidRDefault="00BD472A" w:rsidP="00BD472A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Należy podać</w:t>
            </w:r>
          </w:p>
        </w:tc>
      </w:tr>
    </w:tbl>
    <w:p w14:paraId="0D0EFF2D" w14:textId="77777777" w:rsidR="00BD472A" w:rsidRPr="00061955" w:rsidRDefault="00BD472A" w:rsidP="00BD472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bookmarkStart w:id="0" w:name="_Hlk197936730"/>
      <w:r w:rsidRPr="00061955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13601C9E" w14:textId="77777777" w:rsidR="00BD472A" w:rsidRDefault="00BD472A" w:rsidP="00BD472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bookmarkEnd w:id="0"/>
    <w:p w14:paraId="11CC8B34" w14:textId="77777777" w:rsidR="00BA7D95" w:rsidRDefault="00BA7D95" w:rsidP="00BD472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</w:p>
    <w:p w14:paraId="30898D84" w14:textId="77777777" w:rsidR="00BA7D95" w:rsidRDefault="00BA7D95" w:rsidP="00BD472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</w:p>
    <w:p w14:paraId="281605AA" w14:textId="77777777" w:rsidR="00BA7D95" w:rsidRDefault="00BA7D95" w:rsidP="00BD472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</w:p>
    <w:p w14:paraId="1B4936B1" w14:textId="77777777" w:rsidR="00BA7D95" w:rsidRDefault="00BA7D95" w:rsidP="00BD472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</w:p>
    <w:tbl>
      <w:tblPr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5387"/>
        <w:gridCol w:w="3260"/>
      </w:tblGrid>
      <w:tr w:rsidR="00BA7D95" w:rsidRPr="0053370B" w14:paraId="4C43FE25" w14:textId="77777777" w:rsidTr="006C3B24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1F50E403" w14:textId="77777777" w:rsidR="00BA7D95" w:rsidRPr="0053370B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bookmarkStart w:id="1" w:name="_Hlk197936589"/>
            <w:r w:rsidRPr="0053370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7D481A55" w14:textId="77777777" w:rsidR="00BA7D95" w:rsidRPr="0053370B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Opis parametru lub elementu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52272783" w14:textId="77777777" w:rsidR="00BA7D95" w:rsidRPr="0053370B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Minimalne wymagane parametry techniczne  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4323B783" w14:textId="77777777" w:rsidR="00BA7D95" w:rsidRPr="0053370B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Parametry techniczne </w:t>
            </w:r>
            <w:r w:rsidRPr="005337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br/>
              <w:t>oferowanego sprzętu</w:t>
            </w:r>
          </w:p>
        </w:tc>
      </w:tr>
      <w:tr w:rsidR="00BA7D95" w:rsidRPr="0053370B" w14:paraId="6F28CC34" w14:textId="77777777" w:rsidTr="006C3B24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779BE4F" w14:textId="77777777" w:rsidR="00BA7D95" w:rsidRPr="0053370B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4486D9FB" w14:textId="77777777" w:rsidR="00BA7D95" w:rsidRPr="0053370B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Cs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046540A3" w14:textId="77777777" w:rsidR="00BA7D95" w:rsidRPr="0053370B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Cs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B6D6782" w14:textId="77777777" w:rsidR="00BA7D95" w:rsidRPr="0053370B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4</w:t>
            </w:r>
          </w:p>
        </w:tc>
      </w:tr>
      <w:tr w:rsidR="00BA7D95" w:rsidRPr="0053370B" w14:paraId="1CDDE983" w14:textId="77777777" w:rsidTr="006C3B24">
        <w:tc>
          <w:tcPr>
            <w:tcW w:w="12044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2EC8E6" w14:textId="188BFC84" w:rsidR="00BA7D95" w:rsidRPr="0053370B" w:rsidRDefault="00BA7D95" w:rsidP="006C3B24">
            <w:pPr>
              <w:widowControl/>
              <w:numPr>
                <w:ilvl w:val="0"/>
                <w:numId w:val="45"/>
              </w:numPr>
              <w:adjustRightInd/>
              <w:spacing w:after="200" w:line="240" w:lineRule="auto"/>
              <w:ind w:left="57"/>
              <w:contextualSpacing/>
              <w:jc w:val="left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4. Słuchawki przewodowe</w:t>
            </w:r>
            <w:r w:rsidRPr="0053370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nauszne</w:t>
            </w:r>
            <w:r w:rsidRPr="0053370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</w:t>
            </w:r>
            <w:r w:rsidRPr="0053370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szt.</w:t>
            </w:r>
          </w:p>
        </w:tc>
      </w:tr>
      <w:tr w:rsidR="00BA7D95" w:rsidRPr="0053370B" w14:paraId="5AD232ED" w14:textId="77777777" w:rsidTr="006C3B24">
        <w:tc>
          <w:tcPr>
            <w:tcW w:w="12044" w:type="dxa"/>
            <w:gridSpan w:val="4"/>
            <w:shd w:val="clear" w:color="auto" w:fill="F2F2F2" w:themeFill="background1" w:themeFillShade="F2"/>
            <w:vAlign w:val="center"/>
          </w:tcPr>
          <w:p w14:paraId="085404C9" w14:textId="77777777" w:rsidR="00BA7D95" w:rsidRPr="0053370B" w:rsidRDefault="00BA7D95" w:rsidP="006C3B2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Producent (marka) …………………………………………………………..………………………… (Należy podać)</w:t>
            </w:r>
          </w:p>
          <w:p w14:paraId="1A483D5B" w14:textId="77777777" w:rsidR="00BA7D95" w:rsidRPr="0053370B" w:rsidRDefault="00BA7D95" w:rsidP="006C3B2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Model ………………………………………………………………………………………..………..… (Należy podać)</w:t>
            </w:r>
          </w:p>
          <w:p w14:paraId="60669796" w14:textId="77777777" w:rsidR="00BA7D95" w:rsidRPr="0053370B" w:rsidRDefault="00BA7D95" w:rsidP="006C3B2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Fabrycznie nowy, nieużywany.</w:t>
            </w:r>
          </w:p>
        </w:tc>
      </w:tr>
      <w:tr w:rsidR="00BA7D95" w:rsidRPr="0053370B" w14:paraId="20A6BE48" w14:textId="77777777" w:rsidTr="006C3B24">
        <w:trPr>
          <w:trHeight w:val="252"/>
        </w:trPr>
        <w:tc>
          <w:tcPr>
            <w:tcW w:w="562" w:type="dxa"/>
            <w:shd w:val="clear" w:color="auto" w:fill="auto"/>
            <w:vAlign w:val="center"/>
          </w:tcPr>
          <w:p w14:paraId="4CF89B58" w14:textId="77777777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6C525C" w14:textId="5B1C1441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Rodzaj dostępnych złączy</w:t>
            </w:r>
          </w:p>
        </w:tc>
        <w:tc>
          <w:tcPr>
            <w:tcW w:w="5387" w:type="dxa"/>
            <w:vAlign w:val="center"/>
          </w:tcPr>
          <w:p w14:paraId="6EA099FE" w14:textId="5F41DF92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USB</w:t>
            </w:r>
          </w:p>
        </w:tc>
        <w:tc>
          <w:tcPr>
            <w:tcW w:w="3260" w:type="dxa"/>
          </w:tcPr>
          <w:p w14:paraId="224087CE" w14:textId="77777777" w:rsidR="00BA7D95" w:rsidRPr="00BD472A" w:rsidRDefault="00BA7D95" w:rsidP="00BA7D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BA7D95" w:rsidRPr="0053370B" w14:paraId="4223A905" w14:textId="77777777" w:rsidTr="006C3B24">
        <w:tc>
          <w:tcPr>
            <w:tcW w:w="562" w:type="dxa"/>
            <w:shd w:val="clear" w:color="auto" w:fill="auto"/>
            <w:vAlign w:val="center"/>
          </w:tcPr>
          <w:p w14:paraId="37DE9ED5" w14:textId="77777777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802093" w14:textId="7D2ADBB2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Długość przewodu słuchawek</w:t>
            </w:r>
          </w:p>
        </w:tc>
        <w:tc>
          <w:tcPr>
            <w:tcW w:w="5387" w:type="dxa"/>
            <w:vAlign w:val="center"/>
          </w:tcPr>
          <w:p w14:paraId="386EA761" w14:textId="703B3EF0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Min. 2,15 m</w:t>
            </w:r>
          </w:p>
        </w:tc>
        <w:tc>
          <w:tcPr>
            <w:tcW w:w="3260" w:type="dxa"/>
          </w:tcPr>
          <w:p w14:paraId="0818175F" w14:textId="77777777" w:rsidR="00BA7D95" w:rsidRPr="00BD472A" w:rsidRDefault="00BA7D95" w:rsidP="00BA7D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…………….</w:t>
            </w:r>
          </w:p>
          <w:p w14:paraId="1F4556E7" w14:textId="77777777" w:rsidR="00BA7D95" w:rsidRPr="00BD472A" w:rsidRDefault="00BA7D95" w:rsidP="00BA7D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Należy podać</w:t>
            </w:r>
          </w:p>
        </w:tc>
      </w:tr>
      <w:tr w:rsidR="00BA7D95" w:rsidRPr="0053370B" w14:paraId="781FAD66" w14:textId="77777777" w:rsidTr="006C3B24">
        <w:tc>
          <w:tcPr>
            <w:tcW w:w="562" w:type="dxa"/>
            <w:shd w:val="clear" w:color="auto" w:fill="auto"/>
            <w:vAlign w:val="center"/>
          </w:tcPr>
          <w:p w14:paraId="6D17FB22" w14:textId="77777777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0A2AC8" w14:textId="2BEA6005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Wielkość przetwornika</w:t>
            </w:r>
          </w:p>
        </w:tc>
        <w:tc>
          <w:tcPr>
            <w:tcW w:w="5387" w:type="dxa"/>
            <w:vAlign w:val="center"/>
          </w:tcPr>
          <w:p w14:paraId="3D1815FF" w14:textId="597269C5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Min. 28 mm</w:t>
            </w:r>
          </w:p>
        </w:tc>
        <w:tc>
          <w:tcPr>
            <w:tcW w:w="3260" w:type="dxa"/>
          </w:tcPr>
          <w:p w14:paraId="117E9540" w14:textId="77777777" w:rsidR="00BA7D95" w:rsidRPr="00BD472A" w:rsidRDefault="00BA7D95" w:rsidP="00BA7D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…………….</w:t>
            </w:r>
          </w:p>
          <w:p w14:paraId="60109B38" w14:textId="40306F2C" w:rsidR="00BA7D95" w:rsidRPr="00BD472A" w:rsidRDefault="00BA7D95" w:rsidP="00BA7D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Należy podać</w:t>
            </w:r>
          </w:p>
        </w:tc>
      </w:tr>
      <w:tr w:rsidR="00BA7D95" w:rsidRPr="0053370B" w14:paraId="2D3FD920" w14:textId="77777777" w:rsidTr="006C3B24">
        <w:tc>
          <w:tcPr>
            <w:tcW w:w="562" w:type="dxa"/>
            <w:shd w:val="clear" w:color="auto" w:fill="auto"/>
            <w:vAlign w:val="center"/>
          </w:tcPr>
          <w:p w14:paraId="724C1E22" w14:textId="77777777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2CF6C2" w14:textId="15508F20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Regulacja głośności</w:t>
            </w:r>
          </w:p>
        </w:tc>
        <w:tc>
          <w:tcPr>
            <w:tcW w:w="5387" w:type="dxa"/>
            <w:vAlign w:val="center"/>
          </w:tcPr>
          <w:p w14:paraId="71036CC8" w14:textId="4E8F68F5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260" w:type="dxa"/>
          </w:tcPr>
          <w:p w14:paraId="2B711BAF" w14:textId="77777777" w:rsidR="00BA7D95" w:rsidRPr="00BD472A" w:rsidRDefault="00BA7D95" w:rsidP="00BA7D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BA7D95" w:rsidRPr="0053370B" w14:paraId="684A00BD" w14:textId="77777777" w:rsidTr="006C3B24">
        <w:tc>
          <w:tcPr>
            <w:tcW w:w="562" w:type="dxa"/>
            <w:shd w:val="clear" w:color="auto" w:fill="auto"/>
            <w:vAlign w:val="center"/>
          </w:tcPr>
          <w:p w14:paraId="05795E38" w14:textId="77777777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2049A9" w14:textId="6EBA70E4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Czułość słuchawek</w:t>
            </w:r>
          </w:p>
        </w:tc>
        <w:tc>
          <w:tcPr>
            <w:tcW w:w="5387" w:type="dxa"/>
            <w:vAlign w:val="center"/>
          </w:tcPr>
          <w:p w14:paraId="1DB69E88" w14:textId="0189DEA2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Min. 93.6 dB</w:t>
            </w:r>
          </w:p>
        </w:tc>
        <w:tc>
          <w:tcPr>
            <w:tcW w:w="3260" w:type="dxa"/>
          </w:tcPr>
          <w:p w14:paraId="4DCE7AE2" w14:textId="77777777" w:rsidR="00BA7D95" w:rsidRPr="00BD472A" w:rsidRDefault="00BA7D95" w:rsidP="00BA7D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…………….</w:t>
            </w:r>
          </w:p>
          <w:p w14:paraId="01EC7B7C" w14:textId="054D0F90" w:rsidR="00BA7D95" w:rsidRPr="00BD472A" w:rsidRDefault="00BA7D95" w:rsidP="00BA7D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Należy podać</w:t>
            </w:r>
          </w:p>
        </w:tc>
      </w:tr>
      <w:tr w:rsidR="00BA7D95" w:rsidRPr="0053370B" w14:paraId="2A9D41B1" w14:textId="77777777" w:rsidTr="006C3B24">
        <w:tc>
          <w:tcPr>
            <w:tcW w:w="562" w:type="dxa"/>
            <w:shd w:val="clear" w:color="auto" w:fill="auto"/>
            <w:vAlign w:val="center"/>
          </w:tcPr>
          <w:p w14:paraId="7A0B3172" w14:textId="77777777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74CAA4" w14:textId="212E8D73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Pasmo przenoszenia słuchawek</w:t>
            </w:r>
          </w:p>
        </w:tc>
        <w:tc>
          <w:tcPr>
            <w:tcW w:w="5387" w:type="dxa"/>
            <w:vAlign w:val="center"/>
          </w:tcPr>
          <w:p w14:paraId="0D8EC288" w14:textId="11F528C8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150 - 7000 Hz</w:t>
            </w:r>
          </w:p>
        </w:tc>
        <w:tc>
          <w:tcPr>
            <w:tcW w:w="3260" w:type="dxa"/>
          </w:tcPr>
          <w:p w14:paraId="38C9A3CA" w14:textId="77777777" w:rsidR="00BA7D95" w:rsidRPr="00BD472A" w:rsidRDefault="00BA7D95" w:rsidP="00BA7D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BA7D95" w:rsidRPr="0053370B" w14:paraId="29F269B2" w14:textId="77777777" w:rsidTr="006C3B24">
        <w:tc>
          <w:tcPr>
            <w:tcW w:w="562" w:type="dxa"/>
            <w:shd w:val="clear" w:color="auto" w:fill="auto"/>
            <w:vAlign w:val="center"/>
          </w:tcPr>
          <w:p w14:paraId="6DEDFDD0" w14:textId="77777777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2EFE96" w14:textId="052A41E3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Mikrofon</w:t>
            </w:r>
          </w:p>
        </w:tc>
        <w:tc>
          <w:tcPr>
            <w:tcW w:w="5387" w:type="dxa"/>
            <w:vAlign w:val="center"/>
          </w:tcPr>
          <w:p w14:paraId="4BE99B3B" w14:textId="412E464B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260" w:type="dxa"/>
          </w:tcPr>
          <w:p w14:paraId="60E7714C" w14:textId="245F2A18" w:rsidR="00BA7D95" w:rsidRPr="00BD472A" w:rsidRDefault="00BA7D95" w:rsidP="00BA7D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BA7D95" w:rsidRPr="0053370B" w14:paraId="5D145174" w14:textId="77777777" w:rsidTr="006C3B24">
        <w:tc>
          <w:tcPr>
            <w:tcW w:w="562" w:type="dxa"/>
            <w:shd w:val="clear" w:color="auto" w:fill="auto"/>
            <w:vAlign w:val="center"/>
          </w:tcPr>
          <w:p w14:paraId="53CD9985" w14:textId="77777777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876494" w14:textId="274B7C82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Rodzaj mikrofonu</w:t>
            </w:r>
          </w:p>
        </w:tc>
        <w:tc>
          <w:tcPr>
            <w:tcW w:w="5387" w:type="dxa"/>
            <w:vAlign w:val="center"/>
          </w:tcPr>
          <w:p w14:paraId="122A2C67" w14:textId="15F44D83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ECM</w:t>
            </w:r>
          </w:p>
        </w:tc>
        <w:tc>
          <w:tcPr>
            <w:tcW w:w="3260" w:type="dxa"/>
          </w:tcPr>
          <w:p w14:paraId="76F62C74" w14:textId="4A7FB8D8" w:rsidR="00BA7D95" w:rsidRPr="00BD472A" w:rsidRDefault="00BA7D95" w:rsidP="00BA7D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BA7D95" w:rsidRPr="0053370B" w14:paraId="34CB8396" w14:textId="77777777" w:rsidTr="006C3B24">
        <w:tc>
          <w:tcPr>
            <w:tcW w:w="562" w:type="dxa"/>
            <w:shd w:val="clear" w:color="auto" w:fill="auto"/>
            <w:vAlign w:val="center"/>
          </w:tcPr>
          <w:p w14:paraId="6F85BDF5" w14:textId="77777777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D552A4" w14:textId="584E5C9A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Pasmo przenoszenia mikrofonu</w:t>
            </w:r>
          </w:p>
        </w:tc>
        <w:tc>
          <w:tcPr>
            <w:tcW w:w="5387" w:type="dxa"/>
            <w:vAlign w:val="center"/>
          </w:tcPr>
          <w:p w14:paraId="2AD05A7C" w14:textId="51435AC2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100 - 10000 Hz</w:t>
            </w:r>
          </w:p>
        </w:tc>
        <w:tc>
          <w:tcPr>
            <w:tcW w:w="3260" w:type="dxa"/>
          </w:tcPr>
          <w:p w14:paraId="162C1919" w14:textId="46F5A6EB" w:rsidR="00BA7D95" w:rsidRPr="00BD472A" w:rsidRDefault="00BA7D95" w:rsidP="00BA7D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BA7D95" w:rsidRPr="0053370B" w14:paraId="2A5B9E5A" w14:textId="77777777" w:rsidTr="006C3B24">
        <w:tc>
          <w:tcPr>
            <w:tcW w:w="562" w:type="dxa"/>
            <w:shd w:val="clear" w:color="auto" w:fill="auto"/>
            <w:vAlign w:val="center"/>
          </w:tcPr>
          <w:p w14:paraId="7E83F179" w14:textId="77777777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D3A2F3" w14:textId="1FFDA403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sz w:val="22"/>
                <w:szCs w:val="22"/>
              </w:rPr>
              <w:t>Eliminacja nagłych skoków głośności rozmów</w:t>
            </w:r>
          </w:p>
        </w:tc>
        <w:tc>
          <w:tcPr>
            <w:tcW w:w="5387" w:type="dxa"/>
            <w:vAlign w:val="center"/>
          </w:tcPr>
          <w:p w14:paraId="201EFEA6" w14:textId="6089D144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260" w:type="dxa"/>
          </w:tcPr>
          <w:p w14:paraId="601BECE3" w14:textId="09D4994F" w:rsidR="00BA7D95" w:rsidRPr="00BD472A" w:rsidRDefault="00BA7D95" w:rsidP="00BA7D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BA7D95" w:rsidRPr="0053370B" w14:paraId="6142F4CD" w14:textId="77777777" w:rsidTr="006C3B24">
        <w:tc>
          <w:tcPr>
            <w:tcW w:w="562" w:type="dxa"/>
            <w:shd w:val="clear" w:color="auto" w:fill="auto"/>
            <w:vAlign w:val="center"/>
          </w:tcPr>
          <w:p w14:paraId="442B1467" w14:textId="4ACCBB89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BA95B9" w14:textId="5703A132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BA7D95">
              <w:rPr>
                <w:rFonts w:ascii="Calibri" w:hAnsi="Calibri" w:cs="Calibri"/>
                <w:sz w:val="22"/>
                <w:szCs w:val="22"/>
              </w:rPr>
              <w:t>Inne</w:t>
            </w:r>
          </w:p>
        </w:tc>
        <w:tc>
          <w:tcPr>
            <w:tcW w:w="5387" w:type="dxa"/>
            <w:vAlign w:val="center"/>
          </w:tcPr>
          <w:p w14:paraId="680EC008" w14:textId="51B650E7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BA7D95">
              <w:rPr>
                <w:rFonts w:ascii="Calibri" w:hAnsi="Calibri" w:cs="Calibri"/>
                <w:sz w:val="22"/>
                <w:szCs w:val="22"/>
              </w:rPr>
              <w:t>Spełnione wymogi Microsoft Teams</w:t>
            </w:r>
          </w:p>
        </w:tc>
        <w:tc>
          <w:tcPr>
            <w:tcW w:w="3260" w:type="dxa"/>
          </w:tcPr>
          <w:p w14:paraId="18E9ED57" w14:textId="62619042" w:rsidR="00BA7D95" w:rsidRPr="00BD472A" w:rsidRDefault="00BA7D95" w:rsidP="00BA7D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BA7D95" w:rsidRPr="0053370B" w14:paraId="7BF6CD3E" w14:textId="77777777" w:rsidTr="006C3B24">
        <w:tc>
          <w:tcPr>
            <w:tcW w:w="562" w:type="dxa"/>
            <w:shd w:val="clear" w:color="auto" w:fill="auto"/>
            <w:vAlign w:val="center"/>
          </w:tcPr>
          <w:p w14:paraId="254E170B" w14:textId="4EC07621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D6C182" w14:textId="25EAD5E8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BA7D95">
              <w:rPr>
                <w:rFonts w:ascii="Calibri" w:hAnsi="Calibri" w:cs="Calibri"/>
                <w:sz w:val="22"/>
                <w:szCs w:val="22"/>
              </w:rPr>
              <w:t>Materiał wykonania poduszki nausznej</w:t>
            </w:r>
          </w:p>
        </w:tc>
        <w:tc>
          <w:tcPr>
            <w:tcW w:w="5387" w:type="dxa"/>
            <w:vAlign w:val="center"/>
          </w:tcPr>
          <w:p w14:paraId="2CCA8121" w14:textId="3D1CEF50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BA7D95">
              <w:rPr>
                <w:rFonts w:ascii="Calibri" w:hAnsi="Calibri" w:cs="Calibri"/>
                <w:sz w:val="22"/>
                <w:szCs w:val="22"/>
              </w:rPr>
              <w:t>Sztuczna skóra, Pianka</w:t>
            </w:r>
          </w:p>
        </w:tc>
        <w:tc>
          <w:tcPr>
            <w:tcW w:w="3260" w:type="dxa"/>
          </w:tcPr>
          <w:p w14:paraId="6FC88DDA" w14:textId="77777777" w:rsidR="00BA7D95" w:rsidRPr="00BD472A" w:rsidRDefault="00BA7D95" w:rsidP="00BA7D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BA7D95" w:rsidRPr="0053370B" w14:paraId="013B93B3" w14:textId="77777777" w:rsidTr="006C3B24">
        <w:tc>
          <w:tcPr>
            <w:tcW w:w="562" w:type="dxa"/>
            <w:shd w:val="clear" w:color="auto" w:fill="auto"/>
            <w:vAlign w:val="center"/>
          </w:tcPr>
          <w:p w14:paraId="75491769" w14:textId="77777777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D9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1400CC" w14:textId="77777777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BA7D95">
              <w:rPr>
                <w:rFonts w:ascii="Calibri" w:hAnsi="Calibri" w:cs="Calibri"/>
                <w:sz w:val="22"/>
                <w:szCs w:val="22"/>
              </w:rPr>
              <w:t>Okres gwarancji</w:t>
            </w:r>
          </w:p>
        </w:tc>
        <w:tc>
          <w:tcPr>
            <w:tcW w:w="5387" w:type="dxa"/>
            <w:vAlign w:val="center"/>
          </w:tcPr>
          <w:p w14:paraId="6A6F4A14" w14:textId="3B5C03E9" w:rsidR="00BA7D95" w:rsidRPr="00BA7D95" w:rsidRDefault="00BA7D95" w:rsidP="00BA7D95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BA7D95">
              <w:rPr>
                <w:rFonts w:ascii="Calibri" w:hAnsi="Calibri" w:cs="Calibri"/>
                <w:sz w:val="22"/>
                <w:szCs w:val="22"/>
              </w:rPr>
              <w:t>Min. 12 miesiące</w:t>
            </w:r>
          </w:p>
        </w:tc>
        <w:tc>
          <w:tcPr>
            <w:tcW w:w="3260" w:type="dxa"/>
          </w:tcPr>
          <w:p w14:paraId="4A79D567" w14:textId="77777777" w:rsidR="00BA7D95" w:rsidRPr="00BD472A" w:rsidRDefault="00BA7D95" w:rsidP="00BA7D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3EFCBF16" w14:textId="77777777" w:rsidR="00BA7D95" w:rsidRPr="00BD472A" w:rsidRDefault="00BA7D95" w:rsidP="00BA7D95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Należy podać</w:t>
            </w:r>
          </w:p>
        </w:tc>
      </w:tr>
    </w:tbl>
    <w:p w14:paraId="47A2E0EA" w14:textId="77777777" w:rsidR="004711C8" w:rsidRPr="00061955" w:rsidRDefault="004711C8" w:rsidP="004711C8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bookmarkStart w:id="2" w:name="_Hlk197937174"/>
      <w:bookmarkEnd w:id="1"/>
      <w:r w:rsidRPr="00061955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4E9B5BA1" w14:textId="77777777" w:rsidR="004711C8" w:rsidRDefault="004711C8" w:rsidP="004711C8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bookmarkEnd w:id="2"/>
    <w:p w14:paraId="10A6A309" w14:textId="77777777" w:rsidR="00BA7D95" w:rsidRDefault="00BA7D95" w:rsidP="00BD472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</w:p>
    <w:p w14:paraId="52538D6D" w14:textId="77777777" w:rsidR="004711C8" w:rsidRDefault="004711C8" w:rsidP="00BD472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</w:p>
    <w:p w14:paraId="4DF1930B" w14:textId="77777777" w:rsidR="004711C8" w:rsidRDefault="004711C8" w:rsidP="00BD472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</w:p>
    <w:p w14:paraId="77653742" w14:textId="77777777" w:rsidR="00BA7D95" w:rsidRDefault="00BA7D95" w:rsidP="00BD472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</w:p>
    <w:tbl>
      <w:tblPr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5387"/>
        <w:gridCol w:w="3260"/>
      </w:tblGrid>
      <w:tr w:rsidR="00BA7D95" w:rsidRPr="0053370B" w14:paraId="77A3BA14" w14:textId="77777777" w:rsidTr="006C3B24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39C2FCA5" w14:textId="77777777" w:rsidR="00BA7D95" w:rsidRPr="004711C8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bookmarkStart w:id="3" w:name="_Hlk197937001"/>
            <w:r w:rsidRPr="004711C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86319B7" w14:textId="77777777" w:rsidR="00BA7D95" w:rsidRPr="004711C8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711C8">
              <w:rPr>
                <w:rFonts w:asciiTheme="minorHAnsi" w:eastAsia="Calibr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Opis parametru lub elementu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5CDE37CD" w14:textId="77777777" w:rsidR="00BA7D95" w:rsidRPr="004711C8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711C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Minimalne wymagane parametry techniczne  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540FA7C3" w14:textId="77777777" w:rsidR="00BA7D95" w:rsidRPr="004711C8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711C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Parametry techniczne </w:t>
            </w:r>
            <w:r w:rsidRPr="004711C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br/>
              <w:t>oferowanego sprzętu</w:t>
            </w:r>
          </w:p>
        </w:tc>
      </w:tr>
      <w:tr w:rsidR="00BA7D95" w:rsidRPr="0053370B" w14:paraId="6CEE6C0F" w14:textId="77777777" w:rsidTr="006C3B24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5F269417" w14:textId="77777777" w:rsidR="00BA7D95" w:rsidRPr="004711C8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711C8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60C15E3" w14:textId="77777777" w:rsidR="00BA7D95" w:rsidRPr="004711C8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711C8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78B09601" w14:textId="77777777" w:rsidR="00BA7D95" w:rsidRPr="004711C8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711C8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9779DD3" w14:textId="77777777" w:rsidR="00BA7D95" w:rsidRPr="004711C8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711C8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BA7D95" w:rsidRPr="0053370B" w14:paraId="5309F213" w14:textId="77777777" w:rsidTr="006C3B24">
        <w:tc>
          <w:tcPr>
            <w:tcW w:w="12044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B47570" w14:textId="2749CF4F" w:rsidR="00BA7D95" w:rsidRPr="004711C8" w:rsidRDefault="004711C8" w:rsidP="006C3B24">
            <w:pPr>
              <w:widowControl/>
              <w:numPr>
                <w:ilvl w:val="0"/>
                <w:numId w:val="45"/>
              </w:numPr>
              <w:adjustRightInd/>
              <w:spacing w:after="200" w:line="240" w:lineRule="auto"/>
              <w:ind w:left="57"/>
              <w:contextualSpacing/>
              <w:jc w:val="left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711C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5. Klawiatura i mysz</w:t>
            </w:r>
            <w:r w:rsidR="00BA7D95" w:rsidRPr="004711C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 – </w:t>
            </w:r>
            <w:r w:rsidR="00380B6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3</w:t>
            </w:r>
            <w:r w:rsidR="00BA7D95" w:rsidRPr="004711C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szt.</w:t>
            </w:r>
          </w:p>
        </w:tc>
      </w:tr>
      <w:tr w:rsidR="00BA7D95" w:rsidRPr="0053370B" w14:paraId="459B6160" w14:textId="77777777" w:rsidTr="006C3B24">
        <w:tc>
          <w:tcPr>
            <w:tcW w:w="12044" w:type="dxa"/>
            <w:gridSpan w:val="4"/>
            <w:shd w:val="clear" w:color="auto" w:fill="F2F2F2" w:themeFill="background1" w:themeFillShade="F2"/>
            <w:vAlign w:val="center"/>
          </w:tcPr>
          <w:p w14:paraId="3F989912" w14:textId="77777777" w:rsidR="00BA7D95" w:rsidRPr="004711C8" w:rsidRDefault="00BA7D95" w:rsidP="006C3B2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711C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Producent (marka) …………………………………………………………..………………………… (Należy podać)</w:t>
            </w:r>
          </w:p>
          <w:p w14:paraId="5C351D08" w14:textId="77777777" w:rsidR="00BA7D95" w:rsidRPr="004711C8" w:rsidRDefault="00BA7D95" w:rsidP="006C3B2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711C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Model ………………………………………………………………………………………..………..… (Należy podać)</w:t>
            </w:r>
          </w:p>
          <w:p w14:paraId="7CA79F68" w14:textId="77777777" w:rsidR="00BA7D95" w:rsidRPr="004711C8" w:rsidRDefault="00BA7D95" w:rsidP="006C3B2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711C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Fabrycznie nowy, nieużywany.</w:t>
            </w:r>
          </w:p>
        </w:tc>
      </w:tr>
      <w:tr w:rsidR="004711C8" w:rsidRPr="0053370B" w14:paraId="6AB956F9" w14:textId="77777777" w:rsidTr="006C3B24">
        <w:trPr>
          <w:trHeight w:val="252"/>
        </w:trPr>
        <w:tc>
          <w:tcPr>
            <w:tcW w:w="562" w:type="dxa"/>
            <w:shd w:val="clear" w:color="auto" w:fill="auto"/>
            <w:vAlign w:val="center"/>
          </w:tcPr>
          <w:p w14:paraId="74F37ECE" w14:textId="77777777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54AA5C" w14:textId="1BB3F58E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Zasięg bezprzewdowego router'a</w:t>
            </w:r>
          </w:p>
        </w:tc>
        <w:tc>
          <w:tcPr>
            <w:tcW w:w="5387" w:type="dxa"/>
            <w:vAlign w:val="center"/>
          </w:tcPr>
          <w:p w14:paraId="17185946" w14:textId="61E0080C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10 m</w:t>
            </w:r>
          </w:p>
        </w:tc>
        <w:tc>
          <w:tcPr>
            <w:tcW w:w="3260" w:type="dxa"/>
          </w:tcPr>
          <w:p w14:paraId="1C25A1B5" w14:textId="77777777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4711C8" w:rsidRPr="0053370B" w14:paraId="210E5BE9" w14:textId="77777777" w:rsidTr="006C3B24">
        <w:tc>
          <w:tcPr>
            <w:tcW w:w="562" w:type="dxa"/>
            <w:shd w:val="clear" w:color="auto" w:fill="auto"/>
            <w:vAlign w:val="center"/>
          </w:tcPr>
          <w:p w14:paraId="634A6D77" w14:textId="77777777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56545C" w14:textId="6AA1AECA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Styl klawiatury</w:t>
            </w:r>
          </w:p>
        </w:tc>
        <w:tc>
          <w:tcPr>
            <w:tcW w:w="5387" w:type="dxa"/>
            <w:vAlign w:val="center"/>
          </w:tcPr>
          <w:p w14:paraId="3FEF1700" w14:textId="57BB73F1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Prosty</w:t>
            </w:r>
          </w:p>
        </w:tc>
        <w:tc>
          <w:tcPr>
            <w:tcW w:w="3260" w:type="dxa"/>
          </w:tcPr>
          <w:p w14:paraId="38E41535" w14:textId="2423398B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4711C8" w:rsidRPr="0053370B" w14:paraId="091F4A70" w14:textId="77777777" w:rsidTr="006C3B24">
        <w:tc>
          <w:tcPr>
            <w:tcW w:w="562" w:type="dxa"/>
            <w:shd w:val="clear" w:color="auto" w:fill="auto"/>
            <w:vAlign w:val="center"/>
          </w:tcPr>
          <w:p w14:paraId="3EE8C253" w14:textId="77777777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73CB57" w14:textId="4D5BC85B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Podstawka na nadgarstek</w:t>
            </w:r>
          </w:p>
        </w:tc>
        <w:tc>
          <w:tcPr>
            <w:tcW w:w="5387" w:type="dxa"/>
            <w:vAlign w:val="center"/>
          </w:tcPr>
          <w:p w14:paraId="2F4C6C46" w14:textId="552222CC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260" w:type="dxa"/>
          </w:tcPr>
          <w:p w14:paraId="21E27E98" w14:textId="77777777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4711C8" w:rsidRPr="0053370B" w14:paraId="31B78BA2" w14:textId="77777777" w:rsidTr="006C3B24">
        <w:tc>
          <w:tcPr>
            <w:tcW w:w="562" w:type="dxa"/>
            <w:shd w:val="clear" w:color="auto" w:fill="auto"/>
            <w:vAlign w:val="center"/>
          </w:tcPr>
          <w:p w14:paraId="10776D87" w14:textId="77777777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B1886B" w14:textId="199DE0DA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Regulowana wysokość klawiatury</w:t>
            </w:r>
          </w:p>
        </w:tc>
        <w:tc>
          <w:tcPr>
            <w:tcW w:w="5387" w:type="dxa"/>
            <w:vAlign w:val="center"/>
          </w:tcPr>
          <w:p w14:paraId="45CB4970" w14:textId="58C7BE85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260" w:type="dxa"/>
          </w:tcPr>
          <w:p w14:paraId="22CD1BFD" w14:textId="77777777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4711C8" w:rsidRPr="0053370B" w14:paraId="54A0FCA4" w14:textId="77777777" w:rsidTr="006C3B24">
        <w:tc>
          <w:tcPr>
            <w:tcW w:w="562" w:type="dxa"/>
            <w:shd w:val="clear" w:color="auto" w:fill="auto"/>
            <w:vAlign w:val="center"/>
          </w:tcPr>
          <w:p w14:paraId="69748DB5" w14:textId="77777777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6D3A03" w14:textId="01E4DE6B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zasilania</w:t>
            </w:r>
          </w:p>
        </w:tc>
        <w:tc>
          <w:tcPr>
            <w:tcW w:w="5387" w:type="dxa"/>
            <w:vAlign w:val="center"/>
          </w:tcPr>
          <w:p w14:paraId="74575616" w14:textId="44356A24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Bateria</w:t>
            </w:r>
          </w:p>
        </w:tc>
        <w:tc>
          <w:tcPr>
            <w:tcW w:w="3260" w:type="dxa"/>
          </w:tcPr>
          <w:p w14:paraId="558E7164" w14:textId="77777777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4711C8" w:rsidRPr="0053370B" w14:paraId="572CB401" w14:textId="77777777" w:rsidTr="006C3B24">
        <w:tc>
          <w:tcPr>
            <w:tcW w:w="562" w:type="dxa"/>
            <w:shd w:val="clear" w:color="auto" w:fill="auto"/>
            <w:vAlign w:val="center"/>
          </w:tcPr>
          <w:p w14:paraId="3F090E53" w14:textId="77777777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774B76" w14:textId="5035B48E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odbiornika</w:t>
            </w:r>
          </w:p>
        </w:tc>
        <w:tc>
          <w:tcPr>
            <w:tcW w:w="5387" w:type="dxa"/>
            <w:vAlign w:val="center"/>
          </w:tcPr>
          <w:p w14:paraId="5096C861" w14:textId="375C9563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Odbiornik nano</w:t>
            </w:r>
          </w:p>
        </w:tc>
        <w:tc>
          <w:tcPr>
            <w:tcW w:w="3260" w:type="dxa"/>
          </w:tcPr>
          <w:p w14:paraId="43921B43" w14:textId="77777777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4711C8" w:rsidRPr="0053370B" w14:paraId="0995E92F" w14:textId="77777777" w:rsidTr="006C3B24">
        <w:tc>
          <w:tcPr>
            <w:tcW w:w="562" w:type="dxa"/>
            <w:shd w:val="clear" w:color="auto" w:fill="auto"/>
            <w:vAlign w:val="center"/>
          </w:tcPr>
          <w:p w14:paraId="69025BF5" w14:textId="77777777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8EBECA" w14:textId="75DBBCB8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Interfejs odbiornika bezprzewodowego</w:t>
            </w:r>
          </w:p>
        </w:tc>
        <w:tc>
          <w:tcPr>
            <w:tcW w:w="5387" w:type="dxa"/>
            <w:vAlign w:val="center"/>
          </w:tcPr>
          <w:p w14:paraId="713A1DBA" w14:textId="09E3E32C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USB Typu-A</w:t>
            </w:r>
          </w:p>
        </w:tc>
        <w:tc>
          <w:tcPr>
            <w:tcW w:w="3260" w:type="dxa"/>
          </w:tcPr>
          <w:p w14:paraId="78FC7EB5" w14:textId="76634463" w:rsidR="004711C8" w:rsidRPr="004711C8" w:rsidRDefault="004711C8" w:rsidP="004711C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4711C8" w:rsidRPr="0053370B" w14:paraId="09F6B08A" w14:textId="77777777" w:rsidTr="006C3B24">
        <w:tc>
          <w:tcPr>
            <w:tcW w:w="562" w:type="dxa"/>
            <w:shd w:val="clear" w:color="auto" w:fill="auto"/>
            <w:vAlign w:val="center"/>
          </w:tcPr>
          <w:p w14:paraId="571F5443" w14:textId="77777777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F08446" w14:textId="068EBA12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Baterie w zestawie</w:t>
            </w:r>
          </w:p>
        </w:tc>
        <w:tc>
          <w:tcPr>
            <w:tcW w:w="5387" w:type="dxa"/>
            <w:vAlign w:val="center"/>
          </w:tcPr>
          <w:p w14:paraId="110F6DE4" w14:textId="2C850906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260" w:type="dxa"/>
          </w:tcPr>
          <w:p w14:paraId="17F76BFE" w14:textId="77777777" w:rsidR="004711C8" w:rsidRPr="004711C8" w:rsidRDefault="004711C8" w:rsidP="004711C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4711C8" w:rsidRPr="0053370B" w14:paraId="1E35B78B" w14:textId="77777777" w:rsidTr="006C3B24">
        <w:tc>
          <w:tcPr>
            <w:tcW w:w="562" w:type="dxa"/>
            <w:shd w:val="clear" w:color="auto" w:fill="auto"/>
            <w:vAlign w:val="center"/>
          </w:tcPr>
          <w:p w14:paraId="57DF59A0" w14:textId="77777777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7E3182" w14:textId="06B805C6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Funkcje przycisków</w:t>
            </w:r>
          </w:p>
        </w:tc>
        <w:tc>
          <w:tcPr>
            <w:tcW w:w="5387" w:type="dxa"/>
            <w:vAlign w:val="center"/>
          </w:tcPr>
          <w:p w14:paraId="3A3E0EA9" w14:textId="5CC22132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Przedni/Tylne</w:t>
            </w:r>
          </w:p>
        </w:tc>
        <w:tc>
          <w:tcPr>
            <w:tcW w:w="3260" w:type="dxa"/>
          </w:tcPr>
          <w:p w14:paraId="79C53957" w14:textId="77777777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4711C8" w:rsidRPr="0053370B" w14:paraId="2B71F375" w14:textId="77777777" w:rsidTr="006C3B24">
        <w:tc>
          <w:tcPr>
            <w:tcW w:w="562" w:type="dxa"/>
            <w:shd w:val="clear" w:color="auto" w:fill="auto"/>
            <w:vAlign w:val="center"/>
          </w:tcPr>
          <w:p w14:paraId="0DCF0992" w14:textId="77777777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AED0BF" w14:textId="1E8051B5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Kierunki przewijania</w:t>
            </w:r>
          </w:p>
        </w:tc>
        <w:tc>
          <w:tcPr>
            <w:tcW w:w="5387" w:type="dxa"/>
            <w:vAlign w:val="center"/>
          </w:tcPr>
          <w:p w14:paraId="7F8B1DC1" w14:textId="3BCB5EBA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Pionowy</w:t>
            </w:r>
          </w:p>
        </w:tc>
        <w:tc>
          <w:tcPr>
            <w:tcW w:w="3260" w:type="dxa"/>
          </w:tcPr>
          <w:p w14:paraId="1701644F" w14:textId="77777777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4711C8" w:rsidRPr="0053370B" w14:paraId="5A1204AA" w14:textId="77777777" w:rsidTr="006C3B24">
        <w:tc>
          <w:tcPr>
            <w:tcW w:w="562" w:type="dxa"/>
            <w:shd w:val="clear" w:color="auto" w:fill="auto"/>
            <w:vAlign w:val="center"/>
          </w:tcPr>
          <w:p w14:paraId="59D77446" w14:textId="4279EF07" w:rsidR="004711C8" w:rsidRPr="004711C8" w:rsidRDefault="004711C8" w:rsidP="004711C8">
            <w:pPr>
              <w:spacing w:line="240" w:lineRule="auto"/>
              <w:ind w:left="57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947E7E" w14:textId="03FDD479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Rolka przewijająca</w:t>
            </w:r>
          </w:p>
        </w:tc>
        <w:tc>
          <w:tcPr>
            <w:tcW w:w="5387" w:type="dxa"/>
            <w:vAlign w:val="center"/>
          </w:tcPr>
          <w:p w14:paraId="10C5722E" w14:textId="3BCCE3B3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260" w:type="dxa"/>
          </w:tcPr>
          <w:p w14:paraId="01BA105A" w14:textId="77777777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711C8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4711C8" w:rsidRPr="0053370B" w14:paraId="4C1FC93C" w14:textId="77777777" w:rsidTr="006C3B24">
        <w:tc>
          <w:tcPr>
            <w:tcW w:w="562" w:type="dxa"/>
            <w:shd w:val="clear" w:color="auto" w:fill="auto"/>
            <w:vAlign w:val="center"/>
          </w:tcPr>
          <w:p w14:paraId="3F8E90EF" w14:textId="06848166" w:rsidR="004711C8" w:rsidRPr="004711C8" w:rsidRDefault="004711C8" w:rsidP="004711C8">
            <w:pPr>
              <w:spacing w:line="240" w:lineRule="auto"/>
              <w:ind w:left="57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5AFDBC" w14:textId="3E481747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sz w:val="22"/>
                <w:szCs w:val="22"/>
              </w:rPr>
              <w:t>Rozdzielczość ruchu</w:t>
            </w:r>
          </w:p>
        </w:tc>
        <w:tc>
          <w:tcPr>
            <w:tcW w:w="5387" w:type="dxa"/>
            <w:vAlign w:val="center"/>
          </w:tcPr>
          <w:p w14:paraId="4CC4F820" w14:textId="6EB1E30B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711C8">
              <w:rPr>
                <w:rFonts w:asciiTheme="minorHAnsi" w:hAnsiTheme="minorHAnsi" w:cstheme="minorHAnsi"/>
                <w:sz w:val="22"/>
                <w:szCs w:val="22"/>
              </w:rPr>
              <w:t>Min. 1000 DPI</w:t>
            </w:r>
          </w:p>
        </w:tc>
        <w:tc>
          <w:tcPr>
            <w:tcW w:w="3260" w:type="dxa"/>
          </w:tcPr>
          <w:p w14:paraId="5A593C7D" w14:textId="77777777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3B6FD3DE" w14:textId="2C72794D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lastRenderedPageBreak/>
              <w:t>Należy podać</w:t>
            </w:r>
          </w:p>
        </w:tc>
      </w:tr>
      <w:tr w:rsidR="004711C8" w:rsidRPr="0053370B" w14:paraId="20B0AF4F" w14:textId="77777777" w:rsidTr="006C3B24">
        <w:tc>
          <w:tcPr>
            <w:tcW w:w="562" w:type="dxa"/>
            <w:shd w:val="clear" w:color="auto" w:fill="auto"/>
            <w:vAlign w:val="center"/>
          </w:tcPr>
          <w:p w14:paraId="3F03812A" w14:textId="4D477913" w:rsidR="004711C8" w:rsidRPr="004711C8" w:rsidRDefault="004711C8" w:rsidP="004711C8">
            <w:pPr>
              <w:spacing w:line="240" w:lineRule="auto"/>
              <w:ind w:left="57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  <w:lastRenderedPageBreak/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7F028D" w14:textId="39601E8C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sz w:val="22"/>
                <w:szCs w:val="22"/>
              </w:rPr>
              <w:t>Liczba przycisków</w:t>
            </w:r>
          </w:p>
        </w:tc>
        <w:tc>
          <w:tcPr>
            <w:tcW w:w="5387" w:type="dxa"/>
            <w:vAlign w:val="center"/>
          </w:tcPr>
          <w:p w14:paraId="179189FB" w14:textId="3780BCF2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711C8">
              <w:rPr>
                <w:rFonts w:asciiTheme="minorHAnsi" w:hAnsiTheme="minorHAnsi" w:cstheme="minorHAnsi"/>
                <w:sz w:val="22"/>
                <w:szCs w:val="22"/>
              </w:rPr>
              <w:t>Min. 7</w:t>
            </w:r>
          </w:p>
        </w:tc>
        <w:tc>
          <w:tcPr>
            <w:tcW w:w="3260" w:type="dxa"/>
          </w:tcPr>
          <w:p w14:paraId="3804E3ED" w14:textId="77777777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456722D9" w14:textId="2EA8C50E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Należy podać</w:t>
            </w:r>
          </w:p>
        </w:tc>
      </w:tr>
      <w:tr w:rsidR="004711C8" w:rsidRPr="0053370B" w14:paraId="23F4185D" w14:textId="77777777" w:rsidTr="006C3B24">
        <w:tc>
          <w:tcPr>
            <w:tcW w:w="562" w:type="dxa"/>
            <w:shd w:val="clear" w:color="auto" w:fill="auto"/>
            <w:vAlign w:val="center"/>
          </w:tcPr>
          <w:p w14:paraId="74A4ECA4" w14:textId="7FC412C6" w:rsidR="004711C8" w:rsidRPr="004711C8" w:rsidRDefault="004711C8" w:rsidP="004711C8">
            <w:pPr>
              <w:spacing w:line="240" w:lineRule="auto"/>
              <w:ind w:left="57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174570" w14:textId="60DD72D1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sz w:val="22"/>
                <w:szCs w:val="22"/>
              </w:rPr>
              <w:t>Interfejs urządzenia RF</w:t>
            </w:r>
          </w:p>
        </w:tc>
        <w:tc>
          <w:tcPr>
            <w:tcW w:w="5387" w:type="dxa"/>
            <w:vAlign w:val="center"/>
          </w:tcPr>
          <w:p w14:paraId="75CFCF3F" w14:textId="2A8AB323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711C8">
              <w:rPr>
                <w:rFonts w:asciiTheme="minorHAnsi" w:hAnsiTheme="minorHAnsi" w:cstheme="minorHAnsi"/>
                <w:sz w:val="22"/>
                <w:szCs w:val="22"/>
              </w:rPr>
              <w:t>Wireless</w:t>
            </w:r>
          </w:p>
        </w:tc>
        <w:tc>
          <w:tcPr>
            <w:tcW w:w="3260" w:type="dxa"/>
          </w:tcPr>
          <w:p w14:paraId="404EA3F1" w14:textId="0748E95B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4711C8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4711C8" w:rsidRPr="0053370B" w14:paraId="2083014D" w14:textId="77777777" w:rsidTr="006C3B24">
        <w:tc>
          <w:tcPr>
            <w:tcW w:w="562" w:type="dxa"/>
            <w:shd w:val="clear" w:color="auto" w:fill="auto"/>
            <w:vAlign w:val="center"/>
          </w:tcPr>
          <w:p w14:paraId="12A0DD5E" w14:textId="4F3F8922" w:rsidR="004711C8" w:rsidRPr="004711C8" w:rsidRDefault="004711C8" w:rsidP="004711C8">
            <w:pPr>
              <w:spacing w:line="240" w:lineRule="auto"/>
              <w:ind w:left="57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592788" w14:textId="26071F2E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sz w:val="22"/>
                <w:szCs w:val="22"/>
              </w:rPr>
              <w:t>Klawiatura numeryczna</w:t>
            </w:r>
          </w:p>
        </w:tc>
        <w:tc>
          <w:tcPr>
            <w:tcW w:w="5387" w:type="dxa"/>
            <w:vAlign w:val="center"/>
          </w:tcPr>
          <w:p w14:paraId="374E51B7" w14:textId="7A43FCE7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711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0" w:type="dxa"/>
          </w:tcPr>
          <w:p w14:paraId="52A1B3FE" w14:textId="132D061A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4711C8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4711C8" w:rsidRPr="0053370B" w14:paraId="3908911F" w14:textId="77777777" w:rsidTr="006C3B24">
        <w:tc>
          <w:tcPr>
            <w:tcW w:w="562" w:type="dxa"/>
            <w:shd w:val="clear" w:color="auto" w:fill="auto"/>
            <w:vAlign w:val="center"/>
          </w:tcPr>
          <w:p w14:paraId="272D0773" w14:textId="72B7C288" w:rsidR="004711C8" w:rsidRPr="004711C8" w:rsidRDefault="004711C8" w:rsidP="004711C8">
            <w:pPr>
              <w:spacing w:line="240" w:lineRule="auto"/>
              <w:ind w:left="57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83A185" w14:textId="1D4A17EA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sz w:val="22"/>
                <w:szCs w:val="22"/>
              </w:rPr>
              <w:t>Rozmiar klawiatury</w:t>
            </w:r>
          </w:p>
        </w:tc>
        <w:tc>
          <w:tcPr>
            <w:tcW w:w="5387" w:type="dxa"/>
            <w:vAlign w:val="center"/>
          </w:tcPr>
          <w:p w14:paraId="25D81D85" w14:textId="3E84385C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711C8">
              <w:rPr>
                <w:rFonts w:asciiTheme="minorHAnsi" w:hAnsiTheme="minorHAnsi" w:cstheme="minorHAnsi"/>
                <w:sz w:val="22"/>
                <w:szCs w:val="22"/>
              </w:rPr>
              <w:t>Pełnowymiarowy (100%)</w:t>
            </w:r>
          </w:p>
        </w:tc>
        <w:tc>
          <w:tcPr>
            <w:tcW w:w="3260" w:type="dxa"/>
          </w:tcPr>
          <w:p w14:paraId="6EF1459D" w14:textId="414FD635" w:rsidR="004711C8" w:rsidRPr="004711C8" w:rsidRDefault="004711C8" w:rsidP="004711C8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4711C8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BA7D95" w:rsidRPr="0053370B" w14:paraId="395996D8" w14:textId="77777777" w:rsidTr="006C3B24">
        <w:tc>
          <w:tcPr>
            <w:tcW w:w="562" w:type="dxa"/>
            <w:shd w:val="clear" w:color="auto" w:fill="auto"/>
            <w:vAlign w:val="center"/>
          </w:tcPr>
          <w:p w14:paraId="3F23872D" w14:textId="70A574F6" w:rsidR="00BA7D95" w:rsidRPr="004711C8" w:rsidRDefault="00BA7D95" w:rsidP="006C3B2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4711C8" w:rsidRPr="00471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058F7B" w14:textId="77777777" w:rsidR="00BA7D95" w:rsidRPr="004711C8" w:rsidRDefault="00BA7D95" w:rsidP="006C3B2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5387" w:type="dxa"/>
            <w:vAlign w:val="center"/>
          </w:tcPr>
          <w:p w14:paraId="5D5E3C1F" w14:textId="5B6254CD" w:rsidR="00BA7D95" w:rsidRPr="004711C8" w:rsidRDefault="00BA7D95" w:rsidP="006C3B2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1C8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="004711C8" w:rsidRPr="004711C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4711C8">
              <w:rPr>
                <w:rFonts w:asciiTheme="minorHAnsi" w:hAnsiTheme="minorHAnsi" w:cstheme="minorHAnsi"/>
                <w:sz w:val="22"/>
                <w:szCs w:val="22"/>
              </w:rPr>
              <w:t xml:space="preserve"> miesiące</w:t>
            </w:r>
          </w:p>
        </w:tc>
        <w:tc>
          <w:tcPr>
            <w:tcW w:w="3260" w:type="dxa"/>
          </w:tcPr>
          <w:p w14:paraId="03355452" w14:textId="77777777" w:rsidR="00BA7D95" w:rsidRPr="004711C8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2FF08636" w14:textId="77777777" w:rsidR="00BA7D95" w:rsidRPr="004711C8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4711C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Należy podać</w:t>
            </w:r>
          </w:p>
        </w:tc>
      </w:tr>
    </w:tbl>
    <w:bookmarkEnd w:id="3"/>
    <w:p w14:paraId="64A36DDE" w14:textId="77777777" w:rsidR="004711C8" w:rsidRPr="00061955" w:rsidRDefault="004711C8" w:rsidP="004711C8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6CBADB3A" w14:textId="77777777" w:rsidR="004711C8" w:rsidRDefault="004711C8" w:rsidP="004711C8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55EE8075" w14:textId="77777777" w:rsidR="00BA7D95" w:rsidRDefault="00BA7D95" w:rsidP="00BD472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</w:p>
    <w:p w14:paraId="480E38BC" w14:textId="77777777" w:rsidR="004711C8" w:rsidRDefault="004711C8" w:rsidP="00BD472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</w:p>
    <w:p w14:paraId="4308079C" w14:textId="77777777" w:rsidR="00BA7D95" w:rsidRDefault="00BA7D95" w:rsidP="00BD472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</w:p>
    <w:tbl>
      <w:tblPr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5387"/>
        <w:gridCol w:w="3260"/>
      </w:tblGrid>
      <w:tr w:rsidR="00BA7D95" w:rsidRPr="0053370B" w14:paraId="00006212" w14:textId="77777777" w:rsidTr="006C3B24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49E6B85D" w14:textId="77777777" w:rsidR="00BA7D95" w:rsidRPr="0053370B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bookmarkStart w:id="4" w:name="_Hlk197937482"/>
            <w:r w:rsidRPr="0053370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33B9530" w14:textId="77777777" w:rsidR="00BA7D95" w:rsidRPr="0053370B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Opis parametru lub elementu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0FD71E45" w14:textId="77777777" w:rsidR="00BA7D95" w:rsidRPr="0053370B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Minimalne wymagane parametry techniczne  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4AB0E9A6" w14:textId="77777777" w:rsidR="00BA7D95" w:rsidRPr="0053370B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Parametry techniczne </w:t>
            </w:r>
            <w:r w:rsidRPr="005337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br/>
              <w:t>oferowanego sprzętu</w:t>
            </w:r>
          </w:p>
        </w:tc>
      </w:tr>
      <w:tr w:rsidR="00BA7D95" w:rsidRPr="0053370B" w14:paraId="7DE9837D" w14:textId="77777777" w:rsidTr="006C3B24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29BEFB12" w14:textId="77777777" w:rsidR="00BA7D95" w:rsidRPr="0053370B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EB2B3AA" w14:textId="77777777" w:rsidR="00BA7D95" w:rsidRPr="0053370B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Cs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48A34504" w14:textId="77777777" w:rsidR="00BA7D95" w:rsidRPr="0053370B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bCs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A9B9680" w14:textId="77777777" w:rsidR="00BA7D95" w:rsidRPr="0053370B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4</w:t>
            </w:r>
          </w:p>
        </w:tc>
      </w:tr>
      <w:tr w:rsidR="00BA7D95" w:rsidRPr="0053370B" w14:paraId="29D28A57" w14:textId="77777777" w:rsidTr="006C3B24">
        <w:tc>
          <w:tcPr>
            <w:tcW w:w="12044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664E32" w14:textId="0FAB5BA1" w:rsidR="00BA7D95" w:rsidRPr="0053370B" w:rsidRDefault="009F0344" w:rsidP="006C3B24">
            <w:pPr>
              <w:widowControl/>
              <w:numPr>
                <w:ilvl w:val="0"/>
                <w:numId w:val="45"/>
              </w:numPr>
              <w:adjustRightInd/>
              <w:spacing w:after="200" w:line="240" w:lineRule="auto"/>
              <w:ind w:left="57"/>
              <w:contextualSpacing/>
              <w:jc w:val="left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6</w:t>
            </w:r>
            <w:r w:rsidR="00BA7D95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Kamera internetowa</w:t>
            </w:r>
            <w:r w:rsidR="00BA7D95" w:rsidRPr="0053370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  <w:r w:rsidR="00BA7D95" w:rsidRPr="0053370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szt.</w:t>
            </w:r>
          </w:p>
        </w:tc>
      </w:tr>
      <w:tr w:rsidR="00BA7D95" w:rsidRPr="0053370B" w14:paraId="4D574D4E" w14:textId="77777777" w:rsidTr="006C3B24">
        <w:tc>
          <w:tcPr>
            <w:tcW w:w="12044" w:type="dxa"/>
            <w:gridSpan w:val="4"/>
            <w:shd w:val="clear" w:color="auto" w:fill="F2F2F2" w:themeFill="background1" w:themeFillShade="F2"/>
            <w:vAlign w:val="center"/>
          </w:tcPr>
          <w:p w14:paraId="0D11EB9A" w14:textId="77777777" w:rsidR="00BA7D95" w:rsidRPr="0053370B" w:rsidRDefault="00BA7D95" w:rsidP="006C3B2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Producent (marka) …………………………………………………………..………………………… (Należy podać)</w:t>
            </w:r>
          </w:p>
          <w:p w14:paraId="03881BB6" w14:textId="77777777" w:rsidR="00BA7D95" w:rsidRPr="0053370B" w:rsidRDefault="00BA7D95" w:rsidP="006C3B2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Model ………………………………………………………………………………………..………..… (Należy podać)</w:t>
            </w:r>
          </w:p>
          <w:p w14:paraId="179BC167" w14:textId="77777777" w:rsidR="00BA7D95" w:rsidRPr="0053370B" w:rsidRDefault="00BA7D95" w:rsidP="006C3B2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3370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Fabrycznie nowy, nieużywany.</w:t>
            </w:r>
          </w:p>
        </w:tc>
      </w:tr>
      <w:tr w:rsidR="009F0344" w:rsidRPr="0053370B" w14:paraId="3C351043" w14:textId="77777777" w:rsidTr="006C3B24">
        <w:trPr>
          <w:trHeight w:val="252"/>
        </w:trPr>
        <w:tc>
          <w:tcPr>
            <w:tcW w:w="562" w:type="dxa"/>
            <w:shd w:val="clear" w:color="auto" w:fill="auto"/>
            <w:vAlign w:val="center"/>
          </w:tcPr>
          <w:p w14:paraId="293D8EB7" w14:textId="77777777" w:rsidR="009F0344" w:rsidRPr="00BD472A" w:rsidRDefault="009F0344" w:rsidP="009F034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98D31B" w14:textId="5EA30763" w:rsidR="009F0344" w:rsidRPr="009F0344" w:rsidRDefault="009F0344" w:rsidP="009F034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0344">
              <w:rPr>
                <w:rFonts w:ascii="Calibri" w:hAnsi="Calibri" w:cs="Calibri"/>
                <w:color w:val="000000"/>
                <w:sz w:val="22"/>
                <w:szCs w:val="22"/>
              </w:rPr>
              <w:t>Rozdzielczość połączeń wideo</w:t>
            </w:r>
          </w:p>
        </w:tc>
        <w:tc>
          <w:tcPr>
            <w:tcW w:w="5387" w:type="dxa"/>
            <w:vAlign w:val="center"/>
          </w:tcPr>
          <w:p w14:paraId="36E7775E" w14:textId="2F5F51A9" w:rsidR="009F0344" w:rsidRPr="009F0344" w:rsidRDefault="009F0344" w:rsidP="009F034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0344">
              <w:rPr>
                <w:rFonts w:ascii="Calibri" w:hAnsi="Calibri" w:cs="Calibri"/>
                <w:color w:val="000000"/>
                <w:sz w:val="22"/>
                <w:szCs w:val="22"/>
              </w:rPr>
              <w:t>Min. 1920 x 1080 pikseli</w:t>
            </w:r>
          </w:p>
        </w:tc>
        <w:tc>
          <w:tcPr>
            <w:tcW w:w="3260" w:type="dxa"/>
          </w:tcPr>
          <w:p w14:paraId="38C87474" w14:textId="77777777" w:rsidR="009F0344" w:rsidRPr="00BD472A" w:rsidRDefault="009F0344" w:rsidP="009F034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D472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68DB32B4" w14:textId="7D285E41" w:rsidR="009F0344" w:rsidRPr="00BD472A" w:rsidRDefault="009F0344" w:rsidP="009F034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Należy podać</w:t>
            </w:r>
          </w:p>
        </w:tc>
      </w:tr>
      <w:tr w:rsidR="009F0344" w:rsidRPr="0053370B" w14:paraId="4CFD5A3D" w14:textId="77777777" w:rsidTr="006C3B24">
        <w:tc>
          <w:tcPr>
            <w:tcW w:w="562" w:type="dxa"/>
            <w:shd w:val="clear" w:color="auto" w:fill="auto"/>
            <w:vAlign w:val="center"/>
          </w:tcPr>
          <w:p w14:paraId="5ABDB141" w14:textId="77777777" w:rsidR="009F0344" w:rsidRPr="00BD472A" w:rsidRDefault="009F0344" w:rsidP="009F034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45FF6D" w14:textId="76CC7B0F" w:rsidR="009F0344" w:rsidRPr="009F0344" w:rsidRDefault="009F0344" w:rsidP="009F034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0344">
              <w:rPr>
                <w:rFonts w:ascii="Calibri" w:hAnsi="Calibri" w:cs="Calibri"/>
                <w:color w:val="000000"/>
                <w:sz w:val="22"/>
                <w:szCs w:val="22"/>
              </w:rPr>
              <w:t>Mikrofon</w:t>
            </w:r>
          </w:p>
        </w:tc>
        <w:tc>
          <w:tcPr>
            <w:tcW w:w="5387" w:type="dxa"/>
            <w:vAlign w:val="center"/>
          </w:tcPr>
          <w:p w14:paraId="2A64D942" w14:textId="1D99F745" w:rsidR="009F0344" w:rsidRPr="009F0344" w:rsidRDefault="009F0344" w:rsidP="009F034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0344">
              <w:rPr>
                <w:rFonts w:ascii="Calibri" w:hAnsi="Calibri" w:cs="Calibri"/>
                <w:color w:val="000000"/>
                <w:sz w:val="22"/>
                <w:szCs w:val="22"/>
              </w:rPr>
              <w:t>Wbudowany</w:t>
            </w:r>
          </w:p>
        </w:tc>
        <w:tc>
          <w:tcPr>
            <w:tcW w:w="3260" w:type="dxa"/>
          </w:tcPr>
          <w:p w14:paraId="72F21ADC" w14:textId="2FE3A30D" w:rsidR="009F0344" w:rsidRPr="00BD472A" w:rsidRDefault="009F0344" w:rsidP="009F034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9F0344" w:rsidRPr="0053370B" w14:paraId="119823D6" w14:textId="77777777" w:rsidTr="006C3B24">
        <w:tc>
          <w:tcPr>
            <w:tcW w:w="562" w:type="dxa"/>
            <w:shd w:val="clear" w:color="auto" w:fill="auto"/>
            <w:vAlign w:val="center"/>
          </w:tcPr>
          <w:p w14:paraId="2E7BBACA" w14:textId="77777777" w:rsidR="009F0344" w:rsidRPr="00BD472A" w:rsidRDefault="009F0344" w:rsidP="009F034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B9AF0C" w14:textId="36AFDF9E" w:rsidR="009F0344" w:rsidRPr="009F0344" w:rsidRDefault="009F0344" w:rsidP="009F034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0344">
              <w:rPr>
                <w:rFonts w:ascii="Calibri" w:hAnsi="Calibri" w:cs="Calibri"/>
                <w:color w:val="000000"/>
                <w:sz w:val="22"/>
                <w:szCs w:val="22"/>
              </w:rPr>
              <w:t>Łączność</w:t>
            </w:r>
          </w:p>
        </w:tc>
        <w:tc>
          <w:tcPr>
            <w:tcW w:w="5387" w:type="dxa"/>
            <w:vAlign w:val="center"/>
          </w:tcPr>
          <w:p w14:paraId="7D7D4D20" w14:textId="14228A2A" w:rsidR="009F0344" w:rsidRPr="009F0344" w:rsidRDefault="009F0344" w:rsidP="009F034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0344">
              <w:rPr>
                <w:rFonts w:ascii="Calibri" w:hAnsi="Calibri" w:cs="Calibri"/>
                <w:color w:val="000000"/>
                <w:sz w:val="22"/>
                <w:szCs w:val="22"/>
              </w:rPr>
              <w:t>USB 2.0, USB 3.2 Gen.1</w:t>
            </w:r>
          </w:p>
        </w:tc>
        <w:tc>
          <w:tcPr>
            <w:tcW w:w="3260" w:type="dxa"/>
          </w:tcPr>
          <w:p w14:paraId="4B04C8CC" w14:textId="77777777" w:rsidR="009F0344" w:rsidRPr="00BD472A" w:rsidRDefault="009F0344" w:rsidP="009F034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9F0344" w:rsidRPr="0053370B" w14:paraId="0CA64923" w14:textId="77777777" w:rsidTr="006C3B24">
        <w:tc>
          <w:tcPr>
            <w:tcW w:w="562" w:type="dxa"/>
            <w:vMerge w:val="restart"/>
            <w:shd w:val="clear" w:color="auto" w:fill="auto"/>
            <w:vAlign w:val="center"/>
          </w:tcPr>
          <w:p w14:paraId="14A38789" w14:textId="77777777" w:rsidR="009F0344" w:rsidRPr="00BD472A" w:rsidRDefault="009F0344" w:rsidP="009F034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0934E7C" w14:textId="0C1B37F7" w:rsidR="009F0344" w:rsidRPr="009F0344" w:rsidRDefault="009F0344" w:rsidP="009F034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0344">
              <w:rPr>
                <w:rFonts w:ascii="Calibri" w:hAnsi="Calibri" w:cs="Calibri"/>
                <w:color w:val="000000"/>
                <w:sz w:val="22"/>
                <w:szCs w:val="22"/>
              </w:rPr>
              <w:t>Dodatkowe informacje</w:t>
            </w:r>
          </w:p>
        </w:tc>
        <w:tc>
          <w:tcPr>
            <w:tcW w:w="5387" w:type="dxa"/>
            <w:vAlign w:val="center"/>
          </w:tcPr>
          <w:p w14:paraId="0E36E256" w14:textId="0230F065" w:rsidR="009F0344" w:rsidRPr="009F0344" w:rsidRDefault="009F0344" w:rsidP="009F034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0344">
              <w:rPr>
                <w:rFonts w:ascii="Calibri" w:hAnsi="Calibri" w:cs="Calibri"/>
                <w:color w:val="000000"/>
                <w:sz w:val="22"/>
                <w:szCs w:val="22"/>
              </w:rPr>
              <w:t>Dioda LED</w:t>
            </w:r>
          </w:p>
        </w:tc>
        <w:tc>
          <w:tcPr>
            <w:tcW w:w="3260" w:type="dxa"/>
          </w:tcPr>
          <w:p w14:paraId="6A95B74F" w14:textId="77777777" w:rsidR="009F0344" w:rsidRPr="00BD472A" w:rsidRDefault="009F0344" w:rsidP="009F034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9F0344" w:rsidRPr="0053370B" w14:paraId="23DA5995" w14:textId="77777777" w:rsidTr="006C3B24">
        <w:tc>
          <w:tcPr>
            <w:tcW w:w="562" w:type="dxa"/>
            <w:vMerge/>
            <w:shd w:val="clear" w:color="auto" w:fill="auto"/>
            <w:vAlign w:val="center"/>
          </w:tcPr>
          <w:p w14:paraId="16ED76AA" w14:textId="77777777" w:rsidR="009F0344" w:rsidRPr="00BD472A" w:rsidRDefault="009F0344" w:rsidP="009F034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EEE076A" w14:textId="77777777" w:rsidR="009F0344" w:rsidRPr="009F0344" w:rsidRDefault="009F0344" w:rsidP="009F034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7C9F3510" w14:textId="37F2AF32" w:rsidR="009F0344" w:rsidRPr="009F0344" w:rsidRDefault="009F0344" w:rsidP="009F034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0344">
              <w:rPr>
                <w:rFonts w:ascii="Calibri" w:hAnsi="Calibri" w:cs="Calibri"/>
                <w:color w:val="000000"/>
                <w:sz w:val="22"/>
                <w:szCs w:val="22"/>
              </w:rPr>
              <w:t>Osłona obiektywu</w:t>
            </w:r>
          </w:p>
        </w:tc>
        <w:tc>
          <w:tcPr>
            <w:tcW w:w="3260" w:type="dxa"/>
          </w:tcPr>
          <w:p w14:paraId="02C39290" w14:textId="68C58D0C" w:rsidR="009F0344" w:rsidRPr="00BD472A" w:rsidRDefault="009F0344" w:rsidP="009F034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9F0344" w:rsidRPr="0053370B" w14:paraId="004AAC4D" w14:textId="77777777" w:rsidTr="006C3B24">
        <w:tc>
          <w:tcPr>
            <w:tcW w:w="562" w:type="dxa"/>
            <w:vMerge/>
            <w:shd w:val="clear" w:color="auto" w:fill="auto"/>
            <w:vAlign w:val="center"/>
          </w:tcPr>
          <w:p w14:paraId="6D898631" w14:textId="77777777" w:rsidR="009F0344" w:rsidRPr="00BD472A" w:rsidRDefault="009F0344" w:rsidP="009F034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FEE03FB" w14:textId="77777777" w:rsidR="009F0344" w:rsidRPr="009F0344" w:rsidRDefault="009F0344" w:rsidP="009F034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791B8986" w14:textId="5B6CEA78" w:rsidR="009F0344" w:rsidRPr="009F0344" w:rsidRDefault="009F0344" w:rsidP="009F034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0344">
              <w:rPr>
                <w:rFonts w:ascii="Calibri" w:hAnsi="Calibri" w:cs="Calibri"/>
                <w:color w:val="000000"/>
                <w:sz w:val="22"/>
                <w:szCs w:val="22"/>
              </w:rPr>
              <w:t>Długość kabla: min. 1,5 m</w:t>
            </w:r>
          </w:p>
        </w:tc>
        <w:tc>
          <w:tcPr>
            <w:tcW w:w="3260" w:type="dxa"/>
          </w:tcPr>
          <w:p w14:paraId="3FA8A07E" w14:textId="77777777" w:rsidR="009F0344" w:rsidRPr="00BD472A" w:rsidRDefault="009F0344" w:rsidP="009F034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3077D59D" w14:textId="4321D5EB" w:rsidR="009F0344" w:rsidRPr="00BD472A" w:rsidRDefault="009F0344" w:rsidP="009F034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Należy podać</w:t>
            </w:r>
          </w:p>
        </w:tc>
      </w:tr>
      <w:tr w:rsidR="009F0344" w:rsidRPr="0053370B" w14:paraId="043CC7B2" w14:textId="77777777" w:rsidTr="006C3B24">
        <w:tc>
          <w:tcPr>
            <w:tcW w:w="562" w:type="dxa"/>
            <w:vMerge/>
            <w:shd w:val="clear" w:color="auto" w:fill="auto"/>
            <w:vAlign w:val="center"/>
          </w:tcPr>
          <w:p w14:paraId="7F6AFAB5" w14:textId="77777777" w:rsidR="009F0344" w:rsidRPr="00BD472A" w:rsidRDefault="009F0344" w:rsidP="009F034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620FB9F" w14:textId="77777777" w:rsidR="009F0344" w:rsidRPr="009F0344" w:rsidRDefault="009F0344" w:rsidP="009F034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7A61E4FD" w14:textId="6252FB46" w:rsidR="009F0344" w:rsidRPr="009F0344" w:rsidRDefault="009F0344" w:rsidP="009F034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0344">
              <w:rPr>
                <w:rFonts w:ascii="Calibri" w:hAnsi="Calibri" w:cs="Calibri"/>
                <w:color w:val="000000"/>
                <w:sz w:val="22"/>
                <w:szCs w:val="22"/>
              </w:rPr>
              <w:t>Automatyczny balans bieli</w:t>
            </w:r>
          </w:p>
        </w:tc>
        <w:tc>
          <w:tcPr>
            <w:tcW w:w="3260" w:type="dxa"/>
          </w:tcPr>
          <w:p w14:paraId="189AC323" w14:textId="6CBAE820" w:rsidR="009F0344" w:rsidRPr="00BD472A" w:rsidRDefault="009F0344" w:rsidP="009F034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9F0344" w:rsidRPr="0053370B" w14:paraId="3F173B56" w14:textId="77777777" w:rsidTr="006C3B24">
        <w:tc>
          <w:tcPr>
            <w:tcW w:w="562" w:type="dxa"/>
            <w:vMerge/>
            <w:shd w:val="clear" w:color="auto" w:fill="auto"/>
            <w:vAlign w:val="center"/>
          </w:tcPr>
          <w:p w14:paraId="21B4BCBD" w14:textId="77777777" w:rsidR="009F0344" w:rsidRPr="00BD472A" w:rsidRDefault="009F0344" w:rsidP="009F034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DB96E9C" w14:textId="77777777" w:rsidR="009F0344" w:rsidRPr="009F0344" w:rsidRDefault="009F0344" w:rsidP="009F034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3DD5293E" w14:textId="1BECB5D8" w:rsidR="009F0344" w:rsidRPr="009F0344" w:rsidRDefault="009F0344" w:rsidP="009F034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0344">
              <w:rPr>
                <w:rFonts w:ascii="Calibri" w:hAnsi="Calibri" w:cs="Calibri"/>
                <w:color w:val="000000"/>
                <w:sz w:val="22"/>
                <w:szCs w:val="22"/>
              </w:rPr>
              <w:t>Certyfikowana kamera do Microsoft Teams</w:t>
            </w:r>
          </w:p>
        </w:tc>
        <w:tc>
          <w:tcPr>
            <w:tcW w:w="3260" w:type="dxa"/>
          </w:tcPr>
          <w:p w14:paraId="359C0FCF" w14:textId="59680CA2" w:rsidR="009F0344" w:rsidRPr="00BD472A" w:rsidRDefault="009F0344" w:rsidP="009F034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9F0344" w:rsidRPr="0053370B" w14:paraId="72C0D7CE" w14:textId="77777777" w:rsidTr="006C3B24">
        <w:tc>
          <w:tcPr>
            <w:tcW w:w="562" w:type="dxa"/>
            <w:shd w:val="clear" w:color="auto" w:fill="auto"/>
            <w:vAlign w:val="center"/>
          </w:tcPr>
          <w:p w14:paraId="62508BB8" w14:textId="77777777" w:rsidR="009F0344" w:rsidRPr="00BD472A" w:rsidRDefault="009F0344" w:rsidP="009F034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0D010A" w14:textId="7FD44696" w:rsidR="009F0344" w:rsidRPr="009F0344" w:rsidRDefault="009F0344" w:rsidP="009F034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0344">
              <w:rPr>
                <w:rFonts w:ascii="Calibri" w:hAnsi="Calibri" w:cs="Calibri"/>
                <w:color w:val="000000"/>
                <w:sz w:val="22"/>
                <w:szCs w:val="22"/>
              </w:rPr>
              <w:t>Dołączone akcesoria</w:t>
            </w:r>
          </w:p>
        </w:tc>
        <w:tc>
          <w:tcPr>
            <w:tcW w:w="5387" w:type="dxa"/>
            <w:vAlign w:val="center"/>
          </w:tcPr>
          <w:p w14:paraId="58EDA563" w14:textId="0DA4DE22" w:rsidR="009F0344" w:rsidRPr="009F0344" w:rsidRDefault="009F0344" w:rsidP="009F034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0344">
              <w:rPr>
                <w:rFonts w:ascii="Calibri" w:hAnsi="Calibri" w:cs="Calibri"/>
                <w:color w:val="000000"/>
                <w:sz w:val="22"/>
                <w:szCs w:val="22"/>
              </w:rPr>
              <w:t>Kabel USB</w:t>
            </w:r>
          </w:p>
        </w:tc>
        <w:tc>
          <w:tcPr>
            <w:tcW w:w="3260" w:type="dxa"/>
          </w:tcPr>
          <w:p w14:paraId="2FEEAF1E" w14:textId="77777777" w:rsidR="009F0344" w:rsidRPr="00BD472A" w:rsidRDefault="009F0344" w:rsidP="009F034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472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BA7D95" w:rsidRPr="0053370B" w14:paraId="4721BC3E" w14:textId="77777777" w:rsidTr="006C3B24">
        <w:tc>
          <w:tcPr>
            <w:tcW w:w="562" w:type="dxa"/>
            <w:shd w:val="clear" w:color="auto" w:fill="auto"/>
            <w:vAlign w:val="center"/>
          </w:tcPr>
          <w:p w14:paraId="362725D3" w14:textId="11EF9B4B" w:rsidR="00BA7D95" w:rsidRPr="00BD472A" w:rsidRDefault="009F0344" w:rsidP="006C3B2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E2DACF" w14:textId="77777777" w:rsidR="00BA7D95" w:rsidRPr="00BD472A" w:rsidRDefault="00BA7D95" w:rsidP="006C3B2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BD472A">
              <w:rPr>
                <w:rFonts w:ascii="Calibri" w:hAnsi="Calibri" w:cs="Calibri"/>
                <w:sz w:val="22"/>
                <w:szCs w:val="22"/>
              </w:rPr>
              <w:t>Okres gwarancji</w:t>
            </w:r>
          </w:p>
        </w:tc>
        <w:tc>
          <w:tcPr>
            <w:tcW w:w="5387" w:type="dxa"/>
            <w:vAlign w:val="center"/>
          </w:tcPr>
          <w:p w14:paraId="17F0F1CC" w14:textId="592E66DE" w:rsidR="00BA7D95" w:rsidRPr="00BD472A" w:rsidRDefault="00BA7D95" w:rsidP="006C3B24">
            <w:pPr>
              <w:widowControl/>
              <w:adjustRightInd/>
              <w:spacing w:line="240" w:lineRule="auto"/>
              <w:ind w:left="57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BD472A"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="009F0344">
              <w:rPr>
                <w:rFonts w:ascii="Calibri" w:hAnsi="Calibri" w:cs="Calibri"/>
                <w:sz w:val="22"/>
                <w:szCs w:val="22"/>
              </w:rPr>
              <w:t>12</w:t>
            </w:r>
            <w:r w:rsidRPr="00BD472A">
              <w:rPr>
                <w:rFonts w:ascii="Calibri" w:hAnsi="Calibri" w:cs="Calibri"/>
                <w:sz w:val="22"/>
                <w:szCs w:val="22"/>
              </w:rPr>
              <w:t xml:space="preserve"> miesiące</w:t>
            </w:r>
          </w:p>
        </w:tc>
        <w:tc>
          <w:tcPr>
            <w:tcW w:w="3260" w:type="dxa"/>
          </w:tcPr>
          <w:p w14:paraId="1178D43D" w14:textId="77777777" w:rsidR="00BA7D95" w:rsidRPr="00BD472A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…………….</w:t>
            </w:r>
          </w:p>
          <w:p w14:paraId="6372D351" w14:textId="77777777" w:rsidR="00BA7D95" w:rsidRPr="00BD472A" w:rsidRDefault="00BA7D95" w:rsidP="006C3B24">
            <w:pPr>
              <w:widowControl/>
              <w:adjustRightInd/>
              <w:spacing w:line="240" w:lineRule="auto"/>
              <w:ind w:left="57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BD472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Należy podać</w:t>
            </w:r>
          </w:p>
        </w:tc>
      </w:tr>
    </w:tbl>
    <w:bookmarkEnd w:id="4"/>
    <w:p w14:paraId="679BB804" w14:textId="77777777" w:rsidR="009F0344" w:rsidRPr="00061955" w:rsidRDefault="009F0344" w:rsidP="009F0344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lastRenderedPageBreak/>
        <w:t>* niepotrzebne skreślić albo wykasować</w:t>
      </w:r>
    </w:p>
    <w:p w14:paraId="5BEF71BB" w14:textId="77777777" w:rsidR="009F0344" w:rsidRDefault="009F0344" w:rsidP="009F0344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1D0AFF09" w14:textId="77777777" w:rsidR="00BA7D95" w:rsidRDefault="00BA7D95" w:rsidP="00BD472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</w:p>
    <w:p w14:paraId="39FC9649" w14:textId="77777777" w:rsidR="00BA7D95" w:rsidRPr="00061955" w:rsidRDefault="00BA7D95" w:rsidP="00BD472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</w:p>
    <w:p w14:paraId="6936A6DF" w14:textId="77777777" w:rsidR="00BD472A" w:rsidRPr="005F1A9F" w:rsidRDefault="00BD472A" w:rsidP="00BD472A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A9F">
        <w:rPr>
          <w:rFonts w:asciiTheme="minorHAnsi" w:hAnsiTheme="minorHAnsi" w:cstheme="minorHAnsi"/>
          <w:b/>
          <w:bCs/>
          <w:sz w:val="22"/>
          <w:szCs w:val="22"/>
        </w:rPr>
        <w:t>Pozostałe informacje:</w:t>
      </w:r>
    </w:p>
    <w:p w14:paraId="70ACB22B" w14:textId="77777777" w:rsidR="00BD472A" w:rsidRPr="005F1A9F" w:rsidRDefault="00BD472A" w:rsidP="00BD472A">
      <w:pPr>
        <w:pStyle w:val="Nagwek"/>
        <w:numPr>
          <w:ilvl w:val="0"/>
          <w:numId w:val="47"/>
        </w:numPr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F1A9F">
        <w:rPr>
          <w:rFonts w:asciiTheme="minorHAnsi" w:hAnsiTheme="minorHAnsi" w:cstheme="minorHAnsi"/>
          <w:b/>
          <w:bCs/>
          <w:sz w:val="22"/>
          <w:szCs w:val="22"/>
        </w:rPr>
        <w:t>Termin dostawy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5F1A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14</w:t>
      </w:r>
      <w:r w:rsidRPr="005F1A9F">
        <w:rPr>
          <w:rFonts w:asciiTheme="minorHAnsi" w:hAnsiTheme="minorHAnsi" w:cstheme="minorHAnsi"/>
          <w:sz w:val="22"/>
          <w:szCs w:val="22"/>
        </w:rPr>
        <w:t xml:space="preserve"> dni od dnia podpisania umowy</w:t>
      </w:r>
    </w:p>
    <w:p w14:paraId="2C3C10CF" w14:textId="77777777" w:rsidR="00BD472A" w:rsidRPr="005F1A9F" w:rsidRDefault="00BD472A" w:rsidP="00BD472A">
      <w:pPr>
        <w:pStyle w:val="Nagwek"/>
        <w:numPr>
          <w:ilvl w:val="0"/>
          <w:numId w:val="47"/>
        </w:numPr>
        <w:tabs>
          <w:tab w:val="clear" w:pos="453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Miejsce dostawy: </w:t>
      </w:r>
      <w:r w:rsidRPr="00CC1D6F">
        <w:rPr>
          <w:rFonts w:asciiTheme="minorHAnsi" w:hAnsiTheme="minorHAnsi" w:cstheme="minorHAnsi"/>
          <w:sz w:val="22"/>
          <w:szCs w:val="22"/>
        </w:rPr>
        <w:t>Skierniewice, ul. Pomologiczna 18, Dział Informatyki</w:t>
      </w:r>
    </w:p>
    <w:p w14:paraId="71C9F888" w14:textId="77777777" w:rsidR="00E32684" w:rsidRDefault="00E32684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2C6F07D" w14:textId="77777777" w:rsidR="00E32684" w:rsidRPr="008173A7" w:rsidRDefault="00E32684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DBCAA2A" w14:textId="77777777" w:rsidR="00A0682C" w:rsidRPr="008173A7" w:rsidRDefault="00A0682C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bookmarkStart w:id="5" w:name="_Hlk173406158"/>
      <w:r w:rsidRPr="008173A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8173A7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opatrzyć kwalifikowanym podpisem elektronicznym lub podpisem zaufanym</w:t>
      </w:r>
    </w:p>
    <w:p w14:paraId="59D8DEA1" w14:textId="77777777" w:rsidR="00A0682C" w:rsidRPr="008173A7" w:rsidRDefault="00A0682C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8173A7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</w:t>
      </w:r>
      <w:bookmarkEnd w:id="5"/>
    </w:p>
    <w:sectPr w:rsidR="00A0682C" w:rsidRPr="008173A7" w:rsidSect="003F1F90">
      <w:headerReference w:type="default" r:id="rId13"/>
      <w:footerReference w:type="even" r:id="rId14"/>
      <w:footerReference w:type="default" r:id="rId15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6295" w14:textId="77777777" w:rsidR="002D73B3" w:rsidRDefault="002D73B3">
      <w:r>
        <w:separator/>
      </w:r>
    </w:p>
  </w:endnote>
  <w:endnote w:type="continuationSeparator" w:id="0">
    <w:p w14:paraId="24483032" w14:textId="77777777" w:rsidR="002D73B3" w:rsidRDefault="002D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0C01" w14:textId="77777777" w:rsidR="002D73B3" w:rsidRDefault="002D73B3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8B698A" w14:textId="77777777" w:rsidR="002D73B3" w:rsidRDefault="002D73B3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3F63E" w14:textId="701496C6" w:rsidR="002D73B3" w:rsidRPr="002A5CF5" w:rsidRDefault="002D73B3">
    <w:pPr>
      <w:pStyle w:val="Stopka"/>
      <w:jc w:val="right"/>
      <w:rPr>
        <w:rFonts w:ascii="Calibri" w:hAnsi="Calibri" w:cs="Calibri"/>
        <w:sz w:val="18"/>
        <w:szCs w:val="18"/>
      </w:rPr>
    </w:pPr>
    <w:r w:rsidRPr="002A5CF5">
      <w:rPr>
        <w:rFonts w:ascii="Calibri" w:hAnsi="Calibri" w:cs="Calibri"/>
        <w:sz w:val="18"/>
        <w:szCs w:val="18"/>
      </w:rPr>
      <w:fldChar w:fldCharType="begin"/>
    </w:r>
    <w:r w:rsidRPr="002A5CF5">
      <w:rPr>
        <w:rFonts w:ascii="Calibri" w:hAnsi="Calibri" w:cs="Calibri"/>
        <w:sz w:val="18"/>
        <w:szCs w:val="18"/>
      </w:rPr>
      <w:instrText>PAGE   \* MERGEFORMAT</w:instrText>
    </w:r>
    <w:r w:rsidRPr="002A5CF5">
      <w:rPr>
        <w:rFonts w:ascii="Calibri" w:hAnsi="Calibri" w:cs="Calibri"/>
        <w:sz w:val="18"/>
        <w:szCs w:val="18"/>
      </w:rPr>
      <w:fldChar w:fldCharType="separate"/>
    </w:r>
    <w:r w:rsidR="00A6477F">
      <w:rPr>
        <w:rFonts w:ascii="Calibri" w:hAnsi="Calibri" w:cs="Calibri"/>
        <w:noProof/>
        <w:sz w:val="18"/>
        <w:szCs w:val="18"/>
      </w:rPr>
      <w:t>2</w:t>
    </w:r>
    <w:r w:rsidRPr="002A5CF5">
      <w:rPr>
        <w:rFonts w:ascii="Calibri" w:hAnsi="Calibri" w:cs="Calibri"/>
        <w:sz w:val="18"/>
        <w:szCs w:val="18"/>
      </w:rPr>
      <w:fldChar w:fldCharType="end"/>
    </w:r>
  </w:p>
  <w:p w14:paraId="2DDA6CB6" w14:textId="77777777" w:rsidR="002D73B3" w:rsidRPr="00C53619" w:rsidRDefault="002D73B3" w:rsidP="00C53619">
    <w:pPr>
      <w:pStyle w:val="Stopka"/>
      <w:ind w:right="360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DBF1" w14:textId="77777777" w:rsidR="002D73B3" w:rsidRDefault="002D73B3">
      <w:r>
        <w:separator/>
      </w:r>
    </w:p>
  </w:footnote>
  <w:footnote w:type="continuationSeparator" w:id="0">
    <w:p w14:paraId="4823C096" w14:textId="77777777" w:rsidR="002D73B3" w:rsidRDefault="002D7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23AB" w14:textId="44E23A55" w:rsidR="00AF1F99" w:rsidRPr="00AF1F99" w:rsidRDefault="00AF1F99" w:rsidP="00553F4E">
    <w:pPr>
      <w:tabs>
        <w:tab w:val="center" w:pos="0"/>
        <w:tab w:val="left" w:pos="4111"/>
      </w:tabs>
      <w:spacing w:after="120" w:line="276" w:lineRule="auto"/>
      <w:jc w:val="center"/>
      <w:rPr>
        <w:rFonts w:ascii="Calibri" w:hAnsi="Calibri" w:cs="Calibri"/>
        <w:bCs/>
        <w:sz w:val="18"/>
        <w:szCs w:val="18"/>
      </w:rPr>
    </w:pPr>
    <w:bookmarkStart w:id="6" w:name="_Hlk195100285"/>
    <w:r>
      <w:rPr>
        <w:rFonts w:ascii="Calibri" w:eastAsia="Calibri" w:hAnsi="Calibri"/>
        <w:noProof/>
      </w:rPr>
      <w:t xml:space="preserve">           </w:t>
    </w:r>
    <w:bookmarkEnd w:id="6"/>
  </w:p>
  <w:p w14:paraId="50C2B2D9" w14:textId="77777777" w:rsidR="00AF1F99" w:rsidRDefault="00AF1F99" w:rsidP="00AF1F99">
    <w:pPr>
      <w:pStyle w:val="Tytu"/>
      <w:tabs>
        <w:tab w:val="left" w:pos="3252"/>
        <w:tab w:val="right" w:pos="9070"/>
      </w:tabs>
      <w:spacing w:line="240" w:lineRule="auto"/>
      <w:jc w:val="both"/>
      <w:rPr>
        <w:rFonts w:ascii="Calibri" w:hAnsi="Calibri" w:cs="Calibri"/>
        <w:bCs/>
        <w:sz w:val="22"/>
        <w:szCs w:val="22"/>
      </w:rPr>
    </w:pPr>
  </w:p>
  <w:p w14:paraId="62248565" w14:textId="45991D7A" w:rsidR="002D73B3" w:rsidRPr="009F0344" w:rsidRDefault="002D73B3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color w:val="FF0000"/>
        <w:sz w:val="22"/>
        <w:szCs w:val="22"/>
      </w:rPr>
    </w:pPr>
    <w:r w:rsidRPr="009F0344">
      <w:rPr>
        <w:rFonts w:ascii="Calibri" w:hAnsi="Calibri" w:cs="Calibri"/>
        <w:bCs/>
        <w:color w:val="FF0000"/>
        <w:sz w:val="22"/>
        <w:szCs w:val="22"/>
      </w:rPr>
      <w:t>Załącznik nr 2.</w:t>
    </w:r>
    <w:r w:rsidR="00553F4E" w:rsidRPr="009F0344">
      <w:rPr>
        <w:rFonts w:ascii="Calibri" w:hAnsi="Calibri" w:cs="Calibri"/>
        <w:bCs/>
        <w:color w:val="FF0000"/>
        <w:sz w:val="22"/>
        <w:szCs w:val="22"/>
      </w:rPr>
      <w:t>8</w:t>
    </w:r>
    <w:r w:rsidRPr="009F0344">
      <w:rPr>
        <w:rFonts w:ascii="Calibri" w:hAnsi="Calibri" w:cs="Calibri"/>
        <w:bCs/>
        <w:color w:val="FF0000"/>
        <w:sz w:val="22"/>
        <w:szCs w:val="22"/>
      </w:rPr>
      <w:t xml:space="preserve"> do SWZ</w:t>
    </w:r>
    <w:r w:rsidR="009F0344" w:rsidRPr="009F0344">
      <w:rPr>
        <w:rFonts w:ascii="Calibri" w:hAnsi="Calibri" w:cs="Calibri"/>
        <w:bCs/>
        <w:color w:val="FF0000"/>
        <w:sz w:val="22"/>
        <w:szCs w:val="22"/>
      </w:rPr>
      <w:t xml:space="preserve"> po zmianie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796"/>
    <w:multiLevelType w:val="hybridMultilevel"/>
    <w:tmpl w:val="20060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0BF9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" w15:restartNumberingAfterBreak="0">
    <w:nsid w:val="098159A5"/>
    <w:multiLevelType w:val="hybridMultilevel"/>
    <w:tmpl w:val="D4E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F4504"/>
    <w:multiLevelType w:val="hybridMultilevel"/>
    <w:tmpl w:val="62BC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81CEA"/>
    <w:multiLevelType w:val="hybridMultilevel"/>
    <w:tmpl w:val="E0A6C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5B4CB7"/>
    <w:multiLevelType w:val="hybridMultilevel"/>
    <w:tmpl w:val="62BC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FF40EAB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2" w15:restartNumberingAfterBreak="0">
    <w:nsid w:val="2D8F0EAB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3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D5F747D"/>
    <w:multiLevelType w:val="hybridMultilevel"/>
    <w:tmpl w:val="838CFF36"/>
    <w:lvl w:ilvl="0" w:tplc="153A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C2DB2"/>
    <w:multiLevelType w:val="hybridMultilevel"/>
    <w:tmpl w:val="8F08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66E4C"/>
    <w:multiLevelType w:val="hybridMultilevel"/>
    <w:tmpl w:val="8FA6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31F0345"/>
    <w:multiLevelType w:val="hybridMultilevel"/>
    <w:tmpl w:val="782A6466"/>
    <w:lvl w:ilvl="0" w:tplc="C1A69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230740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4" w15:restartNumberingAfterBreak="0">
    <w:nsid w:val="55166225"/>
    <w:multiLevelType w:val="multilevel"/>
    <w:tmpl w:val="41F009C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284" w:hanging="11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454" w:hanging="11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624" w:hanging="11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5963246"/>
    <w:multiLevelType w:val="hybridMultilevel"/>
    <w:tmpl w:val="D03412D8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6" w15:restartNumberingAfterBreak="0">
    <w:nsid w:val="564027CC"/>
    <w:multiLevelType w:val="hybridMultilevel"/>
    <w:tmpl w:val="20060482"/>
    <w:lvl w:ilvl="0" w:tplc="5AD04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D57EC"/>
    <w:multiLevelType w:val="hybridMultilevel"/>
    <w:tmpl w:val="16726814"/>
    <w:lvl w:ilvl="0" w:tplc="2D8E1E6E">
      <w:start w:val="1"/>
      <w:numFmt w:val="upperRoman"/>
      <w:lvlText w:val="%1."/>
      <w:lvlJc w:val="left"/>
      <w:pPr>
        <w:ind w:left="720" w:hanging="360"/>
      </w:pPr>
      <w:rPr>
        <w:rFonts w:ascii="Cambria" w:eastAsia="Calibri" w:hAnsi="Cambria"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4531B5"/>
    <w:multiLevelType w:val="hybridMultilevel"/>
    <w:tmpl w:val="6E0C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16FBD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1" w15:restartNumberingAfterBreak="0">
    <w:nsid w:val="664A73D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057"/>
        </w:tabs>
        <w:ind w:left="2057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32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71AF2002"/>
    <w:multiLevelType w:val="hybridMultilevel"/>
    <w:tmpl w:val="62BC5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A4E37"/>
    <w:multiLevelType w:val="hybridMultilevel"/>
    <w:tmpl w:val="9AB0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91398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7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 w16cid:durableId="1520587037">
    <w:abstractNumId w:val="14"/>
  </w:num>
  <w:num w:numId="2" w16cid:durableId="1486236040">
    <w:abstractNumId w:val="42"/>
  </w:num>
  <w:num w:numId="3" w16cid:durableId="85809943">
    <w:abstractNumId w:val="37"/>
  </w:num>
  <w:num w:numId="4" w16cid:durableId="355928804">
    <w:abstractNumId w:val="28"/>
  </w:num>
  <w:num w:numId="5" w16cid:durableId="1010376295">
    <w:abstractNumId w:val="15"/>
  </w:num>
  <w:num w:numId="6" w16cid:durableId="1343161714">
    <w:abstractNumId w:val="17"/>
  </w:num>
  <w:num w:numId="7" w16cid:durableId="1729500911">
    <w:abstractNumId w:val="33"/>
  </w:num>
  <w:num w:numId="8" w16cid:durableId="877280543">
    <w:abstractNumId w:val="32"/>
  </w:num>
  <w:num w:numId="9" w16cid:durableId="1844398133">
    <w:abstractNumId w:val="40"/>
  </w:num>
  <w:num w:numId="10" w16cid:durableId="2020161392">
    <w:abstractNumId w:val="42"/>
  </w:num>
  <w:num w:numId="11" w16cid:durableId="1257322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8940582">
    <w:abstractNumId w:val="4"/>
  </w:num>
  <w:num w:numId="13" w16cid:durableId="1247953846">
    <w:abstractNumId w:val="39"/>
  </w:num>
  <w:num w:numId="14" w16cid:durableId="679893517">
    <w:abstractNumId w:val="38"/>
  </w:num>
  <w:num w:numId="15" w16cid:durableId="18147115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291031">
    <w:abstractNumId w:val="13"/>
  </w:num>
  <w:num w:numId="17" w16cid:durableId="2090038851">
    <w:abstractNumId w:val="2"/>
  </w:num>
  <w:num w:numId="18" w16cid:durableId="283655533">
    <w:abstractNumId w:val="4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936686">
    <w:abstractNumId w:val="8"/>
  </w:num>
  <w:num w:numId="20" w16cid:durableId="1859542701">
    <w:abstractNumId w:val="10"/>
  </w:num>
  <w:num w:numId="21" w16cid:durableId="7870946">
    <w:abstractNumId w:val="18"/>
  </w:num>
  <w:num w:numId="22" w16cid:durableId="978269724">
    <w:abstractNumId w:val="16"/>
  </w:num>
  <w:num w:numId="23" w16cid:durableId="1784033460">
    <w:abstractNumId w:val="3"/>
  </w:num>
  <w:num w:numId="24" w16cid:durableId="875234965">
    <w:abstractNumId w:val="29"/>
  </w:num>
  <w:num w:numId="25" w16cid:durableId="1497190833">
    <w:abstractNumId w:val="19"/>
  </w:num>
  <w:num w:numId="26" w16cid:durableId="88433619">
    <w:abstractNumId w:val="27"/>
  </w:num>
  <w:num w:numId="27" w16cid:durableId="665791180">
    <w:abstractNumId w:val="22"/>
  </w:num>
  <w:num w:numId="28" w16cid:durableId="906959850">
    <w:abstractNumId w:val="21"/>
  </w:num>
  <w:num w:numId="29" w16cid:durableId="704256886">
    <w:abstractNumId w:val="35"/>
  </w:num>
  <w:num w:numId="30" w16cid:durableId="1909457941">
    <w:abstractNumId w:val="31"/>
  </w:num>
  <w:num w:numId="31" w16cid:durableId="1346595688">
    <w:abstractNumId w:val="20"/>
  </w:num>
  <w:num w:numId="32" w16cid:durableId="1945767507">
    <w:abstractNumId w:val="24"/>
  </w:num>
  <w:num w:numId="33" w16cid:durableId="203834446">
    <w:abstractNumId w:val="6"/>
  </w:num>
  <w:num w:numId="34" w16cid:durableId="2001229349">
    <w:abstractNumId w:val="41"/>
  </w:num>
  <w:num w:numId="35" w16cid:durableId="1828201475">
    <w:abstractNumId w:val="25"/>
  </w:num>
  <w:num w:numId="36" w16cid:durableId="1847818432">
    <w:abstractNumId w:val="30"/>
  </w:num>
  <w:num w:numId="37" w16cid:durableId="1579096952">
    <w:abstractNumId w:val="11"/>
  </w:num>
  <w:num w:numId="38" w16cid:durableId="1082027128">
    <w:abstractNumId w:val="23"/>
  </w:num>
  <w:num w:numId="39" w16cid:durableId="525144390">
    <w:abstractNumId w:val="12"/>
  </w:num>
  <w:num w:numId="40" w16cid:durableId="70202838">
    <w:abstractNumId w:val="1"/>
  </w:num>
  <w:num w:numId="41" w16cid:durableId="108668531">
    <w:abstractNumId w:val="36"/>
  </w:num>
  <w:num w:numId="42" w16cid:durableId="1806124244">
    <w:abstractNumId w:val="26"/>
  </w:num>
  <w:num w:numId="43" w16cid:durableId="404501002">
    <w:abstractNumId w:val="0"/>
  </w:num>
  <w:num w:numId="44" w16cid:durableId="2053772803">
    <w:abstractNumId w:val="34"/>
  </w:num>
  <w:num w:numId="45" w16cid:durableId="1732197432">
    <w:abstractNumId w:val="7"/>
  </w:num>
  <w:num w:numId="46" w16cid:durableId="1215659912">
    <w:abstractNumId w:val="9"/>
  </w:num>
  <w:num w:numId="47" w16cid:durableId="1700934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D4"/>
    <w:rsid w:val="00006DD4"/>
    <w:rsid w:val="0001513D"/>
    <w:rsid w:val="0001527D"/>
    <w:rsid w:val="00021FC9"/>
    <w:rsid w:val="000241C1"/>
    <w:rsid w:val="00030E51"/>
    <w:rsid w:val="00035DBB"/>
    <w:rsid w:val="0003680F"/>
    <w:rsid w:val="00037273"/>
    <w:rsid w:val="0004440E"/>
    <w:rsid w:val="00044C36"/>
    <w:rsid w:val="000452FF"/>
    <w:rsid w:val="00046F04"/>
    <w:rsid w:val="000471A8"/>
    <w:rsid w:val="00047B96"/>
    <w:rsid w:val="00050F47"/>
    <w:rsid w:val="000534BB"/>
    <w:rsid w:val="00054817"/>
    <w:rsid w:val="00061955"/>
    <w:rsid w:val="00063805"/>
    <w:rsid w:val="0006617C"/>
    <w:rsid w:val="000729B7"/>
    <w:rsid w:val="00076E6A"/>
    <w:rsid w:val="00077332"/>
    <w:rsid w:val="00082038"/>
    <w:rsid w:val="0008281B"/>
    <w:rsid w:val="00082994"/>
    <w:rsid w:val="00082F01"/>
    <w:rsid w:val="00083734"/>
    <w:rsid w:val="00085610"/>
    <w:rsid w:val="00085724"/>
    <w:rsid w:val="00092C85"/>
    <w:rsid w:val="00094B02"/>
    <w:rsid w:val="000A0A3E"/>
    <w:rsid w:val="000A1899"/>
    <w:rsid w:val="000A263F"/>
    <w:rsid w:val="000A26CA"/>
    <w:rsid w:val="000A57ED"/>
    <w:rsid w:val="000A6FE2"/>
    <w:rsid w:val="000B09BB"/>
    <w:rsid w:val="000B6734"/>
    <w:rsid w:val="000C2369"/>
    <w:rsid w:val="000C29C6"/>
    <w:rsid w:val="000C2B2E"/>
    <w:rsid w:val="000C3D33"/>
    <w:rsid w:val="000C548A"/>
    <w:rsid w:val="000D0428"/>
    <w:rsid w:val="000D0698"/>
    <w:rsid w:val="000D1E9F"/>
    <w:rsid w:val="000D2544"/>
    <w:rsid w:val="000D304E"/>
    <w:rsid w:val="000D606C"/>
    <w:rsid w:val="000D7BC9"/>
    <w:rsid w:val="000E4840"/>
    <w:rsid w:val="000E4F53"/>
    <w:rsid w:val="000F24DB"/>
    <w:rsid w:val="000F2F14"/>
    <w:rsid w:val="000F38EF"/>
    <w:rsid w:val="00101ADF"/>
    <w:rsid w:val="0010478D"/>
    <w:rsid w:val="00107682"/>
    <w:rsid w:val="00112FDD"/>
    <w:rsid w:val="00114507"/>
    <w:rsid w:val="00115ED3"/>
    <w:rsid w:val="00116F4A"/>
    <w:rsid w:val="00120366"/>
    <w:rsid w:val="0012661D"/>
    <w:rsid w:val="001273FF"/>
    <w:rsid w:val="001336E3"/>
    <w:rsid w:val="00133DE2"/>
    <w:rsid w:val="001356A9"/>
    <w:rsid w:val="001375A2"/>
    <w:rsid w:val="00137E5F"/>
    <w:rsid w:val="0015205E"/>
    <w:rsid w:val="00153197"/>
    <w:rsid w:val="00155207"/>
    <w:rsid w:val="00155897"/>
    <w:rsid w:val="0016196E"/>
    <w:rsid w:val="00161970"/>
    <w:rsid w:val="00164226"/>
    <w:rsid w:val="001658D1"/>
    <w:rsid w:val="001661D4"/>
    <w:rsid w:val="00167B26"/>
    <w:rsid w:val="001700B3"/>
    <w:rsid w:val="00173484"/>
    <w:rsid w:val="0017452B"/>
    <w:rsid w:val="00176460"/>
    <w:rsid w:val="0017686E"/>
    <w:rsid w:val="00177ADA"/>
    <w:rsid w:val="00184B47"/>
    <w:rsid w:val="001851C6"/>
    <w:rsid w:val="00185B28"/>
    <w:rsid w:val="00185B4C"/>
    <w:rsid w:val="00187FA9"/>
    <w:rsid w:val="0019081A"/>
    <w:rsid w:val="00191C5A"/>
    <w:rsid w:val="00192108"/>
    <w:rsid w:val="00193CF1"/>
    <w:rsid w:val="00194D06"/>
    <w:rsid w:val="00194DE7"/>
    <w:rsid w:val="001A0305"/>
    <w:rsid w:val="001A2765"/>
    <w:rsid w:val="001A30EF"/>
    <w:rsid w:val="001A33E9"/>
    <w:rsid w:val="001B0CE5"/>
    <w:rsid w:val="001B16F1"/>
    <w:rsid w:val="001B66DE"/>
    <w:rsid w:val="001B6F76"/>
    <w:rsid w:val="001B7535"/>
    <w:rsid w:val="001C1700"/>
    <w:rsid w:val="001C314D"/>
    <w:rsid w:val="001C3D80"/>
    <w:rsid w:val="001C4AB2"/>
    <w:rsid w:val="001C5BC0"/>
    <w:rsid w:val="001C686E"/>
    <w:rsid w:val="001C6952"/>
    <w:rsid w:val="001C7B83"/>
    <w:rsid w:val="001D305A"/>
    <w:rsid w:val="001D4300"/>
    <w:rsid w:val="001D4341"/>
    <w:rsid w:val="001D687D"/>
    <w:rsid w:val="001E0EBD"/>
    <w:rsid w:val="001E23A9"/>
    <w:rsid w:val="001E57AF"/>
    <w:rsid w:val="001F153B"/>
    <w:rsid w:val="001F353D"/>
    <w:rsid w:val="001F4427"/>
    <w:rsid w:val="001F5A49"/>
    <w:rsid w:val="001F7396"/>
    <w:rsid w:val="001F7553"/>
    <w:rsid w:val="00200485"/>
    <w:rsid w:val="00206331"/>
    <w:rsid w:val="0021182E"/>
    <w:rsid w:val="00214F47"/>
    <w:rsid w:val="00215A3C"/>
    <w:rsid w:val="0021667E"/>
    <w:rsid w:val="00217CF6"/>
    <w:rsid w:val="0022319B"/>
    <w:rsid w:val="00223641"/>
    <w:rsid w:val="002254AB"/>
    <w:rsid w:val="002312FA"/>
    <w:rsid w:val="002315F1"/>
    <w:rsid w:val="00231803"/>
    <w:rsid w:val="00231F84"/>
    <w:rsid w:val="0024027D"/>
    <w:rsid w:val="00243A91"/>
    <w:rsid w:val="00244AA0"/>
    <w:rsid w:val="00255977"/>
    <w:rsid w:val="00257E89"/>
    <w:rsid w:val="00264A26"/>
    <w:rsid w:val="00264FEE"/>
    <w:rsid w:val="00270553"/>
    <w:rsid w:val="00270996"/>
    <w:rsid w:val="00271164"/>
    <w:rsid w:val="00272D0F"/>
    <w:rsid w:val="00273B66"/>
    <w:rsid w:val="002751CC"/>
    <w:rsid w:val="002758A0"/>
    <w:rsid w:val="00275FF4"/>
    <w:rsid w:val="00277193"/>
    <w:rsid w:val="002808B0"/>
    <w:rsid w:val="00281CBF"/>
    <w:rsid w:val="00285AAB"/>
    <w:rsid w:val="0028621A"/>
    <w:rsid w:val="00291294"/>
    <w:rsid w:val="002917EF"/>
    <w:rsid w:val="002918BB"/>
    <w:rsid w:val="00291C9A"/>
    <w:rsid w:val="0029213E"/>
    <w:rsid w:val="00293F8B"/>
    <w:rsid w:val="00294B66"/>
    <w:rsid w:val="00295877"/>
    <w:rsid w:val="00296DF9"/>
    <w:rsid w:val="00297622"/>
    <w:rsid w:val="002A02CB"/>
    <w:rsid w:val="002A2268"/>
    <w:rsid w:val="002A58DE"/>
    <w:rsid w:val="002A5CF5"/>
    <w:rsid w:val="002A5CF6"/>
    <w:rsid w:val="002A5E2A"/>
    <w:rsid w:val="002B0B2A"/>
    <w:rsid w:val="002B28A8"/>
    <w:rsid w:val="002B49EC"/>
    <w:rsid w:val="002B5DA9"/>
    <w:rsid w:val="002C03F4"/>
    <w:rsid w:val="002C25FE"/>
    <w:rsid w:val="002C3752"/>
    <w:rsid w:val="002C4EA8"/>
    <w:rsid w:val="002C510C"/>
    <w:rsid w:val="002C5D3A"/>
    <w:rsid w:val="002D73B3"/>
    <w:rsid w:val="002F2329"/>
    <w:rsid w:val="002F2364"/>
    <w:rsid w:val="00300121"/>
    <w:rsid w:val="00303F7A"/>
    <w:rsid w:val="003052E3"/>
    <w:rsid w:val="003058CA"/>
    <w:rsid w:val="00307511"/>
    <w:rsid w:val="0031134A"/>
    <w:rsid w:val="003124BB"/>
    <w:rsid w:val="003147DC"/>
    <w:rsid w:val="00314B92"/>
    <w:rsid w:val="00322D3A"/>
    <w:rsid w:val="003231EB"/>
    <w:rsid w:val="003241B0"/>
    <w:rsid w:val="003243EB"/>
    <w:rsid w:val="003246E8"/>
    <w:rsid w:val="00324EF7"/>
    <w:rsid w:val="003259CE"/>
    <w:rsid w:val="00326BC1"/>
    <w:rsid w:val="00330A66"/>
    <w:rsid w:val="0033271E"/>
    <w:rsid w:val="00337F55"/>
    <w:rsid w:val="00337FBB"/>
    <w:rsid w:val="003402A9"/>
    <w:rsid w:val="00343D44"/>
    <w:rsid w:val="00343F9D"/>
    <w:rsid w:val="0034568C"/>
    <w:rsid w:val="00345DDC"/>
    <w:rsid w:val="00345ECD"/>
    <w:rsid w:val="00360AD0"/>
    <w:rsid w:val="00362028"/>
    <w:rsid w:val="00363964"/>
    <w:rsid w:val="00372146"/>
    <w:rsid w:val="00374154"/>
    <w:rsid w:val="00374E75"/>
    <w:rsid w:val="003755D2"/>
    <w:rsid w:val="00376D42"/>
    <w:rsid w:val="00380B60"/>
    <w:rsid w:val="003832E2"/>
    <w:rsid w:val="00394EE0"/>
    <w:rsid w:val="00395D4F"/>
    <w:rsid w:val="00396F21"/>
    <w:rsid w:val="003A0FA9"/>
    <w:rsid w:val="003A1068"/>
    <w:rsid w:val="003A1C7B"/>
    <w:rsid w:val="003A44C3"/>
    <w:rsid w:val="003A782B"/>
    <w:rsid w:val="003B3753"/>
    <w:rsid w:val="003B5CD1"/>
    <w:rsid w:val="003B6A3E"/>
    <w:rsid w:val="003B72DD"/>
    <w:rsid w:val="003C1C5B"/>
    <w:rsid w:val="003C3AF4"/>
    <w:rsid w:val="003C3CF9"/>
    <w:rsid w:val="003C5A02"/>
    <w:rsid w:val="003D3F09"/>
    <w:rsid w:val="003D5C36"/>
    <w:rsid w:val="003D7051"/>
    <w:rsid w:val="003D721D"/>
    <w:rsid w:val="003D746C"/>
    <w:rsid w:val="003E0026"/>
    <w:rsid w:val="003E20E1"/>
    <w:rsid w:val="003E2370"/>
    <w:rsid w:val="003E3104"/>
    <w:rsid w:val="003E346D"/>
    <w:rsid w:val="003E3FE7"/>
    <w:rsid w:val="003E47FF"/>
    <w:rsid w:val="003E677F"/>
    <w:rsid w:val="003E6CDA"/>
    <w:rsid w:val="003F1F7D"/>
    <w:rsid w:val="003F1F90"/>
    <w:rsid w:val="003F2132"/>
    <w:rsid w:val="003F4797"/>
    <w:rsid w:val="003F5C84"/>
    <w:rsid w:val="0040293D"/>
    <w:rsid w:val="00402A8C"/>
    <w:rsid w:val="00405CC0"/>
    <w:rsid w:val="00407BA4"/>
    <w:rsid w:val="00422A8D"/>
    <w:rsid w:val="00425559"/>
    <w:rsid w:val="004262BA"/>
    <w:rsid w:val="00427368"/>
    <w:rsid w:val="004323C3"/>
    <w:rsid w:val="00432BB1"/>
    <w:rsid w:val="00433C56"/>
    <w:rsid w:val="00433E71"/>
    <w:rsid w:val="004352AE"/>
    <w:rsid w:val="00436990"/>
    <w:rsid w:val="00442712"/>
    <w:rsid w:val="0044428C"/>
    <w:rsid w:val="004505D5"/>
    <w:rsid w:val="00450DC5"/>
    <w:rsid w:val="004523F8"/>
    <w:rsid w:val="00454549"/>
    <w:rsid w:val="004563F3"/>
    <w:rsid w:val="00462F7A"/>
    <w:rsid w:val="00465745"/>
    <w:rsid w:val="00466AE5"/>
    <w:rsid w:val="00467A04"/>
    <w:rsid w:val="004711C8"/>
    <w:rsid w:val="00480BA2"/>
    <w:rsid w:val="004828C7"/>
    <w:rsid w:val="004868EB"/>
    <w:rsid w:val="00486E6B"/>
    <w:rsid w:val="004909A3"/>
    <w:rsid w:val="00490C74"/>
    <w:rsid w:val="0049180A"/>
    <w:rsid w:val="0049415C"/>
    <w:rsid w:val="00495042"/>
    <w:rsid w:val="0049542F"/>
    <w:rsid w:val="00496DDD"/>
    <w:rsid w:val="00497FB3"/>
    <w:rsid w:val="004A1BF0"/>
    <w:rsid w:val="004A2BDA"/>
    <w:rsid w:val="004A63A7"/>
    <w:rsid w:val="004A7183"/>
    <w:rsid w:val="004B03CC"/>
    <w:rsid w:val="004B206D"/>
    <w:rsid w:val="004B20C9"/>
    <w:rsid w:val="004B232A"/>
    <w:rsid w:val="004B3DD3"/>
    <w:rsid w:val="004B43E9"/>
    <w:rsid w:val="004B6526"/>
    <w:rsid w:val="004C2EB8"/>
    <w:rsid w:val="004C3C41"/>
    <w:rsid w:val="004C4A12"/>
    <w:rsid w:val="004C70B6"/>
    <w:rsid w:val="004D0A1C"/>
    <w:rsid w:val="004D42EB"/>
    <w:rsid w:val="004D6E84"/>
    <w:rsid w:val="004E11D3"/>
    <w:rsid w:val="004E2238"/>
    <w:rsid w:val="004E30C8"/>
    <w:rsid w:val="004E697A"/>
    <w:rsid w:val="004E6BF8"/>
    <w:rsid w:val="004E7D49"/>
    <w:rsid w:val="004F0EE3"/>
    <w:rsid w:val="004F3178"/>
    <w:rsid w:val="004F3CC9"/>
    <w:rsid w:val="004F54F9"/>
    <w:rsid w:val="005000D8"/>
    <w:rsid w:val="00500738"/>
    <w:rsid w:val="00500CCF"/>
    <w:rsid w:val="00504CB4"/>
    <w:rsid w:val="005063B6"/>
    <w:rsid w:val="00513243"/>
    <w:rsid w:val="00517975"/>
    <w:rsid w:val="00517F76"/>
    <w:rsid w:val="00520B9A"/>
    <w:rsid w:val="00522E5C"/>
    <w:rsid w:val="00524E55"/>
    <w:rsid w:val="00526772"/>
    <w:rsid w:val="0053258E"/>
    <w:rsid w:val="0053286C"/>
    <w:rsid w:val="00534651"/>
    <w:rsid w:val="005375F6"/>
    <w:rsid w:val="00540D33"/>
    <w:rsid w:val="005435D2"/>
    <w:rsid w:val="00543827"/>
    <w:rsid w:val="005438B8"/>
    <w:rsid w:val="00553F4E"/>
    <w:rsid w:val="00554BE3"/>
    <w:rsid w:val="00556AE2"/>
    <w:rsid w:val="005604B9"/>
    <w:rsid w:val="00560ECD"/>
    <w:rsid w:val="00563523"/>
    <w:rsid w:val="005664F9"/>
    <w:rsid w:val="00567E93"/>
    <w:rsid w:val="00571A2D"/>
    <w:rsid w:val="00571B8B"/>
    <w:rsid w:val="00573C6E"/>
    <w:rsid w:val="00575D59"/>
    <w:rsid w:val="00575D6F"/>
    <w:rsid w:val="00575F9F"/>
    <w:rsid w:val="00580E69"/>
    <w:rsid w:val="005866FD"/>
    <w:rsid w:val="005870A0"/>
    <w:rsid w:val="00590781"/>
    <w:rsid w:val="00592C30"/>
    <w:rsid w:val="00594FD6"/>
    <w:rsid w:val="005A29F6"/>
    <w:rsid w:val="005A5C48"/>
    <w:rsid w:val="005A7186"/>
    <w:rsid w:val="005B574D"/>
    <w:rsid w:val="005B6F2E"/>
    <w:rsid w:val="005C0E5E"/>
    <w:rsid w:val="005C33AB"/>
    <w:rsid w:val="005C427B"/>
    <w:rsid w:val="005C44CF"/>
    <w:rsid w:val="005C49E9"/>
    <w:rsid w:val="005C7D6E"/>
    <w:rsid w:val="005D1AE8"/>
    <w:rsid w:val="005D3CE4"/>
    <w:rsid w:val="005D519A"/>
    <w:rsid w:val="005E2D8F"/>
    <w:rsid w:val="005E3C42"/>
    <w:rsid w:val="005E70D0"/>
    <w:rsid w:val="005F6996"/>
    <w:rsid w:val="005F6C1A"/>
    <w:rsid w:val="00600AF6"/>
    <w:rsid w:val="00603F54"/>
    <w:rsid w:val="006050D4"/>
    <w:rsid w:val="00611938"/>
    <w:rsid w:val="0062121F"/>
    <w:rsid w:val="00624C26"/>
    <w:rsid w:val="00627C29"/>
    <w:rsid w:val="00640C49"/>
    <w:rsid w:val="00641224"/>
    <w:rsid w:val="0064213E"/>
    <w:rsid w:val="0064290D"/>
    <w:rsid w:val="00651586"/>
    <w:rsid w:val="0065481D"/>
    <w:rsid w:val="0066032E"/>
    <w:rsid w:val="00660488"/>
    <w:rsid w:val="00660F60"/>
    <w:rsid w:val="006664B5"/>
    <w:rsid w:val="00672B2C"/>
    <w:rsid w:val="00672E16"/>
    <w:rsid w:val="00675E3E"/>
    <w:rsid w:val="006765BA"/>
    <w:rsid w:val="00677B0C"/>
    <w:rsid w:val="00687E4E"/>
    <w:rsid w:val="00692CE0"/>
    <w:rsid w:val="00693273"/>
    <w:rsid w:val="006A0399"/>
    <w:rsid w:val="006B02BC"/>
    <w:rsid w:val="006B1984"/>
    <w:rsid w:val="006B1EC4"/>
    <w:rsid w:val="006B1FF1"/>
    <w:rsid w:val="006B714F"/>
    <w:rsid w:val="006C3088"/>
    <w:rsid w:val="006C5AD3"/>
    <w:rsid w:val="006C797C"/>
    <w:rsid w:val="006C7E0D"/>
    <w:rsid w:val="006D082E"/>
    <w:rsid w:val="006D1895"/>
    <w:rsid w:val="006D19D5"/>
    <w:rsid w:val="006D2682"/>
    <w:rsid w:val="006D3AAC"/>
    <w:rsid w:val="006D3E87"/>
    <w:rsid w:val="006D7EA0"/>
    <w:rsid w:val="006E0BFE"/>
    <w:rsid w:val="006E1355"/>
    <w:rsid w:val="006E19BB"/>
    <w:rsid w:val="006F6A26"/>
    <w:rsid w:val="00701A5A"/>
    <w:rsid w:val="00702598"/>
    <w:rsid w:val="0070418A"/>
    <w:rsid w:val="00705092"/>
    <w:rsid w:val="00710B03"/>
    <w:rsid w:val="00712359"/>
    <w:rsid w:val="007126B7"/>
    <w:rsid w:val="007146AE"/>
    <w:rsid w:val="00720CFE"/>
    <w:rsid w:val="00721695"/>
    <w:rsid w:val="0072221F"/>
    <w:rsid w:val="007258BA"/>
    <w:rsid w:val="007331FB"/>
    <w:rsid w:val="0073369A"/>
    <w:rsid w:val="00744BAC"/>
    <w:rsid w:val="007502B2"/>
    <w:rsid w:val="007534E0"/>
    <w:rsid w:val="00753C01"/>
    <w:rsid w:val="00754430"/>
    <w:rsid w:val="00756AC7"/>
    <w:rsid w:val="0076157A"/>
    <w:rsid w:val="00766241"/>
    <w:rsid w:val="00767BCB"/>
    <w:rsid w:val="007725E5"/>
    <w:rsid w:val="00775AC0"/>
    <w:rsid w:val="007769A6"/>
    <w:rsid w:val="00777231"/>
    <w:rsid w:val="00777456"/>
    <w:rsid w:val="00780C44"/>
    <w:rsid w:val="00782C67"/>
    <w:rsid w:val="0078365B"/>
    <w:rsid w:val="00790BE5"/>
    <w:rsid w:val="00790D32"/>
    <w:rsid w:val="007926C2"/>
    <w:rsid w:val="007933FD"/>
    <w:rsid w:val="007935BB"/>
    <w:rsid w:val="00794CD5"/>
    <w:rsid w:val="007A1AC1"/>
    <w:rsid w:val="007A3921"/>
    <w:rsid w:val="007A4EFA"/>
    <w:rsid w:val="007A546E"/>
    <w:rsid w:val="007A5827"/>
    <w:rsid w:val="007B2C01"/>
    <w:rsid w:val="007B474F"/>
    <w:rsid w:val="007B54EF"/>
    <w:rsid w:val="007B64E8"/>
    <w:rsid w:val="007C2548"/>
    <w:rsid w:val="007C276C"/>
    <w:rsid w:val="007C5206"/>
    <w:rsid w:val="007C73A2"/>
    <w:rsid w:val="007D18CC"/>
    <w:rsid w:val="007D21A0"/>
    <w:rsid w:val="007D7436"/>
    <w:rsid w:val="007E14DA"/>
    <w:rsid w:val="007E242A"/>
    <w:rsid w:val="007E27C9"/>
    <w:rsid w:val="007E3ADC"/>
    <w:rsid w:val="007E51B2"/>
    <w:rsid w:val="007E5AF0"/>
    <w:rsid w:val="007E7802"/>
    <w:rsid w:val="007F1326"/>
    <w:rsid w:val="007F166B"/>
    <w:rsid w:val="007F5286"/>
    <w:rsid w:val="007F602C"/>
    <w:rsid w:val="007F6FEF"/>
    <w:rsid w:val="008017AB"/>
    <w:rsid w:val="008030AF"/>
    <w:rsid w:val="0080527E"/>
    <w:rsid w:val="0081704A"/>
    <w:rsid w:val="008173A7"/>
    <w:rsid w:val="0082171E"/>
    <w:rsid w:val="008267AD"/>
    <w:rsid w:val="008320EA"/>
    <w:rsid w:val="00840ACE"/>
    <w:rsid w:val="008423A9"/>
    <w:rsid w:val="008424CB"/>
    <w:rsid w:val="00842A80"/>
    <w:rsid w:val="00844435"/>
    <w:rsid w:val="00847757"/>
    <w:rsid w:val="008524B5"/>
    <w:rsid w:val="00855F12"/>
    <w:rsid w:val="008608A1"/>
    <w:rsid w:val="00864795"/>
    <w:rsid w:val="0086645F"/>
    <w:rsid w:val="00871A01"/>
    <w:rsid w:val="00872844"/>
    <w:rsid w:val="00875247"/>
    <w:rsid w:val="0087572E"/>
    <w:rsid w:val="00875A33"/>
    <w:rsid w:val="00876E2E"/>
    <w:rsid w:val="00877B38"/>
    <w:rsid w:val="008839A8"/>
    <w:rsid w:val="00883E17"/>
    <w:rsid w:val="00895723"/>
    <w:rsid w:val="008963EC"/>
    <w:rsid w:val="008A10A7"/>
    <w:rsid w:val="008A3A90"/>
    <w:rsid w:val="008A7183"/>
    <w:rsid w:val="008B42E9"/>
    <w:rsid w:val="008B4E30"/>
    <w:rsid w:val="008B6056"/>
    <w:rsid w:val="008B6711"/>
    <w:rsid w:val="008B7FF4"/>
    <w:rsid w:val="008C308D"/>
    <w:rsid w:val="008C34D5"/>
    <w:rsid w:val="008C65FC"/>
    <w:rsid w:val="008C72AE"/>
    <w:rsid w:val="008C78A1"/>
    <w:rsid w:val="008D287F"/>
    <w:rsid w:val="008D4514"/>
    <w:rsid w:val="008E0C22"/>
    <w:rsid w:val="008E7621"/>
    <w:rsid w:val="008E78CF"/>
    <w:rsid w:val="008F21A5"/>
    <w:rsid w:val="008F5166"/>
    <w:rsid w:val="00904C6B"/>
    <w:rsid w:val="009054AB"/>
    <w:rsid w:val="009062C1"/>
    <w:rsid w:val="00906B40"/>
    <w:rsid w:val="00907D77"/>
    <w:rsid w:val="00910305"/>
    <w:rsid w:val="00913B57"/>
    <w:rsid w:val="00914B36"/>
    <w:rsid w:val="00921B5C"/>
    <w:rsid w:val="00921FEF"/>
    <w:rsid w:val="00922D4B"/>
    <w:rsid w:val="0092443F"/>
    <w:rsid w:val="009252A3"/>
    <w:rsid w:val="00926DFA"/>
    <w:rsid w:val="00930A97"/>
    <w:rsid w:val="00932826"/>
    <w:rsid w:val="00936208"/>
    <w:rsid w:val="00936D98"/>
    <w:rsid w:val="00937694"/>
    <w:rsid w:val="009400E4"/>
    <w:rsid w:val="009406A1"/>
    <w:rsid w:val="009452CA"/>
    <w:rsid w:val="009501BB"/>
    <w:rsid w:val="00951221"/>
    <w:rsid w:val="00951E6C"/>
    <w:rsid w:val="00955B1F"/>
    <w:rsid w:val="009561F3"/>
    <w:rsid w:val="00960AB1"/>
    <w:rsid w:val="0096101F"/>
    <w:rsid w:val="00961035"/>
    <w:rsid w:val="009613FC"/>
    <w:rsid w:val="00962826"/>
    <w:rsid w:val="0096396B"/>
    <w:rsid w:val="0096795F"/>
    <w:rsid w:val="00971133"/>
    <w:rsid w:val="00971799"/>
    <w:rsid w:val="00972C42"/>
    <w:rsid w:val="00975613"/>
    <w:rsid w:val="0098091E"/>
    <w:rsid w:val="0098144A"/>
    <w:rsid w:val="009819FC"/>
    <w:rsid w:val="009828E0"/>
    <w:rsid w:val="00985491"/>
    <w:rsid w:val="0098580D"/>
    <w:rsid w:val="00986636"/>
    <w:rsid w:val="0098699F"/>
    <w:rsid w:val="00986A83"/>
    <w:rsid w:val="00992547"/>
    <w:rsid w:val="00993343"/>
    <w:rsid w:val="009937F8"/>
    <w:rsid w:val="00995F2E"/>
    <w:rsid w:val="00997CE8"/>
    <w:rsid w:val="009A0801"/>
    <w:rsid w:val="009A39C8"/>
    <w:rsid w:val="009A475A"/>
    <w:rsid w:val="009A5A11"/>
    <w:rsid w:val="009B0E64"/>
    <w:rsid w:val="009B135A"/>
    <w:rsid w:val="009B221E"/>
    <w:rsid w:val="009B49EC"/>
    <w:rsid w:val="009B60A3"/>
    <w:rsid w:val="009B6B05"/>
    <w:rsid w:val="009B78C4"/>
    <w:rsid w:val="009C3C83"/>
    <w:rsid w:val="009C3D06"/>
    <w:rsid w:val="009C72B2"/>
    <w:rsid w:val="009D1315"/>
    <w:rsid w:val="009D26F5"/>
    <w:rsid w:val="009D2A66"/>
    <w:rsid w:val="009D4202"/>
    <w:rsid w:val="009D6235"/>
    <w:rsid w:val="009E10BC"/>
    <w:rsid w:val="009E1BDA"/>
    <w:rsid w:val="009E2691"/>
    <w:rsid w:val="009E4300"/>
    <w:rsid w:val="009E4D5C"/>
    <w:rsid w:val="009E6AA6"/>
    <w:rsid w:val="009F0344"/>
    <w:rsid w:val="009F6E26"/>
    <w:rsid w:val="00A00E9D"/>
    <w:rsid w:val="00A01256"/>
    <w:rsid w:val="00A05864"/>
    <w:rsid w:val="00A0682C"/>
    <w:rsid w:val="00A10A94"/>
    <w:rsid w:val="00A117E5"/>
    <w:rsid w:val="00A120C5"/>
    <w:rsid w:val="00A1236B"/>
    <w:rsid w:val="00A15108"/>
    <w:rsid w:val="00A17C5E"/>
    <w:rsid w:val="00A17F42"/>
    <w:rsid w:val="00A20145"/>
    <w:rsid w:val="00A20B22"/>
    <w:rsid w:val="00A23D9A"/>
    <w:rsid w:val="00A246A8"/>
    <w:rsid w:val="00A27F56"/>
    <w:rsid w:val="00A405B2"/>
    <w:rsid w:val="00A422AA"/>
    <w:rsid w:val="00A4409D"/>
    <w:rsid w:val="00A4531E"/>
    <w:rsid w:val="00A472FF"/>
    <w:rsid w:val="00A50F0B"/>
    <w:rsid w:val="00A52974"/>
    <w:rsid w:val="00A55E4E"/>
    <w:rsid w:val="00A573C3"/>
    <w:rsid w:val="00A6477F"/>
    <w:rsid w:val="00A71132"/>
    <w:rsid w:val="00A71511"/>
    <w:rsid w:val="00A7647A"/>
    <w:rsid w:val="00A76A78"/>
    <w:rsid w:val="00A80521"/>
    <w:rsid w:val="00A8073C"/>
    <w:rsid w:val="00A8308F"/>
    <w:rsid w:val="00A85E0D"/>
    <w:rsid w:val="00A91B2F"/>
    <w:rsid w:val="00A9240C"/>
    <w:rsid w:val="00A94B93"/>
    <w:rsid w:val="00AA072A"/>
    <w:rsid w:val="00AA1E7E"/>
    <w:rsid w:val="00AA297D"/>
    <w:rsid w:val="00AA300A"/>
    <w:rsid w:val="00AA4619"/>
    <w:rsid w:val="00AA4C2A"/>
    <w:rsid w:val="00AA5EC1"/>
    <w:rsid w:val="00AA74B8"/>
    <w:rsid w:val="00AB00A0"/>
    <w:rsid w:val="00AB07A6"/>
    <w:rsid w:val="00AB1FF1"/>
    <w:rsid w:val="00AB4A8B"/>
    <w:rsid w:val="00AC7B9B"/>
    <w:rsid w:val="00AD01BC"/>
    <w:rsid w:val="00AD02E0"/>
    <w:rsid w:val="00AD0D36"/>
    <w:rsid w:val="00AD3825"/>
    <w:rsid w:val="00AD51A2"/>
    <w:rsid w:val="00AD5C51"/>
    <w:rsid w:val="00AE1476"/>
    <w:rsid w:val="00AE42BA"/>
    <w:rsid w:val="00AE4936"/>
    <w:rsid w:val="00AE4FF9"/>
    <w:rsid w:val="00AF1F99"/>
    <w:rsid w:val="00AF236D"/>
    <w:rsid w:val="00AF2DF4"/>
    <w:rsid w:val="00AF5231"/>
    <w:rsid w:val="00AF6138"/>
    <w:rsid w:val="00B05AF6"/>
    <w:rsid w:val="00B066AD"/>
    <w:rsid w:val="00B06BC1"/>
    <w:rsid w:val="00B06BCB"/>
    <w:rsid w:val="00B06FD3"/>
    <w:rsid w:val="00B07085"/>
    <w:rsid w:val="00B1049B"/>
    <w:rsid w:val="00B12776"/>
    <w:rsid w:val="00B1478D"/>
    <w:rsid w:val="00B156A2"/>
    <w:rsid w:val="00B21FD2"/>
    <w:rsid w:val="00B3051F"/>
    <w:rsid w:val="00B32BB1"/>
    <w:rsid w:val="00B340E3"/>
    <w:rsid w:val="00B341B5"/>
    <w:rsid w:val="00B37286"/>
    <w:rsid w:val="00B40A6C"/>
    <w:rsid w:val="00B40DC9"/>
    <w:rsid w:val="00B41525"/>
    <w:rsid w:val="00B45E90"/>
    <w:rsid w:val="00B5265A"/>
    <w:rsid w:val="00B531FA"/>
    <w:rsid w:val="00B536E5"/>
    <w:rsid w:val="00B546E1"/>
    <w:rsid w:val="00B637C6"/>
    <w:rsid w:val="00B6641E"/>
    <w:rsid w:val="00B66E73"/>
    <w:rsid w:val="00B714A0"/>
    <w:rsid w:val="00B72A1B"/>
    <w:rsid w:val="00B72A80"/>
    <w:rsid w:val="00B75441"/>
    <w:rsid w:val="00B76634"/>
    <w:rsid w:val="00B81B4E"/>
    <w:rsid w:val="00B82B0A"/>
    <w:rsid w:val="00B82CCF"/>
    <w:rsid w:val="00B862A7"/>
    <w:rsid w:val="00B979D7"/>
    <w:rsid w:val="00BA1E8A"/>
    <w:rsid w:val="00BA2B26"/>
    <w:rsid w:val="00BA5C41"/>
    <w:rsid w:val="00BA625B"/>
    <w:rsid w:val="00BA67D6"/>
    <w:rsid w:val="00BA7D95"/>
    <w:rsid w:val="00BB2092"/>
    <w:rsid w:val="00BC0E16"/>
    <w:rsid w:val="00BC2222"/>
    <w:rsid w:val="00BC2F30"/>
    <w:rsid w:val="00BC6010"/>
    <w:rsid w:val="00BC621B"/>
    <w:rsid w:val="00BD472A"/>
    <w:rsid w:val="00BD4BF4"/>
    <w:rsid w:val="00BD6705"/>
    <w:rsid w:val="00BD755C"/>
    <w:rsid w:val="00BD7F3A"/>
    <w:rsid w:val="00BE2A05"/>
    <w:rsid w:val="00BE52DB"/>
    <w:rsid w:val="00BE7787"/>
    <w:rsid w:val="00BE78CD"/>
    <w:rsid w:val="00BF08D2"/>
    <w:rsid w:val="00BF23BA"/>
    <w:rsid w:val="00BF3E6C"/>
    <w:rsid w:val="00BF3EBB"/>
    <w:rsid w:val="00BF462D"/>
    <w:rsid w:val="00BF5950"/>
    <w:rsid w:val="00C05836"/>
    <w:rsid w:val="00C07664"/>
    <w:rsid w:val="00C10F66"/>
    <w:rsid w:val="00C13873"/>
    <w:rsid w:val="00C13D56"/>
    <w:rsid w:val="00C14308"/>
    <w:rsid w:val="00C24775"/>
    <w:rsid w:val="00C270AA"/>
    <w:rsid w:val="00C312DF"/>
    <w:rsid w:val="00C34664"/>
    <w:rsid w:val="00C35427"/>
    <w:rsid w:val="00C358BA"/>
    <w:rsid w:val="00C36611"/>
    <w:rsid w:val="00C40680"/>
    <w:rsid w:val="00C41329"/>
    <w:rsid w:val="00C422FE"/>
    <w:rsid w:val="00C44261"/>
    <w:rsid w:val="00C447BB"/>
    <w:rsid w:val="00C453B6"/>
    <w:rsid w:val="00C46DD1"/>
    <w:rsid w:val="00C52A75"/>
    <w:rsid w:val="00C53619"/>
    <w:rsid w:val="00C53EDC"/>
    <w:rsid w:val="00C54255"/>
    <w:rsid w:val="00C54711"/>
    <w:rsid w:val="00C54FB0"/>
    <w:rsid w:val="00C568B8"/>
    <w:rsid w:val="00C60D46"/>
    <w:rsid w:val="00C63738"/>
    <w:rsid w:val="00C63742"/>
    <w:rsid w:val="00C643F5"/>
    <w:rsid w:val="00C661BE"/>
    <w:rsid w:val="00C66265"/>
    <w:rsid w:val="00C66374"/>
    <w:rsid w:val="00C669A7"/>
    <w:rsid w:val="00C715C5"/>
    <w:rsid w:val="00C73239"/>
    <w:rsid w:val="00C80046"/>
    <w:rsid w:val="00C86346"/>
    <w:rsid w:val="00C86D1E"/>
    <w:rsid w:val="00C87742"/>
    <w:rsid w:val="00C92141"/>
    <w:rsid w:val="00C925EB"/>
    <w:rsid w:val="00C94089"/>
    <w:rsid w:val="00C95E19"/>
    <w:rsid w:val="00CA280B"/>
    <w:rsid w:val="00CA2E10"/>
    <w:rsid w:val="00CA60D2"/>
    <w:rsid w:val="00CB0415"/>
    <w:rsid w:val="00CB3349"/>
    <w:rsid w:val="00CC15A5"/>
    <w:rsid w:val="00CC24EF"/>
    <w:rsid w:val="00CC6AE9"/>
    <w:rsid w:val="00CD063A"/>
    <w:rsid w:val="00CD1344"/>
    <w:rsid w:val="00CD460B"/>
    <w:rsid w:val="00CD67FA"/>
    <w:rsid w:val="00CE16A7"/>
    <w:rsid w:val="00CE17B4"/>
    <w:rsid w:val="00CE3E41"/>
    <w:rsid w:val="00CE42F7"/>
    <w:rsid w:val="00CE50E8"/>
    <w:rsid w:val="00CE7164"/>
    <w:rsid w:val="00D017CA"/>
    <w:rsid w:val="00D0397E"/>
    <w:rsid w:val="00D04544"/>
    <w:rsid w:val="00D046B6"/>
    <w:rsid w:val="00D04F1D"/>
    <w:rsid w:val="00D05B46"/>
    <w:rsid w:val="00D1232D"/>
    <w:rsid w:val="00D124E3"/>
    <w:rsid w:val="00D13AD3"/>
    <w:rsid w:val="00D13DCB"/>
    <w:rsid w:val="00D158C9"/>
    <w:rsid w:val="00D165B7"/>
    <w:rsid w:val="00D17533"/>
    <w:rsid w:val="00D2609E"/>
    <w:rsid w:val="00D32A77"/>
    <w:rsid w:val="00D3441A"/>
    <w:rsid w:val="00D35AD4"/>
    <w:rsid w:val="00D409DD"/>
    <w:rsid w:val="00D54BD2"/>
    <w:rsid w:val="00D56CE4"/>
    <w:rsid w:val="00D56D00"/>
    <w:rsid w:val="00D61D8B"/>
    <w:rsid w:val="00D62D28"/>
    <w:rsid w:val="00D65321"/>
    <w:rsid w:val="00D70E35"/>
    <w:rsid w:val="00D72680"/>
    <w:rsid w:val="00D7381E"/>
    <w:rsid w:val="00D73F58"/>
    <w:rsid w:val="00D76486"/>
    <w:rsid w:val="00D77C8D"/>
    <w:rsid w:val="00D806E7"/>
    <w:rsid w:val="00D81181"/>
    <w:rsid w:val="00D81A74"/>
    <w:rsid w:val="00D86934"/>
    <w:rsid w:val="00D9020C"/>
    <w:rsid w:val="00D922B0"/>
    <w:rsid w:val="00D925D6"/>
    <w:rsid w:val="00D92AF9"/>
    <w:rsid w:val="00DA03FB"/>
    <w:rsid w:val="00DA1E51"/>
    <w:rsid w:val="00DA1FBD"/>
    <w:rsid w:val="00DA347F"/>
    <w:rsid w:val="00DA36FE"/>
    <w:rsid w:val="00DA385B"/>
    <w:rsid w:val="00DA697A"/>
    <w:rsid w:val="00DB2B12"/>
    <w:rsid w:val="00DB3842"/>
    <w:rsid w:val="00DC2548"/>
    <w:rsid w:val="00DD0A4D"/>
    <w:rsid w:val="00DD473D"/>
    <w:rsid w:val="00DD482E"/>
    <w:rsid w:val="00DE120C"/>
    <w:rsid w:val="00DE18D5"/>
    <w:rsid w:val="00DE1CA8"/>
    <w:rsid w:val="00DE314D"/>
    <w:rsid w:val="00DE5143"/>
    <w:rsid w:val="00DE55AF"/>
    <w:rsid w:val="00DE5DF5"/>
    <w:rsid w:val="00DE61FD"/>
    <w:rsid w:val="00DE6357"/>
    <w:rsid w:val="00DF2D62"/>
    <w:rsid w:val="00DF4C81"/>
    <w:rsid w:val="00DF703C"/>
    <w:rsid w:val="00DF7D7B"/>
    <w:rsid w:val="00E01A0A"/>
    <w:rsid w:val="00E034F5"/>
    <w:rsid w:val="00E03947"/>
    <w:rsid w:val="00E03BAE"/>
    <w:rsid w:val="00E0463A"/>
    <w:rsid w:val="00E04E1B"/>
    <w:rsid w:val="00E06761"/>
    <w:rsid w:val="00E07744"/>
    <w:rsid w:val="00E129A2"/>
    <w:rsid w:val="00E15F49"/>
    <w:rsid w:val="00E17EF4"/>
    <w:rsid w:val="00E20675"/>
    <w:rsid w:val="00E25B73"/>
    <w:rsid w:val="00E26D92"/>
    <w:rsid w:val="00E32684"/>
    <w:rsid w:val="00E329F0"/>
    <w:rsid w:val="00E356DF"/>
    <w:rsid w:val="00E36B8F"/>
    <w:rsid w:val="00E40481"/>
    <w:rsid w:val="00E427FF"/>
    <w:rsid w:val="00E433BC"/>
    <w:rsid w:val="00E54489"/>
    <w:rsid w:val="00E55B5E"/>
    <w:rsid w:val="00E6080A"/>
    <w:rsid w:val="00E61CAE"/>
    <w:rsid w:val="00E63D3C"/>
    <w:rsid w:val="00E7062C"/>
    <w:rsid w:val="00E74DB3"/>
    <w:rsid w:val="00E81E9E"/>
    <w:rsid w:val="00E83284"/>
    <w:rsid w:val="00E858D0"/>
    <w:rsid w:val="00E861E5"/>
    <w:rsid w:val="00E91BF4"/>
    <w:rsid w:val="00E95E9A"/>
    <w:rsid w:val="00E96647"/>
    <w:rsid w:val="00EA0DBC"/>
    <w:rsid w:val="00EA2619"/>
    <w:rsid w:val="00EA2DA3"/>
    <w:rsid w:val="00EA2E22"/>
    <w:rsid w:val="00EA66B6"/>
    <w:rsid w:val="00EA72EE"/>
    <w:rsid w:val="00EB0051"/>
    <w:rsid w:val="00EB029B"/>
    <w:rsid w:val="00EB3389"/>
    <w:rsid w:val="00EB7487"/>
    <w:rsid w:val="00EC1410"/>
    <w:rsid w:val="00EC2C59"/>
    <w:rsid w:val="00EC3DB3"/>
    <w:rsid w:val="00EC41FE"/>
    <w:rsid w:val="00EC47C9"/>
    <w:rsid w:val="00EC4FE5"/>
    <w:rsid w:val="00ED4617"/>
    <w:rsid w:val="00ED4FCA"/>
    <w:rsid w:val="00ED56D8"/>
    <w:rsid w:val="00ED6705"/>
    <w:rsid w:val="00ED7DA0"/>
    <w:rsid w:val="00EE1E8D"/>
    <w:rsid w:val="00EE33BF"/>
    <w:rsid w:val="00EF140B"/>
    <w:rsid w:val="00EF1E45"/>
    <w:rsid w:val="00EF4201"/>
    <w:rsid w:val="00EF4D3B"/>
    <w:rsid w:val="00EF7BA1"/>
    <w:rsid w:val="00F00368"/>
    <w:rsid w:val="00F00785"/>
    <w:rsid w:val="00F012C7"/>
    <w:rsid w:val="00F01E03"/>
    <w:rsid w:val="00F05E68"/>
    <w:rsid w:val="00F06137"/>
    <w:rsid w:val="00F06E6B"/>
    <w:rsid w:val="00F07874"/>
    <w:rsid w:val="00F115AA"/>
    <w:rsid w:val="00F14BB6"/>
    <w:rsid w:val="00F21FA1"/>
    <w:rsid w:val="00F27CFD"/>
    <w:rsid w:val="00F32AC9"/>
    <w:rsid w:val="00F32CB3"/>
    <w:rsid w:val="00F3377B"/>
    <w:rsid w:val="00F33C07"/>
    <w:rsid w:val="00F40D59"/>
    <w:rsid w:val="00F40F6A"/>
    <w:rsid w:val="00F41A6E"/>
    <w:rsid w:val="00F41C89"/>
    <w:rsid w:val="00F42E89"/>
    <w:rsid w:val="00F45783"/>
    <w:rsid w:val="00F45F59"/>
    <w:rsid w:val="00F478C9"/>
    <w:rsid w:val="00F47AF4"/>
    <w:rsid w:val="00F57161"/>
    <w:rsid w:val="00F60FBD"/>
    <w:rsid w:val="00F622C6"/>
    <w:rsid w:val="00F632C7"/>
    <w:rsid w:val="00F71B5A"/>
    <w:rsid w:val="00F73514"/>
    <w:rsid w:val="00F76774"/>
    <w:rsid w:val="00F827BF"/>
    <w:rsid w:val="00F828E2"/>
    <w:rsid w:val="00F83FBF"/>
    <w:rsid w:val="00F848BA"/>
    <w:rsid w:val="00F84C92"/>
    <w:rsid w:val="00F90714"/>
    <w:rsid w:val="00F93DE0"/>
    <w:rsid w:val="00F947D8"/>
    <w:rsid w:val="00F947EA"/>
    <w:rsid w:val="00F957B6"/>
    <w:rsid w:val="00FA11EF"/>
    <w:rsid w:val="00FA1455"/>
    <w:rsid w:val="00FA52A5"/>
    <w:rsid w:val="00FB0FC4"/>
    <w:rsid w:val="00FB1FA1"/>
    <w:rsid w:val="00FC287D"/>
    <w:rsid w:val="00FC6282"/>
    <w:rsid w:val="00FC7C7A"/>
    <w:rsid w:val="00FD1C1E"/>
    <w:rsid w:val="00FE27B7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0B905FC"/>
  <w15:docId w15:val="{F4FEB9A1-81A6-4BB5-B4AD-C9131278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4C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F40F6A"/>
    <w:rPr>
      <w:rFonts w:ascii="Cambria" w:hAnsi="Cambria"/>
      <w:b/>
      <w:bCs/>
      <w:sz w:val="26"/>
      <w:szCs w:val="26"/>
      <w:lang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0F6A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link w:val="Tekstpodstawowywcity"/>
    <w:semiHidden/>
    <w:rsid w:val="00F40F6A"/>
    <w:rPr>
      <w:sz w:val="24"/>
      <w:szCs w:val="24"/>
      <w:lang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bidi="ar-SA"/>
    </w:rPr>
  </w:style>
  <w:style w:type="paragraph" w:styleId="Nagwek">
    <w:name w:val="header"/>
    <w:basedOn w:val="Normalny"/>
    <w:link w:val="NagwekZnak"/>
    <w:uiPriority w:val="99"/>
    <w:rsid w:val="003F5C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30AF"/>
    <w:pPr>
      <w:ind w:left="708"/>
    </w:pPr>
  </w:style>
  <w:style w:type="character" w:customStyle="1" w:styleId="NagwekZnak">
    <w:name w:val="Nagłówek Znak"/>
    <w:link w:val="Nagwek"/>
    <w:uiPriority w:val="99"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7C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5D5"/>
    <w:rPr>
      <w:sz w:val="24"/>
      <w:szCs w:val="24"/>
    </w:rPr>
  </w:style>
  <w:style w:type="table" w:styleId="Tabela-Siatka">
    <w:name w:val="Table Grid"/>
    <w:basedOn w:val="Standardowy"/>
    <w:uiPriority w:val="39"/>
    <w:rsid w:val="000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6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641E"/>
  </w:style>
  <w:style w:type="character" w:styleId="Odwoanieprzypisukocowego">
    <w:name w:val="endnote reference"/>
    <w:rsid w:val="00B6641E"/>
    <w:rPr>
      <w:vertAlign w:val="superscript"/>
    </w:rPr>
  </w:style>
  <w:style w:type="character" w:customStyle="1" w:styleId="Nagwek1Znak">
    <w:name w:val="Nagłówek 1 Znak"/>
    <w:link w:val="Nagwek1"/>
    <w:rsid w:val="00F84C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B06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B06FD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53619"/>
    <w:rPr>
      <w:sz w:val="24"/>
      <w:szCs w:val="24"/>
    </w:rPr>
  </w:style>
  <w:style w:type="paragraph" w:styleId="Bezodstpw">
    <w:name w:val="No Spacing"/>
    <w:uiPriority w:val="1"/>
    <w:qFormat/>
    <w:rsid w:val="00214F47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3F1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1F90"/>
    <w:pPr>
      <w:widowControl/>
      <w:adjustRightInd/>
      <w:spacing w:after="160" w:line="240" w:lineRule="auto"/>
      <w:jc w:val="left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F1F9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F1F9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F1F90"/>
    <w:rPr>
      <w:rFonts w:ascii="Calibri" w:eastAsia="Calibri" w:hAnsi="Calibri"/>
      <w:b/>
      <w:bCs/>
      <w:lang w:eastAsia="en-US"/>
    </w:rPr>
  </w:style>
  <w:style w:type="paragraph" w:customStyle="1" w:styleId="Tabelapozycja">
    <w:name w:val="Tabela pozycja"/>
    <w:basedOn w:val="Normalny"/>
    <w:uiPriority w:val="99"/>
    <w:rsid w:val="00217CF6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para">
    <w:name w:val="para"/>
    <w:uiPriority w:val="99"/>
    <w:rsid w:val="00217CF6"/>
    <w:rPr>
      <w:rFonts w:cs="Times New Roman"/>
    </w:rPr>
  </w:style>
  <w:style w:type="character" w:customStyle="1" w:styleId="markedcontent">
    <w:name w:val="markedcontent"/>
    <w:basedOn w:val="Domylnaczcionkaakapitu"/>
    <w:rsid w:val="00285AAB"/>
  </w:style>
  <w:style w:type="character" w:styleId="Nierozpoznanawzmianka">
    <w:name w:val="Unresolved Mention"/>
    <w:basedOn w:val="Domylnaczcionkaakapitu"/>
    <w:uiPriority w:val="99"/>
    <w:semiHidden/>
    <w:unhideWhenUsed/>
    <w:rsid w:val="00DA6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deocardbenchmark.net/gpu_list.ph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nstytut%20Ogrodnictwa\1.%20SWZ\Za&#322;&#261;cznik%20nr%202.2%20do%20SWZ%20-%20Formularz%20wymaganych%20warunk&#243;w%20technicznych%20-%20Pakiet%20nr%20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41C1AD8DB4E448984E8311BAE3B35" ma:contentTypeVersion="13" ma:contentTypeDescription="Utwórz nowy dokument." ma:contentTypeScope="" ma:versionID="10a239f6fbe825ac58c089f86ca9e768">
  <xsd:schema xmlns:xsd="http://www.w3.org/2001/XMLSchema" xmlns:xs="http://www.w3.org/2001/XMLSchema" xmlns:p="http://schemas.microsoft.com/office/2006/metadata/properties" xmlns:ns2="bcee8c3f-65e2-4660-8867-3bba6ea08b6c" xmlns:ns3="41aff98d-308c-4767-90df-ec310126e602" targetNamespace="http://schemas.microsoft.com/office/2006/metadata/properties" ma:root="true" ma:fieldsID="c1f509742a73c2f4ae99af4e3137561c" ns2:_="" ns3:_="">
    <xsd:import namespace="bcee8c3f-65e2-4660-8867-3bba6ea08b6c"/>
    <xsd:import namespace="41aff98d-308c-4767-90df-ec310126e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e8c3f-65e2-4660-8867-3bba6ea08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65f99ab-b229-4d06-bfe1-56263bcf2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ff98d-308c-4767-90df-ec310126e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09a645-161b-47c9-a4a6-fd369c963656}" ma:internalName="TaxCatchAll" ma:showField="CatchAllData" ma:web="41aff98d-308c-4767-90df-ec310126e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ff98d-308c-4767-90df-ec310126e602" xsi:nil="true"/>
    <lcf76f155ced4ddcb4097134ff3c332f xmlns="bcee8c3f-65e2-4660-8867-3bba6ea08b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ED3C7-C2BD-4A38-A80D-8A8E254F7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e8c3f-65e2-4660-8867-3bba6ea08b6c"/>
    <ds:schemaRef ds:uri="41aff98d-308c-4767-90df-ec310126e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B64F7-0F2E-4D27-B764-679191E9D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2E0F9-B306-4B6F-8551-89C404DE37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5CD021-C505-48DF-90F0-497F526A3542}">
  <ds:schemaRefs>
    <ds:schemaRef ds:uri="http://schemas.openxmlformats.org/package/2006/metadata/core-properties"/>
    <ds:schemaRef ds:uri="bcee8c3f-65e2-4660-8867-3bba6ea08b6c"/>
    <ds:schemaRef ds:uri="http://purl.org/dc/dcmitype/"/>
    <ds:schemaRef ds:uri="41aff98d-308c-4767-90df-ec310126e602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2.2 do SWZ - Formularz wymaganych warunków technicznych - Pakiet nr 2</Template>
  <TotalTime>1</TotalTime>
  <Pages>8</Pages>
  <Words>1264</Words>
  <Characters>8161</Characters>
  <Application>Microsoft Office Word</Application>
  <DocSecurity>0</DocSecurity>
  <Lines>68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Warszawski Uniwersytet Medyczny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Katarzyna Markocka</dc:creator>
  <cp:lastModifiedBy>Krzysztof Antczak</cp:lastModifiedBy>
  <cp:revision>3</cp:revision>
  <cp:lastPrinted>2024-06-20T11:52:00Z</cp:lastPrinted>
  <dcterms:created xsi:type="dcterms:W3CDTF">2025-05-12T08:21:00Z</dcterms:created>
  <dcterms:modified xsi:type="dcterms:W3CDTF">2025-05-12T08:26:00Z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0x0101005CF41C1AD8DB4E448984E8311BAE3B35</vt:lpwstr>
  </property>
</Properties>
</file>