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30ED9034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DD69C0">
        <w:rPr>
          <w:rFonts w:asciiTheme="minorHAnsi" w:hAnsiTheme="minorHAnsi" w:cs="Arial"/>
          <w:b/>
          <w:szCs w:val="24"/>
        </w:rPr>
        <w:t>F</w:t>
      </w:r>
      <w:r w:rsidR="00381057">
        <w:rPr>
          <w:rFonts w:asciiTheme="minorHAnsi" w:hAnsiTheme="minorHAnsi" w:cs="Arial"/>
          <w:b/>
          <w:szCs w:val="24"/>
        </w:rPr>
        <w:t>P</w:t>
      </w:r>
      <w:r w:rsidR="00FE114A">
        <w:rPr>
          <w:rFonts w:asciiTheme="minorHAnsi" w:hAnsiTheme="minorHAnsi" w:cs="Arial"/>
          <w:b/>
          <w:szCs w:val="24"/>
        </w:rPr>
        <w:t xml:space="preserve"> </w:t>
      </w:r>
      <w:r w:rsidRPr="005A2B16">
        <w:rPr>
          <w:rFonts w:asciiTheme="minorHAnsi" w:hAnsiTheme="minorHAnsi" w:cs="Arial"/>
          <w:b/>
          <w:szCs w:val="24"/>
        </w:rPr>
        <w:t>–</w:t>
      </w:r>
      <w:r w:rsidR="003D43E9">
        <w:rPr>
          <w:rFonts w:asciiTheme="minorHAnsi" w:hAnsiTheme="minorHAnsi" w:cs="Arial"/>
          <w:b/>
          <w:szCs w:val="24"/>
        </w:rPr>
        <w:t xml:space="preserve"> </w:t>
      </w:r>
      <w:r w:rsidR="00DD69C0">
        <w:rPr>
          <w:rFonts w:asciiTheme="minorHAnsi" w:hAnsiTheme="minorHAnsi" w:cs="Arial"/>
          <w:b/>
          <w:szCs w:val="24"/>
        </w:rPr>
        <w:t>8</w:t>
      </w:r>
      <w:r w:rsidRPr="005A2B16">
        <w:rPr>
          <w:rFonts w:asciiTheme="minorHAnsi" w:hAnsiTheme="minorHAnsi" w:cs="Arial"/>
          <w:b/>
          <w:szCs w:val="24"/>
        </w:rPr>
        <w:t>/202</w:t>
      </w:r>
      <w:r w:rsidR="00DD69C0">
        <w:rPr>
          <w:rFonts w:asciiTheme="minorHAnsi" w:hAnsiTheme="minorHAnsi" w:cs="Arial"/>
          <w:b/>
          <w:szCs w:val="24"/>
        </w:rPr>
        <w:t>5</w:t>
      </w:r>
    </w:p>
    <w:p w14:paraId="3C6EC221" w14:textId="7DB99B89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FE114A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420E5B06" w14:textId="77777777" w:rsidR="009D3BFB" w:rsidRPr="00FB3CFB" w:rsidRDefault="009D3BFB" w:rsidP="009D3B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3BC6C44E" w14:textId="77777777" w:rsidR="009D3BFB" w:rsidRPr="00FB3CFB" w:rsidRDefault="009D3BFB" w:rsidP="009D3B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27AC1AD8" w14:textId="77777777" w:rsidR="009D3BFB" w:rsidRDefault="009D3BFB" w:rsidP="009D3BFB">
      <w:pPr>
        <w:spacing w:line="360" w:lineRule="auto"/>
        <w:rPr>
          <w:rFonts w:asciiTheme="minorHAnsi" w:hAnsiTheme="minorHAnsi"/>
          <w:bCs/>
        </w:rPr>
      </w:pPr>
    </w:p>
    <w:p w14:paraId="5365B6FB" w14:textId="4805F59B" w:rsidR="009D3BFB" w:rsidRPr="00FB3CFB" w:rsidRDefault="009D3BFB" w:rsidP="009D3B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0029A270" w14:textId="77777777" w:rsidR="009D3BFB" w:rsidRPr="00FB3CFB" w:rsidRDefault="009D3BFB" w:rsidP="009D3B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84961B3" w14:textId="77777777" w:rsidR="009D3BFB" w:rsidRPr="00FB3CFB" w:rsidRDefault="009D3BFB" w:rsidP="009D3B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9D3BFB" w:rsidRPr="00FB3CFB" w14:paraId="35D3F869" w14:textId="77777777" w:rsidTr="00541602">
        <w:tc>
          <w:tcPr>
            <w:tcW w:w="568" w:type="dxa"/>
          </w:tcPr>
          <w:p w14:paraId="12360705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3DB7F766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559AE0D1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31AF86D2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9D3BFB" w:rsidRPr="00FB3CFB" w14:paraId="59DC1C3C" w14:textId="77777777" w:rsidTr="00541602">
        <w:tc>
          <w:tcPr>
            <w:tcW w:w="568" w:type="dxa"/>
          </w:tcPr>
          <w:p w14:paraId="1FEDB0FC" w14:textId="77777777" w:rsidR="009D3BFB" w:rsidRPr="00FB3CFB" w:rsidRDefault="009D3BFB" w:rsidP="00541602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CAB690B" w14:textId="77777777" w:rsidR="009D3BFB" w:rsidRPr="00FB3CFB" w:rsidRDefault="009D3BFB" w:rsidP="00541602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6E9BF5C" w14:textId="77777777" w:rsidR="009D3BFB" w:rsidRPr="00FB3CFB" w:rsidRDefault="009D3BFB" w:rsidP="00541602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605F09B5" w14:textId="77777777" w:rsidR="009D3BFB" w:rsidRPr="00FB3CFB" w:rsidRDefault="009D3BFB" w:rsidP="00541602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9044410" w14:textId="77777777" w:rsidR="009D3BFB" w:rsidRPr="00FB3CFB" w:rsidRDefault="009D3BFB" w:rsidP="00541602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73B3F572" w14:textId="77777777" w:rsidR="009D3BFB" w:rsidRPr="00FB3CFB" w:rsidRDefault="009D3BFB" w:rsidP="00541602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6C341385" w14:textId="77777777" w:rsidR="009D3BFB" w:rsidRPr="00FB3CFB" w:rsidRDefault="009D3BFB" w:rsidP="009D3BFB">
      <w:pPr>
        <w:spacing w:line="360" w:lineRule="auto"/>
        <w:ind w:left="360"/>
        <w:rPr>
          <w:rFonts w:asciiTheme="minorHAnsi" w:hAnsiTheme="minorHAnsi"/>
          <w:bCs/>
        </w:rPr>
      </w:pPr>
    </w:p>
    <w:p w14:paraId="24DDBA79" w14:textId="77777777" w:rsidR="009D3BFB" w:rsidRPr="00FB3CFB" w:rsidRDefault="009D3BFB" w:rsidP="009D3B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9D3BFB" w:rsidRPr="00FB3CFB" w14:paraId="4BE109C8" w14:textId="77777777" w:rsidTr="00541602">
        <w:tc>
          <w:tcPr>
            <w:tcW w:w="2972" w:type="dxa"/>
          </w:tcPr>
          <w:p w14:paraId="69476FD3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7499D082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9D3BFB" w:rsidRPr="00FB3CFB" w14:paraId="5BE1EA2D" w14:textId="77777777" w:rsidTr="00541602">
        <w:tc>
          <w:tcPr>
            <w:tcW w:w="2972" w:type="dxa"/>
          </w:tcPr>
          <w:p w14:paraId="13410F8E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41FE8284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0129FA6A" w14:textId="108E9AA7" w:rsidR="00055D5A" w:rsidRDefault="00055D5A" w:rsidP="00055D5A">
      <w:pPr>
        <w:ind w:right="5954"/>
        <w:rPr>
          <w:rFonts w:asciiTheme="minorHAnsi" w:eastAsia="Calibri" w:hAnsiTheme="minorHAnsi" w:cs="Arial"/>
          <w:i/>
          <w:sz w:val="16"/>
          <w:szCs w:val="24"/>
          <w:lang w:eastAsia="en-US"/>
        </w:rPr>
      </w:pPr>
    </w:p>
    <w:p w14:paraId="563FBA92" w14:textId="77777777" w:rsidR="006E249F" w:rsidRPr="005A2B16" w:rsidRDefault="006E249F" w:rsidP="00055D5A">
      <w:pPr>
        <w:ind w:right="5954"/>
        <w:rPr>
          <w:rFonts w:asciiTheme="minorHAnsi" w:eastAsia="Calibri" w:hAnsiTheme="minorHAnsi" w:cs="Arial"/>
          <w:i/>
          <w:sz w:val="16"/>
          <w:szCs w:val="24"/>
          <w:lang w:eastAsia="en-US"/>
        </w:rPr>
      </w:pPr>
    </w:p>
    <w:p w14:paraId="296CBDC8" w14:textId="77777777" w:rsidR="006E249F" w:rsidRPr="005A2B16" w:rsidRDefault="006E249F" w:rsidP="00055D5A">
      <w:pPr>
        <w:spacing w:line="360" w:lineRule="auto"/>
        <w:ind w:right="5953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</w:p>
    <w:p w14:paraId="2102DB2F" w14:textId="6EA3B85A" w:rsidR="00055D5A" w:rsidRPr="006E249F" w:rsidRDefault="001064D1" w:rsidP="00055D5A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059F7052" w14:textId="1A250657" w:rsidR="00055D5A" w:rsidRPr="009554C7" w:rsidRDefault="009554C7" w:rsidP="00055D5A">
      <w:pPr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  <w:vertAlign w:val="subscript"/>
          <w:lang w:eastAsia="en-US" w:bidi="en-US"/>
        </w:rPr>
      </w:pPr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 xml:space="preserve">Tlenek </w:t>
      </w:r>
      <w:r w:rsidR="00DD69C0"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>cynku</w:t>
      </w:r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 xml:space="preserve"> – </w:t>
      </w:r>
      <w:proofErr w:type="spellStart"/>
      <w:r w:rsidR="00DD69C0"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>ZnO</w:t>
      </w:r>
      <w:proofErr w:type="spellEnd"/>
      <w:r w:rsidR="00111A82"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 xml:space="preserve"> (biel cynkowa)</w:t>
      </w:r>
    </w:p>
    <w:p w14:paraId="1548D1C0" w14:textId="77777777" w:rsidR="00FA798F" w:rsidRPr="005A2B16" w:rsidRDefault="00FA798F" w:rsidP="00055D5A">
      <w:pPr>
        <w:ind w:left="720"/>
        <w:contextualSpacing/>
        <w:jc w:val="center"/>
        <w:rPr>
          <w:rFonts w:asciiTheme="minorHAnsi" w:hAnsiTheme="minorHAnsi" w:cs="Arial"/>
          <w:b/>
          <w:bCs/>
          <w:szCs w:val="24"/>
          <w:lang w:eastAsia="en-US"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597F45" w:rsidRPr="005A2B16" w14:paraId="1A3DF4CA" w14:textId="77777777" w:rsidTr="00AC3015">
        <w:tc>
          <w:tcPr>
            <w:tcW w:w="4145" w:type="dxa"/>
            <w:vAlign w:val="center"/>
          </w:tcPr>
          <w:p w14:paraId="0CC5C2DF" w14:textId="77777777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19D1A1EE" w14:textId="25E66C5F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Parametry oferowanego surowca (należy wpisać dokładny parametr</w:t>
            </w:r>
            <w:r w:rsidR="00C22B6C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 xml:space="preserve"> lub SPEŁNIA/NIE SPEŁNIA</w:t>
            </w: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)</w:t>
            </w:r>
          </w:p>
        </w:tc>
      </w:tr>
      <w:tr w:rsidR="00597F45" w:rsidRPr="005A2B16" w14:paraId="40FD5797" w14:textId="77777777" w:rsidTr="00AC3015">
        <w:trPr>
          <w:trHeight w:val="631"/>
        </w:trPr>
        <w:tc>
          <w:tcPr>
            <w:tcW w:w="8153" w:type="dxa"/>
            <w:gridSpan w:val="2"/>
            <w:vAlign w:val="center"/>
          </w:tcPr>
          <w:p w14:paraId="55E4AE3E" w14:textId="3C91C495" w:rsidR="00597F45" w:rsidRPr="002B2395" w:rsidRDefault="00597F45" w:rsidP="00C22B6C">
            <w:pPr>
              <w:widowControl w:val="0"/>
              <w:spacing w:before="120" w:after="120"/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</w:pP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Skład chemiczn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y </w:t>
            </w:r>
          </w:p>
        </w:tc>
      </w:tr>
      <w:tr w:rsidR="00597F45" w:rsidRPr="005A2B16" w14:paraId="66580FEA" w14:textId="77777777" w:rsidTr="00AC3015">
        <w:tc>
          <w:tcPr>
            <w:tcW w:w="4145" w:type="dxa"/>
          </w:tcPr>
          <w:p w14:paraId="0A5C4DA1" w14:textId="7B4E71E8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 xml:space="preserve">Stężenie </w:t>
            </w:r>
            <w:proofErr w:type="spellStart"/>
            <w:r w:rsidRPr="00DD69C0">
              <w:rPr>
                <w:rFonts w:asciiTheme="minorHAnsi" w:hAnsiTheme="minorHAnsi" w:cstheme="minorHAnsi"/>
                <w:bCs/>
              </w:rPr>
              <w:t>ZnO</w:t>
            </w:r>
            <w:proofErr w:type="spellEnd"/>
            <w:r w:rsidRPr="00DD69C0">
              <w:rPr>
                <w:rFonts w:asciiTheme="minorHAnsi" w:hAnsiTheme="minorHAnsi" w:cstheme="minorHAnsi"/>
                <w:bCs/>
              </w:rPr>
              <w:t xml:space="preserve"> [% wag.] – nie mniej niż 98,5</w:t>
            </w:r>
          </w:p>
          <w:p w14:paraId="5216183E" w14:textId="05543405" w:rsidR="00597F45" w:rsidRPr="009554C7" w:rsidRDefault="00597F45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34ACDAF1" w14:textId="77777777" w:rsidR="00597F45" w:rsidRPr="005A2B16" w:rsidRDefault="00597F45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597F45" w:rsidRPr="005A2B16" w14:paraId="05751E80" w14:textId="77777777" w:rsidTr="00AC3015">
        <w:tc>
          <w:tcPr>
            <w:tcW w:w="4145" w:type="dxa"/>
          </w:tcPr>
          <w:p w14:paraId="723BA1A9" w14:textId="11AA89BD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>Całkowite stężenie związków S [% wag.] – nie więcej niż 0,05</w:t>
            </w:r>
          </w:p>
          <w:p w14:paraId="17D74BE2" w14:textId="1AE8DB8E" w:rsidR="00597F45" w:rsidRPr="002B2395" w:rsidRDefault="00597F45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4008" w:type="dxa"/>
          </w:tcPr>
          <w:p w14:paraId="3986DA65" w14:textId="77777777" w:rsidR="00597F45" w:rsidRPr="005A2B16" w:rsidRDefault="00597F45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19377E" w:rsidRPr="005A2B16" w14:paraId="120BE561" w14:textId="77777777" w:rsidTr="00AC3015">
        <w:tc>
          <w:tcPr>
            <w:tcW w:w="4145" w:type="dxa"/>
          </w:tcPr>
          <w:p w14:paraId="07D9883B" w14:textId="5CC0FC0F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>Całkowite stężenie związków C</w:t>
            </w:r>
            <w:r w:rsidR="009F11F9">
              <w:rPr>
                <w:rFonts w:asciiTheme="minorHAnsi" w:hAnsiTheme="minorHAnsi" w:cstheme="minorHAnsi"/>
                <w:bCs/>
              </w:rPr>
              <w:t>l</w:t>
            </w:r>
            <w:r w:rsidRPr="00DD69C0">
              <w:rPr>
                <w:rFonts w:asciiTheme="minorHAnsi" w:hAnsiTheme="minorHAnsi" w:cstheme="minorHAnsi"/>
                <w:bCs/>
              </w:rPr>
              <w:t xml:space="preserve"> [% wag.] – nie więcej niż 0,01</w:t>
            </w:r>
          </w:p>
          <w:p w14:paraId="45E7FDAA" w14:textId="35F4B53C" w:rsidR="0019377E" w:rsidRDefault="0019377E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4008" w:type="dxa"/>
          </w:tcPr>
          <w:p w14:paraId="6FFB2D75" w14:textId="77777777" w:rsidR="0019377E" w:rsidRPr="005A2B16" w:rsidRDefault="0019377E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9554C7" w:rsidRPr="005A2B16" w14:paraId="61E571D9" w14:textId="77777777" w:rsidTr="00AC3015">
        <w:tc>
          <w:tcPr>
            <w:tcW w:w="4145" w:type="dxa"/>
          </w:tcPr>
          <w:p w14:paraId="6CDFB536" w14:textId="6AD00250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>Całkowite stężenie Pb [% wag.] – nie więcej niż 0,5</w:t>
            </w:r>
          </w:p>
          <w:p w14:paraId="33136923" w14:textId="5AFB119E" w:rsidR="009554C7" w:rsidRPr="009554C7" w:rsidRDefault="009554C7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0AB521FC" w14:textId="77777777" w:rsidR="009554C7" w:rsidRPr="005A2B16" w:rsidRDefault="009554C7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597F45" w:rsidRPr="005A2B16" w14:paraId="0A3E64FA" w14:textId="77777777" w:rsidTr="00AC3015">
        <w:tc>
          <w:tcPr>
            <w:tcW w:w="8153" w:type="dxa"/>
            <w:gridSpan w:val="2"/>
          </w:tcPr>
          <w:p w14:paraId="0546DAA3" w14:textId="6CE71F09" w:rsidR="00597F45" w:rsidRPr="009554C7" w:rsidRDefault="00DD69C0" w:rsidP="009554C7">
            <w:pPr>
              <w:widowControl w:val="0"/>
              <w:spacing w:before="120" w:after="120" w:line="360" w:lineRule="auto"/>
              <w:ind w:left="181" w:firstLine="23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lastRenderedPageBreak/>
              <w:t>Granulacja</w:t>
            </w:r>
          </w:p>
        </w:tc>
      </w:tr>
      <w:tr w:rsidR="00597F45" w:rsidRPr="005A2B16" w14:paraId="529E9288" w14:textId="77777777" w:rsidTr="00AC3015">
        <w:tc>
          <w:tcPr>
            <w:tcW w:w="4145" w:type="dxa"/>
          </w:tcPr>
          <w:p w14:paraId="12098899" w14:textId="77777777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>Udział ziaren o średnicy &gt;100 µm [% obj.] – nie więcej niż 0,1</w:t>
            </w:r>
          </w:p>
          <w:p w14:paraId="16B4826C" w14:textId="54BA8191" w:rsidR="00597F45" w:rsidRPr="00215782" w:rsidRDefault="00597F45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4008" w:type="dxa"/>
          </w:tcPr>
          <w:p w14:paraId="25FC142C" w14:textId="77777777" w:rsidR="00597F45" w:rsidRPr="005A2B16" w:rsidRDefault="00597F45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597F45" w:rsidRPr="005A2B16" w14:paraId="133BE2B5" w14:textId="77777777" w:rsidTr="00AC3015">
        <w:tc>
          <w:tcPr>
            <w:tcW w:w="8153" w:type="dxa"/>
            <w:gridSpan w:val="2"/>
            <w:vAlign w:val="bottom"/>
          </w:tcPr>
          <w:p w14:paraId="570C7045" w14:textId="77777777" w:rsidR="00597F45" w:rsidRPr="005A2B16" w:rsidRDefault="00597F45" w:rsidP="00AC3015">
            <w:pPr>
              <w:spacing w:before="120" w:after="120"/>
              <w:rPr>
                <w:rFonts w:asciiTheme="minorHAnsi" w:eastAsia="Calibri" w:hAnsiTheme="minorHAnsi" w:cs="Arial"/>
                <w:szCs w:val="24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</w:t>
            </w: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Postać                                              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        </w:t>
            </w: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(należy opisać postać)</w:t>
            </w:r>
          </w:p>
        </w:tc>
      </w:tr>
      <w:tr w:rsidR="00597F45" w:rsidRPr="005A2B16" w14:paraId="0C6D6514" w14:textId="77777777" w:rsidTr="00AC3015">
        <w:tc>
          <w:tcPr>
            <w:tcW w:w="4145" w:type="dxa"/>
            <w:vAlign w:val="bottom"/>
          </w:tcPr>
          <w:p w14:paraId="5CF7D5F3" w14:textId="32AECA7B" w:rsidR="00DD69C0" w:rsidRPr="004A0A8F" w:rsidRDefault="009554C7" w:rsidP="00DD69C0">
            <w:pPr>
              <w:widowControl w:val="0"/>
              <w:suppressAutoHyphens/>
              <w:spacing w:after="120" w:line="276" w:lineRule="auto"/>
              <w:jc w:val="both"/>
              <w:rPr>
                <w:rFonts w:asciiTheme="minorHAnsi" w:eastAsia="Palatino Linotype" w:hAnsiTheme="minorHAnsi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 xml:space="preserve">Drobnoziarnisty proszek barwy białej </w:t>
            </w:r>
            <w:r w:rsidR="00583476">
              <w:rPr>
                <w:rFonts w:asciiTheme="minorHAnsi" w:eastAsia="Calibri" w:hAnsiTheme="minorHAnsi"/>
                <w:sz w:val="18"/>
                <w:szCs w:val="18"/>
              </w:rPr>
              <w:t xml:space="preserve">pakowany w </w:t>
            </w:r>
            <w:r w:rsidR="00DD69C0">
              <w:rPr>
                <w:rFonts w:asciiTheme="minorHAnsi" w:eastAsia="Palatino Linotype" w:hAnsiTheme="minorHAnsi"/>
              </w:rPr>
              <w:t>workach</w:t>
            </w:r>
            <w:r w:rsidR="00DD69C0" w:rsidRPr="004A0A8F">
              <w:rPr>
                <w:rFonts w:asciiTheme="minorHAnsi" w:eastAsia="Palatino Linotype" w:hAnsiTheme="minorHAnsi"/>
              </w:rPr>
              <w:t xml:space="preserve"> na paletach przystosowan</w:t>
            </w:r>
            <w:r w:rsidR="00DD69C0">
              <w:rPr>
                <w:rFonts w:asciiTheme="minorHAnsi" w:eastAsia="Palatino Linotype" w:hAnsiTheme="minorHAnsi"/>
              </w:rPr>
              <w:t>ych</w:t>
            </w:r>
            <w:r w:rsidR="00DD69C0" w:rsidRPr="004A0A8F">
              <w:rPr>
                <w:rFonts w:asciiTheme="minorHAnsi" w:eastAsia="Palatino Linotype" w:hAnsiTheme="minorHAnsi"/>
              </w:rPr>
              <w:t xml:space="preserve"> do rozładunku mechanicznego.</w:t>
            </w:r>
          </w:p>
          <w:p w14:paraId="7B74F2D9" w14:textId="73A0054A" w:rsidR="00597F45" w:rsidRPr="00215782" w:rsidRDefault="00597F45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4008" w:type="dxa"/>
          </w:tcPr>
          <w:p w14:paraId="50955868" w14:textId="77777777" w:rsidR="00597F45" w:rsidRPr="005A2B16" w:rsidRDefault="00597F45" w:rsidP="00AC3015">
            <w:pPr>
              <w:spacing w:line="360" w:lineRule="auto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</w:tbl>
    <w:p w14:paraId="18E25D3D" w14:textId="77777777" w:rsidR="00213384" w:rsidRDefault="00213384" w:rsidP="00213384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2109E344" w14:textId="77777777" w:rsidR="009D3BFB" w:rsidRDefault="009D3BFB" w:rsidP="009D3BFB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1360734F" w14:textId="77777777" w:rsidR="009D3BFB" w:rsidRDefault="009D3BFB" w:rsidP="009D3BFB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42CAFCCD" w14:textId="77777777" w:rsidR="00C22B6C" w:rsidRPr="00D80183" w:rsidRDefault="00C22B6C" w:rsidP="00C22B6C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580FD96E" w14:textId="77777777" w:rsidR="00FA798F" w:rsidRDefault="00FA798F" w:rsidP="00FE114A">
      <w:pPr>
        <w:adjustRightInd w:val="0"/>
        <w:ind w:left="4963"/>
        <w:rPr>
          <w:rFonts w:asciiTheme="minorHAnsi" w:hAnsiTheme="minorHAnsi" w:cs="Arial"/>
          <w:b/>
          <w:i/>
          <w:sz w:val="18"/>
        </w:rPr>
      </w:pPr>
    </w:p>
    <w:sectPr w:rsidR="00FA798F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9F11F9">
      <w:fldChar w:fldCharType="begin"/>
    </w:r>
    <w:r w:rsidR="009F11F9">
      <w:instrText>NUMPAGES  \* Arabic  \* MERGEFORMAT</w:instrText>
    </w:r>
    <w:r w:rsidR="009F11F9">
      <w:fldChar w:fldCharType="separate"/>
    </w:r>
    <w:r w:rsidR="00FF5901">
      <w:rPr>
        <w:noProof/>
      </w:rPr>
      <w:t>1</w:t>
    </w:r>
    <w:r w:rsidR="009F11F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4"/>
  </w:num>
  <w:num w:numId="14">
    <w:abstractNumId w:val="19"/>
  </w:num>
  <w:num w:numId="15">
    <w:abstractNumId w:val="35"/>
  </w:num>
  <w:num w:numId="16">
    <w:abstractNumId w:val="18"/>
  </w:num>
  <w:num w:numId="17">
    <w:abstractNumId w:val="36"/>
  </w:num>
  <w:num w:numId="18">
    <w:abstractNumId w:val="30"/>
  </w:num>
  <w:num w:numId="19">
    <w:abstractNumId w:val="17"/>
  </w:num>
  <w:num w:numId="20">
    <w:abstractNumId w:val="37"/>
  </w:num>
  <w:num w:numId="21">
    <w:abstractNumId w:val="24"/>
  </w:num>
  <w:num w:numId="22">
    <w:abstractNumId w:val="21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33"/>
  </w:num>
  <w:num w:numId="28">
    <w:abstractNumId w:val="10"/>
  </w:num>
  <w:num w:numId="29">
    <w:abstractNumId w:val="15"/>
  </w:num>
  <w:num w:numId="30">
    <w:abstractNumId w:val="25"/>
  </w:num>
  <w:num w:numId="31">
    <w:abstractNumId w:val="26"/>
  </w:num>
  <w:num w:numId="32">
    <w:abstractNumId w:val="32"/>
  </w:num>
  <w:num w:numId="33">
    <w:abstractNumId w:val="22"/>
  </w:num>
  <w:num w:numId="34">
    <w:abstractNumId w:val="34"/>
  </w:num>
  <w:num w:numId="35">
    <w:abstractNumId w:val="11"/>
  </w:num>
  <w:num w:numId="36">
    <w:abstractNumId w:val="27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B0E4A"/>
    <w:rsid w:val="000D32DC"/>
    <w:rsid w:val="000D7478"/>
    <w:rsid w:val="001064D1"/>
    <w:rsid w:val="00111A82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D43E9"/>
    <w:rsid w:val="003F4BA3"/>
    <w:rsid w:val="00402FBD"/>
    <w:rsid w:val="004939A7"/>
    <w:rsid w:val="004C3112"/>
    <w:rsid w:val="004F1EA3"/>
    <w:rsid w:val="004F5805"/>
    <w:rsid w:val="00500F46"/>
    <w:rsid w:val="00526CDD"/>
    <w:rsid w:val="00583476"/>
    <w:rsid w:val="00585C01"/>
    <w:rsid w:val="00593B68"/>
    <w:rsid w:val="00597F45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B4C69"/>
    <w:rsid w:val="009D26A1"/>
    <w:rsid w:val="009D3BFB"/>
    <w:rsid w:val="009D4C4D"/>
    <w:rsid w:val="009F11F9"/>
    <w:rsid w:val="009F2295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22B6C"/>
    <w:rsid w:val="00C37310"/>
    <w:rsid w:val="00C51599"/>
    <w:rsid w:val="00C736D5"/>
    <w:rsid w:val="00C75E8A"/>
    <w:rsid w:val="00C90714"/>
    <w:rsid w:val="00CA46BD"/>
    <w:rsid w:val="00CD22AC"/>
    <w:rsid w:val="00D005B3"/>
    <w:rsid w:val="00D06D36"/>
    <w:rsid w:val="00D40690"/>
    <w:rsid w:val="00D64C25"/>
    <w:rsid w:val="00DA52A1"/>
    <w:rsid w:val="00DD69C0"/>
    <w:rsid w:val="00DF5E23"/>
    <w:rsid w:val="00DF5ECD"/>
    <w:rsid w:val="00EA105E"/>
    <w:rsid w:val="00EA6B73"/>
    <w:rsid w:val="00ED306C"/>
    <w:rsid w:val="00EE493C"/>
    <w:rsid w:val="00EE4C36"/>
    <w:rsid w:val="00EF098F"/>
    <w:rsid w:val="00F30B11"/>
    <w:rsid w:val="00F70AAE"/>
    <w:rsid w:val="00F92ECB"/>
    <w:rsid w:val="00FA798F"/>
    <w:rsid w:val="00FE114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7EC51C-E059-49C7-AD28-09CF5A52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10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7</cp:revision>
  <cp:lastPrinted>2020-08-03T06:10:00Z</cp:lastPrinted>
  <dcterms:created xsi:type="dcterms:W3CDTF">2024-05-27T09:28:00Z</dcterms:created>
  <dcterms:modified xsi:type="dcterms:W3CDTF">2025-04-01T09:59:00Z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