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A22E" w14:textId="31914428" w:rsidR="00C63BE7" w:rsidRPr="008D3EBD" w:rsidRDefault="00C63BE7" w:rsidP="00432995">
      <w:pPr>
        <w:tabs>
          <w:tab w:val="left" w:pos="56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D3EBD">
        <w:rPr>
          <w:rFonts w:ascii="Times New Roman" w:eastAsia="Calibri" w:hAnsi="Times New Roman" w:cs="Times New Roman"/>
          <w:sz w:val="24"/>
          <w:szCs w:val="24"/>
        </w:rPr>
        <w:tab/>
        <w:t xml:space="preserve">Brojce, </w:t>
      </w:r>
      <w:r w:rsidR="002F05BA">
        <w:rPr>
          <w:rFonts w:ascii="Times New Roman" w:eastAsia="Calibri" w:hAnsi="Times New Roman" w:cs="Times New Roman"/>
          <w:sz w:val="24"/>
          <w:szCs w:val="24"/>
        </w:rPr>
        <w:t>4 kwietnia</w:t>
      </w:r>
      <w:r w:rsidR="007013F9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233E2" w:rsidRPr="008D3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EBD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1C12782F" w14:textId="2CF08867" w:rsidR="00C63BE7" w:rsidRPr="008D3EBD" w:rsidRDefault="00C63BE7" w:rsidP="00BA31DF">
      <w:pPr>
        <w:tabs>
          <w:tab w:val="left" w:pos="76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C8DD98" w14:textId="77777777" w:rsidR="002F05BA" w:rsidRPr="002F05BA" w:rsidRDefault="002F05BA" w:rsidP="002F05BA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E9E7F6" w14:textId="77777777" w:rsidR="002F05BA" w:rsidRPr="002F05BA" w:rsidRDefault="002F05BA" w:rsidP="002F05BA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05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05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Informacja z otwarcia ofert </w:t>
      </w:r>
    </w:p>
    <w:p w14:paraId="16C7D0B7" w14:textId="050A4C9C" w:rsidR="002F05BA" w:rsidRDefault="00CC709A" w:rsidP="002F05BA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złożonych w zapytaniu ofertowym</w:t>
      </w:r>
      <w:r w:rsidR="00840B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dostawę pn.</w:t>
      </w:r>
    </w:p>
    <w:p w14:paraId="6B2B036F" w14:textId="77777777" w:rsidR="002F05BA" w:rsidRPr="002F05BA" w:rsidRDefault="002F05BA" w:rsidP="002F05BA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9EC038" w14:textId="781A9F81" w:rsidR="002F05BA" w:rsidRDefault="002F05BA" w:rsidP="002F05BA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05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„Dostawa i montaż zestawu urządzeń siłowni zewnętrznej w miejscowości </w:t>
      </w:r>
      <w:proofErr w:type="spellStart"/>
      <w:r w:rsidRPr="002F05BA">
        <w:rPr>
          <w:rFonts w:ascii="Times New Roman" w:eastAsia="Calibri" w:hAnsi="Times New Roman" w:cs="Times New Roman"/>
          <w:b/>
          <w:bCs/>
          <w:sz w:val="24"/>
          <w:szCs w:val="24"/>
        </w:rPr>
        <w:t>Stołąż</w:t>
      </w:r>
      <w:proofErr w:type="spellEnd"/>
      <w:r w:rsidRPr="002F05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</w:p>
    <w:p w14:paraId="26C6E49C" w14:textId="77777777" w:rsidR="002F05BA" w:rsidRPr="002F05BA" w:rsidRDefault="002F05BA" w:rsidP="002F05BA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D33B49" w14:textId="6144001B" w:rsidR="00432995" w:rsidRPr="002F05BA" w:rsidRDefault="002F05BA" w:rsidP="002F05BA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F05BA">
        <w:rPr>
          <w:rFonts w:ascii="Times New Roman" w:eastAsia="Calibri" w:hAnsi="Times New Roman" w:cs="Times New Roman"/>
          <w:bCs/>
          <w:sz w:val="24"/>
          <w:szCs w:val="24"/>
        </w:rPr>
        <w:t xml:space="preserve">postępowanie prowadzone za pośrednictwem </w:t>
      </w:r>
      <w:hyperlink r:id="rId9" w:history="1">
        <w:r w:rsidRPr="004374DD">
          <w:rPr>
            <w:rStyle w:val="Hipercze"/>
            <w:rFonts w:ascii="Times New Roman" w:eastAsia="Calibri" w:hAnsi="Times New Roman" w:cs="Times New Roman"/>
            <w:bCs/>
            <w:sz w:val="24"/>
            <w:szCs w:val="24"/>
          </w:rPr>
          <w:t>www.platformazakupowa.pl</w:t>
        </w:r>
      </w:hyperlink>
      <w:r w:rsidRPr="002F05BA">
        <w:rPr>
          <w:rFonts w:ascii="Times New Roman" w:eastAsia="Calibri" w:hAnsi="Times New Roman" w:cs="Times New Roman"/>
          <w:bCs/>
          <w:sz w:val="24"/>
          <w:szCs w:val="24"/>
        </w:rPr>
        <w:t>, ID 1088197</w:t>
      </w:r>
    </w:p>
    <w:p w14:paraId="3C6B28E0" w14:textId="77777777" w:rsidR="002F05BA" w:rsidRPr="00432995" w:rsidRDefault="002F05BA" w:rsidP="002F05BA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238104" w14:textId="77777777" w:rsidR="00E233E2" w:rsidRDefault="00C63BE7" w:rsidP="00E233E2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995">
        <w:rPr>
          <w:rFonts w:ascii="Times New Roman" w:eastAsia="Calibri" w:hAnsi="Times New Roman" w:cs="Times New Roman"/>
          <w:sz w:val="24"/>
          <w:szCs w:val="24"/>
        </w:rPr>
        <w:t>Nazwa i adresy wykonawców, którzy złożyli oferty wraz kryteriami zawartymi w ofercie:</w:t>
      </w:r>
    </w:p>
    <w:tbl>
      <w:tblPr>
        <w:tblStyle w:val="Tabela-Siatka"/>
        <w:tblW w:w="6068" w:type="pct"/>
        <w:tblInd w:w="-998" w:type="dxa"/>
        <w:tblLook w:val="04A0" w:firstRow="1" w:lastRow="0" w:firstColumn="1" w:lastColumn="0" w:noHBand="0" w:noVBand="1"/>
      </w:tblPr>
      <w:tblGrid>
        <w:gridCol w:w="543"/>
        <w:gridCol w:w="8246"/>
        <w:gridCol w:w="2552"/>
      </w:tblGrid>
      <w:tr w:rsidR="0035223F" w14:paraId="6BC86E1E" w14:textId="3E187323" w:rsidTr="007465D3">
        <w:tc>
          <w:tcPr>
            <w:tcW w:w="239" w:type="pct"/>
            <w:vMerge w:val="restart"/>
            <w:vAlign w:val="center"/>
          </w:tcPr>
          <w:p w14:paraId="50194DAB" w14:textId="77777777" w:rsidR="0035223F" w:rsidRPr="008F6446" w:rsidRDefault="0035223F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446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35" w:type="pct"/>
            <w:vMerge w:val="restart"/>
            <w:vAlign w:val="center"/>
          </w:tcPr>
          <w:p w14:paraId="75C58371" w14:textId="77777777" w:rsidR="0035223F" w:rsidRPr="008F6446" w:rsidRDefault="0035223F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446">
              <w:rPr>
                <w:rFonts w:ascii="Times New Roman" w:eastAsia="Calibri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1125" w:type="pct"/>
            <w:vAlign w:val="center"/>
          </w:tcPr>
          <w:p w14:paraId="4B05E1A7" w14:textId="5F5CC23F" w:rsidR="0035223F" w:rsidRPr="008F6446" w:rsidRDefault="0035223F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446">
              <w:rPr>
                <w:rFonts w:ascii="Times New Roman" w:eastAsia="Calibri" w:hAnsi="Times New Roman" w:cs="Times New Roman"/>
                <w:sz w:val="24"/>
                <w:szCs w:val="24"/>
              </w:rPr>
              <w:t>Kryteria oceny ofert</w:t>
            </w:r>
          </w:p>
        </w:tc>
      </w:tr>
      <w:tr w:rsidR="009F3F09" w14:paraId="0AF4DDC7" w14:textId="3BAE98A3" w:rsidTr="007465D3">
        <w:tc>
          <w:tcPr>
            <w:tcW w:w="239" w:type="pct"/>
            <w:vMerge/>
            <w:vAlign w:val="center"/>
          </w:tcPr>
          <w:p w14:paraId="033556C2" w14:textId="77777777" w:rsidR="009F3F09" w:rsidRPr="008F6446" w:rsidRDefault="009F3F09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5" w:type="pct"/>
            <w:vMerge/>
            <w:vAlign w:val="center"/>
          </w:tcPr>
          <w:p w14:paraId="304E0CA5" w14:textId="77777777" w:rsidR="009F3F09" w:rsidRPr="008F6446" w:rsidRDefault="009F3F09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5280BA75" w14:textId="7F0B46B6" w:rsidR="009F3F09" w:rsidRPr="008F6446" w:rsidRDefault="009F3F09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Cena zł </w:t>
            </w:r>
            <w:r w:rsidR="00746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netto / </w:t>
            </w:r>
            <w:r w:rsidRPr="008F6446"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</w:tc>
      </w:tr>
      <w:tr w:rsidR="009F3F09" w14:paraId="4488D8C2" w14:textId="2A544F0D" w:rsidTr="007465D3">
        <w:trPr>
          <w:trHeight w:hRule="exact" w:val="809"/>
        </w:trPr>
        <w:tc>
          <w:tcPr>
            <w:tcW w:w="239" w:type="pct"/>
            <w:vAlign w:val="center"/>
          </w:tcPr>
          <w:p w14:paraId="5E4659BB" w14:textId="2A1C8893" w:rsidR="009F3F09" w:rsidRPr="008F6446" w:rsidRDefault="009F3F09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4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pct"/>
            <w:vAlign w:val="center"/>
          </w:tcPr>
          <w:p w14:paraId="4BED3CA4" w14:textId="7D3F760E" w:rsidR="009F3F09" w:rsidRPr="008F6446" w:rsidRDefault="00B26601" w:rsidP="00B26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B2660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Starmax Marek Starczewski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ul. Rycerska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83-050 Bąkowo NIP: 562-160-28-50</w:t>
            </w:r>
          </w:p>
        </w:tc>
        <w:tc>
          <w:tcPr>
            <w:tcW w:w="1125" w:type="pct"/>
            <w:vAlign w:val="center"/>
          </w:tcPr>
          <w:p w14:paraId="673C3405" w14:textId="4DFAE4A2" w:rsidR="009F3F09" w:rsidRPr="008F6446" w:rsidRDefault="00B26601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16 026,50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19 712,60</w:t>
            </w:r>
          </w:p>
        </w:tc>
      </w:tr>
      <w:tr w:rsidR="002F05BA" w14:paraId="0FCA77F2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3495F316" w14:textId="22AD910A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pct"/>
            <w:vAlign w:val="center"/>
          </w:tcPr>
          <w:p w14:paraId="779B591F" w14:textId="5B375A17" w:rsidR="002F05BA" w:rsidRPr="008F6446" w:rsidRDefault="00B26601" w:rsidP="00B26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B2660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Jarosław Nowak FIT-BUD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33-180 Gromnik, ul. Poźnianka 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7343340762</w:t>
            </w:r>
          </w:p>
        </w:tc>
        <w:tc>
          <w:tcPr>
            <w:tcW w:w="1125" w:type="pct"/>
            <w:vAlign w:val="center"/>
          </w:tcPr>
          <w:p w14:paraId="1DB6FB11" w14:textId="51A3565A" w:rsidR="002F05BA" w:rsidRPr="008F6446" w:rsidRDefault="00B26601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864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F05BA" w14:paraId="66954894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16172462" w14:textId="77A1FA41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pct"/>
            <w:vAlign w:val="center"/>
          </w:tcPr>
          <w:p w14:paraId="10DB7BE0" w14:textId="04451EA9" w:rsidR="002F05BA" w:rsidRPr="008F6446" w:rsidRDefault="00B26601" w:rsidP="00B26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B2660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BDB Sp. z o.o.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37-500 Jarosław, os. im. Wojska Polskiego 4c/6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7922302693</w:t>
            </w:r>
          </w:p>
        </w:tc>
        <w:tc>
          <w:tcPr>
            <w:tcW w:w="1125" w:type="pct"/>
            <w:vAlign w:val="center"/>
          </w:tcPr>
          <w:p w14:paraId="4F2C03A9" w14:textId="156D833F" w:rsidR="002F05BA" w:rsidRPr="008F6446" w:rsidRDefault="00B26601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873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660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5BA" w14:paraId="67EF114A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2032B944" w14:textId="1C0A96B6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pct"/>
            <w:vAlign w:val="center"/>
          </w:tcPr>
          <w:p w14:paraId="54FA1C66" w14:textId="7A45C5F4" w:rsidR="002F05BA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SIMBA Group Sp. z o. o.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20-204 Lublin, Zimna 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9462647108</w:t>
            </w:r>
          </w:p>
        </w:tc>
        <w:tc>
          <w:tcPr>
            <w:tcW w:w="1125" w:type="pct"/>
            <w:vAlign w:val="center"/>
          </w:tcPr>
          <w:p w14:paraId="1A2065D3" w14:textId="0A226699" w:rsidR="002F05BA" w:rsidRPr="008F6446" w:rsidRDefault="00CC709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647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705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2F05BA" w14:paraId="4B6D6FB8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2AD70887" w14:textId="5D448AC6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pct"/>
            <w:vAlign w:val="center"/>
          </w:tcPr>
          <w:p w14:paraId="166EECDA" w14:textId="37BFE829" w:rsidR="002F05BA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FHU HUSE Sebastian Hulbój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43-300 Bielsko-Biała, MŁYŃSKA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9372176361</w:t>
            </w:r>
          </w:p>
        </w:tc>
        <w:tc>
          <w:tcPr>
            <w:tcW w:w="1125" w:type="pct"/>
            <w:vAlign w:val="center"/>
          </w:tcPr>
          <w:p w14:paraId="38811773" w14:textId="77770091" w:rsidR="002F05BA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626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2F05BA" w14:paraId="5462E216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020E994C" w14:textId="298CB2C9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pct"/>
            <w:vAlign w:val="center"/>
          </w:tcPr>
          <w:p w14:paraId="051BA07A" w14:textId="4F00DFA1" w:rsidR="002F05BA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GRUPA MAGIC GARDEN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Sp. z o.o.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88-100 Inowrocław, ul. Dworcowa 52-54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5562795303</w:t>
            </w:r>
          </w:p>
        </w:tc>
        <w:tc>
          <w:tcPr>
            <w:tcW w:w="1125" w:type="pct"/>
            <w:vAlign w:val="center"/>
          </w:tcPr>
          <w:p w14:paraId="0FE80DB7" w14:textId="333ADF39" w:rsidR="002F05BA" w:rsidRPr="008F6446" w:rsidRDefault="00500CB5" w:rsidP="00500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CB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00CB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00CB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500CB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00CB5">
              <w:rPr>
                <w:rFonts w:ascii="Times New Roman" w:eastAsia="Calibri" w:hAnsi="Times New Roman" w:cs="Times New Roman"/>
                <w:sz w:val="24"/>
                <w:szCs w:val="24"/>
              </w:rPr>
              <w:t>595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00CB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2F05BA" w14:paraId="551990D9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0679624A" w14:textId="15B38F3B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pct"/>
            <w:vAlign w:val="center"/>
          </w:tcPr>
          <w:p w14:paraId="79BC5AFD" w14:textId="5694F92A" w:rsidR="002F05BA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4STB Sp. z o.o.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65-785 Zielona Góra, Osadnicza 35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9731016256</w:t>
            </w:r>
          </w:p>
        </w:tc>
        <w:tc>
          <w:tcPr>
            <w:tcW w:w="1125" w:type="pct"/>
            <w:vAlign w:val="center"/>
          </w:tcPr>
          <w:p w14:paraId="49FB9F42" w14:textId="76E7385D" w:rsidR="002F05BA" w:rsidRPr="008F6446" w:rsidRDefault="00840BF7" w:rsidP="00840B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4</w:t>
            </w:r>
            <w:r w:rsidRPr="00840BF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0BF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840B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40BF7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0BF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F05BA" w14:paraId="70D9EAE0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0438CD7B" w14:textId="248A857B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pct"/>
            <w:vAlign w:val="center"/>
          </w:tcPr>
          <w:p w14:paraId="122F9CA9" w14:textId="792DFCD4" w:rsidR="002F05BA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FRAJDA Sp. z o.o.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21-030 Motycz, Radawiec Duży 317a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7133033353</w:t>
            </w:r>
          </w:p>
        </w:tc>
        <w:tc>
          <w:tcPr>
            <w:tcW w:w="1125" w:type="pct"/>
            <w:vAlign w:val="center"/>
          </w:tcPr>
          <w:p w14:paraId="4799C2FB" w14:textId="690AD65C" w:rsidR="002F05BA" w:rsidRPr="008F6446" w:rsidRDefault="00184DC6" w:rsidP="00184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2F05BA" w14:paraId="11160F1A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23D79483" w14:textId="712F7840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pct"/>
            <w:vAlign w:val="center"/>
          </w:tcPr>
          <w:p w14:paraId="2069395D" w14:textId="69662B6F" w:rsidR="002F05BA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FIT PARK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sp. z o.o. sp. k.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87-100 Toruń, Turkusowa 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9562310727</w:t>
            </w:r>
          </w:p>
        </w:tc>
        <w:tc>
          <w:tcPr>
            <w:tcW w:w="1125" w:type="pct"/>
            <w:vAlign w:val="center"/>
          </w:tcPr>
          <w:p w14:paraId="7FCA5B1B" w14:textId="5EF81302" w:rsidR="002F05BA" w:rsidRPr="008F6446" w:rsidRDefault="00184DC6" w:rsidP="00184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2F05BA" w14:paraId="6EFF9788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658FC53B" w14:textId="3F665DC8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pct"/>
            <w:vAlign w:val="center"/>
          </w:tcPr>
          <w:p w14:paraId="578E5B26" w14:textId="56753DB9" w:rsidR="002F05BA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NOBA-EXIM Bartłomiej Norkowski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Kawęczyn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8791277149</w:t>
            </w:r>
          </w:p>
        </w:tc>
        <w:tc>
          <w:tcPr>
            <w:tcW w:w="1125" w:type="pct"/>
            <w:vAlign w:val="center"/>
          </w:tcPr>
          <w:p w14:paraId="0B4B9E2B" w14:textId="6D6C98CD" w:rsidR="002F05BA" w:rsidRPr="008F6446" w:rsidRDefault="00184DC6" w:rsidP="00184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787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2F05BA" w14:paraId="42FF8E33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60AC4D1A" w14:textId="152733A5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pct"/>
            <w:vAlign w:val="center"/>
          </w:tcPr>
          <w:p w14:paraId="4D16C6AC" w14:textId="1B064CB9" w:rsidR="002F05BA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HERKULES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sp. z o.o. sp. k.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32-501 Pogorzyce, Karola Szymanowskiego 47A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6282265467</w:t>
            </w:r>
          </w:p>
        </w:tc>
        <w:tc>
          <w:tcPr>
            <w:tcW w:w="1125" w:type="pct"/>
            <w:vAlign w:val="center"/>
          </w:tcPr>
          <w:p w14:paraId="7DD0815B" w14:textId="22FE3D1C" w:rsidR="002F05BA" w:rsidRPr="008F6446" w:rsidRDefault="00184DC6" w:rsidP="00184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081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2F05BA" w14:paraId="53CA39FF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22E25768" w14:textId="2070F19D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35" w:type="pct"/>
            <w:vAlign w:val="center"/>
          </w:tcPr>
          <w:p w14:paraId="603FF111" w14:textId="04E48012" w:rsidR="002F05BA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NOVUM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sp. z o.o.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12-100 Szczytno, ul. Gnieźnieńska 2A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7451796890</w:t>
            </w:r>
          </w:p>
        </w:tc>
        <w:tc>
          <w:tcPr>
            <w:tcW w:w="1125" w:type="pct"/>
            <w:vAlign w:val="center"/>
          </w:tcPr>
          <w:p w14:paraId="10101389" w14:textId="5190A567" w:rsidR="002F05BA" w:rsidRPr="008F6446" w:rsidRDefault="00184DC6" w:rsidP="00184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982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649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</w:tr>
      <w:tr w:rsidR="002F05BA" w14:paraId="7B96FBF8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4DF94928" w14:textId="02E9EDF8" w:rsidR="002F05BA" w:rsidRPr="008F6446" w:rsidRDefault="002F05BA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5" w:type="pct"/>
            <w:vAlign w:val="center"/>
          </w:tcPr>
          <w:p w14:paraId="6F78745F" w14:textId="217BF33F" w:rsidR="002F05BA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ab/>
              <w:t xml:space="preserve">STAMECO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sp. z o.o.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34-600 Limanowa, ul. Mikołaja Kopernika 15B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7372202519</w:t>
            </w:r>
          </w:p>
        </w:tc>
        <w:tc>
          <w:tcPr>
            <w:tcW w:w="1125" w:type="pct"/>
            <w:vAlign w:val="center"/>
          </w:tcPr>
          <w:p w14:paraId="7B154F7A" w14:textId="61B9AF78" w:rsidR="002F05BA" w:rsidRPr="008F6446" w:rsidRDefault="00184DC6" w:rsidP="00184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758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762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B26601" w14:paraId="520AE05F" w14:textId="77777777" w:rsidTr="007465D3">
        <w:trPr>
          <w:trHeight w:hRule="exact" w:val="809"/>
        </w:trPr>
        <w:tc>
          <w:tcPr>
            <w:tcW w:w="239" w:type="pct"/>
            <w:vAlign w:val="center"/>
          </w:tcPr>
          <w:p w14:paraId="427CA61F" w14:textId="0B5B89A8" w:rsidR="00B26601" w:rsidRDefault="00B26601" w:rsidP="008F6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5" w:type="pct"/>
            <w:vAlign w:val="center"/>
          </w:tcPr>
          <w:p w14:paraId="42FDCC50" w14:textId="0E3665FB" w:rsidR="00B26601" w:rsidRPr="008F6446" w:rsidRDefault="00CC709A" w:rsidP="00CC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A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rchiformacja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63-000 Środa Wlkp., R. Dmowskiego 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709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NIP 7861581746</w:t>
            </w:r>
          </w:p>
        </w:tc>
        <w:tc>
          <w:tcPr>
            <w:tcW w:w="1125" w:type="pct"/>
            <w:vAlign w:val="center"/>
          </w:tcPr>
          <w:p w14:paraId="1D940184" w14:textId="639E6A10" w:rsidR="00B26601" w:rsidRPr="008F6446" w:rsidRDefault="00184DC6" w:rsidP="00184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756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4DC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</w:tbl>
    <w:p w14:paraId="0D185E03" w14:textId="19F8D746" w:rsidR="001B5C1B" w:rsidRPr="00E060E6" w:rsidRDefault="001B5C1B" w:rsidP="00E06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B5C1B" w:rsidRPr="00E060E6" w:rsidSect="006D5BD3">
      <w:headerReference w:type="even" r:id="rId10"/>
      <w:headerReference w:type="default" r:id="rId11"/>
      <w:headerReference w:type="first" r:id="rId12"/>
      <w:pgSz w:w="11906" w:h="16838"/>
      <w:pgMar w:top="1525" w:right="1133" w:bottom="1758" w:left="1418" w:header="993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CC90" w14:textId="77777777" w:rsidR="00255CF1" w:rsidRDefault="00255CF1" w:rsidP="00F00EF4">
      <w:pPr>
        <w:spacing w:after="0" w:line="240" w:lineRule="auto"/>
      </w:pPr>
      <w:r>
        <w:separator/>
      </w:r>
    </w:p>
  </w:endnote>
  <w:endnote w:type="continuationSeparator" w:id="0">
    <w:p w14:paraId="324CD85F" w14:textId="77777777" w:rsidR="00255CF1" w:rsidRDefault="00255CF1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4B40" w14:textId="77777777" w:rsidR="00255CF1" w:rsidRDefault="00255CF1" w:rsidP="00F00EF4">
      <w:pPr>
        <w:spacing w:after="0" w:line="240" w:lineRule="auto"/>
      </w:pPr>
      <w:r>
        <w:separator/>
      </w:r>
    </w:p>
  </w:footnote>
  <w:footnote w:type="continuationSeparator" w:id="0">
    <w:p w14:paraId="213CEE99" w14:textId="77777777" w:rsidR="00255CF1" w:rsidRDefault="00255CF1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D854" w14:textId="77777777" w:rsidR="00F00EF4" w:rsidRDefault="00000000">
    <w:pPr>
      <w:pStyle w:val="Nagwek"/>
    </w:pPr>
    <w:r>
      <w:rPr>
        <w:noProof/>
        <w:lang w:eastAsia="pl-PL"/>
      </w:rPr>
      <w:pict w14:anchorId="5482F6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1026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49" w:type="pct"/>
      <w:tblInd w:w="5927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798"/>
      <w:gridCol w:w="1661"/>
    </w:tblGrid>
    <w:tr w:rsidR="00C54A0C" w:rsidRPr="001C2C73" w14:paraId="27B180F4" w14:textId="77777777" w:rsidTr="00C54A0C">
      <w:tc>
        <w:tcPr>
          <w:tcW w:w="2599" w:type="pct"/>
          <w:vAlign w:val="center"/>
        </w:tcPr>
        <w:p w14:paraId="6A6B2344" w14:textId="09C305A8" w:rsidR="001C2C73" w:rsidRPr="00496B57" w:rsidRDefault="001C2C73" w:rsidP="00DB0D39">
          <w:pPr>
            <w:pStyle w:val="Nagwek"/>
            <w:ind w:right="-115"/>
            <w:jc w:val="right"/>
            <w:rPr>
              <w:bCs/>
              <w:i/>
              <w:noProof/>
              <w:color w:val="7B7B7B"/>
            </w:rPr>
          </w:pPr>
        </w:p>
      </w:tc>
      <w:tc>
        <w:tcPr>
          <w:tcW w:w="2401" w:type="pct"/>
          <w:shd w:val="clear" w:color="auto" w:fill="auto"/>
          <w:vAlign w:val="center"/>
        </w:tcPr>
        <w:p w14:paraId="2B34E7E8" w14:textId="77777777" w:rsidR="001C2C73" w:rsidRPr="001C2C73" w:rsidRDefault="001C2C73" w:rsidP="00DB0D39">
          <w:pPr>
            <w:pStyle w:val="Nagwek"/>
            <w:rPr>
              <w:i/>
            </w:rPr>
          </w:pPr>
        </w:p>
      </w:tc>
    </w:tr>
  </w:tbl>
  <w:p w14:paraId="079B0323" w14:textId="19BCA0F3" w:rsidR="00A67DA9" w:rsidRPr="000972D9" w:rsidRDefault="00A67DA9" w:rsidP="004202F2">
    <w:pPr>
      <w:pStyle w:val="Nagwek"/>
      <w:tabs>
        <w:tab w:val="clear" w:pos="4536"/>
        <w:tab w:val="clear" w:pos="9072"/>
      </w:tabs>
      <w:rPr>
        <w:rFonts w:ascii="Verdana" w:hAnsi="Verdana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50F5" w14:textId="77777777" w:rsidR="00F00EF4" w:rsidRDefault="00000000">
    <w:pPr>
      <w:pStyle w:val="Nagwek"/>
    </w:pPr>
    <w:r>
      <w:rPr>
        <w:noProof/>
        <w:lang w:eastAsia="pl-PL"/>
      </w:rPr>
      <w:pict w14:anchorId="46541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1025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FC8"/>
    <w:multiLevelType w:val="hybridMultilevel"/>
    <w:tmpl w:val="CCDA5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2" w15:restartNumberingAfterBreak="0">
    <w:nsid w:val="607647CC"/>
    <w:multiLevelType w:val="hybridMultilevel"/>
    <w:tmpl w:val="21DC7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13BAF"/>
    <w:multiLevelType w:val="hybridMultilevel"/>
    <w:tmpl w:val="B9E0514A"/>
    <w:lvl w:ilvl="0" w:tplc="FED27ADC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455099852">
    <w:abstractNumId w:val="1"/>
  </w:num>
  <w:num w:numId="2" w16cid:durableId="1796218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031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251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4D"/>
    <w:rsid w:val="0001441A"/>
    <w:rsid w:val="00024E3A"/>
    <w:rsid w:val="00030612"/>
    <w:rsid w:val="0003332D"/>
    <w:rsid w:val="000407CE"/>
    <w:rsid w:val="00040E9E"/>
    <w:rsid w:val="000451BD"/>
    <w:rsid w:val="00047E56"/>
    <w:rsid w:val="00057089"/>
    <w:rsid w:val="0006124E"/>
    <w:rsid w:val="000738F0"/>
    <w:rsid w:val="00081EB4"/>
    <w:rsid w:val="00091F69"/>
    <w:rsid w:val="000962CB"/>
    <w:rsid w:val="000965EC"/>
    <w:rsid w:val="000972D9"/>
    <w:rsid w:val="000A050F"/>
    <w:rsid w:val="000B0E9A"/>
    <w:rsid w:val="000B478C"/>
    <w:rsid w:val="000C1CD7"/>
    <w:rsid w:val="0012399F"/>
    <w:rsid w:val="00144C69"/>
    <w:rsid w:val="001536F8"/>
    <w:rsid w:val="0015558E"/>
    <w:rsid w:val="0016360F"/>
    <w:rsid w:val="00163787"/>
    <w:rsid w:val="001663E1"/>
    <w:rsid w:val="00184DC6"/>
    <w:rsid w:val="0019499E"/>
    <w:rsid w:val="001A65A7"/>
    <w:rsid w:val="001B5C1B"/>
    <w:rsid w:val="001C2C73"/>
    <w:rsid w:val="001C6050"/>
    <w:rsid w:val="001D1D14"/>
    <w:rsid w:val="001D5C4D"/>
    <w:rsid w:val="001D7E9E"/>
    <w:rsid w:val="001F1BF0"/>
    <w:rsid w:val="00211EF3"/>
    <w:rsid w:val="00216A14"/>
    <w:rsid w:val="00221069"/>
    <w:rsid w:val="00235306"/>
    <w:rsid w:val="00237843"/>
    <w:rsid w:val="0024089D"/>
    <w:rsid w:val="00244531"/>
    <w:rsid w:val="00255CF1"/>
    <w:rsid w:val="00260DF5"/>
    <w:rsid w:val="00276306"/>
    <w:rsid w:val="00294894"/>
    <w:rsid w:val="002B142F"/>
    <w:rsid w:val="002B5C90"/>
    <w:rsid w:val="002D02C3"/>
    <w:rsid w:val="002E1B29"/>
    <w:rsid w:val="002F05BA"/>
    <w:rsid w:val="00347CEF"/>
    <w:rsid w:val="00347DC7"/>
    <w:rsid w:val="0035223F"/>
    <w:rsid w:val="0035658E"/>
    <w:rsid w:val="00366B76"/>
    <w:rsid w:val="00384BD3"/>
    <w:rsid w:val="003A2848"/>
    <w:rsid w:val="003B113F"/>
    <w:rsid w:val="003B2049"/>
    <w:rsid w:val="003E274A"/>
    <w:rsid w:val="003E4A42"/>
    <w:rsid w:val="00410F4B"/>
    <w:rsid w:val="004202F2"/>
    <w:rsid w:val="0042396A"/>
    <w:rsid w:val="00432995"/>
    <w:rsid w:val="00436B9D"/>
    <w:rsid w:val="00446D25"/>
    <w:rsid w:val="004717C3"/>
    <w:rsid w:val="00475FF8"/>
    <w:rsid w:val="00493901"/>
    <w:rsid w:val="00495E2B"/>
    <w:rsid w:val="00496B57"/>
    <w:rsid w:val="004A6BAE"/>
    <w:rsid w:val="004C37C2"/>
    <w:rsid w:val="004C4B61"/>
    <w:rsid w:val="004D37CC"/>
    <w:rsid w:val="004E5D76"/>
    <w:rsid w:val="00500CB5"/>
    <w:rsid w:val="005041EE"/>
    <w:rsid w:val="00507C0E"/>
    <w:rsid w:val="005168F6"/>
    <w:rsid w:val="00574B2D"/>
    <w:rsid w:val="00575E43"/>
    <w:rsid w:val="00593274"/>
    <w:rsid w:val="005963AA"/>
    <w:rsid w:val="005A5266"/>
    <w:rsid w:val="005B015F"/>
    <w:rsid w:val="005C3226"/>
    <w:rsid w:val="005D1533"/>
    <w:rsid w:val="0060498F"/>
    <w:rsid w:val="00624D12"/>
    <w:rsid w:val="006265C8"/>
    <w:rsid w:val="00634BF3"/>
    <w:rsid w:val="00647CDA"/>
    <w:rsid w:val="0065790B"/>
    <w:rsid w:val="00667A79"/>
    <w:rsid w:val="00667D03"/>
    <w:rsid w:val="00676F4E"/>
    <w:rsid w:val="00693200"/>
    <w:rsid w:val="006D5BD3"/>
    <w:rsid w:val="006E12DD"/>
    <w:rsid w:val="006E43D6"/>
    <w:rsid w:val="006F3FA9"/>
    <w:rsid w:val="007013F9"/>
    <w:rsid w:val="00744D03"/>
    <w:rsid w:val="0074505A"/>
    <w:rsid w:val="007465D3"/>
    <w:rsid w:val="0076306A"/>
    <w:rsid w:val="007652B9"/>
    <w:rsid w:val="007777B8"/>
    <w:rsid w:val="00791DA1"/>
    <w:rsid w:val="007965C6"/>
    <w:rsid w:val="00796CCB"/>
    <w:rsid w:val="007A0BE6"/>
    <w:rsid w:val="007D1233"/>
    <w:rsid w:val="007E0C16"/>
    <w:rsid w:val="007F4D7F"/>
    <w:rsid w:val="00804346"/>
    <w:rsid w:val="00820AE9"/>
    <w:rsid w:val="00835328"/>
    <w:rsid w:val="00840BF7"/>
    <w:rsid w:val="008552B4"/>
    <w:rsid w:val="0086335D"/>
    <w:rsid w:val="008C4C79"/>
    <w:rsid w:val="008D3EBD"/>
    <w:rsid w:val="008D6192"/>
    <w:rsid w:val="008E5314"/>
    <w:rsid w:val="008F2116"/>
    <w:rsid w:val="008F6446"/>
    <w:rsid w:val="00903E9F"/>
    <w:rsid w:val="009107EB"/>
    <w:rsid w:val="00925053"/>
    <w:rsid w:val="009621E1"/>
    <w:rsid w:val="0096680E"/>
    <w:rsid w:val="00977F12"/>
    <w:rsid w:val="00983C75"/>
    <w:rsid w:val="00987A12"/>
    <w:rsid w:val="00996B41"/>
    <w:rsid w:val="00997609"/>
    <w:rsid w:val="009A3F42"/>
    <w:rsid w:val="009A7E74"/>
    <w:rsid w:val="009B1FBD"/>
    <w:rsid w:val="009C1421"/>
    <w:rsid w:val="009D1905"/>
    <w:rsid w:val="009D4E7F"/>
    <w:rsid w:val="009F3F09"/>
    <w:rsid w:val="009F44AA"/>
    <w:rsid w:val="009F5409"/>
    <w:rsid w:val="00A03A48"/>
    <w:rsid w:val="00A0527D"/>
    <w:rsid w:val="00A304E6"/>
    <w:rsid w:val="00A41192"/>
    <w:rsid w:val="00A5042A"/>
    <w:rsid w:val="00A564DC"/>
    <w:rsid w:val="00A67DA9"/>
    <w:rsid w:val="00A83722"/>
    <w:rsid w:val="00A930EB"/>
    <w:rsid w:val="00AA3467"/>
    <w:rsid w:val="00AA6201"/>
    <w:rsid w:val="00AA7C39"/>
    <w:rsid w:val="00AF2755"/>
    <w:rsid w:val="00B0009A"/>
    <w:rsid w:val="00B02B3E"/>
    <w:rsid w:val="00B06D57"/>
    <w:rsid w:val="00B23D03"/>
    <w:rsid w:val="00B26601"/>
    <w:rsid w:val="00B3008B"/>
    <w:rsid w:val="00B353C4"/>
    <w:rsid w:val="00B37074"/>
    <w:rsid w:val="00B53A92"/>
    <w:rsid w:val="00B5572B"/>
    <w:rsid w:val="00B569B1"/>
    <w:rsid w:val="00B60A6F"/>
    <w:rsid w:val="00B67FE0"/>
    <w:rsid w:val="00B752C2"/>
    <w:rsid w:val="00B76D16"/>
    <w:rsid w:val="00B82CBE"/>
    <w:rsid w:val="00BA2306"/>
    <w:rsid w:val="00BA31DF"/>
    <w:rsid w:val="00BB7FE4"/>
    <w:rsid w:val="00BC7349"/>
    <w:rsid w:val="00BE7F60"/>
    <w:rsid w:val="00BF4740"/>
    <w:rsid w:val="00C01FB9"/>
    <w:rsid w:val="00C05D4B"/>
    <w:rsid w:val="00C27A4F"/>
    <w:rsid w:val="00C315D9"/>
    <w:rsid w:val="00C31731"/>
    <w:rsid w:val="00C32649"/>
    <w:rsid w:val="00C53BE0"/>
    <w:rsid w:val="00C54A0C"/>
    <w:rsid w:val="00C61141"/>
    <w:rsid w:val="00C63BE7"/>
    <w:rsid w:val="00C72737"/>
    <w:rsid w:val="00C744FA"/>
    <w:rsid w:val="00CA6729"/>
    <w:rsid w:val="00CC3F38"/>
    <w:rsid w:val="00CC709A"/>
    <w:rsid w:val="00CD56BB"/>
    <w:rsid w:val="00CE2AC2"/>
    <w:rsid w:val="00CF6CF2"/>
    <w:rsid w:val="00D2225E"/>
    <w:rsid w:val="00D4049D"/>
    <w:rsid w:val="00D55855"/>
    <w:rsid w:val="00D60820"/>
    <w:rsid w:val="00D63B14"/>
    <w:rsid w:val="00D7519A"/>
    <w:rsid w:val="00DB0196"/>
    <w:rsid w:val="00DB0D39"/>
    <w:rsid w:val="00DF75AB"/>
    <w:rsid w:val="00E042C7"/>
    <w:rsid w:val="00E060E6"/>
    <w:rsid w:val="00E11596"/>
    <w:rsid w:val="00E14711"/>
    <w:rsid w:val="00E14BBD"/>
    <w:rsid w:val="00E233E2"/>
    <w:rsid w:val="00E36B73"/>
    <w:rsid w:val="00E84D37"/>
    <w:rsid w:val="00E91442"/>
    <w:rsid w:val="00E96588"/>
    <w:rsid w:val="00E97F5E"/>
    <w:rsid w:val="00EA7CE2"/>
    <w:rsid w:val="00EB3C49"/>
    <w:rsid w:val="00EC7123"/>
    <w:rsid w:val="00ED2AFC"/>
    <w:rsid w:val="00EF581E"/>
    <w:rsid w:val="00F00EF4"/>
    <w:rsid w:val="00F020CB"/>
    <w:rsid w:val="00F02330"/>
    <w:rsid w:val="00F02B42"/>
    <w:rsid w:val="00F0780B"/>
    <w:rsid w:val="00F13E6F"/>
    <w:rsid w:val="00F23504"/>
    <w:rsid w:val="00F31FF3"/>
    <w:rsid w:val="00F426F3"/>
    <w:rsid w:val="00F55C95"/>
    <w:rsid w:val="00F64CC0"/>
    <w:rsid w:val="00F662F8"/>
    <w:rsid w:val="00F66B9E"/>
    <w:rsid w:val="00F74B78"/>
    <w:rsid w:val="00F758B7"/>
    <w:rsid w:val="00F767DA"/>
    <w:rsid w:val="00FC2D80"/>
    <w:rsid w:val="00FD358D"/>
    <w:rsid w:val="00FE22EC"/>
    <w:rsid w:val="00FE3820"/>
    <w:rsid w:val="00FE5C4E"/>
    <w:rsid w:val="00FE76B9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B444"/>
  <w15:docId w15:val="{10F3EFB8-83D5-49DC-9754-5EE83FBE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D56B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A65A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46D2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F0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1;ukasz\AppData\Local\Temp\szablon%20firmowy%20Gmina%20Brojce%20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19 lutego 019</PublishDate>
  <Abstract/>
  <CompanyAddress>ul. Ciasna 69</CompanyAddress>
  <CompanyPhone/>
  <CompanyFax/>
  <CompanyEmail>email: aaa@aaa.pl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43B84E-D6DB-49BD-AB49-1D58DFF5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firmowy Gmina Brojce czb</Template>
  <TotalTime>40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Nazwa adresata/ imię, nazwisko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creator>Łukasz</dc:creator>
  <cp:lastModifiedBy>Łukasz Goszczyński</cp:lastModifiedBy>
  <cp:revision>5</cp:revision>
  <cp:lastPrinted>2024-12-04T08:15:00Z</cp:lastPrinted>
  <dcterms:created xsi:type="dcterms:W3CDTF">2025-04-03T14:08:00Z</dcterms:created>
  <dcterms:modified xsi:type="dcterms:W3CDTF">2025-04-04T06:43:00Z</dcterms:modified>
  <cp:category>00-000 Warszawa</cp:category>
</cp:coreProperties>
</file>