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D6D6" w14:textId="77777777" w:rsidR="00F957F6" w:rsidRPr="00112440" w:rsidRDefault="00F957F6" w:rsidP="007C1BF6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</w:p>
    <w:p w14:paraId="6B5982BF" w14:textId="77777777" w:rsidR="001059D3" w:rsidRPr="00112440" w:rsidRDefault="001059D3" w:rsidP="007C1BF6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  <w:r w:rsidRPr="00112440">
        <w:rPr>
          <w:rFonts w:ascii="Arial" w:hAnsi="Arial" w:cs="Arial"/>
          <w:b/>
        </w:rPr>
        <w:t>Załącznik nr 2 do SWZ</w:t>
      </w:r>
    </w:p>
    <w:p w14:paraId="63F9C728" w14:textId="77777777" w:rsidR="001059D3" w:rsidRPr="00112440" w:rsidRDefault="001059D3" w:rsidP="007C1BF6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05A276C" w14:textId="77777777" w:rsidR="001059D3" w:rsidRPr="00112440" w:rsidRDefault="001059D3" w:rsidP="007C1BF6">
      <w:pPr>
        <w:spacing w:line="276" w:lineRule="auto"/>
        <w:jc w:val="center"/>
        <w:rPr>
          <w:rFonts w:ascii="Arial" w:hAnsi="Arial" w:cs="Arial"/>
          <w:b/>
          <w:bCs/>
        </w:rPr>
      </w:pPr>
      <w:r w:rsidRPr="00112440">
        <w:rPr>
          <w:rFonts w:ascii="Arial" w:hAnsi="Arial" w:cs="Arial"/>
          <w:b/>
          <w:bCs/>
        </w:rPr>
        <w:t>OFERTA WYKONAWCY</w:t>
      </w:r>
    </w:p>
    <w:p w14:paraId="1DA6FE34" w14:textId="77777777" w:rsidR="001059D3" w:rsidRPr="00112440" w:rsidRDefault="001059D3" w:rsidP="007C1BF6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112440" w:rsidRPr="00112440" w14:paraId="75555BCB" w14:textId="77777777" w:rsidTr="0018064A">
        <w:trPr>
          <w:trHeight w:val="350"/>
        </w:trPr>
        <w:tc>
          <w:tcPr>
            <w:tcW w:w="3119" w:type="dxa"/>
            <w:shd w:val="clear" w:color="auto" w:fill="D9D9D9"/>
          </w:tcPr>
          <w:p w14:paraId="2A72CB90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0F81DCB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12440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  <w:p w14:paraId="199BBD5B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06BBFFEA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112440" w:rsidRPr="00112440" w14:paraId="70016D9E" w14:textId="77777777" w:rsidTr="0018064A">
        <w:trPr>
          <w:trHeight w:val="550"/>
        </w:trPr>
        <w:tc>
          <w:tcPr>
            <w:tcW w:w="3119" w:type="dxa"/>
            <w:shd w:val="clear" w:color="auto" w:fill="D9D9D9"/>
          </w:tcPr>
          <w:p w14:paraId="66AF65E4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1E4D270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12440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  <w:p w14:paraId="726A0121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67BA454C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112440" w:rsidRPr="00112440" w14:paraId="2374C6B9" w14:textId="77777777" w:rsidTr="0018064A">
        <w:trPr>
          <w:trHeight w:val="174"/>
        </w:trPr>
        <w:tc>
          <w:tcPr>
            <w:tcW w:w="3119" w:type="dxa"/>
            <w:shd w:val="clear" w:color="auto" w:fill="D9D9D9"/>
          </w:tcPr>
          <w:p w14:paraId="01D72DA7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36FF1ED5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12440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  <w:p w14:paraId="744EAFF0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09C083E0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398FDB41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5EDB0CE6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112440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112440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148ACDEA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2C0A553D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112440" w:rsidRPr="00112440" w14:paraId="389618CB" w14:textId="77777777" w:rsidTr="0018064A">
        <w:trPr>
          <w:trHeight w:val="174"/>
        </w:trPr>
        <w:tc>
          <w:tcPr>
            <w:tcW w:w="3119" w:type="dxa"/>
            <w:shd w:val="clear" w:color="auto" w:fill="D9D9D9"/>
          </w:tcPr>
          <w:p w14:paraId="51F87E93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451C9F4D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112440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  <w:p w14:paraId="761814E7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14E6CA25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74E5BA64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2C2C7D13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112440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  <w:p w14:paraId="41C7075C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0B723CE0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112440" w:rsidRPr="00112440" w14:paraId="2B73C4CD" w14:textId="77777777" w:rsidTr="0018064A">
        <w:trPr>
          <w:trHeight w:val="174"/>
        </w:trPr>
        <w:tc>
          <w:tcPr>
            <w:tcW w:w="3119" w:type="dxa"/>
            <w:shd w:val="clear" w:color="auto" w:fill="D9D9D9"/>
          </w:tcPr>
          <w:p w14:paraId="7141FF28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0BE69274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12440">
              <w:rPr>
                <w:rFonts w:ascii="Arial" w:hAnsi="Arial" w:cs="Arial"/>
                <w:b/>
                <w:sz w:val="16"/>
                <w:szCs w:val="16"/>
              </w:rPr>
              <w:t>KRS/CEiDG</w:t>
            </w:r>
          </w:p>
          <w:p w14:paraId="278D156E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6A7BD3A8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112440" w:rsidRPr="00112440" w14:paraId="7C51F42A" w14:textId="77777777" w:rsidTr="0018064A">
        <w:trPr>
          <w:trHeight w:val="404"/>
        </w:trPr>
        <w:tc>
          <w:tcPr>
            <w:tcW w:w="3119" w:type="dxa"/>
            <w:shd w:val="clear" w:color="auto" w:fill="D9D9D9"/>
          </w:tcPr>
          <w:p w14:paraId="1351AE1D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3F914682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12440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434AB701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245B69AC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12440">
              <w:rPr>
                <w:rFonts w:ascii="Arial" w:eastAsia="Courier New" w:hAnsi="Arial" w:cs="Arial"/>
                <w:sz w:val="16"/>
                <w:szCs w:val="16"/>
              </w:rPr>
              <w:t xml:space="preserve">        </w:t>
            </w:r>
          </w:p>
          <w:p w14:paraId="61F1A9D3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12440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112440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  <w:p w14:paraId="0F0CE24A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112440" w:rsidRPr="00112440" w14:paraId="4946AD79" w14:textId="77777777" w:rsidTr="0018064A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6F10F3CE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78660C1C" w14:textId="77777777" w:rsidR="001059D3" w:rsidRPr="00112440" w:rsidRDefault="001059D3" w:rsidP="007C1BF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12440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11244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112440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DEB8C1F" w14:textId="77777777" w:rsidR="001059D3" w:rsidRPr="00112440" w:rsidRDefault="001059D3" w:rsidP="007C1BF6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2440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112440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112440">
              <w:rPr>
                <w:rFonts w:ascii="Arial" w:hAnsi="Arial" w:cs="Arial"/>
                <w:bCs/>
                <w:sz w:val="16"/>
                <w:szCs w:val="16"/>
              </w:rPr>
              <w:t xml:space="preserve">mikro przedsiębiorstwo       </w:t>
            </w:r>
            <w:r w:rsidRPr="00112440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112440">
              <w:rPr>
                <w:rFonts w:ascii="Arial" w:hAnsi="Arial" w:cs="Arial"/>
                <w:bCs/>
                <w:sz w:val="16"/>
                <w:szCs w:val="16"/>
              </w:rPr>
              <w:t xml:space="preserve">  małe przedsiębiorstwo       </w:t>
            </w:r>
            <w:r w:rsidRPr="00112440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112440">
              <w:rPr>
                <w:rFonts w:ascii="Arial" w:hAnsi="Arial" w:cs="Arial"/>
                <w:bCs/>
                <w:sz w:val="16"/>
                <w:szCs w:val="16"/>
              </w:rPr>
              <w:t xml:space="preserve">  średnie przedsiębiorstwo        </w:t>
            </w:r>
            <w:r w:rsidRPr="00112440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112440">
              <w:rPr>
                <w:rFonts w:ascii="Arial" w:hAnsi="Arial" w:cs="Arial"/>
                <w:bCs/>
                <w:sz w:val="16"/>
                <w:szCs w:val="16"/>
              </w:rPr>
              <w:t xml:space="preserve">   duże przedsiębiorstwo   </w:t>
            </w:r>
          </w:p>
          <w:p w14:paraId="506B8E80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</w:tbl>
    <w:p w14:paraId="3779E728" w14:textId="77777777" w:rsidR="001059D3" w:rsidRPr="00112440" w:rsidRDefault="001059D3" w:rsidP="007C1BF6">
      <w:pPr>
        <w:spacing w:line="276" w:lineRule="auto"/>
        <w:jc w:val="center"/>
        <w:rPr>
          <w:rFonts w:ascii="Arial" w:hAnsi="Arial" w:cs="Arial"/>
          <w:bCs/>
        </w:rPr>
      </w:pPr>
    </w:p>
    <w:p w14:paraId="5AA5A818" w14:textId="336E6459" w:rsidR="001059D3" w:rsidRPr="0068731D" w:rsidRDefault="001059D3" w:rsidP="00112440">
      <w:pPr>
        <w:spacing w:line="276" w:lineRule="auto"/>
        <w:jc w:val="both"/>
        <w:rPr>
          <w:rFonts w:ascii="Arial" w:hAnsi="Arial" w:cs="Arial"/>
        </w:rPr>
      </w:pPr>
      <w:r w:rsidRPr="00112440">
        <w:rPr>
          <w:rFonts w:ascii="Arial" w:hAnsi="Arial" w:cs="Arial"/>
        </w:rPr>
        <w:t>W odpowiedzi na ogłoszenie</w:t>
      </w:r>
      <w:r w:rsidRPr="00112440">
        <w:rPr>
          <w:rFonts w:ascii="Arial" w:hAnsi="Arial" w:cs="Arial"/>
          <w:bCs/>
        </w:rPr>
        <w:t xml:space="preserve"> </w:t>
      </w:r>
      <w:r w:rsidRPr="00112440">
        <w:rPr>
          <w:rFonts w:ascii="Arial" w:hAnsi="Arial" w:cs="Arial"/>
          <w:bCs/>
          <w:lang w:eastAsia="zh-CN"/>
        </w:rPr>
        <w:t xml:space="preserve">w sprawie postępowania o udzielenie zamówienia publicznego prowadzonego w trybie podstawowym bez negocjacji, </w:t>
      </w:r>
      <w:r w:rsidRPr="00112440">
        <w:rPr>
          <w:rFonts w:ascii="Arial" w:hAnsi="Arial" w:cs="Arial"/>
          <w:bCs/>
        </w:rPr>
        <w:t xml:space="preserve">pn.: </w:t>
      </w:r>
      <w:r w:rsidR="00112440" w:rsidRPr="00112440">
        <w:rPr>
          <w:rFonts w:ascii="Arial" w:hAnsi="Arial" w:cs="Arial"/>
          <w:b/>
          <w:bCs/>
        </w:rPr>
        <w:t>Świadczenie usług psychologicznych oraz prowadzenie diagnozy psychologicznej w zakresie FAS/FASD na potrzeby Regionalnego Punktu Diagnoz i Terapii FAS/FASD w Lublinie z podziałem na części</w:t>
      </w:r>
      <w:r w:rsidRPr="00112440">
        <w:rPr>
          <w:rFonts w:ascii="Arial" w:hAnsi="Arial" w:cs="Arial"/>
          <w:b/>
          <w:bCs/>
        </w:rPr>
        <w:t>,</w:t>
      </w:r>
      <w:r w:rsidRPr="00112440">
        <w:rPr>
          <w:rFonts w:ascii="Arial" w:hAnsi="Arial" w:cs="Arial"/>
          <w:b/>
        </w:rPr>
        <w:t xml:space="preserve"> </w:t>
      </w:r>
      <w:r w:rsidRPr="00112440">
        <w:rPr>
          <w:rFonts w:ascii="Arial" w:hAnsi="Arial" w:cs="Arial"/>
          <w:b/>
          <w:bCs/>
        </w:rPr>
        <w:t>Znak sprawy</w:t>
      </w:r>
      <w:r w:rsidRPr="00112440">
        <w:rPr>
          <w:rFonts w:ascii="Arial" w:hAnsi="Arial" w:cs="Arial"/>
        </w:rPr>
        <w:t xml:space="preserve"> </w:t>
      </w:r>
      <w:r w:rsidRPr="00112440">
        <w:rPr>
          <w:rFonts w:ascii="Arial" w:hAnsi="Arial" w:cs="Arial"/>
          <w:b/>
          <w:bCs/>
        </w:rPr>
        <w:t>DSP.TP.2311.</w:t>
      </w:r>
      <w:r w:rsidR="00112440" w:rsidRPr="00112440">
        <w:rPr>
          <w:rFonts w:ascii="Arial" w:hAnsi="Arial" w:cs="Arial"/>
          <w:b/>
          <w:bCs/>
        </w:rPr>
        <w:t>5</w:t>
      </w:r>
      <w:r w:rsidR="00026485">
        <w:rPr>
          <w:rFonts w:ascii="Arial" w:hAnsi="Arial" w:cs="Arial"/>
          <w:b/>
          <w:bCs/>
        </w:rPr>
        <w:t>7</w:t>
      </w:r>
      <w:r w:rsidRPr="00112440">
        <w:rPr>
          <w:rFonts w:ascii="Arial" w:hAnsi="Arial" w:cs="Arial"/>
          <w:b/>
          <w:bCs/>
        </w:rPr>
        <w:t>.202</w:t>
      </w:r>
      <w:r w:rsidR="00F72BFC" w:rsidRPr="00112440">
        <w:rPr>
          <w:rFonts w:ascii="Arial" w:hAnsi="Arial" w:cs="Arial"/>
          <w:b/>
          <w:bCs/>
        </w:rPr>
        <w:t>4</w:t>
      </w:r>
      <w:r w:rsidRPr="00112440">
        <w:rPr>
          <w:rFonts w:ascii="Arial" w:eastAsia="Calibri" w:hAnsi="Arial" w:cs="Arial"/>
          <w:lang w:eastAsia="zh-CN"/>
        </w:rPr>
        <w:t xml:space="preserve">, składam ofertę skierowaną do: </w:t>
      </w:r>
      <w:r w:rsidRPr="00112440">
        <w:rPr>
          <w:rFonts w:ascii="Arial" w:hAnsi="Arial" w:cs="Arial"/>
        </w:rPr>
        <w:t xml:space="preserve">Regionalnego Ośrodka Polityki Społecznej </w:t>
      </w:r>
      <w:r w:rsidR="00DE3B89">
        <w:rPr>
          <w:rFonts w:ascii="Arial" w:hAnsi="Arial" w:cs="Arial"/>
        </w:rPr>
        <w:br/>
      </w:r>
      <w:r w:rsidRPr="00112440">
        <w:rPr>
          <w:rFonts w:ascii="Arial" w:hAnsi="Arial" w:cs="Arial"/>
        </w:rPr>
        <w:t xml:space="preserve">w Lublinie, przy </w:t>
      </w:r>
      <w:r w:rsidRPr="0068731D">
        <w:rPr>
          <w:rFonts w:ascii="Arial" w:hAnsi="Arial" w:cs="Arial"/>
        </w:rPr>
        <w:t>ul. Diamentowej 2, 20-447 Lublin.</w:t>
      </w:r>
    </w:p>
    <w:p w14:paraId="202E9443" w14:textId="77777777" w:rsidR="001059D3" w:rsidRPr="0068731D" w:rsidRDefault="001059D3" w:rsidP="007C1BF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5FA8543" w14:textId="5CD7F92E" w:rsidR="001059D3" w:rsidRPr="0068731D" w:rsidRDefault="001059D3" w:rsidP="00760C4F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68731D">
        <w:rPr>
          <w:rFonts w:ascii="Arial" w:hAnsi="Arial" w:cs="Arial"/>
          <w:bCs/>
        </w:rPr>
        <w:t xml:space="preserve">Oferujemy realizację wykonania całości przedmiotu zamówienia w zakresie określonym w SWZ </w:t>
      </w:r>
      <w:r w:rsidR="00DE3B89">
        <w:rPr>
          <w:rFonts w:ascii="Arial" w:hAnsi="Arial" w:cs="Arial"/>
          <w:bCs/>
        </w:rPr>
        <w:br/>
      </w:r>
      <w:r w:rsidRPr="0068731D">
        <w:rPr>
          <w:rFonts w:ascii="Arial" w:hAnsi="Arial" w:cs="Arial"/>
          <w:bCs/>
        </w:rPr>
        <w:t>i załącznikach</w:t>
      </w:r>
      <w:r w:rsidRPr="0068731D">
        <w:rPr>
          <w:rFonts w:ascii="Arial" w:hAnsi="Arial" w:cs="Arial"/>
          <w:b/>
          <w:bCs/>
        </w:rPr>
        <w:t>:</w:t>
      </w:r>
    </w:p>
    <w:p w14:paraId="653A43E5" w14:textId="77777777" w:rsidR="008C13F2" w:rsidRPr="0068731D" w:rsidRDefault="008C13F2" w:rsidP="008C13F2">
      <w:pPr>
        <w:autoSpaceDE w:val="0"/>
        <w:spacing w:line="276" w:lineRule="auto"/>
        <w:ind w:left="284"/>
        <w:jc w:val="both"/>
        <w:rPr>
          <w:rFonts w:ascii="Arial" w:hAnsi="Arial" w:cs="Arial"/>
        </w:rPr>
      </w:pPr>
    </w:p>
    <w:p w14:paraId="074B9777" w14:textId="77777777" w:rsidR="008C13F2" w:rsidRPr="0068731D" w:rsidRDefault="008C13F2" w:rsidP="008C13F2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lang w:eastAsia="zh-CN"/>
        </w:rPr>
      </w:pPr>
      <w:r w:rsidRPr="0068731D">
        <w:rPr>
          <w:rFonts w:ascii="Arial" w:hAnsi="Arial" w:cs="Arial"/>
          <w:b/>
          <w:bCs/>
        </w:rPr>
        <w:t>Część 1. Usługa prowadzenie diagnozy psychologicznej w zakresie FAS/FASD w Regionalnym Punkcie Diagnozy i Terapii FAS/FASD w Lublinie.</w:t>
      </w:r>
      <w:r w:rsidRPr="0068731D">
        <w:rPr>
          <w:rFonts w:ascii="Arial" w:hAnsi="Arial" w:cs="Arial"/>
        </w:rPr>
        <w:t xml:space="preserve"> </w:t>
      </w:r>
    </w:p>
    <w:p w14:paraId="2993849B" w14:textId="77777777" w:rsidR="0068731D" w:rsidRPr="0068731D" w:rsidRDefault="0068731D" w:rsidP="006873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59F0FC8C" w14:textId="77777777" w:rsidR="0068731D" w:rsidRPr="0068731D" w:rsidRDefault="0068731D" w:rsidP="0068731D">
      <w:pPr>
        <w:spacing w:line="276" w:lineRule="auto"/>
        <w:ind w:left="142"/>
        <w:rPr>
          <w:rFonts w:ascii="Arial" w:hAnsi="Arial" w:cs="Arial"/>
        </w:rPr>
      </w:pPr>
      <w:r w:rsidRPr="0068731D">
        <w:rPr>
          <w:rFonts w:ascii="Arial" w:hAnsi="Arial" w:cs="Arial"/>
          <w:b/>
        </w:rPr>
        <w:t>I. Cena ofertowa netto przedmiotu zamówienia wynosi</w:t>
      </w:r>
      <w:r w:rsidRPr="0068731D">
        <w:rPr>
          <w:rFonts w:ascii="Arial" w:hAnsi="Arial" w:cs="Arial"/>
        </w:rPr>
        <w:t>: ……………………….…………...…….. zł</w:t>
      </w:r>
    </w:p>
    <w:p w14:paraId="0D156725" w14:textId="77777777" w:rsidR="0068731D" w:rsidRPr="0068731D" w:rsidRDefault="0068731D" w:rsidP="0068731D">
      <w:pPr>
        <w:spacing w:line="276" w:lineRule="auto"/>
        <w:ind w:left="142"/>
        <w:rPr>
          <w:rFonts w:ascii="Arial" w:hAnsi="Arial" w:cs="Arial"/>
        </w:rPr>
      </w:pPr>
      <w:r w:rsidRPr="0068731D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0922B995" w14:textId="77777777" w:rsidR="0068731D" w:rsidRPr="0068731D" w:rsidRDefault="0068731D" w:rsidP="0068731D">
      <w:pPr>
        <w:spacing w:line="276" w:lineRule="auto"/>
        <w:ind w:left="142"/>
        <w:rPr>
          <w:rFonts w:ascii="Arial" w:hAnsi="Arial" w:cs="Arial"/>
        </w:rPr>
      </w:pPr>
      <w:r w:rsidRPr="0068731D">
        <w:rPr>
          <w:rFonts w:ascii="Arial" w:hAnsi="Arial" w:cs="Arial"/>
        </w:rPr>
        <w:t>Stawka podatku VAT: …………………….. %</w:t>
      </w:r>
    </w:p>
    <w:p w14:paraId="14363304" w14:textId="77777777" w:rsidR="0068731D" w:rsidRPr="0068731D" w:rsidRDefault="0068731D" w:rsidP="0068731D">
      <w:pPr>
        <w:spacing w:line="276" w:lineRule="auto"/>
        <w:ind w:left="142"/>
        <w:rPr>
          <w:rFonts w:ascii="Arial" w:hAnsi="Arial" w:cs="Arial"/>
        </w:rPr>
      </w:pPr>
      <w:r w:rsidRPr="0068731D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7E4FE888" w14:textId="77777777" w:rsidR="0068731D" w:rsidRPr="0068731D" w:rsidRDefault="0068731D" w:rsidP="0068731D">
      <w:pPr>
        <w:spacing w:line="276" w:lineRule="auto"/>
        <w:ind w:left="142"/>
        <w:rPr>
          <w:rFonts w:ascii="Arial" w:hAnsi="Arial" w:cs="Arial"/>
        </w:rPr>
      </w:pPr>
      <w:r w:rsidRPr="0068731D">
        <w:rPr>
          <w:rFonts w:ascii="Arial" w:hAnsi="Arial" w:cs="Arial"/>
          <w:b/>
        </w:rPr>
        <w:t>Cena ofertowa brutto przedmiotu zamówienia wynosi</w:t>
      </w:r>
      <w:r w:rsidRPr="0068731D">
        <w:rPr>
          <w:rFonts w:ascii="Arial" w:hAnsi="Arial" w:cs="Arial"/>
        </w:rPr>
        <w:t>: ……............................…………...…….... zł</w:t>
      </w:r>
    </w:p>
    <w:p w14:paraId="5A989F91" w14:textId="77777777" w:rsidR="0068731D" w:rsidRPr="0068731D" w:rsidRDefault="0068731D" w:rsidP="0068731D">
      <w:pPr>
        <w:spacing w:line="276" w:lineRule="auto"/>
        <w:ind w:left="142"/>
        <w:rPr>
          <w:rFonts w:ascii="Arial" w:hAnsi="Arial" w:cs="Arial"/>
        </w:rPr>
      </w:pPr>
      <w:r w:rsidRPr="0068731D">
        <w:rPr>
          <w:rFonts w:ascii="Arial" w:hAnsi="Arial" w:cs="Arial"/>
        </w:rPr>
        <w:t>(słownie: …………………………………………………………………………………….. zł …………/100)</w:t>
      </w:r>
    </w:p>
    <w:p w14:paraId="2C2E68C0" w14:textId="77777777" w:rsidR="0068731D" w:rsidRPr="0068731D" w:rsidRDefault="0068731D" w:rsidP="0068731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tbl>
      <w:tblPr>
        <w:tblW w:w="97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209"/>
        <w:gridCol w:w="1004"/>
        <w:gridCol w:w="1553"/>
        <w:gridCol w:w="1594"/>
        <w:gridCol w:w="1285"/>
        <w:gridCol w:w="1406"/>
      </w:tblGrid>
      <w:tr w:rsidR="0068731D" w:rsidRPr="0068731D" w14:paraId="78F92D68" w14:textId="77777777" w:rsidTr="000731F3">
        <w:trPr>
          <w:trHeight w:val="473"/>
        </w:trPr>
        <w:tc>
          <w:tcPr>
            <w:tcW w:w="707" w:type="dxa"/>
            <w:shd w:val="clear" w:color="auto" w:fill="BFBFBF"/>
          </w:tcPr>
          <w:p w14:paraId="0B7556E2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92DA5E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31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2FD01FD1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BFBFBF"/>
          </w:tcPr>
          <w:p w14:paraId="5E615C55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2006B0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31D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004" w:type="dxa"/>
            <w:shd w:val="clear" w:color="auto" w:fill="BFBFBF"/>
          </w:tcPr>
          <w:p w14:paraId="5FAD77A9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D4738D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31D">
              <w:rPr>
                <w:rFonts w:ascii="Arial" w:hAnsi="Arial" w:cs="Arial"/>
                <w:b/>
                <w:sz w:val="16"/>
                <w:szCs w:val="16"/>
              </w:rPr>
              <w:t>Ilość godzin</w:t>
            </w:r>
          </w:p>
        </w:tc>
        <w:tc>
          <w:tcPr>
            <w:tcW w:w="1553" w:type="dxa"/>
            <w:shd w:val="clear" w:color="auto" w:fill="BFBFBF"/>
          </w:tcPr>
          <w:p w14:paraId="1D61A3F1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DB2579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31D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03397365" w14:textId="77534262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31D">
              <w:rPr>
                <w:rFonts w:ascii="Arial" w:hAnsi="Arial" w:cs="Arial"/>
                <w:b/>
                <w:sz w:val="16"/>
                <w:szCs w:val="16"/>
              </w:rPr>
              <w:t xml:space="preserve">za 1 </w:t>
            </w:r>
            <w:r w:rsidR="00524F2C">
              <w:rPr>
                <w:rFonts w:ascii="Arial" w:hAnsi="Arial" w:cs="Arial"/>
                <w:b/>
                <w:sz w:val="16"/>
                <w:szCs w:val="16"/>
              </w:rPr>
              <w:t>godzinę</w:t>
            </w:r>
          </w:p>
        </w:tc>
        <w:tc>
          <w:tcPr>
            <w:tcW w:w="1594" w:type="dxa"/>
            <w:shd w:val="clear" w:color="auto" w:fill="BFBFBF"/>
          </w:tcPr>
          <w:p w14:paraId="4E0C9466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A5FB6D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31D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21AB646F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BFBFBF"/>
          </w:tcPr>
          <w:p w14:paraId="4738B603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AB7A10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31D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7E76A401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31D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06" w:type="dxa"/>
            <w:shd w:val="clear" w:color="auto" w:fill="BFBFBF"/>
          </w:tcPr>
          <w:p w14:paraId="287EC5A8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718B49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31D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68731D" w:rsidRPr="0068731D" w14:paraId="76DF2E4D" w14:textId="77777777" w:rsidTr="000731F3">
        <w:trPr>
          <w:trHeight w:val="156"/>
        </w:trPr>
        <w:tc>
          <w:tcPr>
            <w:tcW w:w="2916" w:type="dxa"/>
            <w:gridSpan w:val="2"/>
            <w:shd w:val="clear" w:color="auto" w:fill="auto"/>
          </w:tcPr>
          <w:p w14:paraId="0A4FF056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8731D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004" w:type="dxa"/>
            <w:shd w:val="clear" w:color="auto" w:fill="auto"/>
          </w:tcPr>
          <w:p w14:paraId="37C3C8F7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8731D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53" w:type="dxa"/>
          </w:tcPr>
          <w:p w14:paraId="6D018EA2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8731D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</w:tcPr>
          <w:p w14:paraId="6FC9D40F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8731D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285" w:type="dxa"/>
          </w:tcPr>
          <w:p w14:paraId="2CD9435A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8731D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14:paraId="25F9AFEF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8731D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68731D" w:rsidRPr="0068731D" w14:paraId="53C4752D" w14:textId="77777777" w:rsidTr="000731F3">
        <w:trPr>
          <w:trHeight w:val="464"/>
        </w:trPr>
        <w:tc>
          <w:tcPr>
            <w:tcW w:w="707" w:type="dxa"/>
            <w:shd w:val="clear" w:color="auto" w:fill="auto"/>
          </w:tcPr>
          <w:p w14:paraId="6B002EF0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115ADD8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7BAE64D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8731D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09" w:type="dxa"/>
            <w:shd w:val="clear" w:color="auto" w:fill="auto"/>
          </w:tcPr>
          <w:p w14:paraId="1821DF9C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68C151F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8731D">
              <w:rPr>
                <w:rFonts w:ascii="Arial" w:hAnsi="Arial" w:cs="Arial"/>
                <w:sz w:val="16"/>
                <w:szCs w:val="16"/>
              </w:rPr>
              <w:t xml:space="preserve">Usługa prowadzenie diagnozy psychologicznej w zakresie FAS/FASD </w:t>
            </w:r>
          </w:p>
          <w:p w14:paraId="271341F8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</w:tcPr>
          <w:p w14:paraId="28D69CAA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44E9DE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CCC7C3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31D">
              <w:rPr>
                <w:rFonts w:ascii="Arial" w:hAnsi="Arial" w:cs="Arial"/>
                <w:b/>
                <w:sz w:val="16"/>
                <w:szCs w:val="16"/>
              </w:rPr>
              <w:t>630</w:t>
            </w:r>
          </w:p>
        </w:tc>
        <w:tc>
          <w:tcPr>
            <w:tcW w:w="1553" w:type="dxa"/>
          </w:tcPr>
          <w:p w14:paraId="6D183CB5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14:paraId="55DDE6C9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3CEB90C0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341CE686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2D018AA" w14:textId="77777777" w:rsidR="0068731D" w:rsidRPr="0068731D" w:rsidRDefault="0068731D" w:rsidP="0068731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744EF903" w14:textId="77777777" w:rsidR="0068731D" w:rsidRPr="00891BA8" w:rsidRDefault="0068731D" w:rsidP="0068731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0649F8EF" w14:textId="77777777" w:rsidR="001059D3" w:rsidRPr="00891BA8" w:rsidRDefault="001059D3" w:rsidP="007C1BF6">
      <w:pPr>
        <w:widowControl w:val="0"/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b/>
        </w:rPr>
      </w:pPr>
      <w:r w:rsidRPr="00891BA8">
        <w:rPr>
          <w:rFonts w:ascii="Arial" w:hAnsi="Arial" w:cs="Arial"/>
          <w:b/>
        </w:rPr>
        <w:t>II. Wykaz osób skierowanych przez Wykonawcę do realizacji zamówienia publicznego</w:t>
      </w:r>
    </w:p>
    <w:p w14:paraId="5EDF909C" w14:textId="77777777" w:rsidR="001059D3" w:rsidRPr="00891BA8" w:rsidRDefault="001059D3" w:rsidP="007C1BF6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</w:rPr>
      </w:pPr>
    </w:p>
    <w:p w14:paraId="41BB9BD2" w14:textId="77777777" w:rsidR="001059D3" w:rsidRPr="00891BA8" w:rsidRDefault="001059D3" w:rsidP="007C1BF6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  <w:u w:val="single"/>
        </w:rPr>
      </w:pPr>
      <w:r w:rsidRPr="00891BA8">
        <w:rPr>
          <w:rFonts w:ascii="Arial" w:hAnsi="Arial" w:cs="Arial"/>
          <w:bCs/>
          <w:u w:val="single"/>
        </w:rPr>
        <w:t>Oświadczam/-my, że osobą skierowaną do realizacji przedmiotu zamówienia będzie Pani/Pan:</w:t>
      </w: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F63957" w:rsidRPr="007A47FB" w14:paraId="142D6EE3" w14:textId="77777777" w:rsidTr="0018064A">
        <w:trPr>
          <w:trHeight w:val="623"/>
        </w:trPr>
        <w:tc>
          <w:tcPr>
            <w:tcW w:w="10234" w:type="dxa"/>
            <w:shd w:val="clear" w:color="auto" w:fill="D9D9D9"/>
          </w:tcPr>
          <w:p w14:paraId="55559763" w14:textId="77777777" w:rsidR="001059D3" w:rsidRPr="00891BA8" w:rsidRDefault="001059D3" w:rsidP="007C1BF6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4F9D9179" w14:textId="77777777" w:rsidR="001059D3" w:rsidRPr="00891BA8" w:rsidRDefault="001059D3" w:rsidP="007C1BF6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891BA8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6AE2A6FF" w14:textId="77777777" w:rsidR="001059D3" w:rsidRPr="00891BA8" w:rsidRDefault="001059D3" w:rsidP="007C1BF6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F63957" w:rsidRPr="007A47FB" w14:paraId="08D26485" w14:textId="77777777" w:rsidTr="0018064A">
        <w:trPr>
          <w:trHeight w:val="787"/>
        </w:trPr>
        <w:tc>
          <w:tcPr>
            <w:tcW w:w="10234" w:type="dxa"/>
            <w:shd w:val="clear" w:color="auto" w:fill="auto"/>
          </w:tcPr>
          <w:p w14:paraId="2E03C3D2" w14:textId="77777777" w:rsidR="001059D3" w:rsidRPr="00891BA8" w:rsidRDefault="001059D3" w:rsidP="007C1BF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617C2275" w14:textId="77777777" w:rsidR="001059D3" w:rsidRPr="00891BA8" w:rsidRDefault="001059D3" w:rsidP="007C1BF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242D42B" w14:textId="77777777" w:rsidR="001059D3" w:rsidRPr="00891BA8" w:rsidRDefault="001059D3" w:rsidP="007C1BF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F63957" w:rsidRPr="007A47FB" w14:paraId="6ADD9DF4" w14:textId="77777777" w:rsidTr="0018064A">
        <w:trPr>
          <w:trHeight w:val="831"/>
        </w:trPr>
        <w:tc>
          <w:tcPr>
            <w:tcW w:w="10234" w:type="dxa"/>
            <w:shd w:val="clear" w:color="auto" w:fill="D9D9D9"/>
          </w:tcPr>
          <w:p w14:paraId="0A66EF34" w14:textId="77777777" w:rsidR="001059D3" w:rsidRPr="00891BA8" w:rsidRDefault="001059D3" w:rsidP="007C1BF6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29F349CD" w14:textId="113BFC3C" w:rsidR="001059D3" w:rsidRPr="00891BA8" w:rsidRDefault="001059D3" w:rsidP="007C1BF6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891BA8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891B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osoby skierowanej do realizacji zamówienia </w:t>
            </w:r>
          </w:p>
          <w:p w14:paraId="756301E1" w14:textId="67FFDD59" w:rsidR="001059D3" w:rsidRPr="00891BA8" w:rsidRDefault="001059D3" w:rsidP="0068731D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891BA8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</w:t>
            </w:r>
            <w:r w:rsidR="006453C2">
              <w:rPr>
                <w:rFonts w:ascii="Arial" w:hAnsi="Arial" w:cs="Arial"/>
                <w:sz w:val="16"/>
                <w:szCs w:val="16"/>
                <w:lang w:eastAsia="ar-SA"/>
              </w:rPr>
              <w:t xml:space="preserve"> studiów,</w:t>
            </w:r>
            <w:r w:rsidRPr="00891BA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ze wskazaniem Uczelni </w:t>
            </w:r>
            <w:r w:rsidR="006453C2">
              <w:rPr>
                <w:rFonts w:ascii="Arial" w:hAnsi="Arial" w:cs="Arial"/>
                <w:sz w:val="16"/>
                <w:szCs w:val="16"/>
                <w:lang w:eastAsia="ar-SA"/>
              </w:rPr>
              <w:t>oraz</w:t>
            </w:r>
            <w:r w:rsidRPr="00891BA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z podaniem stopnia/tytułu naukowego)</w:t>
            </w:r>
          </w:p>
          <w:p w14:paraId="724C0EB8" w14:textId="77777777" w:rsidR="001059D3" w:rsidRPr="00891BA8" w:rsidRDefault="001059D3" w:rsidP="007C1BF6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F63957" w:rsidRPr="007A47FB" w14:paraId="03A1D497" w14:textId="77777777" w:rsidTr="0018064A">
        <w:trPr>
          <w:trHeight w:val="772"/>
        </w:trPr>
        <w:tc>
          <w:tcPr>
            <w:tcW w:w="10234" w:type="dxa"/>
            <w:shd w:val="clear" w:color="auto" w:fill="auto"/>
          </w:tcPr>
          <w:p w14:paraId="5301963F" w14:textId="77777777" w:rsidR="001059D3" w:rsidRPr="00891BA8" w:rsidRDefault="001059D3" w:rsidP="007C1BF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EEDCB6B" w14:textId="77777777" w:rsidR="001059D3" w:rsidRPr="00891BA8" w:rsidRDefault="001059D3" w:rsidP="007C1BF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F63957" w:rsidRPr="007A47FB" w14:paraId="29CCD058" w14:textId="77777777" w:rsidTr="00FB2F3F">
        <w:trPr>
          <w:trHeight w:val="1470"/>
        </w:trPr>
        <w:tc>
          <w:tcPr>
            <w:tcW w:w="10234" w:type="dxa"/>
            <w:shd w:val="clear" w:color="auto" w:fill="D9D9D9"/>
          </w:tcPr>
          <w:p w14:paraId="4DCBC181" w14:textId="77777777" w:rsidR="005C2360" w:rsidRPr="007A47FB" w:rsidRDefault="005C2360" w:rsidP="007C1BF6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0F86979" w14:textId="12A5D16C" w:rsidR="005C2360" w:rsidRPr="00D2353E" w:rsidRDefault="005C2360" w:rsidP="007C1BF6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53E">
              <w:rPr>
                <w:rFonts w:ascii="Arial" w:hAnsi="Arial" w:cs="Arial"/>
                <w:b/>
                <w:sz w:val="16"/>
                <w:szCs w:val="16"/>
              </w:rPr>
              <w:t xml:space="preserve">Doświadczenie w okresie ostatnich 3 lat przed upływem terminu składania ofert </w:t>
            </w:r>
            <w:r w:rsidR="00D2353E" w:rsidRPr="00D2353E">
              <w:rPr>
                <w:rFonts w:ascii="Arial" w:hAnsi="Arial" w:cs="Arial"/>
                <w:b/>
                <w:sz w:val="16"/>
                <w:szCs w:val="16"/>
              </w:rPr>
              <w:t xml:space="preserve">w  prowadzeniu diagnoz psychologicznych, </w:t>
            </w:r>
            <w:r w:rsidR="00D2353E" w:rsidRPr="00D2353E">
              <w:rPr>
                <w:rFonts w:ascii="Arial" w:hAnsi="Arial" w:cs="Arial"/>
                <w:b/>
                <w:sz w:val="16"/>
                <w:szCs w:val="16"/>
              </w:rPr>
              <w:br/>
              <w:t>w tym przeprowadzenie co najmniej 30 diagnoz psychologicznych dzieci i młodzieży rocznie z wykorzystaniem aktualnych technik i metod psychologicznych</w:t>
            </w:r>
          </w:p>
          <w:p w14:paraId="6D684962" w14:textId="2210A55C" w:rsidR="00D2353E" w:rsidRPr="00D2353E" w:rsidRDefault="005C2360" w:rsidP="00D2353E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2353E">
              <w:rPr>
                <w:rFonts w:ascii="Arial" w:hAnsi="Arial" w:cs="Arial"/>
                <w:bCs/>
                <w:sz w:val="16"/>
                <w:szCs w:val="16"/>
              </w:rPr>
              <w:t xml:space="preserve">(podać </w:t>
            </w:r>
            <w:r w:rsidR="00D2353E" w:rsidRPr="00D2353E">
              <w:rPr>
                <w:rFonts w:ascii="Arial" w:hAnsi="Arial" w:cs="Arial"/>
                <w:bCs/>
                <w:sz w:val="16"/>
                <w:szCs w:val="16"/>
              </w:rPr>
              <w:t>dane dotyczące ilości przeprowadzonych diagnoz oraz informację na temat podmiotu w ramach którego takie diagnozy zostały przeprowadzone</w:t>
            </w:r>
            <w:r w:rsidRPr="00D2353E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7041DD1F" w14:textId="70FE7106" w:rsidR="00D2353E" w:rsidRPr="007A47FB" w:rsidRDefault="00D2353E" w:rsidP="007C1BF6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F63957" w:rsidRPr="007A47FB" w14:paraId="2200544E" w14:textId="77777777" w:rsidTr="00F84E30">
        <w:trPr>
          <w:trHeight w:val="252"/>
        </w:trPr>
        <w:tc>
          <w:tcPr>
            <w:tcW w:w="10234" w:type="dxa"/>
            <w:shd w:val="clear" w:color="auto" w:fill="auto"/>
          </w:tcPr>
          <w:p w14:paraId="07033B23" w14:textId="77777777" w:rsidR="005C2360" w:rsidRPr="007A47FB" w:rsidRDefault="005C2360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F63957" w:rsidRPr="007A47FB" w14:paraId="7C3A86AE" w14:textId="77777777" w:rsidTr="00132FED">
        <w:trPr>
          <w:trHeight w:val="252"/>
        </w:trPr>
        <w:tc>
          <w:tcPr>
            <w:tcW w:w="10234" w:type="dxa"/>
            <w:shd w:val="clear" w:color="auto" w:fill="auto"/>
          </w:tcPr>
          <w:p w14:paraId="3121E427" w14:textId="77777777" w:rsidR="005C2360" w:rsidRPr="007A47FB" w:rsidRDefault="005C2360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F63957" w:rsidRPr="007A47FB" w14:paraId="63CEF7B6" w14:textId="77777777" w:rsidTr="00CC219D">
        <w:trPr>
          <w:trHeight w:val="252"/>
        </w:trPr>
        <w:tc>
          <w:tcPr>
            <w:tcW w:w="10234" w:type="dxa"/>
            <w:shd w:val="clear" w:color="auto" w:fill="auto"/>
          </w:tcPr>
          <w:p w14:paraId="7E216FE7" w14:textId="77777777" w:rsidR="005C2360" w:rsidRPr="007A47FB" w:rsidRDefault="005C2360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F63957" w:rsidRPr="007A47FB" w14:paraId="36A724F1" w14:textId="77777777" w:rsidTr="00EF68C3">
        <w:trPr>
          <w:trHeight w:val="267"/>
        </w:trPr>
        <w:tc>
          <w:tcPr>
            <w:tcW w:w="10234" w:type="dxa"/>
            <w:shd w:val="clear" w:color="auto" w:fill="auto"/>
          </w:tcPr>
          <w:p w14:paraId="64AC0776" w14:textId="77777777" w:rsidR="005C2360" w:rsidRPr="007A47FB" w:rsidRDefault="005C2360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F63957" w:rsidRPr="007A47FB" w14:paraId="1F9514C6" w14:textId="77777777" w:rsidTr="00C1712B">
        <w:trPr>
          <w:trHeight w:val="252"/>
        </w:trPr>
        <w:tc>
          <w:tcPr>
            <w:tcW w:w="10234" w:type="dxa"/>
            <w:shd w:val="clear" w:color="auto" w:fill="auto"/>
          </w:tcPr>
          <w:p w14:paraId="68DDC9D6" w14:textId="77777777" w:rsidR="005C2360" w:rsidRPr="007A47FB" w:rsidRDefault="005C2360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F63957" w:rsidRPr="007A47FB" w14:paraId="4FD4A872" w14:textId="77777777" w:rsidTr="00FF76AC">
        <w:trPr>
          <w:trHeight w:val="252"/>
        </w:trPr>
        <w:tc>
          <w:tcPr>
            <w:tcW w:w="10234" w:type="dxa"/>
            <w:shd w:val="clear" w:color="auto" w:fill="auto"/>
          </w:tcPr>
          <w:p w14:paraId="0E683C0E" w14:textId="77777777" w:rsidR="005C2360" w:rsidRPr="007A47FB" w:rsidRDefault="005C2360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F63957" w:rsidRPr="007A47FB" w14:paraId="63AC5A34" w14:textId="77777777" w:rsidTr="0011219A">
        <w:trPr>
          <w:trHeight w:val="252"/>
        </w:trPr>
        <w:tc>
          <w:tcPr>
            <w:tcW w:w="10234" w:type="dxa"/>
            <w:shd w:val="clear" w:color="auto" w:fill="D9D9D9" w:themeFill="background1" w:themeFillShade="D9"/>
          </w:tcPr>
          <w:p w14:paraId="465673A8" w14:textId="77777777" w:rsidR="005C2360" w:rsidRPr="007A47FB" w:rsidRDefault="005C2360" w:rsidP="007C1BF6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3D8FB101" w14:textId="2BEC8324" w:rsidR="00843BED" w:rsidRPr="00D2353E" w:rsidRDefault="005C2360" w:rsidP="007C1BF6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53E">
              <w:rPr>
                <w:rFonts w:ascii="Arial" w:hAnsi="Arial" w:cs="Arial"/>
                <w:b/>
                <w:sz w:val="16"/>
                <w:szCs w:val="16"/>
              </w:rPr>
              <w:t xml:space="preserve">Doświadczenie </w:t>
            </w:r>
            <w:r w:rsidR="00843BED" w:rsidRPr="00D2353E">
              <w:rPr>
                <w:rFonts w:ascii="Arial" w:hAnsi="Arial" w:cs="Arial"/>
                <w:b/>
                <w:sz w:val="16"/>
                <w:szCs w:val="16"/>
              </w:rPr>
              <w:t>zawodowe</w:t>
            </w:r>
            <w:r w:rsidR="00D2353E" w:rsidRPr="00D2353E">
              <w:rPr>
                <w:rFonts w:ascii="Arial" w:hAnsi="Arial" w:cs="Arial"/>
                <w:b/>
                <w:sz w:val="16"/>
                <w:szCs w:val="16"/>
              </w:rPr>
              <w:t xml:space="preserve"> polegające na uczestnictwie w co najmniej 4 </w:t>
            </w:r>
            <w:r w:rsidR="00D2353E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D2353E" w:rsidRPr="00D2353E">
              <w:rPr>
                <w:rFonts w:ascii="Arial" w:hAnsi="Arial" w:cs="Arial"/>
                <w:b/>
                <w:sz w:val="16"/>
                <w:szCs w:val="16"/>
              </w:rPr>
              <w:t>zkoleniach/kursach/warsztatach/seminariach</w:t>
            </w:r>
            <w:r w:rsidR="00D235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2353E" w:rsidRPr="00D2353E">
              <w:rPr>
                <w:rFonts w:ascii="Arial" w:hAnsi="Arial" w:cs="Arial"/>
                <w:b/>
                <w:sz w:val="16"/>
                <w:szCs w:val="16"/>
              </w:rPr>
              <w:t xml:space="preserve">/konferencjach z zakresu tematyki FAS/FASD oraz posiadanie certyfikatu/zaświadczenia potwierdzającego uczestnictwo </w:t>
            </w:r>
            <w:r w:rsidR="00DE3B8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D2353E" w:rsidRPr="00D2353E">
              <w:rPr>
                <w:rFonts w:ascii="Arial" w:hAnsi="Arial" w:cs="Arial"/>
                <w:b/>
                <w:sz w:val="16"/>
                <w:szCs w:val="16"/>
              </w:rPr>
              <w:t>w powyższym kształceniu</w:t>
            </w:r>
          </w:p>
          <w:p w14:paraId="402CA58E" w14:textId="756A8FB9" w:rsidR="005C2360" w:rsidRPr="00D2353E" w:rsidRDefault="00843BED" w:rsidP="00D2353E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2353E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D2353E" w:rsidRPr="00D2353E">
              <w:rPr>
                <w:rFonts w:ascii="Arial" w:eastAsia="Calibri" w:hAnsi="Arial" w:cs="Arial"/>
                <w:sz w:val="16"/>
                <w:szCs w:val="16"/>
              </w:rPr>
              <w:t>podać nazwę podmiotu realizującego szkolenie/kurs/warsztat/seminarium/konferencję, datę uczestnictwa oraz tytuł szkolenia/kursu/warsztatu/seminarium/konferencji</w:t>
            </w:r>
            <w:r w:rsidR="005C2360" w:rsidRPr="00D2353E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238A0F0E" w14:textId="77777777" w:rsidR="005C2360" w:rsidRPr="007A47FB" w:rsidRDefault="005C2360" w:rsidP="007C1BF6">
            <w:pPr>
              <w:autoSpaceDE w:val="0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ar-SA"/>
              </w:rPr>
            </w:pPr>
          </w:p>
          <w:p w14:paraId="1FB7A7C8" w14:textId="77777777" w:rsidR="005C2360" w:rsidRPr="007A47FB" w:rsidRDefault="005C2360" w:rsidP="007C1BF6">
            <w:pPr>
              <w:autoSpaceDE w:val="0"/>
              <w:spacing w:line="276" w:lineRule="auto"/>
              <w:jc w:val="center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F63957" w:rsidRPr="007A47FB" w14:paraId="5CDC5794" w14:textId="77777777" w:rsidTr="009005D2">
        <w:trPr>
          <w:trHeight w:val="252"/>
        </w:trPr>
        <w:tc>
          <w:tcPr>
            <w:tcW w:w="10234" w:type="dxa"/>
            <w:shd w:val="clear" w:color="auto" w:fill="auto"/>
          </w:tcPr>
          <w:p w14:paraId="2A1E0617" w14:textId="77777777" w:rsidR="005C2360" w:rsidRPr="007A47FB" w:rsidRDefault="005C2360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F63957" w:rsidRPr="007A47FB" w14:paraId="016FF0E7" w14:textId="77777777" w:rsidTr="007F3793">
        <w:trPr>
          <w:trHeight w:val="252"/>
        </w:trPr>
        <w:tc>
          <w:tcPr>
            <w:tcW w:w="10234" w:type="dxa"/>
            <w:shd w:val="clear" w:color="auto" w:fill="auto"/>
          </w:tcPr>
          <w:p w14:paraId="27624EA6" w14:textId="77777777" w:rsidR="00E42C2D" w:rsidRPr="007A47FB" w:rsidRDefault="00E42C2D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F63957" w:rsidRPr="007A47FB" w14:paraId="152ADB3C" w14:textId="77777777" w:rsidTr="00203FB5">
        <w:trPr>
          <w:trHeight w:val="252"/>
        </w:trPr>
        <w:tc>
          <w:tcPr>
            <w:tcW w:w="10234" w:type="dxa"/>
            <w:shd w:val="clear" w:color="auto" w:fill="auto"/>
          </w:tcPr>
          <w:p w14:paraId="56A50E85" w14:textId="77777777" w:rsidR="00E42C2D" w:rsidRPr="007A47FB" w:rsidRDefault="00E42C2D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F63957" w:rsidRPr="007A47FB" w14:paraId="37EA9A79" w14:textId="77777777" w:rsidTr="006C217D">
        <w:trPr>
          <w:trHeight w:val="252"/>
        </w:trPr>
        <w:tc>
          <w:tcPr>
            <w:tcW w:w="10234" w:type="dxa"/>
            <w:shd w:val="clear" w:color="auto" w:fill="auto"/>
          </w:tcPr>
          <w:p w14:paraId="559E608B" w14:textId="77777777" w:rsidR="00E42C2D" w:rsidRPr="007A47FB" w:rsidRDefault="00E42C2D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F63957" w:rsidRPr="007A47FB" w14:paraId="6E38E113" w14:textId="77777777" w:rsidTr="00ED52C8">
        <w:trPr>
          <w:trHeight w:val="252"/>
        </w:trPr>
        <w:tc>
          <w:tcPr>
            <w:tcW w:w="10234" w:type="dxa"/>
            <w:shd w:val="clear" w:color="auto" w:fill="BFBFBF" w:themeFill="background1" w:themeFillShade="BF"/>
          </w:tcPr>
          <w:p w14:paraId="107084C8" w14:textId="77777777" w:rsidR="00ED52C8" w:rsidRPr="00891BA8" w:rsidRDefault="00ED52C8" w:rsidP="007C1BF6">
            <w:pPr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2B0575" w14:textId="2B6FC0CA" w:rsidR="00E42C2D" w:rsidRPr="00891BA8" w:rsidRDefault="00ED52C8" w:rsidP="007C1BF6">
            <w:pPr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BA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Informacje dotyczące </w:t>
            </w:r>
            <w:r w:rsidR="00891BA8" w:rsidRPr="00891B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ukończenie przez osobę skierowaną do realizacji przedmiotu zamówienia szkolenia w zakresie </w:t>
            </w:r>
            <w:r w:rsidR="00DE3B8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891BA8" w:rsidRPr="00891BA8">
              <w:rPr>
                <w:rFonts w:ascii="Arial" w:hAnsi="Arial" w:cs="Arial"/>
                <w:b/>
                <w:bCs/>
                <w:sz w:val="16"/>
                <w:szCs w:val="16"/>
              </w:rPr>
              <w:t>4-cyfrowego Kwestionariusza Diagnostycznego FASD w diagnostyce FAS/FASD</w:t>
            </w:r>
          </w:p>
          <w:p w14:paraId="36C63DAD" w14:textId="77777777" w:rsidR="00E42C2D" w:rsidRPr="00891BA8" w:rsidRDefault="00E42C2D" w:rsidP="007C1BF6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D2353E" w:rsidRPr="00D2353E" w14:paraId="4EB67BF2" w14:textId="77777777" w:rsidTr="006C217D">
        <w:trPr>
          <w:trHeight w:val="252"/>
        </w:trPr>
        <w:tc>
          <w:tcPr>
            <w:tcW w:w="10234" w:type="dxa"/>
            <w:shd w:val="clear" w:color="auto" w:fill="auto"/>
          </w:tcPr>
          <w:p w14:paraId="6C465763" w14:textId="77777777" w:rsidR="00ED52C8" w:rsidRPr="00D2353E" w:rsidRDefault="00ED52C8" w:rsidP="007C1BF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61936374" w14:textId="77777777" w:rsidR="00ED52C8" w:rsidRPr="00D2353E" w:rsidRDefault="00ED52C8" w:rsidP="00760C4F">
            <w:pPr>
              <w:pStyle w:val="Akapitzlist"/>
              <w:numPr>
                <w:ilvl w:val="0"/>
                <w:numId w:val="73"/>
              </w:num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D2353E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tak</w:t>
            </w:r>
          </w:p>
          <w:p w14:paraId="6E5B47F5" w14:textId="77777777" w:rsidR="00ED52C8" w:rsidRPr="00D2353E" w:rsidRDefault="00ED52C8" w:rsidP="00760C4F">
            <w:pPr>
              <w:pStyle w:val="Akapitzlist"/>
              <w:numPr>
                <w:ilvl w:val="0"/>
                <w:numId w:val="73"/>
              </w:num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D2353E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nie</w:t>
            </w:r>
          </w:p>
          <w:p w14:paraId="3EE474A5" w14:textId="77777777" w:rsidR="00ED52C8" w:rsidRPr="00D2353E" w:rsidRDefault="00ED52C8" w:rsidP="007C1BF6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5D5BB47B" w14:textId="03AB85C1" w:rsidR="00ED52C8" w:rsidRPr="00D2353E" w:rsidRDefault="00ED52C8" w:rsidP="007C1BF6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2353E">
              <w:rPr>
                <w:rFonts w:ascii="Arial" w:hAnsi="Arial" w:cs="Arial"/>
                <w:sz w:val="16"/>
                <w:szCs w:val="16"/>
                <w:lang w:eastAsia="ar-SA"/>
              </w:rPr>
              <w:t xml:space="preserve">Dane dotyczące </w:t>
            </w:r>
            <w:r w:rsidR="00D2353E">
              <w:rPr>
                <w:rFonts w:ascii="Arial" w:hAnsi="Arial" w:cs="Arial"/>
                <w:sz w:val="16"/>
                <w:szCs w:val="16"/>
                <w:lang w:eastAsia="ar-SA"/>
              </w:rPr>
              <w:t>szkolenia</w:t>
            </w:r>
            <w:r w:rsidRPr="00D2353E">
              <w:rPr>
                <w:rFonts w:ascii="Arial" w:hAnsi="Arial" w:cs="Arial"/>
                <w:sz w:val="16"/>
                <w:szCs w:val="16"/>
                <w:lang w:eastAsia="ar-SA"/>
              </w:rPr>
              <w:t xml:space="preserve">: </w:t>
            </w:r>
          </w:p>
          <w:p w14:paraId="2227CB05" w14:textId="779192B9" w:rsidR="00ED52C8" w:rsidRPr="00D2353E" w:rsidRDefault="00ED52C8" w:rsidP="007C1BF6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2353E">
              <w:rPr>
                <w:rFonts w:ascii="Arial" w:hAnsi="Arial" w:cs="Arial"/>
                <w:sz w:val="16"/>
                <w:szCs w:val="16"/>
                <w:lang w:eastAsia="ar-SA"/>
              </w:rPr>
              <w:t xml:space="preserve">Rok </w:t>
            </w:r>
            <w:r w:rsidR="00D2353E">
              <w:rPr>
                <w:rFonts w:ascii="Arial" w:hAnsi="Arial" w:cs="Arial"/>
                <w:sz w:val="16"/>
                <w:szCs w:val="16"/>
                <w:lang w:eastAsia="ar-SA"/>
              </w:rPr>
              <w:t>ukończenia szkolenia</w:t>
            </w:r>
            <w:r w:rsidRPr="00D2353E">
              <w:rPr>
                <w:rFonts w:ascii="Arial" w:hAnsi="Arial" w:cs="Arial"/>
                <w:sz w:val="16"/>
                <w:szCs w:val="16"/>
                <w:lang w:eastAsia="ar-SA"/>
              </w:rPr>
              <w:t>:</w:t>
            </w:r>
          </w:p>
          <w:p w14:paraId="68F3093E" w14:textId="77777777" w:rsidR="00ED52C8" w:rsidRPr="00D2353E" w:rsidRDefault="00ED52C8" w:rsidP="007C1BF6">
            <w:pPr>
              <w:spacing w:line="276" w:lineRule="auto"/>
              <w:ind w:left="284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E34F5F7" w14:textId="77777777" w:rsidR="001059D3" w:rsidRPr="00D2353E" w:rsidRDefault="001059D3" w:rsidP="007C1BF6">
      <w:pPr>
        <w:autoSpaceDE w:val="0"/>
        <w:spacing w:line="276" w:lineRule="auto"/>
        <w:ind w:left="360"/>
        <w:rPr>
          <w:rFonts w:ascii="Arial" w:eastAsia="MS Mincho" w:hAnsi="Arial" w:cs="Arial"/>
          <w:b/>
          <w:sz w:val="16"/>
          <w:szCs w:val="16"/>
        </w:rPr>
      </w:pPr>
    </w:p>
    <w:p w14:paraId="10CCCEB0" w14:textId="77777777" w:rsidR="001059D3" w:rsidRPr="00D2353E" w:rsidRDefault="001059D3" w:rsidP="007C1BF6">
      <w:pPr>
        <w:autoSpaceDE w:val="0"/>
        <w:spacing w:line="276" w:lineRule="auto"/>
        <w:ind w:left="360"/>
        <w:rPr>
          <w:rFonts w:ascii="Arial" w:hAnsi="Arial" w:cs="Arial"/>
          <w:b/>
          <w:lang w:eastAsia="ar-SA"/>
        </w:rPr>
      </w:pPr>
      <w:r w:rsidRPr="00D2353E">
        <w:rPr>
          <w:rFonts w:ascii="Arial" w:hAnsi="Arial" w:cs="Arial"/>
          <w:b/>
          <w:lang w:eastAsia="ar-SA"/>
        </w:rPr>
        <w:t>Ponadto informuję/-emy, że osobą wskazaną do realizacji przedmiotu zamówienia dysponujemy o na podstawie (</w:t>
      </w:r>
      <w:r w:rsidRPr="00D2353E">
        <w:rPr>
          <w:rFonts w:ascii="Arial" w:hAnsi="Arial" w:cs="Arial"/>
          <w:b/>
          <w:i/>
          <w:lang w:eastAsia="ar-SA"/>
        </w:rPr>
        <w:t>zaznaczyć właściwe</w:t>
      </w:r>
      <w:r w:rsidRPr="00D2353E">
        <w:rPr>
          <w:rFonts w:ascii="Arial" w:hAnsi="Arial" w:cs="Arial"/>
          <w:b/>
          <w:lang w:eastAsia="ar-SA"/>
        </w:rPr>
        <w:t xml:space="preserve">): </w:t>
      </w:r>
    </w:p>
    <w:p w14:paraId="1C21F421" w14:textId="77777777" w:rsidR="001059D3" w:rsidRPr="00D2353E" w:rsidRDefault="001059D3" w:rsidP="00760C4F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D2353E">
        <w:rPr>
          <w:rFonts w:ascii="Arial" w:hAnsi="Arial" w:cs="Arial"/>
          <w:iCs/>
        </w:rPr>
        <w:t>samodzielne świadczenie usługi przez Wykonawcę;</w:t>
      </w:r>
    </w:p>
    <w:p w14:paraId="5D9F66AF" w14:textId="77777777" w:rsidR="001059D3" w:rsidRPr="00D2353E" w:rsidRDefault="001059D3" w:rsidP="00760C4F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D2353E">
        <w:rPr>
          <w:rFonts w:ascii="Arial" w:hAnsi="Arial" w:cs="Arial"/>
          <w:iCs/>
        </w:rPr>
        <w:t>osoba będąca w dyspozycji Wykonawcy;</w:t>
      </w:r>
    </w:p>
    <w:p w14:paraId="47333977" w14:textId="77777777" w:rsidR="001059D3" w:rsidRPr="00524F2C" w:rsidRDefault="001059D3" w:rsidP="00760C4F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  <w:r w:rsidRPr="00D2353E">
        <w:rPr>
          <w:rFonts w:ascii="Arial" w:hAnsi="Arial" w:cs="Arial"/>
          <w:iCs/>
        </w:rPr>
        <w:t>osoba udostępniona przez in</w:t>
      </w:r>
      <w:r w:rsidRPr="00524F2C">
        <w:rPr>
          <w:rFonts w:ascii="Arial" w:hAnsi="Arial" w:cs="Arial"/>
          <w:iCs/>
        </w:rPr>
        <w:t>ny podmiot, tj. ……………………………………………………..</w:t>
      </w:r>
    </w:p>
    <w:p w14:paraId="133067AB" w14:textId="77777777" w:rsidR="001059D3" w:rsidRPr="00524F2C" w:rsidRDefault="001059D3" w:rsidP="007C1BF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3EFFAFFF" w14:textId="77777777" w:rsidR="008C13F2" w:rsidRPr="00524F2C" w:rsidRDefault="008C13F2" w:rsidP="008C13F2">
      <w:pPr>
        <w:spacing w:line="276" w:lineRule="auto"/>
        <w:jc w:val="both"/>
        <w:rPr>
          <w:rFonts w:ascii="Arial" w:hAnsi="Arial" w:cs="Arial"/>
          <w:lang w:eastAsia="zh-CN"/>
        </w:rPr>
      </w:pPr>
    </w:p>
    <w:p w14:paraId="720F9576" w14:textId="77777777" w:rsidR="008C13F2" w:rsidRPr="00524F2C" w:rsidRDefault="008C13F2" w:rsidP="008C13F2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bCs/>
        </w:rPr>
      </w:pPr>
      <w:r w:rsidRPr="00524F2C">
        <w:rPr>
          <w:rFonts w:ascii="Arial" w:hAnsi="Arial" w:cs="Arial"/>
          <w:b/>
        </w:rPr>
        <w:t>Część 2. Świadczenie usług</w:t>
      </w:r>
      <w:r w:rsidRPr="00524F2C">
        <w:rPr>
          <w:rFonts w:ascii="Arial" w:hAnsi="Arial" w:cs="Arial"/>
          <w:bCs/>
        </w:rPr>
        <w:t xml:space="preserve"> </w:t>
      </w:r>
      <w:r w:rsidRPr="00524F2C">
        <w:rPr>
          <w:rFonts w:ascii="Arial" w:hAnsi="Arial" w:cs="Arial"/>
          <w:b/>
          <w:bCs/>
        </w:rPr>
        <w:t>prowadzenie grupy wsparcia oraz poradnictwa psychologicznego w Regionalnym Punkcie Diagnozy i Terapii FAS/FASD w Lublinie dla rodziców oraz opiekunów dzieci z zespołem FAS/FASD.</w:t>
      </w:r>
      <w:r w:rsidRPr="00524F2C">
        <w:rPr>
          <w:rFonts w:ascii="Arial" w:hAnsi="Arial" w:cs="Arial"/>
        </w:rPr>
        <w:t xml:space="preserve"> </w:t>
      </w:r>
    </w:p>
    <w:p w14:paraId="6CE9FF67" w14:textId="77777777" w:rsidR="0068731D" w:rsidRPr="00524F2C" w:rsidRDefault="0068731D" w:rsidP="0068731D">
      <w:pPr>
        <w:spacing w:line="276" w:lineRule="auto"/>
        <w:ind w:left="142"/>
        <w:rPr>
          <w:rFonts w:ascii="Arial" w:hAnsi="Arial" w:cs="Arial"/>
          <w:b/>
        </w:rPr>
      </w:pPr>
    </w:p>
    <w:p w14:paraId="67F7FED6" w14:textId="77777777" w:rsidR="0068731D" w:rsidRPr="00524F2C" w:rsidRDefault="0068731D" w:rsidP="0068731D">
      <w:pPr>
        <w:spacing w:line="276" w:lineRule="auto"/>
        <w:ind w:left="142"/>
        <w:rPr>
          <w:rFonts w:ascii="Arial" w:hAnsi="Arial" w:cs="Arial"/>
        </w:rPr>
      </w:pPr>
      <w:r w:rsidRPr="00524F2C">
        <w:rPr>
          <w:rFonts w:ascii="Arial" w:hAnsi="Arial" w:cs="Arial"/>
          <w:b/>
        </w:rPr>
        <w:t>I. Cena ofertowa netto przedmiotu zamówienia wynosi</w:t>
      </w:r>
      <w:r w:rsidRPr="00524F2C">
        <w:rPr>
          <w:rFonts w:ascii="Arial" w:hAnsi="Arial" w:cs="Arial"/>
        </w:rPr>
        <w:t>: ……………………….…………...…….. zł</w:t>
      </w:r>
    </w:p>
    <w:p w14:paraId="2FF851A7" w14:textId="77777777" w:rsidR="0068731D" w:rsidRPr="00524F2C" w:rsidRDefault="0068731D" w:rsidP="0068731D">
      <w:pPr>
        <w:spacing w:line="276" w:lineRule="auto"/>
        <w:ind w:left="142"/>
        <w:rPr>
          <w:rFonts w:ascii="Arial" w:hAnsi="Arial" w:cs="Arial"/>
        </w:rPr>
      </w:pPr>
      <w:r w:rsidRPr="00524F2C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64613B73" w14:textId="77777777" w:rsidR="0068731D" w:rsidRPr="00524F2C" w:rsidRDefault="0068731D" w:rsidP="0068731D">
      <w:pPr>
        <w:spacing w:line="276" w:lineRule="auto"/>
        <w:ind w:left="142"/>
        <w:rPr>
          <w:rFonts w:ascii="Arial" w:hAnsi="Arial" w:cs="Arial"/>
        </w:rPr>
      </w:pPr>
      <w:r w:rsidRPr="00524F2C">
        <w:rPr>
          <w:rFonts w:ascii="Arial" w:hAnsi="Arial" w:cs="Arial"/>
        </w:rPr>
        <w:t>Stawka podatku VAT: …………………….. %</w:t>
      </w:r>
    </w:p>
    <w:p w14:paraId="01328512" w14:textId="77777777" w:rsidR="0068731D" w:rsidRPr="00524F2C" w:rsidRDefault="0068731D" w:rsidP="0068731D">
      <w:pPr>
        <w:spacing w:line="276" w:lineRule="auto"/>
        <w:ind w:left="142"/>
        <w:rPr>
          <w:rFonts w:ascii="Arial" w:hAnsi="Arial" w:cs="Arial"/>
        </w:rPr>
      </w:pPr>
      <w:r w:rsidRPr="00524F2C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0A27B24C" w14:textId="77777777" w:rsidR="0068731D" w:rsidRPr="00524F2C" w:rsidRDefault="0068731D" w:rsidP="0068731D">
      <w:pPr>
        <w:spacing w:line="276" w:lineRule="auto"/>
        <w:ind w:left="142"/>
        <w:rPr>
          <w:rFonts w:ascii="Arial" w:hAnsi="Arial" w:cs="Arial"/>
        </w:rPr>
      </w:pPr>
      <w:r w:rsidRPr="00524F2C">
        <w:rPr>
          <w:rFonts w:ascii="Arial" w:hAnsi="Arial" w:cs="Arial"/>
          <w:b/>
        </w:rPr>
        <w:t>Cena ofertowa brutto przedmiotu zamówienia wynosi</w:t>
      </w:r>
      <w:r w:rsidRPr="00524F2C">
        <w:rPr>
          <w:rFonts w:ascii="Arial" w:hAnsi="Arial" w:cs="Arial"/>
        </w:rPr>
        <w:t>: ……............................…………...…….... zł</w:t>
      </w:r>
    </w:p>
    <w:p w14:paraId="2FEFCE46" w14:textId="77777777" w:rsidR="0068731D" w:rsidRPr="00524F2C" w:rsidRDefault="0068731D" w:rsidP="0068731D">
      <w:pPr>
        <w:spacing w:line="276" w:lineRule="auto"/>
        <w:ind w:left="142"/>
        <w:rPr>
          <w:rFonts w:ascii="Arial" w:hAnsi="Arial" w:cs="Arial"/>
        </w:rPr>
      </w:pPr>
      <w:r w:rsidRPr="00524F2C">
        <w:rPr>
          <w:rFonts w:ascii="Arial" w:hAnsi="Arial" w:cs="Arial"/>
        </w:rPr>
        <w:t>(słownie: …………………………………………………………………………………….. zł …………/100)</w:t>
      </w:r>
    </w:p>
    <w:p w14:paraId="1DC92F68" w14:textId="77777777" w:rsidR="0068731D" w:rsidRPr="007A47FB" w:rsidRDefault="0068731D" w:rsidP="0068731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FF0000"/>
        </w:rPr>
      </w:pPr>
    </w:p>
    <w:tbl>
      <w:tblPr>
        <w:tblW w:w="97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209"/>
        <w:gridCol w:w="1004"/>
        <w:gridCol w:w="1553"/>
        <w:gridCol w:w="1594"/>
        <w:gridCol w:w="642"/>
        <w:gridCol w:w="643"/>
        <w:gridCol w:w="1406"/>
      </w:tblGrid>
      <w:tr w:rsidR="0068731D" w:rsidRPr="007A47FB" w14:paraId="65D730A3" w14:textId="77777777" w:rsidTr="000731F3">
        <w:trPr>
          <w:trHeight w:val="473"/>
        </w:trPr>
        <w:tc>
          <w:tcPr>
            <w:tcW w:w="707" w:type="dxa"/>
            <w:shd w:val="clear" w:color="auto" w:fill="BFBFBF"/>
          </w:tcPr>
          <w:p w14:paraId="4A2C6E0D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86D2EF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4056F3B1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BFBFBF"/>
          </w:tcPr>
          <w:p w14:paraId="62CF911C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FEC7C5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004" w:type="dxa"/>
            <w:shd w:val="clear" w:color="auto" w:fill="BFBFBF"/>
          </w:tcPr>
          <w:p w14:paraId="7C42C048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D783B1" w14:textId="160295D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>Ilość godzin</w:t>
            </w:r>
          </w:p>
        </w:tc>
        <w:tc>
          <w:tcPr>
            <w:tcW w:w="1553" w:type="dxa"/>
            <w:shd w:val="clear" w:color="auto" w:fill="BFBFBF"/>
          </w:tcPr>
          <w:p w14:paraId="11E3E8C2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650A94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1253C123" w14:textId="23D9881B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 xml:space="preserve">za 1 </w:t>
            </w:r>
            <w:r w:rsidR="00524F2C">
              <w:rPr>
                <w:rFonts w:ascii="Arial" w:hAnsi="Arial" w:cs="Arial"/>
                <w:b/>
                <w:sz w:val="16"/>
                <w:szCs w:val="16"/>
              </w:rPr>
              <w:t>godzinę</w:t>
            </w:r>
          </w:p>
        </w:tc>
        <w:tc>
          <w:tcPr>
            <w:tcW w:w="1594" w:type="dxa"/>
            <w:shd w:val="clear" w:color="auto" w:fill="BFBFBF"/>
          </w:tcPr>
          <w:p w14:paraId="32250873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C1E81C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16F26D31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shd w:val="clear" w:color="auto" w:fill="BFBFBF"/>
          </w:tcPr>
          <w:p w14:paraId="6D539D4E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C6B57E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512D7BDD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06" w:type="dxa"/>
            <w:shd w:val="clear" w:color="auto" w:fill="BFBFBF"/>
          </w:tcPr>
          <w:p w14:paraId="58F5A600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EE2A3C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68731D" w:rsidRPr="007A47FB" w14:paraId="05CAF42C" w14:textId="77777777" w:rsidTr="000731F3">
        <w:trPr>
          <w:trHeight w:val="156"/>
        </w:trPr>
        <w:tc>
          <w:tcPr>
            <w:tcW w:w="2916" w:type="dxa"/>
            <w:gridSpan w:val="2"/>
            <w:shd w:val="clear" w:color="auto" w:fill="auto"/>
          </w:tcPr>
          <w:p w14:paraId="0B71CC30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24F2C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004" w:type="dxa"/>
            <w:shd w:val="clear" w:color="auto" w:fill="auto"/>
          </w:tcPr>
          <w:p w14:paraId="27B3014A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4F2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53" w:type="dxa"/>
          </w:tcPr>
          <w:p w14:paraId="19454209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4F2C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</w:tcPr>
          <w:p w14:paraId="1103180F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4F2C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285" w:type="dxa"/>
            <w:gridSpan w:val="2"/>
          </w:tcPr>
          <w:p w14:paraId="3EBEA12F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4F2C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14:paraId="323A6895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4F2C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68731D" w:rsidRPr="007A47FB" w14:paraId="585CA8A7" w14:textId="77777777" w:rsidTr="000731F3">
        <w:trPr>
          <w:trHeight w:val="464"/>
        </w:trPr>
        <w:tc>
          <w:tcPr>
            <w:tcW w:w="707" w:type="dxa"/>
            <w:shd w:val="clear" w:color="auto" w:fill="auto"/>
          </w:tcPr>
          <w:p w14:paraId="5605FFDE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35D738" w14:textId="0459C572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4F2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09" w:type="dxa"/>
            <w:shd w:val="clear" w:color="auto" w:fill="auto"/>
          </w:tcPr>
          <w:p w14:paraId="0F8E4495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7AA8916" w14:textId="53D1FD9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24F2C">
              <w:rPr>
                <w:rFonts w:ascii="Arial" w:hAnsi="Arial" w:cs="Arial"/>
                <w:sz w:val="16"/>
                <w:szCs w:val="16"/>
              </w:rPr>
              <w:t xml:space="preserve">Usługa prowadzenie </w:t>
            </w:r>
            <w:r w:rsidR="00524F2C" w:rsidRPr="00524F2C">
              <w:rPr>
                <w:rFonts w:ascii="Arial" w:hAnsi="Arial" w:cs="Arial"/>
                <w:sz w:val="16"/>
                <w:szCs w:val="16"/>
              </w:rPr>
              <w:t>grup wsparcia</w:t>
            </w:r>
            <w:r w:rsidRPr="00524F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FE9B54F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</w:tcPr>
          <w:p w14:paraId="23DD85D9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6489C3" w14:textId="79A9FEAA" w:rsidR="0068731D" w:rsidRPr="00524F2C" w:rsidRDefault="0000004E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1553" w:type="dxa"/>
          </w:tcPr>
          <w:p w14:paraId="2005AC99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14:paraId="14BB2A40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14:paraId="6B50835B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0ACC3D69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319D" w:rsidRPr="007A47FB" w14:paraId="6486ECE8" w14:textId="77777777" w:rsidTr="000731F3">
        <w:trPr>
          <w:trHeight w:val="464"/>
        </w:trPr>
        <w:tc>
          <w:tcPr>
            <w:tcW w:w="707" w:type="dxa"/>
            <w:shd w:val="clear" w:color="auto" w:fill="auto"/>
          </w:tcPr>
          <w:p w14:paraId="06D89E5A" w14:textId="77777777" w:rsidR="006B319D" w:rsidRPr="00524F2C" w:rsidRDefault="006B319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DF6A6DF" w14:textId="77777777" w:rsidR="00524F2C" w:rsidRPr="00524F2C" w:rsidRDefault="00524F2C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A003BCF" w14:textId="1A6C70E0" w:rsidR="00524F2C" w:rsidRPr="00524F2C" w:rsidRDefault="00524F2C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4F2C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209" w:type="dxa"/>
            <w:shd w:val="clear" w:color="auto" w:fill="auto"/>
          </w:tcPr>
          <w:p w14:paraId="69954D41" w14:textId="77777777" w:rsidR="006B319D" w:rsidRPr="00524F2C" w:rsidRDefault="006B319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617E513" w14:textId="77777777" w:rsidR="00524F2C" w:rsidRPr="00524F2C" w:rsidRDefault="00524F2C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24F2C">
              <w:rPr>
                <w:rFonts w:ascii="Arial" w:hAnsi="Arial" w:cs="Arial"/>
                <w:bCs/>
                <w:sz w:val="16"/>
                <w:szCs w:val="16"/>
              </w:rPr>
              <w:t xml:space="preserve">Usługa </w:t>
            </w:r>
            <w:r w:rsidRPr="00524F2C">
              <w:rPr>
                <w:rFonts w:ascii="Arial" w:hAnsi="Arial" w:cs="Arial"/>
                <w:sz w:val="16"/>
                <w:szCs w:val="16"/>
              </w:rPr>
              <w:t>prowadzenie poradnictwa psychologicznego</w:t>
            </w:r>
          </w:p>
          <w:p w14:paraId="26036053" w14:textId="15363115" w:rsidR="00524F2C" w:rsidRPr="00524F2C" w:rsidRDefault="00524F2C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</w:tcPr>
          <w:p w14:paraId="366836A0" w14:textId="77777777" w:rsidR="006B319D" w:rsidRPr="00524F2C" w:rsidRDefault="006B319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5EF2E6" w14:textId="77777777" w:rsidR="00524F2C" w:rsidRPr="00524F2C" w:rsidRDefault="00524F2C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9307BF" w14:textId="21943EFB" w:rsidR="00524F2C" w:rsidRPr="00524F2C" w:rsidRDefault="00524F2C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>144</w:t>
            </w:r>
          </w:p>
        </w:tc>
        <w:tc>
          <w:tcPr>
            <w:tcW w:w="1553" w:type="dxa"/>
          </w:tcPr>
          <w:p w14:paraId="259D220D" w14:textId="77777777" w:rsidR="006B319D" w:rsidRPr="00524F2C" w:rsidRDefault="006B319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14:paraId="18300346" w14:textId="77777777" w:rsidR="006B319D" w:rsidRPr="00524F2C" w:rsidRDefault="006B319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14:paraId="04FA50E7" w14:textId="77777777" w:rsidR="006B319D" w:rsidRPr="00524F2C" w:rsidRDefault="006B319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11FE5170" w14:textId="77777777" w:rsidR="006B319D" w:rsidRPr="00524F2C" w:rsidRDefault="006B319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F2C" w:rsidRPr="007A47FB" w14:paraId="2FF5C702" w14:textId="77777777" w:rsidTr="00F15C43">
        <w:trPr>
          <w:trHeight w:val="464"/>
        </w:trPr>
        <w:tc>
          <w:tcPr>
            <w:tcW w:w="5473" w:type="dxa"/>
            <w:gridSpan w:val="4"/>
            <w:shd w:val="clear" w:color="auto" w:fill="auto"/>
          </w:tcPr>
          <w:p w14:paraId="5DAB6958" w14:textId="3CDA7F0D" w:rsidR="00524F2C" w:rsidRPr="00524F2C" w:rsidRDefault="00524F2C" w:rsidP="00524F2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2236" w:type="dxa"/>
            <w:gridSpan w:val="2"/>
          </w:tcPr>
          <w:p w14:paraId="2D019244" w14:textId="77777777" w:rsidR="00524F2C" w:rsidRPr="00524F2C" w:rsidRDefault="00524F2C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9" w:type="dxa"/>
            <w:gridSpan w:val="2"/>
          </w:tcPr>
          <w:p w14:paraId="5C728218" w14:textId="77777777" w:rsidR="00524F2C" w:rsidRPr="00524F2C" w:rsidRDefault="00524F2C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A2BFAF8" w14:textId="77777777" w:rsidR="0068731D" w:rsidRPr="007A47FB" w:rsidRDefault="0068731D" w:rsidP="0068731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FF0000"/>
        </w:rPr>
      </w:pPr>
    </w:p>
    <w:p w14:paraId="3447E512" w14:textId="77777777" w:rsidR="0068731D" w:rsidRPr="007A47FB" w:rsidRDefault="0068731D" w:rsidP="0068731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FF0000"/>
        </w:rPr>
      </w:pPr>
    </w:p>
    <w:p w14:paraId="452BA95F" w14:textId="77777777" w:rsidR="0068731D" w:rsidRPr="006B319D" w:rsidRDefault="0068731D" w:rsidP="0068731D">
      <w:pPr>
        <w:widowControl w:val="0"/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b/>
        </w:rPr>
      </w:pPr>
      <w:r w:rsidRPr="006B319D">
        <w:rPr>
          <w:rFonts w:ascii="Arial" w:hAnsi="Arial" w:cs="Arial"/>
          <w:b/>
        </w:rPr>
        <w:t>II. Wykaz osób skierowanych przez Wykonawcę do realizacji zamówienia publicznego</w:t>
      </w:r>
    </w:p>
    <w:p w14:paraId="370D8671" w14:textId="77777777" w:rsidR="0068731D" w:rsidRPr="006B319D" w:rsidRDefault="0068731D" w:rsidP="0068731D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</w:rPr>
      </w:pPr>
    </w:p>
    <w:p w14:paraId="1CEB6A3B" w14:textId="77777777" w:rsidR="0068731D" w:rsidRPr="006B319D" w:rsidRDefault="0068731D" w:rsidP="0068731D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  <w:u w:val="single"/>
        </w:rPr>
      </w:pPr>
      <w:r w:rsidRPr="006B319D">
        <w:rPr>
          <w:rFonts w:ascii="Arial" w:hAnsi="Arial" w:cs="Arial"/>
          <w:bCs/>
          <w:u w:val="single"/>
        </w:rPr>
        <w:t>Oświadczam/-my, że osobą skierowaną do realizacji przedmiotu zamówienia będzie Pani/Pan:</w:t>
      </w: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6B319D" w:rsidRPr="006B319D" w14:paraId="47B7ED7A" w14:textId="77777777" w:rsidTr="000731F3">
        <w:trPr>
          <w:trHeight w:val="623"/>
        </w:trPr>
        <w:tc>
          <w:tcPr>
            <w:tcW w:w="10234" w:type="dxa"/>
            <w:shd w:val="clear" w:color="auto" w:fill="D9D9D9"/>
          </w:tcPr>
          <w:p w14:paraId="0E57105C" w14:textId="77777777" w:rsidR="0068731D" w:rsidRPr="006B319D" w:rsidRDefault="0068731D" w:rsidP="000731F3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3D1B525E" w14:textId="77777777" w:rsidR="0068731D" w:rsidRPr="006B319D" w:rsidRDefault="0068731D" w:rsidP="000731F3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6B319D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5C33BBC9" w14:textId="77777777" w:rsidR="0068731D" w:rsidRPr="006B319D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6B319D" w:rsidRPr="006B319D" w14:paraId="266135FC" w14:textId="77777777" w:rsidTr="000731F3">
        <w:trPr>
          <w:trHeight w:val="787"/>
        </w:trPr>
        <w:tc>
          <w:tcPr>
            <w:tcW w:w="10234" w:type="dxa"/>
            <w:shd w:val="clear" w:color="auto" w:fill="auto"/>
          </w:tcPr>
          <w:p w14:paraId="761E4AE4" w14:textId="77777777" w:rsidR="0068731D" w:rsidRPr="006B319D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032C0A69" w14:textId="77777777" w:rsidR="0068731D" w:rsidRPr="006B319D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4B98221B" w14:textId="77777777" w:rsidR="0068731D" w:rsidRPr="006B319D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68731D" w:rsidRPr="007A47FB" w14:paraId="070741E8" w14:textId="77777777" w:rsidTr="000731F3">
        <w:trPr>
          <w:trHeight w:val="831"/>
        </w:trPr>
        <w:tc>
          <w:tcPr>
            <w:tcW w:w="10234" w:type="dxa"/>
            <w:shd w:val="clear" w:color="auto" w:fill="D9D9D9"/>
          </w:tcPr>
          <w:p w14:paraId="2AFC0A83" w14:textId="77777777" w:rsidR="006453C2" w:rsidRPr="00891BA8" w:rsidRDefault="006453C2" w:rsidP="006453C2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222C10C5" w14:textId="77777777" w:rsidR="006453C2" w:rsidRPr="00891BA8" w:rsidRDefault="006453C2" w:rsidP="006453C2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891BA8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891B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osoby skierowanej do realizacji zamówienia </w:t>
            </w:r>
          </w:p>
          <w:p w14:paraId="0F8C0C7E" w14:textId="77777777" w:rsidR="006453C2" w:rsidRPr="00891BA8" w:rsidRDefault="006453C2" w:rsidP="006453C2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891BA8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 studiów,</w:t>
            </w:r>
            <w:r w:rsidRPr="00891BA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ze wskazaniem Uczelni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oraz</w:t>
            </w:r>
            <w:r w:rsidRPr="00891BA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z podaniem stopnia/tytułu naukowego)</w:t>
            </w:r>
          </w:p>
          <w:p w14:paraId="1E99A2CD" w14:textId="77777777" w:rsidR="0068731D" w:rsidRPr="007A47FB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color w:val="FF0000"/>
                <w:sz w:val="16"/>
                <w:szCs w:val="16"/>
                <w:lang w:eastAsia="ar-SA"/>
              </w:rPr>
            </w:pPr>
          </w:p>
        </w:tc>
      </w:tr>
      <w:tr w:rsidR="0068731D" w:rsidRPr="007A47FB" w14:paraId="01278667" w14:textId="77777777" w:rsidTr="000731F3">
        <w:trPr>
          <w:trHeight w:val="772"/>
        </w:trPr>
        <w:tc>
          <w:tcPr>
            <w:tcW w:w="10234" w:type="dxa"/>
            <w:shd w:val="clear" w:color="auto" w:fill="auto"/>
          </w:tcPr>
          <w:p w14:paraId="3C7813EF" w14:textId="77777777" w:rsidR="0068731D" w:rsidRPr="007A47FB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  <w:p w14:paraId="65A18992" w14:textId="77777777" w:rsidR="0068731D" w:rsidRPr="007A47FB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68731D" w:rsidRPr="007A47FB" w14:paraId="3D0839B5" w14:textId="77777777" w:rsidTr="000731F3">
        <w:trPr>
          <w:trHeight w:val="1470"/>
        </w:trPr>
        <w:tc>
          <w:tcPr>
            <w:tcW w:w="10234" w:type="dxa"/>
            <w:shd w:val="clear" w:color="auto" w:fill="D9D9D9"/>
          </w:tcPr>
          <w:p w14:paraId="645BC128" w14:textId="77777777" w:rsidR="0068731D" w:rsidRPr="007A47FB" w:rsidRDefault="0068731D" w:rsidP="000731F3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2F0E0E06" w14:textId="20AE1A22" w:rsidR="0068731D" w:rsidRPr="006453C2" w:rsidRDefault="0068731D" w:rsidP="000731F3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53C2">
              <w:rPr>
                <w:rFonts w:ascii="Arial" w:hAnsi="Arial" w:cs="Arial"/>
                <w:b/>
                <w:sz w:val="16"/>
                <w:szCs w:val="16"/>
              </w:rPr>
              <w:t>Doświadczenie w okresie ostatnich 3 lat przed upływem terminu składania ofert</w:t>
            </w:r>
            <w:r w:rsidR="006453C2" w:rsidRPr="006453C2">
              <w:rPr>
                <w:rFonts w:ascii="Arial" w:hAnsi="Arial" w:cs="Arial"/>
                <w:b/>
                <w:sz w:val="16"/>
                <w:szCs w:val="16"/>
              </w:rPr>
              <w:t xml:space="preserve"> w zakresie świadczenia wsparcia psychologicznego,</w:t>
            </w:r>
            <w:r w:rsidRPr="006453C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453C2" w:rsidRPr="006453C2">
              <w:rPr>
                <w:rFonts w:ascii="Arial" w:hAnsi="Arial" w:cs="Arial"/>
                <w:b/>
                <w:sz w:val="16"/>
                <w:szCs w:val="16"/>
              </w:rPr>
              <w:t>w tym minimum 50h przeprowadzonych  spotkań grupowych w ramach wsparcia psychologicznego, w zakresie grup wsparcia, grup psychoedukacyjnych, spotkań superwizyjnych, terapii grupowych dla dorosłych, młodzieży lub rodzin lub jako psycholog prowadzący psychoedukację lub psychoprofilaktykę lub poradnictwo dla młodzieży, dorosłych lub rodzin</w:t>
            </w:r>
          </w:p>
          <w:p w14:paraId="1C8862C6" w14:textId="07C12345" w:rsidR="006453C2" w:rsidRPr="00D2353E" w:rsidRDefault="006453C2" w:rsidP="006453C2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2353E">
              <w:rPr>
                <w:rFonts w:ascii="Arial" w:hAnsi="Arial" w:cs="Arial"/>
                <w:bCs/>
                <w:sz w:val="16"/>
                <w:szCs w:val="16"/>
              </w:rPr>
              <w:t xml:space="preserve">(podać dane dotyczące ilości przeprowadzonych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godzin wsparcia</w:t>
            </w:r>
            <w:r w:rsidRPr="00D2353E">
              <w:rPr>
                <w:rFonts w:ascii="Arial" w:hAnsi="Arial" w:cs="Arial"/>
                <w:bCs/>
                <w:sz w:val="16"/>
                <w:szCs w:val="16"/>
              </w:rPr>
              <w:t xml:space="preserve"> oraz informację na temat podmiotu w ramach którego takie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usługi</w:t>
            </w:r>
            <w:r w:rsidRPr="00D2353E">
              <w:rPr>
                <w:rFonts w:ascii="Arial" w:hAnsi="Arial" w:cs="Arial"/>
                <w:bCs/>
                <w:sz w:val="16"/>
                <w:szCs w:val="16"/>
              </w:rPr>
              <w:t xml:space="preserve"> zostały przeprowadzone)</w:t>
            </w:r>
          </w:p>
          <w:p w14:paraId="493CD019" w14:textId="3742070B" w:rsidR="00D2353E" w:rsidRPr="007A47FB" w:rsidRDefault="00D2353E" w:rsidP="000731F3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68731D" w:rsidRPr="007A47FB" w14:paraId="692391AD" w14:textId="77777777" w:rsidTr="000731F3">
        <w:trPr>
          <w:trHeight w:val="252"/>
        </w:trPr>
        <w:tc>
          <w:tcPr>
            <w:tcW w:w="10234" w:type="dxa"/>
            <w:shd w:val="clear" w:color="auto" w:fill="auto"/>
          </w:tcPr>
          <w:p w14:paraId="7F9A9A6F" w14:textId="77777777" w:rsidR="0068731D" w:rsidRPr="007A47FB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68731D" w:rsidRPr="007A47FB" w14:paraId="3CB3FDE5" w14:textId="77777777" w:rsidTr="000731F3">
        <w:trPr>
          <w:trHeight w:val="252"/>
        </w:trPr>
        <w:tc>
          <w:tcPr>
            <w:tcW w:w="10234" w:type="dxa"/>
            <w:shd w:val="clear" w:color="auto" w:fill="auto"/>
          </w:tcPr>
          <w:p w14:paraId="149895B5" w14:textId="77777777" w:rsidR="0068731D" w:rsidRPr="007A47FB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68731D" w:rsidRPr="007A47FB" w14:paraId="4AEF3A18" w14:textId="77777777" w:rsidTr="000731F3">
        <w:trPr>
          <w:trHeight w:val="252"/>
        </w:trPr>
        <w:tc>
          <w:tcPr>
            <w:tcW w:w="10234" w:type="dxa"/>
            <w:shd w:val="clear" w:color="auto" w:fill="auto"/>
          </w:tcPr>
          <w:p w14:paraId="60201C6C" w14:textId="77777777" w:rsidR="0068731D" w:rsidRPr="007A47FB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68731D" w:rsidRPr="007A47FB" w14:paraId="1A6EF678" w14:textId="77777777" w:rsidTr="000731F3">
        <w:trPr>
          <w:trHeight w:val="267"/>
        </w:trPr>
        <w:tc>
          <w:tcPr>
            <w:tcW w:w="10234" w:type="dxa"/>
            <w:shd w:val="clear" w:color="auto" w:fill="auto"/>
          </w:tcPr>
          <w:p w14:paraId="569482E9" w14:textId="77777777" w:rsidR="0068731D" w:rsidRPr="007A47FB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68731D" w:rsidRPr="007A47FB" w14:paraId="3BF1A5EF" w14:textId="77777777" w:rsidTr="000731F3">
        <w:trPr>
          <w:trHeight w:val="252"/>
        </w:trPr>
        <w:tc>
          <w:tcPr>
            <w:tcW w:w="10234" w:type="dxa"/>
            <w:shd w:val="clear" w:color="auto" w:fill="auto"/>
          </w:tcPr>
          <w:p w14:paraId="2DF21A8F" w14:textId="77777777" w:rsidR="0068731D" w:rsidRPr="007A47FB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68731D" w:rsidRPr="007A47FB" w14:paraId="459BF173" w14:textId="77777777" w:rsidTr="000731F3">
        <w:trPr>
          <w:trHeight w:val="252"/>
        </w:trPr>
        <w:tc>
          <w:tcPr>
            <w:tcW w:w="10234" w:type="dxa"/>
            <w:shd w:val="clear" w:color="auto" w:fill="auto"/>
          </w:tcPr>
          <w:p w14:paraId="40778E54" w14:textId="77777777" w:rsidR="0068731D" w:rsidRPr="007A47FB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68731D" w:rsidRPr="007A47FB" w14:paraId="2A2932BD" w14:textId="77777777" w:rsidTr="000731F3">
        <w:trPr>
          <w:trHeight w:val="252"/>
        </w:trPr>
        <w:tc>
          <w:tcPr>
            <w:tcW w:w="10234" w:type="dxa"/>
            <w:shd w:val="clear" w:color="auto" w:fill="D9D9D9" w:themeFill="background1" w:themeFillShade="D9"/>
          </w:tcPr>
          <w:p w14:paraId="54CB3A84" w14:textId="77777777" w:rsidR="00D2353E" w:rsidRPr="007A47FB" w:rsidRDefault="00D2353E" w:rsidP="00D2353E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1390B5AB" w14:textId="7943CE82" w:rsidR="00D2353E" w:rsidRPr="00D2353E" w:rsidRDefault="00D2353E" w:rsidP="00D2353E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53E">
              <w:rPr>
                <w:rFonts w:ascii="Arial" w:hAnsi="Arial" w:cs="Arial"/>
                <w:b/>
                <w:sz w:val="16"/>
                <w:szCs w:val="16"/>
              </w:rPr>
              <w:t xml:space="preserve">Doświadczenie zawodowe polegające na uczestnictwie w co najmniej 4 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D2353E">
              <w:rPr>
                <w:rFonts w:ascii="Arial" w:hAnsi="Arial" w:cs="Arial"/>
                <w:b/>
                <w:sz w:val="16"/>
                <w:szCs w:val="16"/>
              </w:rPr>
              <w:t>zkoleniach/kursach/warsztatach/seminariach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2353E">
              <w:rPr>
                <w:rFonts w:ascii="Arial" w:hAnsi="Arial" w:cs="Arial"/>
                <w:b/>
                <w:sz w:val="16"/>
                <w:szCs w:val="16"/>
              </w:rPr>
              <w:t xml:space="preserve">/konferencjach z zakresu tematyki FAS/FASD oraz posiadanie certyfikatu/zaświadczenia potwierdzającego uczestnictwo </w:t>
            </w:r>
            <w:r w:rsidR="00DE3B8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2353E">
              <w:rPr>
                <w:rFonts w:ascii="Arial" w:hAnsi="Arial" w:cs="Arial"/>
                <w:b/>
                <w:sz w:val="16"/>
                <w:szCs w:val="16"/>
              </w:rPr>
              <w:t>w powyższym kształceniu</w:t>
            </w:r>
          </w:p>
          <w:p w14:paraId="31962130" w14:textId="77777777" w:rsidR="00D2353E" w:rsidRPr="00D2353E" w:rsidRDefault="00D2353E" w:rsidP="00D2353E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2353E">
              <w:rPr>
                <w:rFonts w:ascii="Arial" w:eastAsia="Calibri" w:hAnsi="Arial" w:cs="Arial"/>
                <w:sz w:val="16"/>
                <w:szCs w:val="16"/>
              </w:rPr>
              <w:t>(podać nazwę podmiotu realizującego szkolenie/kurs/warsztat/seminarium/konferencję, datę uczestnictwa oraz tytuł szkolenia/kursu/warsztatu/seminarium/konferencji</w:t>
            </w:r>
            <w:r w:rsidRPr="00D2353E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68DFC05A" w14:textId="77777777" w:rsidR="0068731D" w:rsidRPr="007A47FB" w:rsidRDefault="0068731D" w:rsidP="000731F3">
            <w:pPr>
              <w:autoSpaceDE w:val="0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ar-SA"/>
              </w:rPr>
            </w:pPr>
          </w:p>
          <w:p w14:paraId="6AE339B1" w14:textId="77777777" w:rsidR="0068731D" w:rsidRPr="007A47FB" w:rsidRDefault="0068731D" w:rsidP="000731F3">
            <w:pPr>
              <w:autoSpaceDE w:val="0"/>
              <w:spacing w:line="276" w:lineRule="auto"/>
              <w:jc w:val="center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68731D" w:rsidRPr="007A47FB" w14:paraId="6538DCB1" w14:textId="77777777" w:rsidTr="000731F3">
        <w:trPr>
          <w:trHeight w:val="252"/>
        </w:trPr>
        <w:tc>
          <w:tcPr>
            <w:tcW w:w="10234" w:type="dxa"/>
            <w:shd w:val="clear" w:color="auto" w:fill="auto"/>
          </w:tcPr>
          <w:p w14:paraId="098C44D2" w14:textId="77777777" w:rsidR="0068731D" w:rsidRPr="007A47FB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68731D" w:rsidRPr="007A47FB" w14:paraId="6AA4FC3F" w14:textId="77777777" w:rsidTr="000731F3">
        <w:trPr>
          <w:trHeight w:val="252"/>
        </w:trPr>
        <w:tc>
          <w:tcPr>
            <w:tcW w:w="10234" w:type="dxa"/>
            <w:shd w:val="clear" w:color="auto" w:fill="auto"/>
          </w:tcPr>
          <w:p w14:paraId="5177592D" w14:textId="77777777" w:rsidR="0068731D" w:rsidRPr="007A47FB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68731D" w:rsidRPr="007A47FB" w14:paraId="50885B95" w14:textId="77777777" w:rsidTr="000731F3">
        <w:trPr>
          <w:trHeight w:val="252"/>
        </w:trPr>
        <w:tc>
          <w:tcPr>
            <w:tcW w:w="10234" w:type="dxa"/>
            <w:shd w:val="clear" w:color="auto" w:fill="auto"/>
          </w:tcPr>
          <w:p w14:paraId="566DE21D" w14:textId="77777777" w:rsidR="0068731D" w:rsidRPr="007A47FB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68731D" w:rsidRPr="007A47FB" w14:paraId="7EB15C0D" w14:textId="77777777" w:rsidTr="000731F3">
        <w:trPr>
          <w:trHeight w:val="252"/>
        </w:trPr>
        <w:tc>
          <w:tcPr>
            <w:tcW w:w="10234" w:type="dxa"/>
            <w:shd w:val="clear" w:color="auto" w:fill="auto"/>
          </w:tcPr>
          <w:p w14:paraId="1A2E564C" w14:textId="77777777" w:rsidR="0068731D" w:rsidRPr="007A47FB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6B319D" w:rsidRPr="006B319D" w14:paraId="7CCE26BC" w14:textId="77777777" w:rsidTr="000731F3">
        <w:trPr>
          <w:trHeight w:val="252"/>
        </w:trPr>
        <w:tc>
          <w:tcPr>
            <w:tcW w:w="10234" w:type="dxa"/>
            <w:shd w:val="clear" w:color="auto" w:fill="BFBFBF" w:themeFill="background1" w:themeFillShade="BF"/>
          </w:tcPr>
          <w:p w14:paraId="752552A2" w14:textId="77777777" w:rsidR="0068731D" w:rsidRPr="006B319D" w:rsidRDefault="0068731D" w:rsidP="000731F3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3E0110E" w14:textId="39565C38" w:rsidR="0068731D" w:rsidRPr="006B319D" w:rsidRDefault="0068731D" w:rsidP="000731F3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31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Informacje dotyczące </w:t>
            </w:r>
            <w:r w:rsidR="00D2353E" w:rsidRPr="006B31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ukończenie przez osobę skierowaną do realizacji przedmiotu zamówienia kursu psychoterapii </w:t>
            </w:r>
            <w:r w:rsidR="00DE3B8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D2353E" w:rsidRPr="006B319D">
              <w:rPr>
                <w:rFonts w:ascii="Arial" w:hAnsi="Arial" w:cs="Arial"/>
                <w:b/>
                <w:bCs/>
                <w:sz w:val="16"/>
                <w:szCs w:val="16"/>
              </w:rPr>
              <w:t>w jednostce rekomendowanej przez Polskie Towarzystwo Psychiatryczne lub Polskie Towarzystwo Psychologiczne</w:t>
            </w:r>
          </w:p>
          <w:p w14:paraId="35FB17D5" w14:textId="77777777" w:rsidR="0068731D" w:rsidRPr="006B319D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B319D" w:rsidRPr="006B319D" w14:paraId="14FB2036" w14:textId="77777777" w:rsidTr="000731F3">
        <w:trPr>
          <w:trHeight w:val="252"/>
        </w:trPr>
        <w:tc>
          <w:tcPr>
            <w:tcW w:w="10234" w:type="dxa"/>
            <w:shd w:val="clear" w:color="auto" w:fill="auto"/>
          </w:tcPr>
          <w:p w14:paraId="0BB0EAC5" w14:textId="77777777" w:rsidR="0068731D" w:rsidRPr="006B319D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1D2B2D68" w14:textId="77777777" w:rsidR="0068731D" w:rsidRPr="006B319D" w:rsidRDefault="0068731D" w:rsidP="000731F3">
            <w:pPr>
              <w:pStyle w:val="Akapitzlist"/>
              <w:numPr>
                <w:ilvl w:val="0"/>
                <w:numId w:val="73"/>
              </w:num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6B319D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tak</w:t>
            </w:r>
          </w:p>
          <w:p w14:paraId="1C79BE35" w14:textId="77777777" w:rsidR="0068731D" w:rsidRPr="006B319D" w:rsidRDefault="0068731D" w:rsidP="000731F3">
            <w:pPr>
              <w:pStyle w:val="Akapitzlist"/>
              <w:numPr>
                <w:ilvl w:val="0"/>
                <w:numId w:val="73"/>
              </w:num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6B319D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nie</w:t>
            </w:r>
          </w:p>
          <w:p w14:paraId="0582BF6A" w14:textId="77777777" w:rsidR="0068731D" w:rsidRPr="006B319D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03F5F5EA" w14:textId="77777777" w:rsidR="0068731D" w:rsidRPr="006B319D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B319D">
              <w:rPr>
                <w:rFonts w:ascii="Arial" w:hAnsi="Arial" w:cs="Arial"/>
                <w:sz w:val="16"/>
                <w:szCs w:val="16"/>
                <w:lang w:eastAsia="ar-SA"/>
              </w:rPr>
              <w:t xml:space="preserve">Dane dotyczące kursu: </w:t>
            </w:r>
          </w:p>
          <w:p w14:paraId="0DE7D286" w14:textId="77777777" w:rsidR="0068731D" w:rsidRPr="006B319D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B319D">
              <w:rPr>
                <w:rFonts w:ascii="Arial" w:hAnsi="Arial" w:cs="Arial"/>
                <w:sz w:val="16"/>
                <w:szCs w:val="16"/>
                <w:lang w:eastAsia="ar-SA"/>
              </w:rPr>
              <w:t>Rok ukończenia kursu:</w:t>
            </w:r>
          </w:p>
          <w:p w14:paraId="11842138" w14:textId="77777777" w:rsidR="0068731D" w:rsidRPr="006B319D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7BBC9C62" w14:textId="77777777" w:rsidR="0068731D" w:rsidRPr="006B319D" w:rsidRDefault="0068731D" w:rsidP="0068731D">
      <w:pPr>
        <w:autoSpaceDE w:val="0"/>
        <w:spacing w:line="276" w:lineRule="auto"/>
        <w:ind w:left="360"/>
        <w:rPr>
          <w:rFonts w:ascii="Arial" w:eastAsia="MS Mincho" w:hAnsi="Arial" w:cs="Arial"/>
          <w:b/>
          <w:sz w:val="16"/>
          <w:szCs w:val="16"/>
        </w:rPr>
      </w:pPr>
    </w:p>
    <w:p w14:paraId="0DC86553" w14:textId="77777777" w:rsidR="0068731D" w:rsidRPr="006B319D" w:rsidRDefault="0068731D" w:rsidP="0068731D">
      <w:pPr>
        <w:autoSpaceDE w:val="0"/>
        <w:spacing w:line="276" w:lineRule="auto"/>
        <w:ind w:left="360"/>
        <w:rPr>
          <w:rFonts w:ascii="Arial" w:hAnsi="Arial" w:cs="Arial"/>
          <w:b/>
          <w:lang w:eastAsia="ar-SA"/>
        </w:rPr>
      </w:pPr>
      <w:r w:rsidRPr="006B319D">
        <w:rPr>
          <w:rFonts w:ascii="Arial" w:hAnsi="Arial" w:cs="Arial"/>
          <w:b/>
          <w:lang w:eastAsia="ar-SA"/>
        </w:rPr>
        <w:t>Ponadto informuję/-emy, że osobą wskazaną do realizacji przedmiotu zamówienia dysponujemy o na podstawie (</w:t>
      </w:r>
      <w:r w:rsidRPr="006B319D">
        <w:rPr>
          <w:rFonts w:ascii="Arial" w:hAnsi="Arial" w:cs="Arial"/>
          <w:b/>
          <w:i/>
          <w:lang w:eastAsia="ar-SA"/>
        </w:rPr>
        <w:t>zaznaczyć właściwe</w:t>
      </w:r>
      <w:r w:rsidRPr="006B319D">
        <w:rPr>
          <w:rFonts w:ascii="Arial" w:hAnsi="Arial" w:cs="Arial"/>
          <w:b/>
          <w:lang w:eastAsia="ar-SA"/>
        </w:rPr>
        <w:t xml:space="preserve">): </w:t>
      </w:r>
    </w:p>
    <w:p w14:paraId="5BE3CF3B" w14:textId="77777777" w:rsidR="0068731D" w:rsidRPr="006B319D" w:rsidRDefault="0068731D" w:rsidP="0068731D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6B319D">
        <w:rPr>
          <w:rFonts w:ascii="Arial" w:hAnsi="Arial" w:cs="Arial"/>
          <w:iCs/>
        </w:rPr>
        <w:t>samodzielne świadczenie usługi przez Wykonawcę;</w:t>
      </w:r>
    </w:p>
    <w:p w14:paraId="4D91FF79" w14:textId="77777777" w:rsidR="0068731D" w:rsidRPr="006B319D" w:rsidRDefault="0068731D" w:rsidP="0068731D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6B319D">
        <w:rPr>
          <w:rFonts w:ascii="Arial" w:hAnsi="Arial" w:cs="Arial"/>
          <w:iCs/>
        </w:rPr>
        <w:t>osoba będąca w dyspozycji Wykonawcy;</w:t>
      </w:r>
    </w:p>
    <w:p w14:paraId="75029427" w14:textId="77777777" w:rsidR="0068731D" w:rsidRPr="006B319D" w:rsidRDefault="0068731D" w:rsidP="0068731D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  <w:r w:rsidRPr="006B319D">
        <w:rPr>
          <w:rFonts w:ascii="Arial" w:hAnsi="Arial" w:cs="Arial"/>
          <w:iCs/>
        </w:rPr>
        <w:t>osoba udostępniona przez inny podmiot, tj. ……………………………………………………..</w:t>
      </w:r>
    </w:p>
    <w:p w14:paraId="7EFA9C24" w14:textId="77777777" w:rsidR="0068731D" w:rsidRPr="006B319D" w:rsidRDefault="0068731D" w:rsidP="006873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04A81379" w14:textId="77777777" w:rsidR="008C13F2" w:rsidRPr="00DE3B89" w:rsidRDefault="008C13F2" w:rsidP="007C1BF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4305D201" w14:textId="77777777" w:rsidR="001059D3" w:rsidRPr="00DE3B89" w:rsidRDefault="001059D3" w:rsidP="00760C4F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DE3B89">
        <w:rPr>
          <w:rFonts w:ascii="Arial" w:hAnsi="Arial" w:cs="Arial"/>
        </w:rPr>
        <w:t xml:space="preserve">Oświadczamy, że w cenie naszej oferty zostały uwzględnione wszystkie koszty wykonania przedmiotu zamówienia oraz cena uwzględnia wszystkie uwarunkowania oraz czynniki związane </w:t>
      </w:r>
      <w:r w:rsidRPr="00DE3B89">
        <w:rPr>
          <w:rFonts w:ascii="Arial" w:hAnsi="Arial" w:cs="Arial"/>
        </w:rPr>
        <w:br/>
        <w:t>z realizacją zamówienia.</w:t>
      </w:r>
    </w:p>
    <w:p w14:paraId="515643C2" w14:textId="77777777" w:rsidR="001059D3" w:rsidRPr="00DE3B89" w:rsidRDefault="001059D3" w:rsidP="00760C4F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DE3B89">
        <w:rPr>
          <w:rFonts w:ascii="Arial" w:hAnsi="Arial" w:cs="Arial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istotnych warunków zamówienia. </w:t>
      </w:r>
    </w:p>
    <w:p w14:paraId="757249AE" w14:textId="77777777" w:rsidR="001059D3" w:rsidRPr="00DE3B89" w:rsidRDefault="001059D3" w:rsidP="00760C4F">
      <w:pPr>
        <w:widowControl w:val="0"/>
        <w:numPr>
          <w:ilvl w:val="0"/>
          <w:numId w:val="6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3C81A11B" w14:textId="77777777" w:rsidR="001059D3" w:rsidRPr="00DE3B89" w:rsidRDefault="001059D3" w:rsidP="00760C4F">
      <w:pPr>
        <w:widowControl w:val="0"/>
        <w:numPr>
          <w:ilvl w:val="0"/>
          <w:numId w:val="6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DE3B89">
        <w:rPr>
          <w:rFonts w:ascii="Arial" w:hAnsi="Arial" w:cs="Arial"/>
        </w:rPr>
        <w:t xml:space="preserve">Oświadczamy, że akceptujemy przedstawiony przez Zamawiającego </w:t>
      </w:r>
      <w:r w:rsidRPr="00DE3B89">
        <w:rPr>
          <w:rFonts w:ascii="Arial" w:hAnsi="Arial" w:cs="Arial"/>
          <w:b/>
        </w:rPr>
        <w:t>30</w:t>
      </w:r>
      <w:r w:rsidRPr="00DE3B89">
        <w:rPr>
          <w:rFonts w:ascii="Arial" w:hAnsi="Arial" w:cs="Arial"/>
          <w:b/>
          <w:bCs/>
        </w:rPr>
        <w:t xml:space="preserve"> dniowy </w:t>
      </w:r>
      <w:r w:rsidRPr="00DE3B89">
        <w:rPr>
          <w:rFonts w:ascii="Arial" w:hAnsi="Arial" w:cs="Arial"/>
          <w:bCs/>
        </w:rPr>
        <w:t>termin płatno</w:t>
      </w:r>
      <w:r w:rsidRPr="00DE3B89">
        <w:rPr>
          <w:rFonts w:ascii="Arial" w:eastAsia="TimesNewRoman" w:hAnsi="Arial" w:cs="Arial"/>
          <w:bCs/>
        </w:rPr>
        <w:t>ś</w:t>
      </w:r>
      <w:r w:rsidRPr="00DE3B89">
        <w:rPr>
          <w:rFonts w:ascii="Arial" w:hAnsi="Arial" w:cs="Arial"/>
          <w:bCs/>
        </w:rPr>
        <w:t xml:space="preserve">ci </w:t>
      </w:r>
      <w:r w:rsidRPr="00DE3B89">
        <w:rPr>
          <w:rFonts w:ascii="Arial" w:hAnsi="Arial" w:cs="Arial"/>
        </w:rPr>
        <w:t xml:space="preserve">od </w:t>
      </w:r>
      <w:r w:rsidRPr="00DE3B89">
        <w:rPr>
          <w:rFonts w:ascii="Arial" w:hAnsi="Arial" w:cs="Arial"/>
          <w:b/>
        </w:rPr>
        <w:t>dnia otrzymania</w:t>
      </w:r>
      <w:r w:rsidRPr="00DE3B89">
        <w:rPr>
          <w:rFonts w:ascii="Arial" w:hAnsi="Arial" w:cs="Arial"/>
        </w:rPr>
        <w:t xml:space="preserve"> przez Zamawiającego prawidłowo wystawionej faktury.</w:t>
      </w:r>
    </w:p>
    <w:p w14:paraId="540E5D40" w14:textId="77777777" w:rsidR="001059D3" w:rsidRPr="00DE3B89" w:rsidRDefault="001059D3" w:rsidP="00760C4F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DE3B89">
        <w:rPr>
          <w:rFonts w:ascii="Arial" w:hAnsi="Arial" w:cs="Arial"/>
          <w:bCs/>
          <w:iCs/>
        </w:rPr>
        <w:t>O</w:t>
      </w:r>
      <w:r w:rsidRPr="00DE3B89">
        <w:rPr>
          <w:rFonts w:ascii="Arial" w:hAnsi="Arial" w:cs="Arial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461C554A" w14:textId="77777777" w:rsidR="001059D3" w:rsidRPr="00DE3B89" w:rsidRDefault="001059D3" w:rsidP="00760C4F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DE3B89">
        <w:rPr>
          <w:rFonts w:ascii="Arial" w:hAnsi="Arial" w:cs="Arial"/>
        </w:rPr>
        <w:t>W związku z art. 225 ust. 2 ustawy, oświadczamy, że wybór naszej oferty:</w:t>
      </w:r>
    </w:p>
    <w:p w14:paraId="4800C715" w14:textId="77777777" w:rsidR="001059D3" w:rsidRPr="00DE3B89" w:rsidRDefault="001059D3" w:rsidP="007C1BF6">
      <w:pPr>
        <w:pStyle w:val="Akapitzlist"/>
        <w:numPr>
          <w:ilvl w:val="0"/>
          <w:numId w:val="64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DE3B89">
        <w:rPr>
          <w:rFonts w:ascii="Arial" w:hAnsi="Arial" w:cs="Arial"/>
          <w:b/>
          <w:bCs/>
        </w:rPr>
        <w:t xml:space="preserve">nie będzie </w:t>
      </w:r>
      <w:r w:rsidRPr="00DE3B89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DE3B89">
        <w:rPr>
          <w:rFonts w:ascii="Arial" w:hAnsi="Arial" w:cs="Arial"/>
        </w:rPr>
        <w:sym w:font="Symbol" w:char="F02A"/>
      </w:r>
      <w:r w:rsidRPr="00DE3B89">
        <w:rPr>
          <w:rFonts w:ascii="Arial" w:hAnsi="Arial" w:cs="Arial"/>
        </w:rPr>
        <w:t>;</w:t>
      </w:r>
    </w:p>
    <w:p w14:paraId="60E24A3E" w14:textId="77777777" w:rsidR="001059D3" w:rsidRPr="00DE3B89" w:rsidRDefault="001059D3" w:rsidP="007C1BF6">
      <w:pPr>
        <w:pStyle w:val="Akapitzlist"/>
        <w:numPr>
          <w:ilvl w:val="0"/>
          <w:numId w:val="64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DE3B89">
        <w:rPr>
          <w:rFonts w:ascii="Arial" w:hAnsi="Arial" w:cs="Arial"/>
          <w:b/>
          <w:bCs/>
        </w:rPr>
        <w:t xml:space="preserve">będzie </w:t>
      </w:r>
      <w:r w:rsidRPr="00DE3B89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DE3B89">
        <w:rPr>
          <w:rFonts w:ascii="Arial" w:hAnsi="Arial" w:cs="Arial"/>
          <w:vertAlign w:val="superscript"/>
        </w:rPr>
        <w:t>*</w:t>
      </w:r>
      <w:r w:rsidRPr="00DE3B89">
        <w:rPr>
          <w:rFonts w:ascii="Arial" w:hAnsi="Arial" w:cs="Arial"/>
        </w:rPr>
        <w:t>, w związku z tym:</w:t>
      </w:r>
    </w:p>
    <w:p w14:paraId="64470FA7" w14:textId="77777777" w:rsidR="001059D3" w:rsidRPr="00DE3B89" w:rsidRDefault="001059D3" w:rsidP="007C1BF6">
      <w:pPr>
        <w:spacing w:line="276" w:lineRule="auto"/>
        <w:ind w:left="284"/>
        <w:rPr>
          <w:rFonts w:ascii="Arial" w:hAnsi="Arial" w:cs="Arial"/>
        </w:rPr>
      </w:pPr>
      <w:r w:rsidRPr="00DE3B89">
        <w:rPr>
          <w:rFonts w:ascii="Arial" w:hAnsi="Arial" w:cs="Arial"/>
        </w:rPr>
        <w:t xml:space="preserve">Oświadczamy, że </w:t>
      </w:r>
      <w:r w:rsidRPr="00DE3B89">
        <w:rPr>
          <w:rFonts w:ascii="Arial" w:hAnsi="Arial" w:cs="Arial"/>
          <w:b/>
          <w:bCs/>
        </w:rPr>
        <w:t>towary/usługi</w:t>
      </w:r>
      <w:r w:rsidRPr="00DE3B89">
        <w:rPr>
          <w:rFonts w:ascii="Arial" w:hAnsi="Arial" w:cs="Arial"/>
          <w:vertAlign w:val="superscript"/>
        </w:rPr>
        <w:t>*</w:t>
      </w:r>
      <w:r w:rsidRPr="00DE3B89">
        <w:rPr>
          <w:rFonts w:ascii="Arial" w:hAnsi="Arial" w:cs="Arial"/>
        </w:rPr>
        <w:t xml:space="preserve">, których </w:t>
      </w:r>
      <w:r w:rsidRPr="00DE3B89">
        <w:rPr>
          <w:rFonts w:ascii="Arial" w:hAnsi="Arial" w:cs="Arial"/>
          <w:b/>
          <w:bCs/>
        </w:rPr>
        <w:t>dostawa/świadczenie</w:t>
      </w:r>
      <w:r w:rsidRPr="00DE3B89">
        <w:rPr>
          <w:rFonts w:ascii="Arial" w:hAnsi="Arial" w:cs="Arial"/>
        </w:rPr>
        <w:sym w:font="Symbol" w:char="F02A"/>
      </w:r>
      <w:r w:rsidRPr="00DE3B89">
        <w:rPr>
          <w:rFonts w:ascii="Arial" w:hAnsi="Arial" w:cs="Arial"/>
        </w:rPr>
        <w:t xml:space="preserve"> będzie prowadzić do powstania </w:t>
      </w:r>
      <w:r w:rsidRPr="00DE3B89">
        <w:rPr>
          <w:rFonts w:ascii="Arial" w:hAnsi="Arial" w:cs="Arial"/>
        </w:rPr>
        <w:br/>
        <w:t>u Zamawiającego obowiązku podatkowego to: ..…………………………………………....…………..</w:t>
      </w:r>
    </w:p>
    <w:p w14:paraId="15305F6C" w14:textId="77777777" w:rsidR="001059D3" w:rsidRPr="00DE3B89" w:rsidRDefault="001059D3" w:rsidP="007C1BF6">
      <w:pPr>
        <w:spacing w:line="276" w:lineRule="auto"/>
        <w:ind w:left="284"/>
        <w:rPr>
          <w:rFonts w:ascii="Arial" w:hAnsi="Arial" w:cs="Arial"/>
        </w:rPr>
      </w:pPr>
      <w:r w:rsidRPr="00DE3B89">
        <w:rPr>
          <w:rFonts w:ascii="Arial" w:hAnsi="Arial" w:cs="Arial"/>
        </w:rPr>
        <w:t xml:space="preserve">Wartość wskazanych powyżej </w:t>
      </w:r>
      <w:r w:rsidRPr="00DE3B89">
        <w:rPr>
          <w:rFonts w:ascii="Arial" w:hAnsi="Arial" w:cs="Arial"/>
          <w:b/>
          <w:bCs/>
        </w:rPr>
        <w:t>towarów/usług</w:t>
      </w:r>
      <w:r w:rsidRPr="00DE3B89">
        <w:rPr>
          <w:rFonts w:ascii="Arial" w:hAnsi="Arial" w:cs="Arial"/>
          <w:vertAlign w:val="superscript"/>
        </w:rPr>
        <w:t>*</w:t>
      </w:r>
      <w:r w:rsidRPr="00DE3B89">
        <w:rPr>
          <w:rFonts w:ascii="Arial" w:hAnsi="Arial" w:cs="Arial"/>
        </w:rPr>
        <w:t xml:space="preserve"> bez podatku VAT wynosi: ……………………..… zł.</w:t>
      </w:r>
    </w:p>
    <w:p w14:paraId="7BC97F55" w14:textId="77777777" w:rsidR="001059D3" w:rsidRPr="00DE3B89" w:rsidRDefault="001059D3" w:rsidP="007C1BF6">
      <w:pPr>
        <w:spacing w:line="276" w:lineRule="auto"/>
        <w:ind w:left="284"/>
        <w:rPr>
          <w:rFonts w:ascii="Arial" w:hAnsi="Arial" w:cs="Arial"/>
        </w:rPr>
      </w:pPr>
      <w:r w:rsidRPr="00DE3B89">
        <w:rPr>
          <w:rFonts w:ascii="Arial" w:hAnsi="Arial" w:cs="Arial"/>
        </w:rPr>
        <w:t xml:space="preserve">Stawka podatku od towarów i usług, która zgodnie z wiedzą Wykonawcy, będzie miała zastosowanie do wskazanych powyżej </w:t>
      </w:r>
      <w:r w:rsidRPr="00DE3B89">
        <w:rPr>
          <w:rFonts w:ascii="Arial" w:hAnsi="Arial" w:cs="Arial"/>
          <w:b/>
          <w:bCs/>
        </w:rPr>
        <w:t>towarów/usług</w:t>
      </w:r>
      <w:r w:rsidRPr="00DE3B89">
        <w:rPr>
          <w:rFonts w:ascii="Arial" w:hAnsi="Arial" w:cs="Arial"/>
        </w:rPr>
        <w:sym w:font="Symbol" w:char="F02A"/>
      </w:r>
      <w:r w:rsidRPr="00DE3B89">
        <w:rPr>
          <w:rFonts w:ascii="Arial" w:hAnsi="Arial" w:cs="Arial"/>
          <w:vertAlign w:val="superscript"/>
        </w:rPr>
        <w:t xml:space="preserve"> </w:t>
      </w:r>
      <w:r w:rsidRPr="00DE3B89">
        <w:rPr>
          <w:rFonts w:ascii="Arial" w:hAnsi="Arial" w:cs="Arial"/>
        </w:rPr>
        <w:t>to: …………………………………………..</w:t>
      </w:r>
      <w:r w:rsidRPr="00DE3B89">
        <w:rPr>
          <w:rStyle w:val="Odwoanieprzypisudolnego"/>
          <w:rFonts w:ascii="Arial" w:eastAsia="MS Mincho" w:hAnsi="Arial" w:cs="Arial"/>
        </w:rPr>
        <w:footnoteReference w:id="2"/>
      </w:r>
    </w:p>
    <w:p w14:paraId="7C26DC8E" w14:textId="77777777" w:rsidR="001059D3" w:rsidRPr="00DE3B89" w:rsidRDefault="001059D3" w:rsidP="00760C4F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DE3B89">
        <w:rPr>
          <w:rFonts w:ascii="Arial" w:hAnsi="Arial" w:cs="Arial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DE3B89">
        <w:rPr>
          <w:rFonts w:ascii="Arial" w:eastAsia="TimesNewRoman" w:hAnsi="Arial" w:cs="Arial"/>
        </w:rPr>
        <w:t>ś</w:t>
      </w:r>
      <w:r w:rsidRPr="00DE3B89">
        <w:rPr>
          <w:rFonts w:ascii="Arial" w:hAnsi="Arial" w:cs="Arial"/>
        </w:rPr>
        <w:t>lonych we wzorze umowy stanowi</w:t>
      </w:r>
      <w:r w:rsidRPr="00DE3B89">
        <w:rPr>
          <w:rFonts w:ascii="Arial" w:eastAsia="TimesNewRoman" w:hAnsi="Arial" w:cs="Arial"/>
        </w:rPr>
        <w:t>ą</w:t>
      </w:r>
      <w:r w:rsidRPr="00DE3B89">
        <w:rPr>
          <w:rFonts w:ascii="Arial" w:hAnsi="Arial" w:cs="Arial"/>
        </w:rPr>
        <w:t>cej zał</w:t>
      </w:r>
      <w:r w:rsidRPr="00DE3B89">
        <w:rPr>
          <w:rFonts w:ascii="Arial" w:eastAsia="TimesNewRoman" w:hAnsi="Arial" w:cs="Arial"/>
        </w:rPr>
        <w:t>ą</w:t>
      </w:r>
      <w:r w:rsidRPr="00DE3B89">
        <w:rPr>
          <w:rFonts w:ascii="Arial" w:hAnsi="Arial" w:cs="Arial"/>
        </w:rPr>
        <w:t>cznik nr 6 do SWZ, w miejscu i terminie wyznaczonym przez Zamawiaj</w:t>
      </w:r>
      <w:r w:rsidRPr="00DE3B89">
        <w:rPr>
          <w:rFonts w:ascii="Arial" w:eastAsia="TimesNewRoman" w:hAnsi="Arial" w:cs="Arial"/>
        </w:rPr>
        <w:t>ą</w:t>
      </w:r>
      <w:r w:rsidRPr="00DE3B89">
        <w:rPr>
          <w:rFonts w:ascii="Arial" w:hAnsi="Arial" w:cs="Arial"/>
        </w:rPr>
        <w:t>cego.</w:t>
      </w:r>
    </w:p>
    <w:p w14:paraId="79E83D60" w14:textId="647F51D2" w:rsidR="001059D3" w:rsidRPr="00DE3B89" w:rsidRDefault="001059D3" w:rsidP="00760C4F">
      <w:pPr>
        <w:numPr>
          <w:ilvl w:val="0"/>
          <w:numId w:val="69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>O</w:t>
      </w:r>
      <w:r w:rsidRPr="00DE3B89">
        <w:rPr>
          <w:rFonts w:ascii="Arial" w:eastAsia="TimesNewRoman" w:hAnsi="Arial" w:cs="Arial"/>
        </w:rPr>
        <w:t>ś</w:t>
      </w:r>
      <w:r w:rsidRPr="00DE3B89">
        <w:rPr>
          <w:rFonts w:ascii="Arial" w:hAnsi="Arial" w:cs="Arial"/>
        </w:rPr>
        <w:t>wiadczamy, że uwa</w:t>
      </w:r>
      <w:r w:rsidRPr="00DE3B89">
        <w:rPr>
          <w:rFonts w:ascii="Arial" w:eastAsia="TimesNewRoman" w:hAnsi="Arial" w:cs="Arial"/>
        </w:rPr>
        <w:t>ż</w:t>
      </w:r>
      <w:r w:rsidRPr="00DE3B89">
        <w:rPr>
          <w:rFonts w:ascii="Arial" w:hAnsi="Arial" w:cs="Arial"/>
        </w:rPr>
        <w:t>amy si</w:t>
      </w:r>
      <w:r w:rsidRPr="00DE3B89">
        <w:rPr>
          <w:rFonts w:ascii="Arial" w:eastAsia="TimesNewRoman" w:hAnsi="Arial" w:cs="Arial"/>
        </w:rPr>
        <w:t xml:space="preserve">ę </w:t>
      </w:r>
      <w:r w:rsidRPr="00DE3B89">
        <w:rPr>
          <w:rFonts w:ascii="Arial" w:hAnsi="Arial" w:cs="Arial"/>
        </w:rPr>
        <w:t>za zwi</w:t>
      </w:r>
      <w:r w:rsidRPr="00DE3B89">
        <w:rPr>
          <w:rFonts w:ascii="Arial" w:eastAsia="TimesNewRoman" w:hAnsi="Arial" w:cs="Arial"/>
        </w:rPr>
        <w:t>ą</w:t>
      </w:r>
      <w:r w:rsidRPr="00DE3B89">
        <w:rPr>
          <w:rFonts w:ascii="Arial" w:hAnsi="Arial" w:cs="Arial"/>
        </w:rPr>
        <w:t>zanych niniejsz</w:t>
      </w:r>
      <w:r w:rsidRPr="00DE3B89">
        <w:rPr>
          <w:rFonts w:ascii="Arial" w:eastAsia="TimesNewRoman" w:hAnsi="Arial" w:cs="Arial"/>
        </w:rPr>
        <w:t xml:space="preserve">ą </w:t>
      </w:r>
      <w:r w:rsidRPr="00DE3B89">
        <w:rPr>
          <w:rFonts w:ascii="Arial" w:hAnsi="Arial" w:cs="Arial"/>
        </w:rPr>
        <w:t>ofert</w:t>
      </w:r>
      <w:r w:rsidRPr="00DE3B89">
        <w:rPr>
          <w:rFonts w:ascii="Arial" w:eastAsia="TimesNewRoman" w:hAnsi="Arial" w:cs="Arial"/>
        </w:rPr>
        <w:t xml:space="preserve">ą </w:t>
      </w:r>
      <w:r w:rsidRPr="00DE3B89">
        <w:rPr>
          <w:rFonts w:ascii="Arial" w:hAnsi="Arial" w:cs="Arial"/>
        </w:rPr>
        <w:t>przez czas wskazany w SWZ.</w:t>
      </w:r>
    </w:p>
    <w:p w14:paraId="5D878D93" w14:textId="77777777" w:rsidR="001059D3" w:rsidRPr="00DE3B89" w:rsidRDefault="001059D3" w:rsidP="00760C4F">
      <w:pPr>
        <w:numPr>
          <w:ilvl w:val="0"/>
          <w:numId w:val="69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>Informujemy, iż całość zamówienia zostanie wykonana siłami własnymi Wykonawcy</w:t>
      </w:r>
      <w:r w:rsidRPr="00DE3B89">
        <w:rPr>
          <w:rFonts w:ascii="Arial" w:hAnsi="Arial" w:cs="Arial"/>
          <w:b/>
        </w:rPr>
        <w:t xml:space="preserve">/ </w:t>
      </w:r>
      <w:r w:rsidRPr="00DE3B89">
        <w:rPr>
          <w:rFonts w:ascii="Arial" w:hAnsi="Arial" w:cs="Arial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DE3B89" w:rsidRPr="00DE3B89" w14:paraId="76ED6504" w14:textId="77777777" w:rsidTr="0018064A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344F2A6D" w14:textId="77777777" w:rsidR="001059D3" w:rsidRPr="00DE3B89" w:rsidRDefault="001059D3" w:rsidP="007C1BF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3B89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5C1B7242" w14:textId="77777777" w:rsidR="001059D3" w:rsidRPr="00DE3B89" w:rsidRDefault="001059D3" w:rsidP="007C1BF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3B89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23FB45F0" w14:textId="77777777" w:rsidR="001059D3" w:rsidRPr="00DE3B89" w:rsidRDefault="001059D3" w:rsidP="007C1BF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3B89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79B6DA9B" w14:textId="77777777" w:rsidR="001059D3" w:rsidRPr="00DE3B89" w:rsidRDefault="001059D3" w:rsidP="007C1BF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3B89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DE3B89" w:rsidRPr="00DE3B89" w14:paraId="0CB4EFA7" w14:textId="77777777" w:rsidTr="0018064A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0C493C46" w14:textId="77777777" w:rsidR="001059D3" w:rsidRPr="00DE3B89" w:rsidRDefault="001059D3" w:rsidP="007C1BF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3B89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7099F99B" w14:textId="77777777" w:rsidR="001059D3" w:rsidRPr="00DE3B89" w:rsidRDefault="001059D3" w:rsidP="007C1BF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09A7A4" w14:textId="77777777" w:rsidR="001059D3" w:rsidRPr="00DE3B89" w:rsidRDefault="001059D3" w:rsidP="007C1BF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337133FE" w14:textId="77777777" w:rsidR="001059D3" w:rsidRPr="00DE3B89" w:rsidRDefault="001059D3" w:rsidP="007C1BF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18E462F4" w14:textId="77777777" w:rsidR="001059D3" w:rsidRPr="00DE3B89" w:rsidRDefault="001059D3" w:rsidP="007C1BF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45A9850" w14:textId="77777777" w:rsidR="001059D3" w:rsidRPr="00DE3B89" w:rsidRDefault="001059D3" w:rsidP="007C1BF6">
      <w:pPr>
        <w:spacing w:line="276" w:lineRule="auto"/>
        <w:rPr>
          <w:rFonts w:ascii="Arial" w:hAnsi="Arial" w:cs="Arial"/>
        </w:rPr>
      </w:pPr>
      <w:r w:rsidRPr="00DE3B89">
        <w:rPr>
          <w:rFonts w:ascii="Arial" w:hAnsi="Arial" w:cs="Arial"/>
        </w:rPr>
        <w:t>W przypadku wykonywania przedmiotu zamówienia przez podwykonawców, oświadczamy, że ponosimy pełną odpowiedzialność za działanie lub zaniechanie wszystkich podwykonawców.</w:t>
      </w:r>
    </w:p>
    <w:p w14:paraId="7291E2D7" w14:textId="77777777" w:rsidR="001059D3" w:rsidRPr="00DE3B89" w:rsidRDefault="001059D3" w:rsidP="00760C4F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>Oświadczamy, że:</w:t>
      </w:r>
    </w:p>
    <w:p w14:paraId="61B851A2" w14:textId="77777777" w:rsidR="001059D3" w:rsidRPr="00DE3B89" w:rsidRDefault="001059D3" w:rsidP="007C1BF6">
      <w:pPr>
        <w:numPr>
          <w:ilvl w:val="0"/>
          <w:numId w:val="65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>że wypełniłem/liśmy obowiązki informacyjne przewidziane w art. 13 lub art. 14 RODO</w:t>
      </w:r>
      <w:r w:rsidRPr="00DE3B89">
        <w:rPr>
          <w:rFonts w:ascii="Arial" w:hAnsi="Arial" w:cs="Arial"/>
          <w:vertAlign w:val="superscript"/>
        </w:rPr>
        <w:footnoteReference w:id="3"/>
      </w:r>
      <w:r w:rsidRPr="00DE3B89">
        <w:rPr>
          <w:rFonts w:ascii="Arial" w:hAnsi="Arial" w:cs="Arial"/>
        </w:rPr>
        <w:t xml:space="preserve"> wobec osób fizycznych, od których dane osobowe bezpośrednio lub pośrednio pozyskałem w celu ubiegania się o udzielenie zamówienia publicznego w niniejszym postępowaniu.</w:t>
      </w:r>
      <w:r w:rsidRPr="00DE3B89">
        <w:rPr>
          <w:rFonts w:ascii="Arial" w:hAnsi="Arial" w:cs="Arial"/>
        </w:rPr>
        <w:sym w:font="Symbol" w:char="F02A"/>
      </w:r>
    </w:p>
    <w:p w14:paraId="772093AF" w14:textId="77777777" w:rsidR="001059D3" w:rsidRPr="00DE3B89" w:rsidRDefault="001059D3" w:rsidP="007C1BF6">
      <w:pPr>
        <w:numPr>
          <w:ilvl w:val="0"/>
          <w:numId w:val="65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lastRenderedPageBreak/>
        <w:t>że nie przekazuję/my danych osobowych innych niż bezpośrednio mnie dotyczących lub zachodzi wyłączenie stosowania obowiązku informacyjnego, stosownie do art. 13 ust. 4 lub art. 14 ust. 5 RODO.</w:t>
      </w:r>
      <w:r w:rsidRPr="00DE3B89">
        <w:rPr>
          <w:rFonts w:ascii="Arial" w:hAnsi="Arial" w:cs="Arial"/>
        </w:rPr>
        <w:sym w:font="Symbol" w:char="F02A"/>
      </w:r>
    </w:p>
    <w:p w14:paraId="37CE86A1" w14:textId="77777777" w:rsidR="001059D3" w:rsidRPr="00DE3B89" w:rsidRDefault="001059D3" w:rsidP="00760C4F">
      <w:pPr>
        <w:numPr>
          <w:ilvl w:val="0"/>
          <w:numId w:val="6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DE3B89">
        <w:rPr>
          <w:rFonts w:ascii="Arial" w:hAnsi="Arial" w:cs="Arial"/>
        </w:rPr>
        <w:t>Oświadczamy, że zapoznaliśmy się z informacjami zawartymi w rozdziale XXVI SWZ dotyczącymi przetwarzania danych osobowych Wykonawcy oraz bezwarunkowo akceptujemy przedstawione w niej warunki.</w:t>
      </w:r>
    </w:p>
    <w:p w14:paraId="090F9141" w14:textId="77777777" w:rsidR="001059D3" w:rsidRPr="00DE3B89" w:rsidRDefault="001059D3" w:rsidP="00760C4F">
      <w:pPr>
        <w:numPr>
          <w:ilvl w:val="0"/>
          <w:numId w:val="69"/>
        </w:numPr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DE3B89">
        <w:rPr>
          <w:rFonts w:ascii="Arial" w:hAnsi="Arial" w:cs="Arial"/>
          <w:lang w:eastAsia="zh-CN"/>
        </w:rPr>
        <w:t>Wykonawca oświadcza, że zapoznała się i akceptuje Regulamin korzystania z platforma zakupowej e-Zamówienia.</w:t>
      </w:r>
    </w:p>
    <w:p w14:paraId="35441805" w14:textId="77777777" w:rsidR="001059D3" w:rsidRPr="00DE3B89" w:rsidRDefault="001059D3" w:rsidP="007C1BF6">
      <w:pPr>
        <w:spacing w:line="276" w:lineRule="auto"/>
        <w:ind w:left="284"/>
        <w:rPr>
          <w:rFonts w:ascii="Arial" w:hAnsi="Arial" w:cs="Arial"/>
          <w:i/>
          <w:sz w:val="16"/>
          <w:szCs w:val="16"/>
          <w:lang w:eastAsia="zh-CN"/>
        </w:rPr>
      </w:pPr>
    </w:p>
    <w:p w14:paraId="105A5482" w14:textId="77777777" w:rsidR="001059D3" w:rsidRPr="00DE3B89" w:rsidRDefault="001059D3" w:rsidP="007C1BF6">
      <w:pPr>
        <w:spacing w:line="276" w:lineRule="auto"/>
        <w:rPr>
          <w:rFonts w:ascii="Arial" w:hAnsi="Arial" w:cs="Arial"/>
          <w:i/>
          <w:sz w:val="16"/>
          <w:szCs w:val="16"/>
          <w:lang w:eastAsia="zh-CN"/>
        </w:rPr>
      </w:pPr>
    </w:p>
    <w:p w14:paraId="7468A6C9" w14:textId="77777777" w:rsidR="001059D3" w:rsidRPr="00DE3B89" w:rsidRDefault="001059D3" w:rsidP="007C1BF6">
      <w:pPr>
        <w:autoSpaceDE w:val="0"/>
        <w:spacing w:line="276" w:lineRule="auto"/>
        <w:rPr>
          <w:rFonts w:ascii="Arial" w:hAnsi="Arial" w:cs="Arial"/>
          <w:sz w:val="16"/>
          <w:szCs w:val="16"/>
          <w:lang w:eastAsia="zh-CN"/>
        </w:rPr>
      </w:pPr>
      <w:r w:rsidRPr="00DE3B89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6DD3699F" w14:textId="77777777" w:rsidR="001059D3" w:rsidRPr="00DE3B89" w:rsidRDefault="001059D3" w:rsidP="007C1BF6">
      <w:pPr>
        <w:autoSpaceDE w:val="0"/>
        <w:spacing w:line="276" w:lineRule="auto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DE3B89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6287FBA9" w14:textId="77777777" w:rsidR="001059D3" w:rsidRPr="00DE3B89" w:rsidRDefault="001059D3" w:rsidP="007C1BF6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15CE68D3" w14:textId="77777777" w:rsidR="001059D3" w:rsidRPr="00DE3B89" w:rsidRDefault="001059D3" w:rsidP="007C1BF6">
      <w:pPr>
        <w:pStyle w:val="paragraph"/>
        <w:spacing w:before="0" w:beforeAutospacing="0" w:after="0" w:afterAutospacing="0" w:line="276" w:lineRule="auto"/>
        <w:ind w:left="3686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2A9825BE" w14:textId="77777777" w:rsidR="001059D3" w:rsidRPr="00DE3B89" w:rsidRDefault="001059D3" w:rsidP="007C1BF6">
      <w:pPr>
        <w:pStyle w:val="paragraph"/>
        <w:spacing w:before="0" w:beforeAutospacing="0" w:after="0" w:afterAutospacing="0" w:line="276" w:lineRule="auto"/>
        <w:ind w:left="3686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29ECC19E" w14:textId="77777777" w:rsidR="001059D3" w:rsidRPr="00DE3B89" w:rsidRDefault="001059D3" w:rsidP="007C1BF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7ACC8AD5" w14:textId="77777777" w:rsidR="001059D3" w:rsidRPr="00DE3B89" w:rsidRDefault="001059D3" w:rsidP="007C1BF6">
      <w:pPr>
        <w:spacing w:line="276" w:lineRule="auto"/>
        <w:ind w:left="-142"/>
        <w:jc w:val="both"/>
        <w:rPr>
          <w:rFonts w:ascii="Arial" w:hAnsi="Arial" w:cs="Arial"/>
          <w:b/>
        </w:rPr>
      </w:pPr>
      <w:r w:rsidRPr="00DE3B89">
        <w:rPr>
          <w:rFonts w:ascii="Arial" w:hAnsi="Arial" w:cs="Arial"/>
          <w:b/>
          <w:i/>
        </w:rPr>
        <w:t>Oferta składana jest w formie elektronicznej opatrzonej kwalifikowanym podpisem elektronicznym lub w postaci elektronicznej opatrzonej podpisem zaufanym lub podpisem osobistym</w:t>
      </w:r>
    </w:p>
    <w:p w14:paraId="13F715AD" w14:textId="77777777" w:rsidR="001059D3" w:rsidRPr="00DE3B89" w:rsidRDefault="001059D3" w:rsidP="007C1BF6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90750EA" w14:textId="77777777" w:rsidR="001059D3" w:rsidRPr="00DE3B89" w:rsidRDefault="001059D3" w:rsidP="007C1BF6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8B7C3EC" w14:textId="77777777" w:rsidR="001059D3" w:rsidRPr="00DE3B89" w:rsidRDefault="001059D3" w:rsidP="007C1BF6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6D590F6" w14:textId="77777777" w:rsidR="00F957F6" w:rsidRDefault="00F957F6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65153B68" w14:textId="77777777" w:rsidR="00DE3B89" w:rsidRDefault="00DE3B89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3FDF00E3" w14:textId="77777777" w:rsidR="00DE3B89" w:rsidRDefault="00DE3B89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3724BF4A" w14:textId="77777777" w:rsidR="00DE3B89" w:rsidRDefault="00DE3B89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6A751EA0" w14:textId="77777777" w:rsidR="00DE3B89" w:rsidRDefault="00DE3B89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5EE5000E" w14:textId="77777777" w:rsidR="00DE3B89" w:rsidRDefault="00DE3B89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3C9BE5A5" w14:textId="77777777" w:rsidR="00DE3B89" w:rsidRDefault="00DE3B89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16C46B31" w14:textId="77777777" w:rsidR="00DE3B89" w:rsidRDefault="00DE3B89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23BCB185" w14:textId="77777777" w:rsidR="00DE3B89" w:rsidRDefault="00DE3B89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3B04B051" w14:textId="77777777" w:rsidR="00DE3B89" w:rsidRDefault="00DE3B89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41F3026E" w14:textId="77777777" w:rsidR="00DE3B89" w:rsidRDefault="00DE3B89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003060B2" w14:textId="77777777" w:rsidR="00DE3B89" w:rsidRDefault="00DE3B89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4F869F37" w14:textId="77777777" w:rsidR="00DE3B89" w:rsidRDefault="00DE3B89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07418861" w14:textId="77777777" w:rsidR="00DE3B89" w:rsidRDefault="00DE3B89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0C913DFB" w14:textId="77777777" w:rsidR="00DE3B89" w:rsidRDefault="00DE3B89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10B80A8D" w14:textId="77777777" w:rsidR="00DE3B89" w:rsidRDefault="00DE3B89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18BAC33A" w14:textId="77777777" w:rsidR="00F72BFC" w:rsidRPr="007A47FB" w:rsidRDefault="00F72BFC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F72BFC" w:rsidRPr="007A47FB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6854F" w14:textId="77777777" w:rsidR="0026425C" w:rsidRDefault="0026425C" w:rsidP="004B5A86">
      <w:r>
        <w:separator/>
      </w:r>
    </w:p>
  </w:endnote>
  <w:endnote w:type="continuationSeparator" w:id="0">
    <w:p w14:paraId="4D3316E9" w14:textId="77777777" w:rsidR="0026425C" w:rsidRDefault="0026425C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454179"/>
      <w:docPartObj>
        <w:docPartGallery w:val="Page Numbers (Bottom of Page)"/>
        <w:docPartUnique/>
      </w:docPartObj>
    </w:sdtPr>
    <w:sdtEndPr/>
    <w:sdtContent>
      <w:p w14:paraId="3AB564B1" w14:textId="5FB4F82E" w:rsidR="001059D3" w:rsidRDefault="001059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061D2" w14:textId="04964D52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FF7B9" w14:textId="77777777" w:rsidR="0026425C" w:rsidRDefault="0026425C" w:rsidP="004B5A86">
      <w:r>
        <w:separator/>
      </w:r>
    </w:p>
  </w:footnote>
  <w:footnote w:type="continuationSeparator" w:id="0">
    <w:p w14:paraId="03824F62" w14:textId="77777777" w:rsidR="0026425C" w:rsidRDefault="0026425C" w:rsidP="004B5A86">
      <w:r>
        <w:continuationSeparator/>
      </w:r>
    </w:p>
  </w:footnote>
  <w:footnote w:id="1">
    <w:p w14:paraId="2E518BC4" w14:textId="77777777" w:rsidR="001059D3" w:rsidRPr="00534351" w:rsidRDefault="001059D3" w:rsidP="001059D3">
      <w:pPr>
        <w:tabs>
          <w:tab w:val="left" w:pos="9214"/>
        </w:tabs>
        <w:ind w:right="1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534351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534351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534351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534351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534351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096BA29E" w14:textId="77777777" w:rsidR="001059D3" w:rsidRPr="00534351" w:rsidRDefault="001059D3" w:rsidP="001059D3">
      <w:pPr>
        <w:rPr>
          <w:rFonts w:ascii="Arial" w:hAnsi="Arial" w:cs="Arial"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bCs/>
          <w:i/>
          <w:sz w:val="16"/>
          <w:szCs w:val="16"/>
        </w:rPr>
        <w:t>Jeżeli błędnie określono lub nie określono powstania u Zamawiającego obowiązku podatkowego, Zamawiający zastosuje się do art. 17 ustawy z dnia 11 marca 2004 r. o podatku od towarów i usług (Dz. U. 2022 r., poz. 93, z późn. zm.).</w:t>
      </w:r>
    </w:p>
  </w:footnote>
  <w:footnote w:id="3">
    <w:p w14:paraId="014A34A9" w14:textId="77777777" w:rsidR="001059D3" w:rsidRPr="00534351" w:rsidRDefault="001059D3" w:rsidP="001059D3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iCs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>20-447 Lublin</w:t>
    </w:r>
    <w:r w:rsidRPr="00773CFF">
      <w:rPr>
        <w:rFonts w:eastAsia="Batang"/>
        <w:i/>
        <w:iCs/>
        <w:sz w:val="18"/>
        <w:szCs w:val="18"/>
        <w:lang w:val="en-US"/>
      </w:rPr>
      <w:t xml:space="preserve">, </w:t>
    </w:r>
    <w:r w:rsidRPr="00FE467F">
      <w:rPr>
        <w:rFonts w:eastAsia="Batang"/>
        <w:i/>
        <w:iCs/>
        <w:sz w:val="18"/>
        <w:szCs w:val="18"/>
      </w:rPr>
      <w:t>ul</w:t>
    </w:r>
    <w:r w:rsidRPr="00773CFF">
      <w:rPr>
        <w:rFonts w:eastAsia="Batang"/>
        <w:i/>
        <w:iCs/>
        <w:sz w:val="18"/>
        <w:szCs w:val="18"/>
        <w:lang w:val="en-US"/>
      </w:rPr>
      <w:t xml:space="preserve">. </w:t>
    </w:r>
    <w:r w:rsidRPr="00FE467F">
      <w:rPr>
        <w:rFonts w:eastAsia="Batang"/>
        <w:i/>
        <w:iCs/>
        <w:sz w:val="18"/>
        <w:szCs w:val="18"/>
      </w:rPr>
      <w:t>Diamentowa</w:t>
    </w:r>
    <w:r w:rsidRPr="00773CFF">
      <w:rPr>
        <w:rFonts w:eastAsia="Batang"/>
        <w:i/>
        <w:iCs/>
        <w:sz w:val="18"/>
        <w:szCs w:val="18"/>
        <w:lang w:val="en-US"/>
      </w:rPr>
      <w:t xml:space="preserve"> 2, tel. (0</w:t>
    </w:r>
    <w:r w:rsidRPr="00032BA4">
      <w:rPr>
        <w:rFonts w:eastAsia="Batang"/>
        <w:i/>
        <w:iCs/>
        <w:sz w:val="18"/>
        <w:szCs w:val="18"/>
        <w:lang w:val="en-US"/>
      </w:rPr>
      <w:t xml:space="preserve">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2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3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E0F5A"/>
    <w:multiLevelType w:val="hybridMultilevel"/>
    <w:tmpl w:val="02D4FC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A6161"/>
    <w:multiLevelType w:val="hybridMultilevel"/>
    <w:tmpl w:val="FEC466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600A2"/>
    <w:multiLevelType w:val="hybridMultilevel"/>
    <w:tmpl w:val="CEA8C324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1C2411A"/>
    <w:multiLevelType w:val="hybridMultilevel"/>
    <w:tmpl w:val="7430DC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3653F"/>
    <w:multiLevelType w:val="hybridMultilevel"/>
    <w:tmpl w:val="C706D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716748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18029A"/>
    <w:multiLevelType w:val="hybridMultilevel"/>
    <w:tmpl w:val="8B98C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E03C96"/>
    <w:multiLevelType w:val="hybridMultilevel"/>
    <w:tmpl w:val="02D4FC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20701E"/>
    <w:multiLevelType w:val="hybridMultilevel"/>
    <w:tmpl w:val="3BEE6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81172D"/>
    <w:multiLevelType w:val="hybridMultilevel"/>
    <w:tmpl w:val="91724C30"/>
    <w:lvl w:ilvl="0" w:tplc="9340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A4607E"/>
    <w:multiLevelType w:val="hybridMultilevel"/>
    <w:tmpl w:val="1F3233D0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747751"/>
    <w:multiLevelType w:val="hybridMultilevel"/>
    <w:tmpl w:val="3AEE344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5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6B2E74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1778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825EF3"/>
    <w:multiLevelType w:val="hybridMultilevel"/>
    <w:tmpl w:val="9B0809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9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6C5236"/>
    <w:multiLevelType w:val="hybridMultilevel"/>
    <w:tmpl w:val="A94420E4"/>
    <w:lvl w:ilvl="0" w:tplc="1E702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6FAE04EC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9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 w15:restartNumberingAfterBreak="0">
    <w:nsid w:val="78C624C5"/>
    <w:multiLevelType w:val="hybridMultilevel"/>
    <w:tmpl w:val="A87647C8"/>
    <w:lvl w:ilvl="0" w:tplc="60808D8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AFB309F"/>
    <w:multiLevelType w:val="hybridMultilevel"/>
    <w:tmpl w:val="C5C486D6"/>
    <w:lvl w:ilvl="0" w:tplc="31AE58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9249FD"/>
    <w:multiLevelType w:val="hybridMultilevel"/>
    <w:tmpl w:val="93886EE4"/>
    <w:lvl w:ilvl="0" w:tplc="794CD3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83"/>
  </w:num>
  <w:num w:numId="2" w16cid:durableId="1239025554">
    <w:abstractNumId w:val="15"/>
  </w:num>
  <w:num w:numId="3" w16cid:durableId="404960577">
    <w:abstractNumId w:val="69"/>
  </w:num>
  <w:num w:numId="4" w16cid:durableId="307441215">
    <w:abstractNumId w:val="55"/>
  </w:num>
  <w:num w:numId="5" w16cid:durableId="1709913054">
    <w:abstractNumId w:val="11"/>
  </w:num>
  <w:num w:numId="6" w16cid:durableId="245070500">
    <w:abstractNumId w:val="42"/>
  </w:num>
  <w:num w:numId="7" w16cid:durableId="706682034">
    <w:abstractNumId w:val="0"/>
  </w:num>
  <w:num w:numId="8" w16cid:durableId="437722293">
    <w:abstractNumId w:val="18"/>
  </w:num>
  <w:num w:numId="9" w16cid:durableId="684092592">
    <w:abstractNumId w:val="80"/>
  </w:num>
  <w:num w:numId="10" w16cid:durableId="148906261">
    <w:abstractNumId w:val="68"/>
  </w:num>
  <w:num w:numId="11" w16cid:durableId="1741127287">
    <w:abstractNumId w:val="20"/>
  </w:num>
  <w:num w:numId="12" w16cid:durableId="620721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8451301">
    <w:abstractNumId w:val="35"/>
  </w:num>
  <w:num w:numId="14" w16cid:durableId="1158022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458234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79806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3797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40998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704808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596303">
    <w:abstractNumId w:val="7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33055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944357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793327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173964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78538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014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13418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17267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49632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22469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1241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67692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755959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54555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36974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46068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23852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714318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8616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814106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68399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00013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81061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799397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598774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649252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6609414">
    <w:abstractNumId w:val="27"/>
  </w:num>
  <w:num w:numId="48" w16cid:durableId="3910081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0438122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856446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25607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2980844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62582439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507347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8153567">
    <w:abstractNumId w:val="4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5843928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0573069">
    <w:abstractNumId w:val="7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5980241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4141713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269629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029867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826728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475764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76861932">
    <w:abstractNumId w:val="82"/>
  </w:num>
  <w:num w:numId="65" w16cid:durableId="850025355">
    <w:abstractNumId w:val="26"/>
  </w:num>
  <w:num w:numId="66" w16cid:durableId="445857625">
    <w:abstractNumId w:val="67"/>
  </w:num>
  <w:num w:numId="67" w16cid:durableId="301932403">
    <w:abstractNumId w:val="29"/>
  </w:num>
  <w:num w:numId="68" w16cid:durableId="817964163">
    <w:abstractNumId w:val="7"/>
  </w:num>
  <w:num w:numId="69" w16cid:durableId="1407921293">
    <w:abstractNumId w:val="53"/>
  </w:num>
  <w:num w:numId="70" w16cid:durableId="1403674714">
    <w:abstractNumId w:val="13"/>
  </w:num>
  <w:num w:numId="71" w16cid:durableId="609162791">
    <w:abstractNumId w:val="79"/>
  </w:num>
  <w:num w:numId="72" w16cid:durableId="2026394541">
    <w:abstractNumId w:val="49"/>
  </w:num>
  <w:num w:numId="73" w16cid:durableId="373358883">
    <w:abstractNumId w:val="40"/>
  </w:num>
  <w:num w:numId="74" w16cid:durableId="362101476">
    <w:abstractNumId w:val="85"/>
  </w:num>
  <w:num w:numId="75" w16cid:durableId="1888956365">
    <w:abstractNumId w:val="24"/>
  </w:num>
  <w:num w:numId="76" w16cid:durableId="1651206258">
    <w:abstractNumId w:val="57"/>
  </w:num>
  <w:num w:numId="77" w16cid:durableId="202639779">
    <w:abstractNumId w:val="75"/>
  </w:num>
  <w:num w:numId="78" w16cid:durableId="1087190076">
    <w:abstractNumId w:val="23"/>
  </w:num>
  <w:num w:numId="79" w16cid:durableId="1111166206">
    <w:abstractNumId w:val="19"/>
  </w:num>
  <w:num w:numId="80" w16cid:durableId="694041138">
    <w:abstractNumId w:val="81"/>
  </w:num>
  <w:num w:numId="81" w16cid:durableId="1671905229">
    <w:abstractNumId w:val="65"/>
  </w:num>
  <w:num w:numId="82" w16cid:durableId="1293174945">
    <w:abstractNumId w:val="28"/>
  </w:num>
  <w:num w:numId="83" w16cid:durableId="48463283">
    <w:abstractNumId w:val="39"/>
  </w:num>
  <w:num w:numId="84" w16cid:durableId="767232558">
    <w:abstractNumId w:val="33"/>
  </w:num>
  <w:num w:numId="85" w16cid:durableId="965964800">
    <w:abstractNumId w:val="3"/>
  </w:num>
  <w:num w:numId="86" w16cid:durableId="1943026255">
    <w:abstractNumId w:val="6"/>
  </w:num>
  <w:num w:numId="87" w16cid:durableId="519048549">
    <w:abstractNumId w:val="21"/>
  </w:num>
  <w:num w:numId="88" w16cid:durableId="575627304">
    <w:abstractNumId w:val="36"/>
  </w:num>
  <w:num w:numId="89" w16cid:durableId="1588344111">
    <w:abstractNumId w:val="10"/>
  </w:num>
  <w:num w:numId="90" w16cid:durableId="345404234">
    <w:abstractNumId w:val="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004E"/>
    <w:rsid w:val="000014F5"/>
    <w:rsid w:val="00002718"/>
    <w:rsid w:val="000066BE"/>
    <w:rsid w:val="00020551"/>
    <w:rsid w:val="00020810"/>
    <w:rsid w:val="000209B1"/>
    <w:rsid w:val="00021605"/>
    <w:rsid w:val="00023718"/>
    <w:rsid w:val="00026485"/>
    <w:rsid w:val="000310D6"/>
    <w:rsid w:val="00063C2D"/>
    <w:rsid w:val="00082396"/>
    <w:rsid w:val="000A278A"/>
    <w:rsid w:val="000A2BD2"/>
    <w:rsid w:val="000B1524"/>
    <w:rsid w:val="000C1760"/>
    <w:rsid w:val="000C208C"/>
    <w:rsid w:val="000C4FA3"/>
    <w:rsid w:val="000D0A19"/>
    <w:rsid w:val="000D0DC8"/>
    <w:rsid w:val="000D68DA"/>
    <w:rsid w:val="000E2A52"/>
    <w:rsid w:val="000F3AFE"/>
    <w:rsid w:val="000F456D"/>
    <w:rsid w:val="0010011B"/>
    <w:rsid w:val="00104F7E"/>
    <w:rsid w:val="001059D3"/>
    <w:rsid w:val="00107C09"/>
    <w:rsid w:val="00107D1B"/>
    <w:rsid w:val="00110CD1"/>
    <w:rsid w:val="00112440"/>
    <w:rsid w:val="001125F5"/>
    <w:rsid w:val="00112D69"/>
    <w:rsid w:val="00112F32"/>
    <w:rsid w:val="001165F7"/>
    <w:rsid w:val="0012783B"/>
    <w:rsid w:val="001312A0"/>
    <w:rsid w:val="001322F4"/>
    <w:rsid w:val="00136E23"/>
    <w:rsid w:val="0014294F"/>
    <w:rsid w:val="0014575B"/>
    <w:rsid w:val="00145F2F"/>
    <w:rsid w:val="00155E50"/>
    <w:rsid w:val="00170578"/>
    <w:rsid w:val="001712FD"/>
    <w:rsid w:val="00176B66"/>
    <w:rsid w:val="0018744C"/>
    <w:rsid w:val="00192237"/>
    <w:rsid w:val="00194B06"/>
    <w:rsid w:val="001A1B11"/>
    <w:rsid w:val="001A5B59"/>
    <w:rsid w:val="001A5C47"/>
    <w:rsid w:val="001B44A5"/>
    <w:rsid w:val="001D25E8"/>
    <w:rsid w:val="001D2D89"/>
    <w:rsid w:val="001D4773"/>
    <w:rsid w:val="001D7E51"/>
    <w:rsid w:val="001E6D97"/>
    <w:rsid w:val="00202E41"/>
    <w:rsid w:val="00203CC1"/>
    <w:rsid w:val="00206F7F"/>
    <w:rsid w:val="002104BB"/>
    <w:rsid w:val="002143D8"/>
    <w:rsid w:val="00215DDF"/>
    <w:rsid w:val="00222ABC"/>
    <w:rsid w:val="00223820"/>
    <w:rsid w:val="00223957"/>
    <w:rsid w:val="002256CB"/>
    <w:rsid w:val="0022764E"/>
    <w:rsid w:val="00230CBF"/>
    <w:rsid w:val="0023608E"/>
    <w:rsid w:val="0023639E"/>
    <w:rsid w:val="002527B9"/>
    <w:rsid w:val="00254E5D"/>
    <w:rsid w:val="00256814"/>
    <w:rsid w:val="00257E65"/>
    <w:rsid w:val="002609BB"/>
    <w:rsid w:val="00261004"/>
    <w:rsid w:val="00261709"/>
    <w:rsid w:val="0026425C"/>
    <w:rsid w:val="00273DC6"/>
    <w:rsid w:val="002813A2"/>
    <w:rsid w:val="002822F8"/>
    <w:rsid w:val="002926BD"/>
    <w:rsid w:val="00292A62"/>
    <w:rsid w:val="00293CE0"/>
    <w:rsid w:val="00294799"/>
    <w:rsid w:val="00294E95"/>
    <w:rsid w:val="00295ECD"/>
    <w:rsid w:val="002B0B0E"/>
    <w:rsid w:val="002C15D3"/>
    <w:rsid w:val="002C316B"/>
    <w:rsid w:val="002C6D94"/>
    <w:rsid w:val="002C7597"/>
    <w:rsid w:val="002E45FD"/>
    <w:rsid w:val="00305829"/>
    <w:rsid w:val="0031220A"/>
    <w:rsid w:val="00313C30"/>
    <w:rsid w:val="0032092B"/>
    <w:rsid w:val="003330BA"/>
    <w:rsid w:val="0033541E"/>
    <w:rsid w:val="00336123"/>
    <w:rsid w:val="00346CF7"/>
    <w:rsid w:val="00357700"/>
    <w:rsid w:val="003617AF"/>
    <w:rsid w:val="00362173"/>
    <w:rsid w:val="00364C0A"/>
    <w:rsid w:val="00371966"/>
    <w:rsid w:val="00371F6F"/>
    <w:rsid w:val="00376212"/>
    <w:rsid w:val="00384185"/>
    <w:rsid w:val="00385B40"/>
    <w:rsid w:val="0038624C"/>
    <w:rsid w:val="0039136B"/>
    <w:rsid w:val="003A46D1"/>
    <w:rsid w:val="003A60D6"/>
    <w:rsid w:val="003A7612"/>
    <w:rsid w:val="003B3F13"/>
    <w:rsid w:val="003D416C"/>
    <w:rsid w:val="003D61B4"/>
    <w:rsid w:val="003E0E2B"/>
    <w:rsid w:val="003E14A5"/>
    <w:rsid w:val="003E18F5"/>
    <w:rsid w:val="003F0E05"/>
    <w:rsid w:val="0040163D"/>
    <w:rsid w:val="00403234"/>
    <w:rsid w:val="00404614"/>
    <w:rsid w:val="00413ED9"/>
    <w:rsid w:val="00414456"/>
    <w:rsid w:val="00436223"/>
    <w:rsid w:val="0043689F"/>
    <w:rsid w:val="00440172"/>
    <w:rsid w:val="004409EA"/>
    <w:rsid w:val="0045563B"/>
    <w:rsid w:val="00457D91"/>
    <w:rsid w:val="00485FE8"/>
    <w:rsid w:val="0048741C"/>
    <w:rsid w:val="004911DE"/>
    <w:rsid w:val="00491E92"/>
    <w:rsid w:val="00495D01"/>
    <w:rsid w:val="004B5A86"/>
    <w:rsid w:val="004C1320"/>
    <w:rsid w:val="004C2C71"/>
    <w:rsid w:val="004C2D74"/>
    <w:rsid w:val="004C37A5"/>
    <w:rsid w:val="004C3D96"/>
    <w:rsid w:val="004D3D54"/>
    <w:rsid w:val="004F4F0C"/>
    <w:rsid w:val="004F7C85"/>
    <w:rsid w:val="00501803"/>
    <w:rsid w:val="00524DB7"/>
    <w:rsid w:val="00524F2C"/>
    <w:rsid w:val="00531CE7"/>
    <w:rsid w:val="00536F35"/>
    <w:rsid w:val="00543975"/>
    <w:rsid w:val="0054511D"/>
    <w:rsid w:val="005500F2"/>
    <w:rsid w:val="00554DAB"/>
    <w:rsid w:val="0056306F"/>
    <w:rsid w:val="005738F3"/>
    <w:rsid w:val="005A1F6C"/>
    <w:rsid w:val="005B2FB2"/>
    <w:rsid w:val="005C2360"/>
    <w:rsid w:val="005C62F2"/>
    <w:rsid w:val="005C763B"/>
    <w:rsid w:val="005D3135"/>
    <w:rsid w:val="005D3AA2"/>
    <w:rsid w:val="005D5A0D"/>
    <w:rsid w:val="005E0E8A"/>
    <w:rsid w:val="005E1B86"/>
    <w:rsid w:val="0060145F"/>
    <w:rsid w:val="00615E03"/>
    <w:rsid w:val="00624D3F"/>
    <w:rsid w:val="006273E6"/>
    <w:rsid w:val="00627678"/>
    <w:rsid w:val="006453C2"/>
    <w:rsid w:val="00655FBF"/>
    <w:rsid w:val="006577BE"/>
    <w:rsid w:val="00657E84"/>
    <w:rsid w:val="0066089E"/>
    <w:rsid w:val="00677825"/>
    <w:rsid w:val="00684A46"/>
    <w:rsid w:val="00686301"/>
    <w:rsid w:val="0068731D"/>
    <w:rsid w:val="006A31F2"/>
    <w:rsid w:val="006A4D6B"/>
    <w:rsid w:val="006B005F"/>
    <w:rsid w:val="006B319D"/>
    <w:rsid w:val="006C12E9"/>
    <w:rsid w:val="006C2FAE"/>
    <w:rsid w:val="006C426D"/>
    <w:rsid w:val="006C448A"/>
    <w:rsid w:val="006D0ED0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25672"/>
    <w:rsid w:val="007307BD"/>
    <w:rsid w:val="00731440"/>
    <w:rsid w:val="00732471"/>
    <w:rsid w:val="007362D4"/>
    <w:rsid w:val="007423E5"/>
    <w:rsid w:val="00743DAF"/>
    <w:rsid w:val="00747AF4"/>
    <w:rsid w:val="00751B07"/>
    <w:rsid w:val="00760C4F"/>
    <w:rsid w:val="00763195"/>
    <w:rsid w:val="00763992"/>
    <w:rsid w:val="0077108E"/>
    <w:rsid w:val="00773CFF"/>
    <w:rsid w:val="00775869"/>
    <w:rsid w:val="00781400"/>
    <w:rsid w:val="00785954"/>
    <w:rsid w:val="007A47FB"/>
    <w:rsid w:val="007C091B"/>
    <w:rsid w:val="007C1BF6"/>
    <w:rsid w:val="007C45C5"/>
    <w:rsid w:val="007C6B2C"/>
    <w:rsid w:val="007D106C"/>
    <w:rsid w:val="007D13D6"/>
    <w:rsid w:val="007D373B"/>
    <w:rsid w:val="007D6FBB"/>
    <w:rsid w:val="007E6DE2"/>
    <w:rsid w:val="007E7AA6"/>
    <w:rsid w:val="007F5CAC"/>
    <w:rsid w:val="00802C6C"/>
    <w:rsid w:val="00803207"/>
    <w:rsid w:val="00814501"/>
    <w:rsid w:val="008218C5"/>
    <w:rsid w:val="00822E68"/>
    <w:rsid w:val="00836B35"/>
    <w:rsid w:val="00842ADD"/>
    <w:rsid w:val="00843BED"/>
    <w:rsid w:val="00850FBC"/>
    <w:rsid w:val="008526A4"/>
    <w:rsid w:val="0085506C"/>
    <w:rsid w:val="008552B0"/>
    <w:rsid w:val="00857D2E"/>
    <w:rsid w:val="0086049A"/>
    <w:rsid w:val="00861D43"/>
    <w:rsid w:val="00862445"/>
    <w:rsid w:val="008629F8"/>
    <w:rsid w:val="0086393D"/>
    <w:rsid w:val="008675CF"/>
    <w:rsid w:val="0087530A"/>
    <w:rsid w:val="00882958"/>
    <w:rsid w:val="00883D68"/>
    <w:rsid w:val="00884A1E"/>
    <w:rsid w:val="00891BA8"/>
    <w:rsid w:val="008924D5"/>
    <w:rsid w:val="00892C4F"/>
    <w:rsid w:val="00897150"/>
    <w:rsid w:val="0089756C"/>
    <w:rsid w:val="008A60F4"/>
    <w:rsid w:val="008B777A"/>
    <w:rsid w:val="008C13F2"/>
    <w:rsid w:val="008C2D05"/>
    <w:rsid w:val="008C2E92"/>
    <w:rsid w:val="008C4288"/>
    <w:rsid w:val="008D1641"/>
    <w:rsid w:val="008D18CC"/>
    <w:rsid w:val="008D50F3"/>
    <w:rsid w:val="008E5155"/>
    <w:rsid w:val="008F1BCC"/>
    <w:rsid w:val="009041EF"/>
    <w:rsid w:val="00904800"/>
    <w:rsid w:val="009064C5"/>
    <w:rsid w:val="00915E1A"/>
    <w:rsid w:val="0092536B"/>
    <w:rsid w:val="00927404"/>
    <w:rsid w:val="0093061A"/>
    <w:rsid w:val="00944B2A"/>
    <w:rsid w:val="00945651"/>
    <w:rsid w:val="00947572"/>
    <w:rsid w:val="00956A54"/>
    <w:rsid w:val="00963B7C"/>
    <w:rsid w:val="009661F0"/>
    <w:rsid w:val="00971447"/>
    <w:rsid w:val="00972AF5"/>
    <w:rsid w:val="00974A2A"/>
    <w:rsid w:val="00975BF2"/>
    <w:rsid w:val="009838F3"/>
    <w:rsid w:val="00984492"/>
    <w:rsid w:val="00987B6E"/>
    <w:rsid w:val="0099107C"/>
    <w:rsid w:val="009B1E67"/>
    <w:rsid w:val="009B2A08"/>
    <w:rsid w:val="009B3452"/>
    <w:rsid w:val="009C7AC4"/>
    <w:rsid w:val="009C7EA5"/>
    <w:rsid w:val="009D1160"/>
    <w:rsid w:val="009E4A0E"/>
    <w:rsid w:val="009F5C98"/>
    <w:rsid w:val="00A021E4"/>
    <w:rsid w:val="00A142E9"/>
    <w:rsid w:val="00A306B1"/>
    <w:rsid w:val="00A40D4C"/>
    <w:rsid w:val="00A42572"/>
    <w:rsid w:val="00A463C2"/>
    <w:rsid w:val="00A50C32"/>
    <w:rsid w:val="00A63D5D"/>
    <w:rsid w:val="00A70FB0"/>
    <w:rsid w:val="00A81B90"/>
    <w:rsid w:val="00A84604"/>
    <w:rsid w:val="00A86144"/>
    <w:rsid w:val="00A90B87"/>
    <w:rsid w:val="00A93AA8"/>
    <w:rsid w:val="00A97054"/>
    <w:rsid w:val="00AA21F8"/>
    <w:rsid w:val="00AA6ACE"/>
    <w:rsid w:val="00AB3923"/>
    <w:rsid w:val="00AC030B"/>
    <w:rsid w:val="00AC0E5B"/>
    <w:rsid w:val="00AC2D44"/>
    <w:rsid w:val="00AC5BA1"/>
    <w:rsid w:val="00AD1321"/>
    <w:rsid w:val="00AD4BC9"/>
    <w:rsid w:val="00AD6017"/>
    <w:rsid w:val="00AF3229"/>
    <w:rsid w:val="00B0299C"/>
    <w:rsid w:val="00B0305B"/>
    <w:rsid w:val="00B10B78"/>
    <w:rsid w:val="00B11F60"/>
    <w:rsid w:val="00B155EF"/>
    <w:rsid w:val="00B17167"/>
    <w:rsid w:val="00B27F87"/>
    <w:rsid w:val="00B34D0D"/>
    <w:rsid w:val="00B42B38"/>
    <w:rsid w:val="00B44DDC"/>
    <w:rsid w:val="00B51069"/>
    <w:rsid w:val="00B64495"/>
    <w:rsid w:val="00B65C1C"/>
    <w:rsid w:val="00B72464"/>
    <w:rsid w:val="00B778EE"/>
    <w:rsid w:val="00B8570B"/>
    <w:rsid w:val="00BA2923"/>
    <w:rsid w:val="00BA3FB2"/>
    <w:rsid w:val="00BB04F0"/>
    <w:rsid w:val="00BB3B43"/>
    <w:rsid w:val="00BB6A29"/>
    <w:rsid w:val="00BB76D1"/>
    <w:rsid w:val="00BC288E"/>
    <w:rsid w:val="00BC3DFE"/>
    <w:rsid w:val="00BC455A"/>
    <w:rsid w:val="00BD7CEC"/>
    <w:rsid w:val="00BF10FD"/>
    <w:rsid w:val="00BF3A9F"/>
    <w:rsid w:val="00C04420"/>
    <w:rsid w:val="00C15C0F"/>
    <w:rsid w:val="00C23928"/>
    <w:rsid w:val="00C4223A"/>
    <w:rsid w:val="00C42329"/>
    <w:rsid w:val="00C42C0F"/>
    <w:rsid w:val="00C50638"/>
    <w:rsid w:val="00C53171"/>
    <w:rsid w:val="00C54513"/>
    <w:rsid w:val="00C57C0F"/>
    <w:rsid w:val="00C639EB"/>
    <w:rsid w:val="00C63C58"/>
    <w:rsid w:val="00C72BC3"/>
    <w:rsid w:val="00C8250C"/>
    <w:rsid w:val="00C91004"/>
    <w:rsid w:val="00CA25C9"/>
    <w:rsid w:val="00CB3D7B"/>
    <w:rsid w:val="00CC3586"/>
    <w:rsid w:val="00CC4CA9"/>
    <w:rsid w:val="00CC4CF3"/>
    <w:rsid w:val="00CD13AD"/>
    <w:rsid w:val="00CE1DFB"/>
    <w:rsid w:val="00D0561E"/>
    <w:rsid w:val="00D068A9"/>
    <w:rsid w:val="00D10DD5"/>
    <w:rsid w:val="00D1731E"/>
    <w:rsid w:val="00D2273B"/>
    <w:rsid w:val="00D2348A"/>
    <w:rsid w:val="00D2353E"/>
    <w:rsid w:val="00D2669E"/>
    <w:rsid w:val="00D274F3"/>
    <w:rsid w:val="00D32646"/>
    <w:rsid w:val="00D34092"/>
    <w:rsid w:val="00D66248"/>
    <w:rsid w:val="00D81815"/>
    <w:rsid w:val="00D844DD"/>
    <w:rsid w:val="00D9000C"/>
    <w:rsid w:val="00D95EF1"/>
    <w:rsid w:val="00D96A35"/>
    <w:rsid w:val="00DA0222"/>
    <w:rsid w:val="00DA46C5"/>
    <w:rsid w:val="00DC2446"/>
    <w:rsid w:val="00DC5288"/>
    <w:rsid w:val="00DC66C8"/>
    <w:rsid w:val="00DC6B9E"/>
    <w:rsid w:val="00DC7347"/>
    <w:rsid w:val="00DD0562"/>
    <w:rsid w:val="00DD1E45"/>
    <w:rsid w:val="00DD4084"/>
    <w:rsid w:val="00DE34A3"/>
    <w:rsid w:val="00DE3B89"/>
    <w:rsid w:val="00DE4387"/>
    <w:rsid w:val="00DF06B8"/>
    <w:rsid w:val="00DF1D83"/>
    <w:rsid w:val="00DF1ED1"/>
    <w:rsid w:val="00DF6D5C"/>
    <w:rsid w:val="00E02707"/>
    <w:rsid w:val="00E07688"/>
    <w:rsid w:val="00E07EF1"/>
    <w:rsid w:val="00E113E5"/>
    <w:rsid w:val="00E1664E"/>
    <w:rsid w:val="00E17FBC"/>
    <w:rsid w:val="00E21698"/>
    <w:rsid w:val="00E268DD"/>
    <w:rsid w:val="00E34A5B"/>
    <w:rsid w:val="00E41E27"/>
    <w:rsid w:val="00E42C2D"/>
    <w:rsid w:val="00E47E71"/>
    <w:rsid w:val="00E5006E"/>
    <w:rsid w:val="00E560CB"/>
    <w:rsid w:val="00E711FB"/>
    <w:rsid w:val="00E756FB"/>
    <w:rsid w:val="00E76235"/>
    <w:rsid w:val="00E84F06"/>
    <w:rsid w:val="00E94415"/>
    <w:rsid w:val="00E94E35"/>
    <w:rsid w:val="00E95231"/>
    <w:rsid w:val="00EA2B04"/>
    <w:rsid w:val="00EB5030"/>
    <w:rsid w:val="00EB7039"/>
    <w:rsid w:val="00EC0929"/>
    <w:rsid w:val="00EC31F1"/>
    <w:rsid w:val="00EC3896"/>
    <w:rsid w:val="00ED036B"/>
    <w:rsid w:val="00ED245C"/>
    <w:rsid w:val="00ED3E31"/>
    <w:rsid w:val="00ED45C7"/>
    <w:rsid w:val="00ED52C8"/>
    <w:rsid w:val="00EE08F5"/>
    <w:rsid w:val="00EF768B"/>
    <w:rsid w:val="00EF7E72"/>
    <w:rsid w:val="00F04021"/>
    <w:rsid w:val="00F11586"/>
    <w:rsid w:val="00F17257"/>
    <w:rsid w:val="00F17C95"/>
    <w:rsid w:val="00F21775"/>
    <w:rsid w:val="00F22BC3"/>
    <w:rsid w:val="00F24796"/>
    <w:rsid w:val="00F267A2"/>
    <w:rsid w:val="00F351C1"/>
    <w:rsid w:val="00F41F74"/>
    <w:rsid w:val="00F44A03"/>
    <w:rsid w:val="00F5535F"/>
    <w:rsid w:val="00F63957"/>
    <w:rsid w:val="00F64DE8"/>
    <w:rsid w:val="00F66436"/>
    <w:rsid w:val="00F725E8"/>
    <w:rsid w:val="00F72BFC"/>
    <w:rsid w:val="00F73816"/>
    <w:rsid w:val="00F92CD9"/>
    <w:rsid w:val="00F92FF6"/>
    <w:rsid w:val="00F943A3"/>
    <w:rsid w:val="00F957F6"/>
    <w:rsid w:val="00F95EE6"/>
    <w:rsid w:val="00F96828"/>
    <w:rsid w:val="00FA4F20"/>
    <w:rsid w:val="00FB4730"/>
    <w:rsid w:val="00FB6EA3"/>
    <w:rsid w:val="00FC2112"/>
    <w:rsid w:val="00FC5C0C"/>
    <w:rsid w:val="00FC645D"/>
    <w:rsid w:val="00FD106B"/>
    <w:rsid w:val="00FD5CB0"/>
    <w:rsid w:val="00FD604F"/>
    <w:rsid w:val="00FE467F"/>
    <w:rsid w:val="00FE4CA4"/>
    <w:rsid w:val="00FE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uiPriority w:val="99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10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2</TotalTime>
  <Pages>6</Pages>
  <Words>1511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Agnieszka Hencner - Chmiel</cp:lastModifiedBy>
  <cp:revision>6</cp:revision>
  <cp:lastPrinted>2024-06-24T10:02:00Z</cp:lastPrinted>
  <dcterms:created xsi:type="dcterms:W3CDTF">2024-10-03T22:10:00Z</dcterms:created>
  <dcterms:modified xsi:type="dcterms:W3CDTF">2024-10-11T22:33:00Z</dcterms:modified>
</cp:coreProperties>
</file>