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E259" w14:textId="77777777" w:rsidR="006C7601" w:rsidRPr="00C90F7B" w:rsidRDefault="006C7601" w:rsidP="006C7601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90F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FORMULARZ WYMAGANYCH WARUNKÓW TECHNICZNYCH</w:t>
      </w:r>
    </w:p>
    <w:p w14:paraId="34964CCB" w14:textId="74F3E083" w:rsidR="00247264" w:rsidRPr="008173A7" w:rsidRDefault="00247264" w:rsidP="00247264">
      <w:pPr>
        <w:pStyle w:val="Stopka"/>
        <w:tabs>
          <w:tab w:val="clear" w:pos="4536"/>
          <w:tab w:val="clear" w:pos="9072"/>
        </w:tabs>
        <w:spacing w:before="120" w:line="276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173A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dot. postępowania pn.: D</w:t>
      </w:r>
      <w:r w:rsidRPr="008173A7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>ostawa sprzętu komputerowego</w:t>
      </w:r>
      <w:r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 oprogramowania 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, nr </w:t>
      </w:r>
      <w:r w:rsidR="00E7077B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20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/ZP/202</w:t>
      </w:r>
      <w:r w:rsidR="00E7077B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5</w:t>
      </w:r>
    </w:p>
    <w:p w14:paraId="5B0BBF98" w14:textId="4B487734" w:rsidR="00C60D46" w:rsidRPr="00CC270A" w:rsidRDefault="006C7601" w:rsidP="00CC270A">
      <w:pPr>
        <w:tabs>
          <w:tab w:val="left" w:pos="540"/>
        </w:tabs>
        <w:spacing w:line="240" w:lineRule="auto"/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C90F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Pakiet nr </w:t>
      </w:r>
      <w:r w:rsidR="00E707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</w:p>
    <w:tbl>
      <w:tblPr>
        <w:tblpPr w:leftFromText="141" w:rightFromText="141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77"/>
        <w:gridCol w:w="3301"/>
        <w:gridCol w:w="15"/>
        <w:gridCol w:w="7251"/>
        <w:gridCol w:w="24"/>
        <w:gridCol w:w="3650"/>
      </w:tblGrid>
      <w:tr w:rsidR="001B6681" w:rsidRPr="00C90F7B" w14:paraId="4CD94F1B" w14:textId="77777777" w:rsidTr="00D9020C">
        <w:trPr>
          <w:trHeight w:val="835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6CC2058E" w14:textId="77777777" w:rsidR="001B6681" w:rsidRPr="00C90F7B" w:rsidRDefault="001B6681" w:rsidP="001B6681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109" w:type="pct"/>
            <w:shd w:val="clear" w:color="auto" w:fill="D9D9D9"/>
            <w:vAlign w:val="center"/>
          </w:tcPr>
          <w:p w14:paraId="6A5C0288" w14:textId="77777777" w:rsidR="001B6681" w:rsidRPr="00C90F7B" w:rsidRDefault="001B6681" w:rsidP="001B66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449" w:type="pct"/>
            <w:gridSpan w:val="3"/>
            <w:shd w:val="clear" w:color="auto" w:fill="D9D9D9"/>
            <w:vAlign w:val="center"/>
          </w:tcPr>
          <w:p w14:paraId="66DA159D" w14:textId="77777777" w:rsidR="001B6681" w:rsidRPr="00C8653E" w:rsidRDefault="001B6681" w:rsidP="001B6681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577C0BB0" w14:textId="77777777" w:rsidR="001B6681" w:rsidRPr="00C90F7B" w:rsidRDefault="001B6681" w:rsidP="001B6681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082994" w:rsidRPr="00C90F7B" w14:paraId="6D738B5A" w14:textId="77777777" w:rsidTr="00D9020C">
        <w:trPr>
          <w:trHeight w:val="183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47BC956D" w14:textId="77777777" w:rsidR="00082994" w:rsidRPr="00C90F7B" w:rsidRDefault="00082994" w:rsidP="00C60D46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1109" w:type="pct"/>
            <w:shd w:val="clear" w:color="auto" w:fill="D9D9D9"/>
          </w:tcPr>
          <w:p w14:paraId="28BD4F8A" w14:textId="77777777" w:rsidR="00082994" w:rsidRPr="00C90F7B" w:rsidRDefault="00082994" w:rsidP="00C60D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449" w:type="pct"/>
            <w:gridSpan w:val="3"/>
            <w:shd w:val="clear" w:color="auto" w:fill="D9D9D9"/>
          </w:tcPr>
          <w:p w14:paraId="01A12BEA" w14:textId="77777777" w:rsidR="00082994" w:rsidRPr="00C8653E" w:rsidRDefault="00082994" w:rsidP="00C60D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226" w:type="pct"/>
            <w:shd w:val="clear" w:color="auto" w:fill="D9D9D9"/>
          </w:tcPr>
          <w:p w14:paraId="1F1E6E20" w14:textId="77777777" w:rsidR="00082994" w:rsidRPr="00C90F7B" w:rsidRDefault="00082994" w:rsidP="00C60D46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082994" w:rsidRPr="00C90F7B" w14:paraId="54BFC613" w14:textId="77777777" w:rsidTr="00D9020C">
        <w:trPr>
          <w:trHeight w:val="541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04B5FD36" w14:textId="4DF60981" w:rsidR="00082994" w:rsidRPr="0013444F" w:rsidRDefault="00CC270A" w:rsidP="0013444F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1344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ZESTAW KOMPUTEROWY </w:t>
            </w:r>
            <w:r w:rsidR="00C4019E" w:rsidRPr="001344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-WARIANT I </w:t>
            </w:r>
            <w:r w:rsidR="00671620" w:rsidRPr="001344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- </w:t>
            </w:r>
            <w:r w:rsidR="00276985" w:rsidRPr="001344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  <w:r w:rsidR="00671620" w:rsidRPr="001344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082994" w:rsidRPr="00C90F7B" w14:paraId="7B4608C4" w14:textId="77777777" w:rsidTr="00D9020C">
        <w:trPr>
          <w:trHeight w:val="835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5C1EAF5A" w14:textId="77777777" w:rsidR="00082994" w:rsidRPr="00C8653E" w:rsidRDefault="00082994" w:rsidP="00C60D46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039F17B" w14:textId="77777777" w:rsidR="00082994" w:rsidRPr="00C8653E" w:rsidRDefault="00082994" w:rsidP="00C60D46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C8653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Producent (marka) …………………………………………………………..………………………… </w:t>
            </w:r>
            <w:r w:rsidRPr="00C8653E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(</w:t>
            </w:r>
            <w:r w:rsidRPr="00C8653E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69F1B0BB" w14:textId="77777777" w:rsidR="00082994" w:rsidRPr="00C8653E" w:rsidRDefault="00082994" w:rsidP="00C60D46">
            <w:pPr>
              <w:spacing w:line="240" w:lineRule="auto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 w:rsidRPr="00C8653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Model ………………………………………………………………………………………..………..… </w:t>
            </w:r>
            <w:r w:rsidRPr="00C8653E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(Należy podać)</w:t>
            </w:r>
          </w:p>
          <w:p w14:paraId="7815E6D9" w14:textId="78C4B307" w:rsidR="00082994" w:rsidRPr="00C8653E" w:rsidRDefault="00082994" w:rsidP="00C60D46">
            <w:pPr>
              <w:tabs>
                <w:tab w:val="left" w:pos="5387"/>
              </w:tabs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Fabrycznie nowy, nieużywany.</w:t>
            </w:r>
          </w:p>
        </w:tc>
      </w:tr>
      <w:tr w:rsidR="009D0287" w:rsidRPr="00C90F7B" w14:paraId="38F538BD" w14:textId="77777777" w:rsidTr="009D0287">
        <w:trPr>
          <w:trHeight w:val="255"/>
        </w:trPr>
        <w:tc>
          <w:tcPr>
            <w:tcW w:w="5000" w:type="pct"/>
            <w:gridSpan w:val="7"/>
            <w:vAlign w:val="center"/>
          </w:tcPr>
          <w:p w14:paraId="48CB43CF" w14:textId="77777777" w:rsidR="009D0287" w:rsidRPr="00C8653E" w:rsidRDefault="009D0287" w:rsidP="005457F5">
            <w:pPr>
              <w:spacing w:line="240" w:lineRule="auto"/>
              <w:jc w:val="left"/>
              <w:rPr>
                <w:rStyle w:val="para"/>
                <w:rFonts w:asciiTheme="minorHAnsi" w:hAnsiTheme="minorHAnsi" w:cstheme="minorHAnsi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Procesor</w:t>
            </w:r>
          </w:p>
        </w:tc>
      </w:tr>
      <w:tr w:rsidR="00CC270A" w:rsidRPr="00C90F7B" w14:paraId="7019D3BE" w14:textId="77777777" w:rsidTr="00DB01CA">
        <w:trPr>
          <w:trHeight w:val="284"/>
        </w:trPr>
        <w:tc>
          <w:tcPr>
            <w:tcW w:w="190" w:type="pct"/>
            <w:vAlign w:val="center"/>
          </w:tcPr>
          <w:p w14:paraId="221657DA" w14:textId="77777777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4E350DE7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64632A3D" w14:textId="4C677027" w:rsidR="00CC270A" w:rsidRPr="00C8653E" w:rsidRDefault="00276985" w:rsidP="00DB01CA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Zgodny z x64 dwudziestordzeniowy, taktowany zegarem co najmniej 1.8 GHz, 5.3 GHz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TurboBoost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pamięć cache co najmniej 36 MB lub procesor o równoważnej wydajności osiągający minimum </w:t>
            </w:r>
            <w:r w:rsidRPr="00C8653E">
              <w:rPr>
                <w:rFonts w:asciiTheme="minorHAnsi" w:hAnsiTheme="minorHAnsi" w:cstheme="minorHAnsi"/>
                <w:sz w:val="22"/>
                <w:szCs w:val="22"/>
              </w:rPr>
              <w:t xml:space="preserve">31681 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punktów w teście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 </w:t>
            </w:r>
            <w:r w:rsidRPr="00C865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według </w:t>
            </w:r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wyników opublikowanych na stronie </w:t>
            </w:r>
            <w:hyperlink r:id="rId11" w:history="1">
              <w:r w:rsidRPr="00C8653E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http://www.cpubenchmark.net/cpu_list.php</w:t>
              </w:r>
            </w:hyperlink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(według stanu na dzień 08.</w:t>
            </w:r>
            <w:r w:rsid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04</w:t>
            </w:r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.202</w:t>
            </w:r>
            <w:r w:rsid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r.)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Mark.</w:t>
            </w:r>
          </w:p>
        </w:tc>
        <w:tc>
          <w:tcPr>
            <w:tcW w:w="1234" w:type="pct"/>
            <w:gridSpan w:val="2"/>
            <w:vAlign w:val="center"/>
          </w:tcPr>
          <w:p w14:paraId="4B583F66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138512B6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procesora (model) ……………………………..</w:t>
            </w:r>
          </w:p>
          <w:p w14:paraId="732B7DBF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6683F9FA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CC270A" w:rsidRPr="00C90F7B" w14:paraId="22CB4729" w14:textId="77777777" w:rsidTr="00DB01CA">
        <w:trPr>
          <w:trHeight w:val="284"/>
        </w:trPr>
        <w:tc>
          <w:tcPr>
            <w:tcW w:w="5000" w:type="pct"/>
            <w:gridSpan w:val="7"/>
            <w:vAlign w:val="center"/>
          </w:tcPr>
          <w:p w14:paraId="29DD1DC1" w14:textId="77777777" w:rsidR="00CC270A" w:rsidRPr="00C8653E" w:rsidRDefault="00CC270A" w:rsidP="00DB01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Dysk Twardy I</w:t>
            </w:r>
          </w:p>
        </w:tc>
      </w:tr>
      <w:tr w:rsidR="00276985" w:rsidRPr="00C90F7B" w14:paraId="04227885" w14:textId="77777777" w:rsidTr="00DB01CA">
        <w:trPr>
          <w:trHeight w:val="251"/>
        </w:trPr>
        <w:tc>
          <w:tcPr>
            <w:tcW w:w="190" w:type="pct"/>
            <w:vAlign w:val="center"/>
          </w:tcPr>
          <w:p w14:paraId="6B75C5C3" w14:textId="77777777" w:rsidR="00276985" w:rsidRPr="00C90F7B" w:rsidRDefault="00276985" w:rsidP="0027698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2030A9D3" w14:textId="77777777" w:rsidR="00276985" w:rsidRPr="00C90F7B" w:rsidRDefault="00276985" w:rsidP="0027698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05EFD15B" w14:textId="02E59468" w:rsidR="00276985" w:rsidRPr="00C8653E" w:rsidRDefault="00276985" w:rsidP="0027698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SSD M.2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PCIe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5C3F5165" w14:textId="77777777" w:rsidR="00276985" w:rsidRPr="00C90F7B" w:rsidRDefault="00276985" w:rsidP="0027698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276985" w:rsidRPr="00C90F7B" w14:paraId="64CBF56B" w14:textId="77777777" w:rsidTr="00DB01CA">
        <w:trPr>
          <w:trHeight w:val="284"/>
        </w:trPr>
        <w:tc>
          <w:tcPr>
            <w:tcW w:w="190" w:type="pct"/>
            <w:vAlign w:val="center"/>
          </w:tcPr>
          <w:p w14:paraId="39763E37" w14:textId="77777777" w:rsidR="00276985" w:rsidRPr="00C90F7B" w:rsidRDefault="00276985" w:rsidP="0027698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083D8ACB" w14:textId="77777777" w:rsidR="00276985" w:rsidRPr="00C90F7B" w:rsidRDefault="00276985" w:rsidP="0027698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  <w:vAlign w:val="center"/>
          </w:tcPr>
          <w:p w14:paraId="3C0233CF" w14:textId="59DD75F3" w:rsidR="00276985" w:rsidRPr="00C8653E" w:rsidRDefault="00276985" w:rsidP="0027698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 1TB</w:t>
            </w:r>
          </w:p>
        </w:tc>
        <w:tc>
          <w:tcPr>
            <w:tcW w:w="1234" w:type="pct"/>
            <w:gridSpan w:val="2"/>
            <w:vAlign w:val="center"/>
          </w:tcPr>
          <w:p w14:paraId="3B8A7087" w14:textId="77777777" w:rsidR="00276985" w:rsidRPr="00A60469" w:rsidRDefault="00276985" w:rsidP="00276985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90BCD33" w14:textId="77777777" w:rsidR="00276985" w:rsidRPr="00C90F7B" w:rsidRDefault="00276985" w:rsidP="0027698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41956A86" w14:textId="77777777" w:rsidTr="00DB01CA">
        <w:trPr>
          <w:trHeight w:val="284"/>
        </w:trPr>
        <w:tc>
          <w:tcPr>
            <w:tcW w:w="5000" w:type="pct"/>
            <w:gridSpan w:val="7"/>
            <w:vAlign w:val="center"/>
          </w:tcPr>
          <w:p w14:paraId="7F92E62E" w14:textId="77777777" w:rsidR="00CC270A" w:rsidRPr="00C8653E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Dysk Twardy II</w:t>
            </w:r>
          </w:p>
        </w:tc>
      </w:tr>
      <w:tr w:rsidR="00276985" w:rsidRPr="00C90F7B" w14:paraId="340AC17C" w14:textId="77777777" w:rsidTr="00DB01CA">
        <w:trPr>
          <w:trHeight w:val="284"/>
        </w:trPr>
        <w:tc>
          <w:tcPr>
            <w:tcW w:w="190" w:type="pct"/>
            <w:vAlign w:val="center"/>
          </w:tcPr>
          <w:p w14:paraId="1C245B3E" w14:textId="77777777" w:rsidR="00276985" w:rsidRPr="00C90F7B" w:rsidRDefault="00276985" w:rsidP="0027698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39CD14B8" w14:textId="77777777" w:rsidR="00276985" w:rsidRPr="00C90F7B" w:rsidRDefault="00276985" w:rsidP="00276985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0BA09D5B" w14:textId="65AC99CD" w:rsidR="00276985" w:rsidRPr="00C8653E" w:rsidRDefault="00276985" w:rsidP="00276985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SSD</w:t>
            </w:r>
          </w:p>
        </w:tc>
        <w:tc>
          <w:tcPr>
            <w:tcW w:w="1234" w:type="pct"/>
            <w:gridSpan w:val="2"/>
            <w:vAlign w:val="center"/>
          </w:tcPr>
          <w:p w14:paraId="2BC15C9D" w14:textId="77777777" w:rsidR="00276985" w:rsidRPr="00C90F7B" w:rsidRDefault="00276985" w:rsidP="0027698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276985" w:rsidRPr="00C90F7B" w14:paraId="6364F2A4" w14:textId="77777777" w:rsidTr="00DB01CA">
        <w:trPr>
          <w:trHeight w:val="284"/>
        </w:trPr>
        <w:tc>
          <w:tcPr>
            <w:tcW w:w="190" w:type="pct"/>
            <w:vAlign w:val="center"/>
          </w:tcPr>
          <w:p w14:paraId="1BAD92B5" w14:textId="77777777" w:rsidR="00276985" w:rsidRPr="00C90F7B" w:rsidRDefault="00276985" w:rsidP="0027698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6CE1E95E" w14:textId="77777777" w:rsidR="00276985" w:rsidRPr="00C90F7B" w:rsidRDefault="00276985" w:rsidP="00276985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  <w:vAlign w:val="center"/>
          </w:tcPr>
          <w:p w14:paraId="31C29D28" w14:textId="5E4DA8FA" w:rsidR="00276985" w:rsidRPr="00C8653E" w:rsidRDefault="00276985" w:rsidP="00276985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 TB</w:t>
            </w:r>
          </w:p>
        </w:tc>
        <w:tc>
          <w:tcPr>
            <w:tcW w:w="1234" w:type="pct"/>
            <w:gridSpan w:val="2"/>
            <w:vAlign w:val="center"/>
          </w:tcPr>
          <w:p w14:paraId="1213D17D" w14:textId="77777777" w:rsidR="00276985" w:rsidRPr="00A60469" w:rsidRDefault="00276985" w:rsidP="00276985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D58669A" w14:textId="77777777" w:rsidR="00276985" w:rsidRPr="00C90F7B" w:rsidRDefault="00276985" w:rsidP="0027698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286A2C08" w14:textId="77777777" w:rsidTr="00DB01CA">
        <w:trPr>
          <w:trHeight w:val="284"/>
        </w:trPr>
        <w:tc>
          <w:tcPr>
            <w:tcW w:w="5000" w:type="pct"/>
            <w:gridSpan w:val="7"/>
            <w:vAlign w:val="center"/>
          </w:tcPr>
          <w:p w14:paraId="32BD6F78" w14:textId="77777777" w:rsidR="00CC270A" w:rsidRPr="00C8653E" w:rsidRDefault="00CC270A" w:rsidP="00DB01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Pamięć</w:t>
            </w:r>
          </w:p>
        </w:tc>
      </w:tr>
      <w:tr w:rsidR="00C8653E" w:rsidRPr="00C90F7B" w14:paraId="689A327F" w14:textId="77777777" w:rsidTr="00DB01CA">
        <w:trPr>
          <w:trHeight w:val="284"/>
        </w:trPr>
        <w:tc>
          <w:tcPr>
            <w:tcW w:w="190" w:type="pct"/>
            <w:vAlign w:val="center"/>
          </w:tcPr>
          <w:p w14:paraId="0C27F5CB" w14:textId="77777777" w:rsidR="00C8653E" w:rsidRPr="00C90F7B" w:rsidRDefault="00C8653E" w:rsidP="00C8653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740D19C6" w14:textId="77777777" w:rsidR="00C8653E" w:rsidRPr="00C90F7B" w:rsidRDefault="00C8653E" w:rsidP="00C8653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Wielkość pamięci</w:t>
            </w:r>
          </w:p>
        </w:tc>
        <w:tc>
          <w:tcPr>
            <w:tcW w:w="2436" w:type="pct"/>
            <w:vAlign w:val="center"/>
          </w:tcPr>
          <w:p w14:paraId="35A2C780" w14:textId="47137884" w:rsidR="00C8653E" w:rsidRPr="00C8653E" w:rsidRDefault="00C8653E" w:rsidP="00C8653E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32 GB</w:t>
            </w:r>
          </w:p>
        </w:tc>
        <w:tc>
          <w:tcPr>
            <w:tcW w:w="1234" w:type="pct"/>
            <w:gridSpan w:val="2"/>
            <w:vAlign w:val="center"/>
          </w:tcPr>
          <w:p w14:paraId="40CC5C08" w14:textId="77777777" w:rsidR="00C8653E" w:rsidRPr="00A60469" w:rsidRDefault="00C8653E" w:rsidP="00C8653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AF37346" w14:textId="77777777" w:rsidR="00C8653E" w:rsidRPr="00C90F7B" w:rsidRDefault="00C8653E" w:rsidP="00C8653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8653E" w:rsidRPr="00C90F7B" w14:paraId="565B2567" w14:textId="77777777" w:rsidTr="00DB01CA">
        <w:trPr>
          <w:trHeight w:val="284"/>
        </w:trPr>
        <w:tc>
          <w:tcPr>
            <w:tcW w:w="190" w:type="pct"/>
            <w:vAlign w:val="center"/>
          </w:tcPr>
          <w:p w14:paraId="7E902BE4" w14:textId="77777777" w:rsidR="00C8653E" w:rsidRPr="00C90F7B" w:rsidRDefault="00C8653E" w:rsidP="00C8653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7BF0D065" w14:textId="77777777" w:rsidR="00C8653E" w:rsidRPr="00C90F7B" w:rsidRDefault="00C8653E" w:rsidP="00C8653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pamięci</w:t>
            </w:r>
          </w:p>
        </w:tc>
        <w:tc>
          <w:tcPr>
            <w:tcW w:w="2436" w:type="pct"/>
            <w:vAlign w:val="center"/>
          </w:tcPr>
          <w:p w14:paraId="6077BB95" w14:textId="05F7B976" w:rsidR="00C8653E" w:rsidRPr="00C8653E" w:rsidRDefault="00C8653E" w:rsidP="00C8653E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DDR5 min. 6400Mhz</w:t>
            </w:r>
          </w:p>
        </w:tc>
        <w:tc>
          <w:tcPr>
            <w:tcW w:w="1234" w:type="pct"/>
            <w:gridSpan w:val="2"/>
            <w:vAlign w:val="center"/>
          </w:tcPr>
          <w:p w14:paraId="6C643DEF" w14:textId="77777777" w:rsidR="00C8653E" w:rsidRDefault="00C8653E" w:rsidP="00C8653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5CA8EEDC" w14:textId="77777777" w:rsidR="00C8653E" w:rsidRPr="00A60469" w:rsidRDefault="00C8653E" w:rsidP="00C8653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7E063A2" w14:textId="77777777" w:rsidR="00C8653E" w:rsidRPr="00C90F7B" w:rsidRDefault="00C8653E" w:rsidP="00C8653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5A3C85D6" w14:textId="77777777" w:rsidTr="00DB01CA">
        <w:trPr>
          <w:trHeight w:val="284"/>
        </w:trPr>
        <w:tc>
          <w:tcPr>
            <w:tcW w:w="5000" w:type="pct"/>
            <w:gridSpan w:val="7"/>
            <w:vAlign w:val="center"/>
          </w:tcPr>
          <w:p w14:paraId="01B6BB4F" w14:textId="77777777" w:rsidR="00CC270A" w:rsidRPr="00C90F7B" w:rsidRDefault="00CC270A" w:rsidP="00DB01CA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Karta Graficzna</w:t>
            </w:r>
          </w:p>
        </w:tc>
      </w:tr>
      <w:tr w:rsidR="00CC270A" w:rsidRPr="00C90F7B" w14:paraId="772C14F9" w14:textId="77777777" w:rsidTr="00DB01CA">
        <w:trPr>
          <w:trHeight w:val="284"/>
        </w:trPr>
        <w:tc>
          <w:tcPr>
            <w:tcW w:w="190" w:type="pct"/>
            <w:vAlign w:val="center"/>
          </w:tcPr>
          <w:p w14:paraId="5EE74F2A" w14:textId="77777777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6AD4E8BB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436" w:type="pct"/>
            <w:vAlign w:val="center"/>
          </w:tcPr>
          <w:p w14:paraId="04F12C0C" w14:textId="6638FA9D" w:rsidR="00CC270A" w:rsidRPr="00C90F7B" w:rsidRDefault="00C8653E" w:rsidP="00DB01C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Zintegrowana Intel Graphics lub równoważna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tzn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uzyskująca w rankingu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 wartość minimum </w:t>
            </w:r>
            <w:r w:rsidRPr="00C8653E">
              <w:rPr>
                <w:rFonts w:asciiTheme="minorHAnsi" w:hAnsiTheme="minorHAnsi" w:cstheme="minorHAnsi"/>
                <w:sz w:val="22"/>
                <w:szCs w:val="22"/>
              </w:rPr>
              <w:t>3134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653E">
              <w:rPr>
                <w:rFonts w:asciiTheme="minorHAnsi" w:hAnsiTheme="minorHAnsi" w:cstheme="minorHAnsi"/>
                <w:sz w:val="22"/>
                <w:szCs w:val="22"/>
              </w:rPr>
              <w:t xml:space="preserve">punktów według wyników opublikowanych na stronie </w:t>
            </w:r>
            <w:hyperlink r:id="rId12" w:history="1">
              <w:r w:rsidRPr="00C8653E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https://www.videocardbenchmark.net/gpu_list.php</w:t>
              </w:r>
            </w:hyperlink>
            <w:r w:rsidRPr="00C8653E">
              <w:rPr>
                <w:rFonts w:asciiTheme="minorHAnsi" w:hAnsiTheme="minorHAnsi" w:cstheme="minorHAnsi"/>
                <w:sz w:val="22"/>
                <w:szCs w:val="22"/>
              </w:rPr>
              <w:t xml:space="preserve"> (według stanu na dzień 08.04.2025 r.)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Mark.</w:t>
            </w:r>
          </w:p>
        </w:tc>
        <w:tc>
          <w:tcPr>
            <w:tcW w:w="1234" w:type="pct"/>
            <w:gridSpan w:val="2"/>
            <w:vAlign w:val="center"/>
          </w:tcPr>
          <w:p w14:paraId="3333813B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59F1891A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22258E07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15C66562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CC270A" w:rsidRPr="00C90F7B" w14:paraId="7C7C0B69" w14:textId="77777777" w:rsidTr="00DB01CA">
        <w:trPr>
          <w:trHeight w:val="207"/>
        </w:trPr>
        <w:tc>
          <w:tcPr>
            <w:tcW w:w="5000" w:type="pct"/>
            <w:gridSpan w:val="7"/>
            <w:vAlign w:val="center"/>
          </w:tcPr>
          <w:p w14:paraId="712D9362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Multimedia</w:t>
            </w:r>
          </w:p>
        </w:tc>
      </w:tr>
      <w:tr w:rsidR="00CC270A" w:rsidRPr="00C90F7B" w14:paraId="1835C783" w14:textId="77777777" w:rsidTr="00DB01CA">
        <w:trPr>
          <w:trHeight w:val="202"/>
        </w:trPr>
        <w:tc>
          <w:tcPr>
            <w:tcW w:w="190" w:type="pct"/>
            <w:vAlign w:val="center"/>
          </w:tcPr>
          <w:p w14:paraId="3DCEC23E" w14:textId="77777777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3FFE8B2E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Zintegrowana karta dźwiękowa</w:t>
            </w:r>
          </w:p>
        </w:tc>
        <w:tc>
          <w:tcPr>
            <w:tcW w:w="2436" w:type="pct"/>
            <w:vAlign w:val="center"/>
          </w:tcPr>
          <w:p w14:paraId="232E4891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41A2A8E2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3084F1CC" w14:textId="77777777" w:rsidTr="00DB01CA">
        <w:trPr>
          <w:trHeight w:val="201"/>
        </w:trPr>
        <w:tc>
          <w:tcPr>
            <w:tcW w:w="1330" w:type="pct"/>
            <w:gridSpan w:val="4"/>
            <w:vAlign w:val="center"/>
          </w:tcPr>
          <w:p w14:paraId="6233A529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Komunikacja</w:t>
            </w:r>
          </w:p>
        </w:tc>
        <w:tc>
          <w:tcPr>
            <w:tcW w:w="2436" w:type="pct"/>
            <w:vAlign w:val="center"/>
          </w:tcPr>
          <w:p w14:paraId="7253F50D" w14:textId="77777777" w:rsidR="00CC270A" w:rsidRPr="00C90F7B" w:rsidRDefault="00CC270A" w:rsidP="00DB01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19ECE7CA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C270A" w:rsidRPr="00C90F7B" w14:paraId="23D65E0A" w14:textId="77777777" w:rsidTr="00DB01CA">
        <w:trPr>
          <w:trHeight w:val="198"/>
        </w:trPr>
        <w:tc>
          <w:tcPr>
            <w:tcW w:w="190" w:type="pct"/>
            <w:vAlign w:val="center"/>
          </w:tcPr>
          <w:p w14:paraId="773CE889" w14:textId="77777777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40" w:type="pct"/>
            <w:gridSpan w:val="3"/>
            <w:vAlign w:val="center"/>
          </w:tcPr>
          <w:p w14:paraId="76B1D045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Karta sieciowa LAN</w:t>
            </w:r>
          </w:p>
        </w:tc>
        <w:tc>
          <w:tcPr>
            <w:tcW w:w="2436" w:type="pct"/>
            <w:vAlign w:val="center"/>
          </w:tcPr>
          <w:p w14:paraId="1E8FD4B0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10/100/1000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Mbit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1234" w:type="pct"/>
            <w:gridSpan w:val="2"/>
            <w:vAlign w:val="center"/>
          </w:tcPr>
          <w:p w14:paraId="0EDF33E4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14788DBA" w14:textId="77777777" w:rsidTr="00DB01CA">
        <w:trPr>
          <w:trHeight w:val="263"/>
        </w:trPr>
        <w:tc>
          <w:tcPr>
            <w:tcW w:w="5000" w:type="pct"/>
            <w:gridSpan w:val="7"/>
            <w:vAlign w:val="center"/>
          </w:tcPr>
          <w:p w14:paraId="71E25F8D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Napęd Optyczny</w:t>
            </w:r>
          </w:p>
        </w:tc>
      </w:tr>
      <w:tr w:rsidR="00CC270A" w:rsidRPr="00C90F7B" w14:paraId="0465DD0C" w14:textId="77777777" w:rsidTr="00DB01CA">
        <w:trPr>
          <w:trHeight w:val="206"/>
        </w:trPr>
        <w:tc>
          <w:tcPr>
            <w:tcW w:w="190" w:type="pct"/>
            <w:vAlign w:val="center"/>
          </w:tcPr>
          <w:p w14:paraId="6FE1C274" w14:textId="77777777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40" w:type="pct"/>
            <w:gridSpan w:val="3"/>
            <w:vAlign w:val="center"/>
          </w:tcPr>
          <w:p w14:paraId="42EDCA96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napędu</w:t>
            </w:r>
          </w:p>
        </w:tc>
        <w:tc>
          <w:tcPr>
            <w:tcW w:w="2436" w:type="pct"/>
            <w:vAlign w:val="center"/>
          </w:tcPr>
          <w:p w14:paraId="3781AC71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DVD±RW</w:t>
            </w:r>
          </w:p>
        </w:tc>
        <w:tc>
          <w:tcPr>
            <w:tcW w:w="1234" w:type="pct"/>
            <w:gridSpan w:val="2"/>
            <w:vAlign w:val="center"/>
          </w:tcPr>
          <w:p w14:paraId="04C13DA0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23C75063" w14:textId="77777777" w:rsidTr="00DB01CA">
        <w:trPr>
          <w:trHeight w:val="181"/>
        </w:trPr>
        <w:tc>
          <w:tcPr>
            <w:tcW w:w="5000" w:type="pct"/>
            <w:gridSpan w:val="7"/>
            <w:vAlign w:val="center"/>
          </w:tcPr>
          <w:p w14:paraId="52DDD87F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Interfejsy</w:t>
            </w:r>
          </w:p>
        </w:tc>
      </w:tr>
      <w:tr w:rsidR="00C4019E" w:rsidRPr="00C90F7B" w14:paraId="50AAB70D" w14:textId="77777777" w:rsidTr="00C4019E">
        <w:trPr>
          <w:trHeight w:val="282"/>
        </w:trPr>
        <w:tc>
          <w:tcPr>
            <w:tcW w:w="190" w:type="pct"/>
            <w:vMerge w:val="restart"/>
            <w:vAlign w:val="center"/>
          </w:tcPr>
          <w:p w14:paraId="2380FE50" w14:textId="77777777" w:rsidR="00C4019E" w:rsidRPr="00C90F7B" w:rsidRDefault="00C4019E" w:rsidP="00C4019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14:paraId="26A91077" w14:textId="77777777" w:rsidR="00C4019E" w:rsidRDefault="00C4019E" w:rsidP="00C4019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63AE0C" w14:textId="77777777" w:rsidR="00C4019E" w:rsidRPr="00C90F7B" w:rsidRDefault="00C4019E" w:rsidP="00C4019E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 w:val="restart"/>
            <w:vAlign w:val="center"/>
          </w:tcPr>
          <w:p w14:paraId="7B18D228" w14:textId="77777777" w:rsidR="00C4019E" w:rsidRPr="00C90F7B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Porty wejścia/wyjścia</w:t>
            </w:r>
          </w:p>
        </w:tc>
        <w:tc>
          <w:tcPr>
            <w:tcW w:w="2436" w:type="pct"/>
          </w:tcPr>
          <w:p w14:paraId="02433388" w14:textId="2069073E" w:rsidR="00C4019E" w:rsidRPr="00CC270A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HDMI</w:t>
            </w:r>
          </w:p>
        </w:tc>
        <w:tc>
          <w:tcPr>
            <w:tcW w:w="1234" w:type="pct"/>
            <w:gridSpan w:val="2"/>
          </w:tcPr>
          <w:p w14:paraId="0FE7F4E5" w14:textId="23BA27DA" w:rsidR="00C4019E" w:rsidRPr="00C4019E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2186E574" w14:textId="77777777" w:rsidTr="00C4019E">
        <w:trPr>
          <w:trHeight w:val="304"/>
        </w:trPr>
        <w:tc>
          <w:tcPr>
            <w:tcW w:w="190" w:type="pct"/>
            <w:vMerge/>
          </w:tcPr>
          <w:p w14:paraId="35B92E49" w14:textId="77777777" w:rsidR="00C4019E" w:rsidRPr="00C90F7B" w:rsidRDefault="00C4019E" w:rsidP="00C4019E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1C31719A" w14:textId="77777777" w:rsidR="00C4019E" w:rsidRPr="00C90F7B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2FDFD492" w14:textId="77ABCDAD" w:rsidR="00C4019E" w:rsidRPr="00CC270A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DisplayPort</w:t>
            </w:r>
            <w:proofErr w:type="spellEnd"/>
          </w:p>
        </w:tc>
        <w:tc>
          <w:tcPr>
            <w:tcW w:w="1234" w:type="pct"/>
            <w:gridSpan w:val="2"/>
          </w:tcPr>
          <w:p w14:paraId="38EAC4A6" w14:textId="43EE3027" w:rsidR="00C4019E" w:rsidRPr="00C90F7B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5EBD6BBD" w14:textId="77777777" w:rsidTr="00C4019E">
        <w:trPr>
          <w:trHeight w:val="184"/>
        </w:trPr>
        <w:tc>
          <w:tcPr>
            <w:tcW w:w="190" w:type="pct"/>
            <w:vMerge/>
          </w:tcPr>
          <w:p w14:paraId="0BD40B44" w14:textId="77777777" w:rsidR="00C4019E" w:rsidRPr="00C90F7B" w:rsidRDefault="00C4019E" w:rsidP="00C4019E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60C0EF17" w14:textId="77777777" w:rsidR="00C4019E" w:rsidRPr="00C90F7B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64A138D1" w14:textId="0E08750E" w:rsidR="00C4019E" w:rsidRPr="00CC270A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RJ-45 (LAN)</w:t>
            </w:r>
          </w:p>
        </w:tc>
        <w:tc>
          <w:tcPr>
            <w:tcW w:w="1234" w:type="pct"/>
            <w:gridSpan w:val="2"/>
          </w:tcPr>
          <w:p w14:paraId="180DA69C" w14:textId="231DA922" w:rsidR="00C4019E" w:rsidRPr="00C90F7B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670622DF" w14:textId="77777777" w:rsidTr="00C4019E">
        <w:trPr>
          <w:trHeight w:val="252"/>
        </w:trPr>
        <w:tc>
          <w:tcPr>
            <w:tcW w:w="190" w:type="pct"/>
            <w:vMerge/>
          </w:tcPr>
          <w:p w14:paraId="0A8F08EC" w14:textId="77777777" w:rsidR="00C4019E" w:rsidRPr="00C90F7B" w:rsidRDefault="00C4019E" w:rsidP="00C4019E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2C560281" w14:textId="77777777" w:rsidR="00C4019E" w:rsidRPr="00C90F7B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7AAACE40" w14:textId="6E9D2565" w:rsidR="00C4019E" w:rsidRPr="00CC270A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Audio (mikrofon, słuchawki, </w:t>
            </w: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</w:t>
            </w:r>
            <w:proofErr w:type="spellEnd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-in, </w:t>
            </w: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</w:t>
            </w:r>
            <w:proofErr w:type="spellEnd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-out)</w:t>
            </w:r>
          </w:p>
        </w:tc>
        <w:tc>
          <w:tcPr>
            <w:tcW w:w="1234" w:type="pct"/>
            <w:gridSpan w:val="2"/>
          </w:tcPr>
          <w:p w14:paraId="05B760B8" w14:textId="3797AE50" w:rsidR="00C4019E" w:rsidRPr="00C90F7B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78270857" w14:textId="77777777" w:rsidTr="00C4019E">
        <w:trPr>
          <w:trHeight w:val="243"/>
        </w:trPr>
        <w:tc>
          <w:tcPr>
            <w:tcW w:w="190" w:type="pct"/>
            <w:vMerge/>
          </w:tcPr>
          <w:p w14:paraId="60CC0DC5" w14:textId="77777777" w:rsidR="00C4019E" w:rsidRPr="00C90F7B" w:rsidRDefault="00C4019E" w:rsidP="00C4019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0F39310F" w14:textId="77777777" w:rsidR="00C4019E" w:rsidRPr="00C90F7B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201BD4E8" w14:textId="38F84274" w:rsidR="00C4019E" w:rsidRPr="00CC270A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6 x USB </w:t>
            </w:r>
            <w:r w:rsidRPr="00CC270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</w:t>
            </w:r>
            <w:r w:rsidRPr="00CC270A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US"/>
              </w:rPr>
              <w:t>Należy podać)</w:t>
            </w:r>
          </w:p>
        </w:tc>
        <w:tc>
          <w:tcPr>
            <w:tcW w:w="1234" w:type="pct"/>
            <w:gridSpan w:val="2"/>
          </w:tcPr>
          <w:p w14:paraId="709AED43" w14:textId="77777777" w:rsidR="00C4019E" w:rsidRPr="00A60469" w:rsidRDefault="00C4019E" w:rsidP="00C4019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6C3948E" w14:textId="028D12D6" w:rsidR="00C4019E" w:rsidRPr="00C90F7B" w:rsidRDefault="00C4019E" w:rsidP="00C4019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45CE7926" w14:textId="77777777" w:rsidTr="00DB01CA">
        <w:trPr>
          <w:trHeight w:val="211"/>
        </w:trPr>
        <w:tc>
          <w:tcPr>
            <w:tcW w:w="5000" w:type="pct"/>
            <w:gridSpan w:val="7"/>
            <w:vAlign w:val="center"/>
          </w:tcPr>
          <w:p w14:paraId="263E79AC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Oprogramowanie</w:t>
            </w:r>
          </w:p>
        </w:tc>
      </w:tr>
      <w:tr w:rsidR="00CC270A" w:rsidRPr="00C90F7B" w14:paraId="09710F35" w14:textId="77777777" w:rsidTr="00DB01CA">
        <w:trPr>
          <w:trHeight w:val="843"/>
        </w:trPr>
        <w:tc>
          <w:tcPr>
            <w:tcW w:w="190" w:type="pct"/>
            <w:vAlign w:val="center"/>
          </w:tcPr>
          <w:p w14:paraId="1D0A9374" w14:textId="6012CB91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4019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39C78B27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2436" w:type="pct"/>
            <w:vAlign w:val="center"/>
          </w:tcPr>
          <w:p w14:paraId="373231FB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Microsoft Windows 11 Professional 64-bit PL lub równoważny – przez równoważność Zamawiający rozumie pełną funkcjonalność, jaką posiada wskazany system operacyjny</w:t>
            </w:r>
          </w:p>
        </w:tc>
        <w:tc>
          <w:tcPr>
            <w:tcW w:w="1234" w:type="pct"/>
            <w:gridSpan w:val="2"/>
            <w:vAlign w:val="center"/>
          </w:tcPr>
          <w:p w14:paraId="6E7CE205" w14:textId="77777777" w:rsidR="00CC270A" w:rsidRPr="00A60469" w:rsidRDefault="00CC270A" w:rsidP="00DB01C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7F7D346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13E99D58" w14:textId="77777777" w:rsidTr="00DB01CA">
        <w:trPr>
          <w:trHeight w:val="138"/>
        </w:trPr>
        <w:tc>
          <w:tcPr>
            <w:tcW w:w="5000" w:type="pct"/>
            <w:gridSpan w:val="7"/>
            <w:vAlign w:val="center"/>
          </w:tcPr>
          <w:p w14:paraId="51611183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Inne</w:t>
            </w:r>
          </w:p>
        </w:tc>
      </w:tr>
      <w:tr w:rsidR="00CC270A" w:rsidRPr="00C90F7B" w14:paraId="7202FCAF" w14:textId="77777777" w:rsidTr="00DB01CA">
        <w:trPr>
          <w:trHeight w:val="147"/>
        </w:trPr>
        <w:tc>
          <w:tcPr>
            <w:tcW w:w="190" w:type="pct"/>
            <w:vAlign w:val="center"/>
          </w:tcPr>
          <w:p w14:paraId="0445E8C7" w14:textId="5E14ABEE" w:rsidR="00CC270A" w:rsidRPr="00C90F7B" w:rsidRDefault="00CC270A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C4019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08FFC96D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zestawie</w:t>
            </w:r>
          </w:p>
        </w:tc>
        <w:tc>
          <w:tcPr>
            <w:tcW w:w="2436" w:type="pct"/>
            <w:vAlign w:val="center"/>
          </w:tcPr>
          <w:p w14:paraId="57DF17BD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Klawiatura + Mysz bezprzewodowa</w:t>
            </w:r>
          </w:p>
        </w:tc>
        <w:tc>
          <w:tcPr>
            <w:tcW w:w="1234" w:type="pct"/>
            <w:gridSpan w:val="2"/>
          </w:tcPr>
          <w:p w14:paraId="249E8FE5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3444F" w:rsidRPr="00C90F7B" w14:paraId="35FE7AF7" w14:textId="77777777" w:rsidTr="00DB01CA">
        <w:trPr>
          <w:trHeight w:val="147"/>
        </w:trPr>
        <w:tc>
          <w:tcPr>
            <w:tcW w:w="190" w:type="pct"/>
            <w:vAlign w:val="center"/>
          </w:tcPr>
          <w:p w14:paraId="1A875AC4" w14:textId="20BBA202" w:rsidR="0013444F" w:rsidRPr="00C90F7B" w:rsidRDefault="0013444F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40" w:type="pct"/>
            <w:gridSpan w:val="3"/>
            <w:vAlign w:val="center"/>
          </w:tcPr>
          <w:p w14:paraId="55B1D95C" w14:textId="1A257426" w:rsidR="0013444F" w:rsidRPr="00C90F7B" w:rsidRDefault="0013444F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2436" w:type="pct"/>
            <w:vAlign w:val="center"/>
          </w:tcPr>
          <w:p w14:paraId="22EC7531" w14:textId="36C9789D" w:rsidR="0013444F" w:rsidRPr="00C90F7B" w:rsidRDefault="0013444F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Minimum 24 miesiące</w:t>
            </w:r>
          </w:p>
        </w:tc>
        <w:tc>
          <w:tcPr>
            <w:tcW w:w="1234" w:type="pct"/>
            <w:gridSpan w:val="2"/>
          </w:tcPr>
          <w:p w14:paraId="59C5E560" w14:textId="77777777" w:rsidR="0013444F" w:rsidRPr="00A60469" w:rsidRDefault="0013444F" w:rsidP="0013444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4589950" w14:textId="17FD7A61" w:rsidR="0013444F" w:rsidRPr="00C90F7B" w:rsidRDefault="0013444F" w:rsidP="0013444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1F03C5" w14:paraId="0C85A39E" w14:textId="77777777" w:rsidTr="00DB01CA">
        <w:trPr>
          <w:trHeight w:val="286"/>
        </w:trPr>
        <w:tc>
          <w:tcPr>
            <w:tcW w:w="5000" w:type="pct"/>
            <w:gridSpan w:val="7"/>
            <w:vAlign w:val="center"/>
          </w:tcPr>
          <w:p w14:paraId="4FABCA88" w14:textId="2C1D25CD" w:rsidR="00CC270A" w:rsidRPr="001F03C5" w:rsidRDefault="0013444F" w:rsidP="00DB01C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W zestawie </w:t>
            </w:r>
            <w:r w:rsidR="00CC270A" w:rsidRPr="001F03C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Monitor</w:t>
            </w:r>
            <w:r w:rsidR="00CC270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– </w:t>
            </w:r>
            <w:r w:rsidR="00C8653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1</w:t>
            </w:r>
            <w:r w:rsidR="00CC270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szt. </w:t>
            </w:r>
          </w:p>
        </w:tc>
      </w:tr>
      <w:tr w:rsidR="00CC270A" w:rsidRPr="00C90F7B" w14:paraId="5ADEB707" w14:textId="77777777" w:rsidTr="00DB01CA">
        <w:trPr>
          <w:trHeight w:val="246"/>
        </w:trPr>
        <w:tc>
          <w:tcPr>
            <w:tcW w:w="190" w:type="pct"/>
            <w:vAlign w:val="center"/>
          </w:tcPr>
          <w:p w14:paraId="7DE2A090" w14:textId="3316CDE2" w:rsidR="00CC270A" w:rsidRPr="00C90F7B" w:rsidRDefault="0013444F" w:rsidP="002E4CF4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7A36AF0B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Format ekranu monitora</w:t>
            </w:r>
          </w:p>
        </w:tc>
        <w:tc>
          <w:tcPr>
            <w:tcW w:w="2436" w:type="pct"/>
            <w:vAlign w:val="center"/>
          </w:tcPr>
          <w:p w14:paraId="1EE62738" w14:textId="77777777" w:rsidR="00CC270A" w:rsidRPr="00C90F7B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Panoramiczny</w:t>
            </w:r>
          </w:p>
        </w:tc>
        <w:tc>
          <w:tcPr>
            <w:tcW w:w="1234" w:type="pct"/>
            <w:gridSpan w:val="2"/>
            <w:vAlign w:val="center"/>
          </w:tcPr>
          <w:p w14:paraId="7E7B4A4F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319788C2" w14:textId="77777777" w:rsidTr="00DB01CA">
        <w:trPr>
          <w:trHeight w:val="273"/>
        </w:trPr>
        <w:tc>
          <w:tcPr>
            <w:tcW w:w="190" w:type="pct"/>
            <w:vAlign w:val="center"/>
          </w:tcPr>
          <w:p w14:paraId="2D206AF9" w14:textId="4E2EEF42" w:rsidR="00CC270A" w:rsidRPr="00C90F7B" w:rsidRDefault="0013444F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4FB4ADB8" w14:textId="77777777" w:rsidR="00CC270A" w:rsidRPr="00CC270A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Przekątna ekranu</w:t>
            </w:r>
          </w:p>
        </w:tc>
        <w:tc>
          <w:tcPr>
            <w:tcW w:w="2436" w:type="pct"/>
            <w:vAlign w:val="center"/>
          </w:tcPr>
          <w:p w14:paraId="61794ED3" w14:textId="60633E1A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2</w:t>
            </w:r>
            <w:r w:rsid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2</w:t>
            </w:r>
            <w:r w:rsid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cali</w:t>
            </w:r>
          </w:p>
        </w:tc>
        <w:tc>
          <w:tcPr>
            <w:tcW w:w="1234" w:type="pct"/>
            <w:gridSpan w:val="2"/>
            <w:vAlign w:val="center"/>
          </w:tcPr>
          <w:p w14:paraId="05D1CC79" w14:textId="77777777" w:rsidR="00CC270A" w:rsidRPr="00A60469" w:rsidRDefault="00CC270A" w:rsidP="00DB01C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C9DECF0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153AA2B1" w14:textId="77777777" w:rsidTr="00DB01CA">
        <w:trPr>
          <w:trHeight w:val="64"/>
        </w:trPr>
        <w:tc>
          <w:tcPr>
            <w:tcW w:w="190" w:type="pct"/>
            <w:vAlign w:val="center"/>
          </w:tcPr>
          <w:p w14:paraId="1D663E97" w14:textId="2DC4283B" w:rsidR="00CC270A" w:rsidRPr="00C90F7B" w:rsidRDefault="0013444F" w:rsidP="00DB01C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767BDE99" w14:textId="77777777" w:rsidR="00CC270A" w:rsidRPr="00CC270A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Proporcje obrazu‎</w:t>
            </w:r>
          </w:p>
        </w:tc>
        <w:tc>
          <w:tcPr>
            <w:tcW w:w="2436" w:type="pct"/>
            <w:vAlign w:val="center"/>
          </w:tcPr>
          <w:p w14:paraId="0917992F" w14:textId="77777777" w:rsidR="00CC270A" w:rsidRPr="00CC270A" w:rsidRDefault="00CC270A" w:rsidP="00DB01C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16:9‎</w:t>
            </w:r>
          </w:p>
        </w:tc>
        <w:tc>
          <w:tcPr>
            <w:tcW w:w="1234" w:type="pct"/>
            <w:gridSpan w:val="2"/>
            <w:vAlign w:val="center"/>
          </w:tcPr>
          <w:p w14:paraId="695C4E74" w14:textId="77777777" w:rsidR="00CC270A" w:rsidRPr="00C90F7B" w:rsidRDefault="00CC270A" w:rsidP="00DB01C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8653E" w:rsidRPr="00C90F7B" w14:paraId="17ECD133" w14:textId="77777777" w:rsidTr="00DB01CA">
        <w:trPr>
          <w:trHeight w:val="64"/>
        </w:trPr>
        <w:tc>
          <w:tcPr>
            <w:tcW w:w="190" w:type="pct"/>
            <w:vAlign w:val="center"/>
          </w:tcPr>
          <w:p w14:paraId="5EFD8122" w14:textId="59481D06" w:rsidR="00C8653E" w:rsidRPr="00C90F7B" w:rsidRDefault="0013444F" w:rsidP="00C8653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3E4FD5B6" w14:textId="7C0A33DD" w:rsidR="00C8653E" w:rsidRPr="00C8653E" w:rsidRDefault="00C8653E" w:rsidP="00C8653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53E">
              <w:rPr>
                <w:rFonts w:ascii="Calibri" w:hAnsi="Calibri" w:cs="Calibri"/>
                <w:color w:val="000000"/>
                <w:sz w:val="22"/>
                <w:szCs w:val="22"/>
              </w:rPr>
              <w:t>Typ panelu LCD</w:t>
            </w:r>
          </w:p>
        </w:tc>
        <w:tc>
          <w:tcPr>
            <w:tcW w:w="2436" w:type="pct"/>
            <w:vAlign w:val="center"/>
          </w:tcPr>
          <w:p w14:paraId="17C67139" w14:textId="2E748CC3" w:rsidR="00C8653E" w:rsidRPr="00C8653E" w:rsidRDefault="00C8653E" w:rsidP="00C8653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53E">
              <w:rPr>
                <w:rFonts w:ascii="Calibri" w:hAnsi="Calibri" w:cs="Calibri"/>
                <w:color w:val="000000"/>
                <w:sz w:val="22"/>
                <w:szCs w:val="22"/>
              </w:rPr>
              <w:t>VA</w:t>
            </w:r>
          </w:p>
        </w:tc>
        <w:tc>
          <w:tcPr>
            <w:tcW w:w="1234" w:type="pct"/>
            <w:gridSpan w:val="2"/>
            <w:vAlign w:val="center"/>
          </w:tcPr>
          <w:p w14:paraId="32F263D6" w14:textId="6713BF96" w:rsidR="00C8653E" w:rsidRPr="00C90F7B" w:rsidRDefault="00C8653E" w:rsidP="00C8653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8653E" w:rsidRPr="00C90F7B" w14:paraId="0C77B6AA" w14:textId="77777777" w:rsidTr="00DB01CA">
        <w:trPr>
          <w:trHeight w:val="139"/>
        </w:trPr>
        <w:tc>
          <w:tcPr>
            <w:tcW w:w="190" w:type="pct"/>
            <w:vAlign w:val="center"/>
          </w:tcPr>
          <w:p w14:paraId="05801F05" w14:textId="3E8E54DC" w:rsidR="00C8653E" w:rsidRPr="00C90F7B" w:rsidRDefault="0013444F" w:rsidP="00C8653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1F32B791" w14:textId="301924F9" w:rsidR="00C8653E" w:rsidRPr="00C8653E" w:rsidRDefault="00C8653E" w:rsidP="00C8653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53E">
              <w:rPr>
                <w:rFonts w:ascii="Calibri" w:hAnsi="Calibri" w:cs="Calibri"/>
                <w:color w:val="000000"/>
                <w:sz w:val="22"/>
                <w:szCs w:val="22"/>
              </w:rPr>
              <w:t>Typ wyświetlacza</w:t>
            </w:r>
          </w:p>
        </w:tc>
        <w:tc>
          <w:tcPr>
            <w:tcW w:w="2436" w:type="pct"/>
            <w:vAlign w:val="center"/>
          </w:tcPr>
          <w:p w14:paraId="77B90AB7" w14:textId="1A3B652F" w:rsidR="00C8653E" w:rsidRPr="00C8653E" w:rsidRDefault="00C8653E" w:rsidP="00C8653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53E"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234" w:type="pct"/>
            <w:gridSpan w:val="2"/>
            <w:vAlign w:val="center"/>
          </w:tcPr>
          <w:p w14:paraId="10DD14E8" w14:textId="77777777" w:rsidR="00C8653E" w:rsidRPr="00C90F7B" w:rsidRDefault="00C8653E" w:rsidP="00C8653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7AC979F7" w14:textId="77777777" w:rsidTr="00DB01CA">
        <w:trPr>
          <w:trHeight w:val="272"/>
        </w:trPr>
        <w:tc>
          <w:tcPr>
            <w:tcW w:w="190" w:type="pct"/>
            <w:vAlign w:val="center"/>
          </w:tcPr>
          <w:p w14:paraId="67A75BF1" w14:textId="755A420D" w:rsidR="00CC270A" w:rsidRPr="00C90F7B" w:rsidRDefault="0013444F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1A7F11A2" w14:textId="6E963952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Powłoka ekranu</w:t>
            </w:r>
          </w:p>
        </w:tc>
        <w:tc>
          <w:tcPr>
            <w:tcW w:w="2436" w:type="pct"/>
            <w:vAlign w:val="center"/>
          </w:tcPr>
          <w:p w14:paraId="17D4289B" w14:textId="5B7CE65D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Matowa</w:t>
            </w:r>
          </w:p>
        </w:tc>
        <w:tc>
          <w:tcPr>
            <w:tcW w:w="1234" w:type="pct"/>
            <w:gridSpan w:val="2"/>
            <w:vAlign w:val="center"/>
          </w:tcPr>
          <w:p w14:paraId="412670FD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63D11F31" w14:textId="77777777" w:rsidTr="00DB01CA">
        <w:trPr>
          <w:trHeight w:val="133"/>
        </w:trPr>
        <w:tc>
          <w:tcPr>
            <w:tcW w:w="190" w:type="pct"/>
            <w:vAlign w:val="center"/>
          </w:tcPr>
          <w:p w14:paraId="1E58F3B1" w14:textId="22A4ED87" w:rsidR="00CC270A" w:rsidRPr="00C90F7B" w:rsidRDefault="0013444F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5589839F" w14:textId="76E14C5C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Rozdzielczość obrazu</w:t>
            </w:r>
          </w:p>
        </w:tc>
        <w:tc>
          <w:tcPr>
            <w:tcW w:w="2436" w:type="pct"/>
            <w:vAlign w:val="center"/>
          </w:tcPr>
          <w:p w14:paraId="178B5F0E" w14:textId="2282316C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1920 x 1080 </w:t>
            </w:r>
          </w:p>
        </w:tc>
        <w:tc>
          <w:tcPr>
            <w:tcW w:w="1234" w:type="pct"/>
            <w:gridSpan w:val="2"/>
            <w:vAlign w:val="center"/>
          </w:tcPr>
          <w:p w14:paraId="6367398B" w14:textId="77777777" w:rsidR="002E4CF4" w:rsidRPr="00A60469" w:rsidRDefault="002E4CF4" w:rsidP="002E4CF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8CA4BF7" w14:textId="0A1779AB" w:rsidR="00CC270A" w:rsidRPr="00C90F7B" w:rsidRDefault="002E4CF4" w:rsidP="002E4CF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562B77A6" w14:textId="77777777" w:rsidTr="00DB01CA">
        <w:trPr>
          <w:trHeight w:val="151"/>
        </w:trPr>
        <w:tc>
          <w:tcPr>
            <w:tcW w:w="190" w:type="pct"/>
            <w:vAlign w:val="center"/>
          </w:tcPr>
          <w:p w14:paraId="68A67A2F" w14:textId="2C3910D0" w:rsidR="00CC270A" w:rsidRPr="00C90F7B" w:rsidRDefault="0013444F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55AA3FAE" w14:textId="4D1E23CD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Częstotliwość odświeżania</w:t>
            </w:r>
          </w:p>
        </w:tc>
        <w:tc>
          <w:tcPr>
            <w:tcW w:w="2436" w:type="pct"/>
            <w:vAlign w:val="center"/>
          </w:tcPr>
          <w:p w14:paraId="7F59D18C" w14:textId="6EA56CEE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100 </w:t>
            </w: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33C8D1CF" w14:textId="77777777" w:rsidR="00CC270A" w:rsidRPr="00A60469" w:rsidRDefault="00CC270A" w:rsidP="00CC270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A25C60B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731AF660" w14:textId="77777777" w:rsidTr="00DB01CA">
        <w:trPr>
          <w:trHeight w:val="154"/>
        </w:trPr>
        <w:tc>
          <w:tcPr>
            <w:tcW w:w="190" w:type="pct"/>
            <w:vAlign w:val="center"/>
          </w:tcPr>
          <w:p w14:paraId="5C9A0B79" w14:textId="2446BAF4" w:rsidR="00CC270A" w:rsidRPr="00C90F7B" w:rsidRDefault="0013444F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1CB6F794" w14:textId="5B5B70C2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reakcji matrycy</w:t>
            </w:r>
          </w:p>
        </w:tc>
        <w:tc>
          <w:tcPr>
            <w:tcW w:w="2436" w:type="pct"/>
            <w:vAlign w:val="center"/>
          </w:tcPr>
          <w:p w14:paraId="32449B58" w14:textId="78DA9144" w:rsidR="00CC270A" w:rsidRPr="00CC270A" w:rsidRDefault="00C8653E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3AB8">
              <w:rPr>
                <w:rFonts w:ascii="Cambria" w:hAnsi="Cambria"/>
                <w:color w:val="000000"/>
                <w:sz w:val="18"/>
                <w:szCs w:val="18"/>
              </w:rPr>
              <w:t xml:space="preserve">Max. </w:t>
            </w:r>
            <w:r w:rsidRPr="00752360">
              <w:rPr>
                <w:rFonts w:ascii="Cambria" w:hAnsi="Cambria"/>
                <w:color w:val="000000"/>
                <w:sz w:val="18"/>
                <w:szCs w:val="18"/>
              </w:rPr>
              <w:t>12 ms (standard szary do szarego), 8 ms (szybki szary do szarego), 5 ms (maks. szary do szarego)</w:t>
            </w:r>
          </w:p>
        </w:tc>
        <w:tc>
          <w:tcPr>
            <w:tcW w:w="1234" w:type="pct"/>
            <w:gridSpan w:val="2"/>
            <w:vAlign w:val="center"/>
          </w:tcPr>
          <w:p w14:paraId="4B1A5A4C" w14:textId="77777777" w:rsidR="00C8653E" w:rsidRDefault="00C8653E" w:rsidP="00CC270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0D0849C0" w14:textId="274CDF2C" w:rsidR="00CC270A" w:rsidRPr="00A60469" w:rsidRDefault="00CC270A" w:rsidP="00CC270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20208DE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052D00D2" w14:textId="77777777" w:rsidTr="00DB01CA">
        <w:trPr>
          <w:trHeight w:val="162"/>
        </w:trPr>
        <w:tc>
          <w:tcPr>
            <w:tcW w:w="190" w:type="pct"/>
            <w:vAlign w:val="center"/>
          </w:tcPr>
          <w:p w14:paraId="6C6AB6E2" w14:textId="48C02257" w:rsidR="00CC270A" w:rsidRPr="00C90F7B" w:rsidRDefault="0013444F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40" w:type="pct"/>
            <w:gridSpan w:val="3"/>
            <w:vAlign w:val="center"/>
          </w:tcPr>
          <w:p w14:paraId="54F6FF9A" w14:textId="01D05ED5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Jasność</w:t>
            </w:r>
          </w:p>
        </w:tc>
        <w:tc>
          <w:tcPr>
            <w:tcW w:w="2436" w:type="pct"/>
            <w:vAlign w:val="center"/>
          </w:tcPr>
          <w:p w14:paraId="22B88865" w14:textId="351F64F8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250 cd/m2</w:t>
            </w:r>
          </w:p>
        </w:tc>
        <w:tc>
          <w:tcPr>
            <w:tcW w:w="1234" w:type="pct"/>
            <w:gridSpan w:val="2"/>
            <w:vAlign w:val="center"/>
          </w:tcPr>
          <w:p w14:paraId="1C554F2E" w14:textId="77777777" w:rsidR="00CC270A" w:rsidRPr="00A60469" w:rsidRDefault="00CC270A" w:rsidP="00CC270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0FCB4BF0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186DE994" w14:textId="77777777" w:rsidTr="00DB01CA">
        <w:trPr>
          <w:trHeight w:val="180"/>
        </w:trPr>
        <w:tc>
          <w:tcPr>
            <w:tcW w:w="190" w:type="pct"/>
            <w:vAlign w:val="center"/>
          </w:tcPr>
          <w:p w14:paraId="2A852878" w14:textId="229BFF89" w:rsidR="00CC270A" w:rsidRPr="00C90F7B" w:rsidRDefault="0013444F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40" w:type="pct"/>
            <w:gridSpan w:val="3"/>
            <w:vAlign w:val="center"/>
          </w:tcPr>
          <w:p w14:paraId="516E5591" w14:textId="7B1696EA" w:rsidR="00CC270A" w:rsidRPr="00CC270A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Nominalny współczynnik kontrastu</w:t>
            </w:r>
          </w:p>
        </w:tc>
        <w:tc>
          <w:tcPr>
            <w:tcW w:w="2436" w:type="pct"/>
            <w:vAlign w:val="center"/>
          </w:tcPr>
          <w:p w14:paraId="10D56A94" w14:textId="705AC7B6" w:rsidR="00CC270A" w:rsidRPr="00CC270A" w:rsidRDefault="00CC270A" w:rsidP="00CC270A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3</w:t>
            </w:r>
            <w:r w:rsidR="00C401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00:1</w:t>
            </w:r>
          </w:p>
        </w:tc>
        <w:tc>
          <w:tcPr>
            <w:tcW w:w="1234" w:type="pct"/>
            <w:gridSpan w:val="2"/>
            <w:vAlign w:val="center"/>
          </w:tcPr>
          <w:p w14:paraId="66666D81" w14:textId="77777777" w:rsidR="00CC270A" w:rsidRPr="00A60469" w:rsidRDefault="00CC270A" w:rsidP="00CC270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0283E17B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13444F" w:rsidRPr="00C90F7B" w14:paraId="05DE2C36" w14:textId="77777777" w:rsidTr="00DB01CA">
        <w:trPr>
          <w:trHeight w:val="64"/>
        </w:trPr>
        <w:tc>
          <w:tcPr>
            <w:tcW w:w="190" w:type="pct"/>
            <w:vMerge w:val="restart"/>
            <w:vAlign w:val="center"/>
          </w:tcPr>
          <w:p w14:paraId="4BA68798" w14:textId="6114785C" w:rsidR="0013444F" w:rsidRPr="00C90F7B" w:rsidRDefault="0013444F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40" w:type="pct"/>
            <w:gridSpan w:val="3"/>
            <w:vMerge w:val="restart"/>
            <w:vAlign w:val="center"/>
          </w:tcPr>
          <w:p w14:paraId="4EAC9EDF" w14:textId="5900E292" w:rsidR="0013444F" w:rsidRPr="00CC270A" w:rsidRDefault="0013444F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Złącza</w:t>
            </w:r>
          </w:p>
        </w:tc>
        <w:tc>
          <w:tcPr>
            <w:tcW w:w="2436" w:type="pct"/>
            <w:vAlign w:val="center"/>
          </w:tcPr>
          <w:p w14:paraId="4F57A3E2" w14:textId="4A6BB2B5" w:rsidR="0013444F" w:rsidRPr="00CC270A" w:rsidRDefault="0013444F" w:rsidP="002E4CF4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HDMI</w:t>
            </w:r>
          </w:p>
        </w:tc>
        <w:tc>
          <w:tcPr>
            <w:tcW w:w="1234" w:type="pct"/>
            <w:gridSpan w:val="2"/>
            <w:vAlign w:val="center"/>
          </w:tcPr>
          <w:p w14:paraId="7036EAE4" w14:textId="77777777" w:rsidR="0013444F" w:rsidRPr="00C90F7B" w:rsidRDefault="0013444F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3444F" w:rsidRPr="00C90F7B" w14:paraId="59D30098" w14:textId="77777777" w:rsidTr="00DB01CA">
        <w:trPr>
          <w:trHeight w:val="64"/>
        </w:trPr>
        <w:tc>
          <w:tcPr>
            <w:tcW w:w="190" w:type="pct"/>
            <w:vMerge/>
            <w:vAlign w:val="center"/>
          </w:tcPr>
          <w:p w14:paraId="7871B72D" w14:textId="2A161F86" w:rsidR="0013444F" w:rsidRPr="00C90F7B" w:rsidRDefault="0013444F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3D8D3714" w14:textId="77777777" w:rsidR="0013444F" w:rsidRPr="00CC270A" w:rsidRDefault="0013444F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6D86CC4F" w14:textId="3764C356" w:rsidR="0013444F" w:rsidRPr="00CC270A" w:rsidRDefault="0013444F" w:rsidP="00CC270A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VGA</w:t>
            </w:r>
          </w:p>
        </w:tc>
        <w:tc>
          <w:tcPr>
            <w:tcW w:w="1234" w:type="pct"/>
            <w:gridSpan w:val="2"/>
            <w:vAlign w:val="center"/>
          </w:tcPr>
          <w:p w14:paraId="6758EEEE" w14:textId="6F68B520" w:rsidR="0013444F" w:rsidRPr="00C90F7B" w:rsidRDefault="0013444F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3444F" w:rsidRPr="00C90F7B" w14:paraId="464B8242" w14:textId="77777777" w:rsidTr="00DB01CA">
        <w:trPr>
          <w:trHeight w:val="64"/>
        </w:trPr>
        <w:tc>
          <w:tcPr>
            <w:tcW w:w="190" w:type="pct"/>
            <w:vAlign w:val="center"/>
          </w:tcPr>
          <w:p w14:paraId="1FA66196" w14:textId="43777F4D" w:rsidR="0013444F" w:rsidRPr="00C90F7B" w:rsidRDefault="0013444F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140" w:type="pct"/>
            <w:gridSpan w:val="3"/>
            <w:vAlign w:val="center"/>
          </w:tcPr>
          <w:p w14:paraId="4CFA70D0" w14:textId="62CA3F00" w:rsidR="0013444F" w:rsidRPr="00CC270A" w:rsidRDefault="0013444F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2436" w:type="pct"/>
            <w:vAlign w:val="center"/>
          </w:tcPr>
          <w:p w14:paraId="3EC6B3AE" w14:textId="2DBC99C6" w:rsidR="0013444F" w:rsidRDefault="0013444F" w:rsidP="00CC270A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Min</w:t>
            </w:r>
            <w:r w:rsidR="0072463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72463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24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miesi</w:t>
            </w:r>
            <w:r w:rsidR="0072463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ące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6E617F84" w14:textId="77777777" w:rsidR="0013444F" w:rsidRPr="00A60469" w:rsidRDefault="0013444F" w:rsidP="0013444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7E7E510" w14:textId="2D65D0B5" w:rsidR="0013444F" w:rsidRPr="00C90F7B" w:rsidRDefault="0013444F" w:rsidP="0013444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</w:tbl>
    <w:p w14:paraId="6F0AA880" w14:textId="77777777" w:rsidR="00CC270A" w:rsidRPr="00C4019E" w:rsidRDefault="00CC270A" w:rsidP="00CC270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C4019E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06EF1E5B" w14:textId="77777777" w:rsidR="00CC270A" w:rsidRPr="00C4019E" w:rsidRDefault="00CC270A" w:rsidP="00CC270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C4019E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09D5D6C9" w14:textId="77777777" w:rsidR="00C90F7B" w:rsidRDefault="00C90F7B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B9D9CEE" w14:textId="77777777" w:rsidR="00C90F7B" w:rsidRDefault="00C90F7B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985E09E" w14:textId="77777777" w:rsidR="00C4019E" w:rsidRDefault="00C4019E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5A80C67" w14:textId="77777777" w:rsidR="00C4019E" w:rsidRDefault="00C4019E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5709346" w14:textId="77777777" w:rsidR="00C4019E" w:rsidRDefault="00C4019E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672053F" w14:textId="77777777" w:rsidR="00C4019E" w:rsidRDefault="00C4019E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757E7D5" w14:textId="77777777" w:rsidR="00C4019E" w:rsidRDefault="00C4019E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D29DF70" w14:textId="77777777" w:rsidR="00C4019E" w:rsidRDefault="00C4019E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77"/>
        <w:gridCol w:w="3301"/>
        <w:gridCol w:w="15"/>
        <w:gridCol w:w="7251"/>
        <w:gridCol w:w="24"/>
        <w:gridCol w:w="3650"/>
      </w:tblGrid>
      <w:tr w:rsidR="00C4019E" w:rsidRPr="00C90F7B" w14:paraId="2AF1D899" w14:textId="77777777" w:rsidTr="00310789">
        <w:trPr>
          <w:trHeight w:val="835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7B19CDC6" w14:textId="77777777" w:rsidR="00C4019E" w:rsidRPr="00C90F7B" w:rsidRDefault="00C4019E" w:rsidP="00310789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109" w:type="pct"/>
            <w:shd w:val="clear" w:color="auto" w:fill="D9D9D9"/>
            <w:vAlign w:val="center"/>
          </w:tcPr>
          <w:p w14:paraId="27F81CBE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449" w:type="pct"/>
            <w:gridSpan w:val="3"/>
            <w:shd w:val="clear" w:color="auto" w:fill="D9D9D9"/>
            <w:vAlign w:val="center"/>
          </w:tcPr>
          <w:p w14:paraId="74736994" w14:textId="77777777" w:rsidR="00C4019E" w:rsidRPr="00C8653E" w:rsidRDefault="00C4019E" w:rsidP="00310789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0AA65AB0" w14:textId="77777777" w:rsidR="00C4019E" w:rsidRPr="00C90F7B" w:rsidRDefault="00C4019E" w:rsidP="00310789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C4019E" w:rsidRPr="00C90F7B" w14:paraId="2A787830" w14:textId="77777777" w:rsidTr="00310789">
        <w:trPr>
          <w:trHeight w:val="183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1B0F2413" w14:textId="77777777" w:rsidR="00C4019E" w:rsidRPr="00C90F7B" w:rsidRDefault="00C4019E" w:rsidP="00310789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1109" w:type="pct"/>
            <w:shd w:val="clear" w:color="auto" w:fill="D9D9D9"/>
          </w:tcPr>
          <w:p w14:paraId="2EE7B31D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449" w:type="pct"/>
            <w:gridSpan w:val="3"/>
            <w:shd w:val="clear" w:color="auto" w:fill="D9D9D9"/>
          </w:tcPr>
          <w:p w14:paraId="09CF1A95" w14:textId="77777777" w:rsidR="00C4019E" w:rsidRPr="00C8653E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226" w:type="pct"/>
            <w:shd w:val="clear" w:color="auto" w:fill="D9D9D9"/>
          </w:tcPr>
          <w:p w14:paraId="693B7EB3" w14:textId="77777777" w:rsidR="00C4019E" w:rsidRPr="00C90F7B" w:rsidRDefault="00C4019E" w:rsidP="00310789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C4019E" w:rsidRPr="00C90F7B" w14:paraId="3A5E016B" w14:textId="77777777" w:rsidTr="00310789">
        <w:trPr>
          <w:trHeight w:val="541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6AA79723" w14:textId="042E7965" w:rsidR="00C4019E" w:rsidRPr="0013444F" w:rsidRDefault="00C4019E" w:rsidP="0013444F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1344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ZESTAW KOMPUTEROWY WARIANT II  - 1 SZT.</w:t>
            </w:r>
          </w:p>
        </w:tc>
      </w:tr>
      <w:tr w:rsidR="00C4019E" w:rsidRPr="00C90F7B" w14:paraId="4F9D1128" w14:textId="77777777" w:rsidTr="00310789">
        <w:trPr>
          <w:trHeight w:val="835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43692855" w14:textId="77777777" w:rsidR="00C4019E" w:rsidRPr="00C8653E" w:rsidRDefault="00C4019E" w:rsidP="00310789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43D2324" w14:textId="77777777" w:rsidR="00C4019E" w:rsidRPr="00C8653E" w:rsidRDefault="00C4019E" w:rsidP="00310789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C8653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Producent (marka) …………………………………………………………..………………………… </w:t>
            </w:r>
            <w:r w:rsidRPr="00C8653E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(</w:t>
            </w:r>
            <w:r w:rsidRPr="00C8653E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2879E2E3" w14:textId="77777777" w:rsidR="00C4019E" w:rsidRPr="00C8653E" w:rsidRDefault="00C4019E" w:rsidP="00310789">
            <w:pPr>
              <w:spacing w:line="240" w:lineRule="auto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 w:rsidRPr="00C8653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Model ………………………………………………………………………………………..………..… </w:t>
            </w:r>
            <w:r w:rsidRPr="00C8653E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(Należy podać)</w:t>
            </w:r>
          </w:p>
          <w:p w14:paraId="6701EAE4" w14:textId="77777777" w:rsidR="00C4019E" w:rsidRPr="00C8653E" w:rsidRDefault="00C4019E" w:rsidP="00310789">
            <w:pPr>
              <w:tabs>
                <w:tab w:val="left" w:pos="5387"/>
              </w:tabs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Fabrycznie nowy, nieużywany.</w:t>
            </w:r>
          </w:p>
        </w:tc>
      </w:tr>
      <w:tr w:rsidR="00C4019E" w:rsidRPr="00C90F7B" w14:paraId="6521F0D4" w14:textId="77777777" w:rsidTr="00310789">
        <w:trPr>
          <w:trHeight w:val="255"/>
        </w:trPr>
        <w:tc>
          <w:tcPr>
            <w:tcW w:w="5000" w:type="pct"/>
            <w:gridSpan w:val="7"/>
            <w:vAlign w:val="center"/>
          </w:tcPr>
          <w:p w14:paraId="57A80DB0" w14:textId="77777777" w:rsidR="00C4019E" w:rsidRPr="00C8653E" w:rsidRDefault="00C4019E" w:rsidP="00310789">
            <w:pPr>
              <w:spacing w:line="240" w:lineRule="auto"/>
              <w:jc w:val="left"/>
              <w:rPr>
                <w:rStyle w:val="para"/>
                <w:rFonts w:asciiTheme="minorHAnsi" w:hAnsiTheme="minorHAnsi" w:cstheme="minorHAnsi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Procesor</w:t>
            </w:r>
          </w:p>
        </w:tc>
      </w:tr>
      <w:tr w:rsidR="00C4019E" w:rsidRPr="00C90F7B" w14:paraId="37485509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6220D153" w14:textId="77777777" w:rsidR="00C4019E" w:rsidRPr="00C90F7B" w:rsidRDefault="00C4019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200B54F7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3EF82212" w14:textId="77777777" w:rsidR="00C4019E" w:rsidRDefault="00C4019E" w:rsidP="0031078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1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Zgodny z x64 dziesięciordzeniowy, taktowany zegarem co najmniej 2.5 GHz, 4.7 GHz </w:t>
            </w:r>
            <w:proofErr w:type="spellStart"/>
            <w:r w:rsidRPr="00C4019E">
              <w:rPr>
                <w:rFonts w:ascii="Calibri" w:hAnsi="Calibri" w:cs="Calibri"/>
                <w:color w:val="000000"/>
                <w:sz w:val="22"/>
                <w:szCs w:val="22"/>
              </w:rPr>
              <w:t>TurboBoost</w:t>
            </w:r>
            <w:proofErr w:type="spellEnd"/>
            <w:r w:rsidRPr="00C401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pamięć cache co najmniej 20 MB lub procesor o równoważnej wydajności osiągający minimum </w:t>
            </w:r>
            <w:r w:rsidRPr="00C4019E">
              <w:rPr>
                <w:rFonts w:ascii="Calibri" w:hAnsi="Calibri" w:cs="Calibri"/>
                <w:sz w:val="22"/>
                <w:szCs w:val="22"/>
              </w:rPr>
              <w:t xml:space="preserve">31681 </w:t>
            </w:r>
            <w:r w:rsidRPr="00C401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punktów w teście </w:t>
            </w:r>
            <w:proofErr w:type="spellStart"/>
            <w:r w:rsidRPr="00C4019E">
              <w:rPr>
                <w:rFonts w:ascii="Calibri" w:hAnsi="Calibr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C401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CPU Mark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865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według </w:t>
            </w:r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wyników opublikowanych na stronie </w:t>
            </w:r>
            <w:hyperlink r:id="rId13" w:history="1">
              <w:r w:rsidRPr="00C8653E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http://www.cpubenchmark.net/cpu_list.php</w:t>
              </w:r>
            </w:hyperlink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(według stanu na dzień 08.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04</w:t>
            </w:r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r.)</w:t>
            </w:r>
            <w:r w:rsidRPr="00C401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6DC74C36" w14:textId="3DF76E9A" w:rsidR="00C4019E" w:rsidRPr="00C4019E" w:rsidRDefault="00C4019E" w:rsidP="0031078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01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4019E">
              <w:rPr>
                <w:rFonts w:ascii="Calibri" w:hAnsi="Calibr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C401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CPU Mark.</w:t>
            </w:r>
          </w:p>
        </w:tc>
        <w:tc>
          <w:tcPr>
            <w:tcW w:w="1234" w:type="pct"/>
            <w:gridSpan w:val="2"/>
            <w:vAlign w:val="center"/>
          </w:tcPr>
          <w:p w14:paraId="11C3B492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1BF30FBF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procesora (model) ……………………………..</w:t>
            </w:r>
          </w:p>
          <w:p w14:paraId="56AFC988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30D35A9F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C4019E" w:rsidRPr="00C90F7B" w14:paraId="4559FC34" w14:textId="77777777" w:rsidTr="00310789">
        <w:trPr>
          <w:trHeight w:val="284"/>
        </w:trPr>
        <w:tc>
          <w:tcPr>
            <w:tcW w:w="5000" w:type="pct"/>
            <w:gridSpan w:val="7"/>
            <w:vAlign w:val="center"/>
          </w:tcPr>
          <w:p w14:paraId="6CF31ADA" w14:textId="1C28D02D" w:rsidR="00C4019E" w:rsidRPr="00C8653E" w:rsidRDefault="00C4019E" w:rsidP="0031078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Dysk Twardy </w:t>
            </w:r>
          </w:p>
        </w:tc>
      </w:tr>
      <w:tr w:rsidR="00C4019E" w:rsidRPr="00C90F7B" w14:paraId="57BE4CE1" w14:textId="77777777" w:rsidTr="00310789">
        <w:trPr>
          <w:trHeight w:val="251"/>
        </w:trPr>
        <w:tc>
          <w:tcPr>
            <w:tcW w:w="190" w:type="pct"/>
            <w:vAlign w:val="center"/>
          </w:tcPr>
          <w:p w14:paraId="282D3D05" w14:textId="77777777" w:rsidR="00C4019E" w:rsidRPr="00C90F7B" w:rsidRDefault="00C4019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6A8AB265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65EAB4C4" w14:textId="77777777" w:rsidR="00C4019E" w:rsidRPr="00C8653E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SSD M.2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PCIe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7825A881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2C0A5A36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3A9842DC" w14:textId="77777777" w:rsidR="00C4019E" w:rsidRPr="00C90F7B" w:rsidRDefault="00C4019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7E49B3B5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  <w:vAlign w:val="center"/>
          </w:tcPr>
          <w:p w14:paraId="6C801306" w14:textId="77777777" w:rsidR="00C4019E" w:rsidRPr="00C8653E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 1TB</w:t>
            </w:r>
          </w:p>
        </w:tc>
        <w:tc>
          <w:tcPr>
            <w:tcW w:w="1234" w:type="pct"/>
            <w:gridSpan w:val="2"/>
            <w:vAlign w:val="center"/>
          </w:tcPr>
          <w:p w14:paraId="0866B928" w14:textId="77777777" w:rsidR="00C4019E" w:rsidRPr="00A60469" w:rsidRDefault="00C4019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7D9DD44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4019E" w:rsidRPr="00C90F7B" w14:paraId="7C409B57" w14:textId="77777777" w:rsidTr="00310789">
        <w:trPr>
          <w:trHeight w:val="284"/>
        </w:trPr>
        <w:tc>
          <w:tcPr>
            <w:tcW w:w="5000" w:type="pct"/>
            <w:gridSpan w:val="7"/>
            <w:vAlign w:val="center"/>
          </w:tcPr>
          <w:p w14:paraId="11A4D9B4" w14:textId="77777777" w:rsidR="00C4019E" w:rsidRPr="00C8653E" w:rsidRDefault="00C4019E" w:rsidP="0031078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Pamięć</w:t>
            </w:r>
          </w:p>
        </w:tc>
      </w:tr>
      <w:tr w:rsidR="00C4019E" w:rsidRPr="00C90F7B" w14:paraId="1CCDDA0D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55944759" w14:textId="22E9A1E4" w:rsidR="00C4019E" w:rsidRPr="00C90F7B" w:rsidRDefault="00C4019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34820D28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Wielkość pamięci</w:t>
            </w:r>
          </w:p>
        </w:tc>
        <w:tc>
          <w:tcPr>
            <w:tcW w:w="2436" w:type="pct"/>
            <w:vAlign w:val="center"/>
          </w:tcPr>
          <w:p w14:paraId="7C3F799D" w14:textId="0FF7BAB7" w:rsidR="00C4019E" w:rsidRPr="00C8653E" w:rsidRDefault="00C4019E" w:rsidP="00310789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GB</w:t>
            </w:r>
          </w:p>
        </w:tc>
        <w:tc>
          <w:tcPr>
            <w:tcW w:w="1234" w:type="pct"/>
            <w:gridSpan w:val="2"/>
            <w:vAlign w:val="center"/>
          </w:tcPr>
          <w:p w14:paraId="2A29842E" w14:textId="77777777" w:rsidR="00C4019E" w:rsidRPr="00A60469" w:rsidRDefault="00C4019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5C0B434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4019E" w:rsidRPr="00C90F7B" w14:paraId="5F4A03CD" w14:textId="77777777" w:rsidTr="00310789">
        <w:trPr>
          <w:trHeight w:val="284"/>
        </w:trPr>
        <w:tc>
          <w:tcPr>
            <w:tcW w:w="5000" w:type="pct"/>
            <w:gridSpan w:val="7"/>
            <w:vAlign w:val="center"/>
          </w:tcPr>
          <w:p w14:paraId="46EBCDFB" w14:textId="77777777" w:rsidR="00C4019E" w:rsidRPr="00C90F7B" w:rsidRDefault="00C4019E" w:rsidP="00310789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Karta Graficzna</w:t>
            </w:r>
          </w:p>
        </w:tc>
      </w:tr>
      <w:tr w:rsidR="00C4019E" w:rsidRPr="00C90F7B" w14:paraId="0D3F131B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3580C5B6" w14:textId="06A590A6" w:rsidR="00C4019E" w:rsidRPr="00C90F7B" w:rsidRDefault="00890B5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282DA2B9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436" w:type="pct"/>
            <w:vAlign w:val="center"/>
          </w:tcPr>
          <w:p w14:paraId="79C8513F" w14:textId="77777777" w:rsidR="00C4019E" w:rsidRPr="00C90F7B" w:rsidRDefault="00C4019E" w:rsidP="00310789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Zintegrowana Intel Graphics lub równoważna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tzn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uzyskująca w rankingu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 wartość minimum </w:t>
            </w:r>
            <w:r w:rsidRPr="00C8653E">
              <w:rPr>
                <w:rFonts w:asciiTheme="minorHAnsi" w:hAnsiTheme="minorHAnsi" w:cstheme="minorHAnsi"/>
                <w:sz w:val="22"/>
                <w:szCs w:val="22"/>
              </w:rPr>
              <w:t>3134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653E">
              <w:rPr>
                <w:rFonts w:asciiTheme="minorHAnsi" w:hAnsiTheme="minorHAnsi" w:cstheme="minorHAnsi"/>
                <w:sz w:val="22"/>
                <w:szCs w:val="22"/>
              </w:rPr>
              <w:t xml:space="preserve">punktów według wyników opublikowanych na stronie </w:t>
            </w:r>
            <w:hyperlink r:id="rId14" w:history="1">
              <w:r w:rsidRPr="00C8653E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https://www.videocardbenchmark.net/gpu_list.php</w:t>
              </w:r>
            </w:hyperlink>
            <w:r w:rsidRPr="00C865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65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(według stanu na dzień 08.04.2025 r.)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Mark.</w:t>
            </w:r>
          </w:p>
        </w:tc>
        <w:tc>
          <w:tcPr>
            <w:tcW w:w="1234" w:type="pct"/>
            <w:gridSpan w:val="2"/>
            <w:vAlign w:val="center"/>
          </w:tcPr>
          <w:p w14:paraId="14E1C704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Należy podać:</w:t>
            </w:r>
          </w:p>
          <w:p w14:paraId="349C91F0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7597617A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Liczba punktów w teście </w:t>
            </w:r>
          </w:p>
          <w:p w14:paraId="4B83757D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C4019E" w:rsidRPr="00C90F7B" w14:paraId="11FCE5B8" w14:textId="77777777" w:rsidTr="00310789">
        <w:trPr>
          <w:trHeight w:val="207"/>
        </w:trPr>
        <w:tc>
          <w:tcPr>
            <w:tcW w:w="5000" w:type="pct"/>
            <w:gridSpan w:val="7"/>
            <w:vAlign w:val="center"/>
          </w:tcPr>
          <w:p w14:paraId="47CCAC5A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Multimedia</w:t>
            </w:r>
          </w:p>
        </w:tc>
      </w:tr>
      <w:tr w:rsidR="00C4019E" w:rsidRPr="00C90F7B" w14:paraId="776861F5" w14:textId="77777777" w:rsidTr="00310789">
        <w:trPr>
          <w:trHeight w:val="202"/>
        </w:trPr>
        <w:tc>
          <w:tcPr>
            <w:tcW w:w="190" w:type="pct"/>
            <w:vAlign w:val="center"/>
          </w:tcPr>
          <w:p w14:paraId="2E058256" w14:textId="6D255605" w:rsidR="00C4019E" w:rsidRPr="00C90F7B" w:rsidRDefault="00890B5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2465E374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Zintegrowana karta dźwiękowa</w:t>
            </w:r>
          </w:p>
        </w:tc>
        <w:tc>
          <w:tcPr>
            <w:tcW w:w="2436" w:type="pct"/>
            <w:vAlign w:val="center"/>
          </w:tcPr>
          <w:p w14:paraId="73D3942E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16E8AE03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46327E4C" w14:textId="77777777" w:rsidTr="00310789">
        <w:trPr>
          <w:trHeight w:val="201"/>
        </w:trPr>
        <w:tc>
          <w:tcPr>
            <w:tcW w:w="1330" w:type="pct"/>
            <w:gridSpan w:val="4"/>
            <w:vAlign w:val="center"/>
          </w:tcPr>
          <w:p w14:paraId="7A82EF08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Komunikacja</w:t>
            </w:r>
          </w:p>
        </w:tc>
        <w:tc>
          <w:tcPr>
            <w:tcW w:w="2436" w:type="pct"/>
            <w:vAlign w:val="center"/>
          </w:tcPr>
          <w:p w14:paraId="0C191001" w14:textId="77777777" w:rsidR="00C4019E" w:rsidRPr="00C90F7B" w:rsidRDefault="00C4019E" w:rsidP="0031078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3887A0D9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4019E" w:rsidRPr="00C90F7B" w14:paraId="4A0D1B94" w14:textId="77777777" w:rsidTr="00310789">
        <w:trPr>
          <w:trHeight w:val="198"/>
        </w:trPr>
        <w:tc>
          <w:tcPr>
            <w:tcW w:w="190" w:type="pct"/>
            <w:vAlign w:val="center"/>
          </w:tcPr>
          <w:p w14:paraId="1A23FECE" w14:textId="619DCE23" w:rsidR="00C4019E" w:rsidRPr="00C90F7B" w:rsidRDefault="00890B5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71F2EC77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Karta sieciowa LAN</w:t>
            </w:r>
          </w:p>
        </w:tc>
        <w:tc>
          <w:tcPr>
            <w:tcW w:w="2436" w:type="pct"/>
            <w:vAlign w:val="center"/>
          </w:tcPr>
          <w:p w14:paraId="0F6683F3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10/100/1000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Mbit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1234" w:type="pct"/>
            <w:gridSpan w:val="2"/>
            <w:vAlign w:val="center"/>
          </w:tcPr>
          <w:p w14:paraId="6AE0B859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1F2F54D9" w14:textId="77777777" w:rsidTr="00310789">
        <w:trPr>
          <w:trHeight w:val="263"/>
        </w:trPr>
        <w:tc>
          <w:tcPr>
            <w:tcW w:w="5000" w:type="pct"/>
            <w:gridSpan w:val="7"/>
            <w:vAlign w:val="center"/>
          </w:tcPr>
          <w:p w14:paraId="73E7D04F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Napęd Optyczny</w:t>
            </w:r>
          </w:p>
        </w:tc>
      </w:tr>
      <w:tr w:rsidR="00C4019E" w:rsidRPr="00C90F7B" w14:paraId="655B62ED" w14:textId="77777777" w:rsidTr="00310789">
        <w:trPr>
          <w:trHeight w:val="206"/>
        </w:trPr>
        <w:tc>
          <w:tcPr>
            <w:tcW w:w="190" w:type="pct"/>
            <w:vAlign w:val="center"/>
          </w:tcPr>
          <w:p w14:paraId="75D6BCE7" w14:textId="7B244E05" w:rsidR="00C4019E" w:rsidRPr="00C90F7B" w:rsidRDefault="00890B5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4A19F356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napędu</w:t>
            </w:r>
          </w:p>
        </w:tc>
        <w:tc>
          <w:tcPr>
            <w:tcW w:w="2436" w:type="pct"/>
            <w:vAlign w:val="center"/>
          </w:tcPr>
          <w:p w14:paraId="6099092D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DVD±RW</w:t>
            </w:r>
          </w:p>
        </w:tc>
        <w:tc>
          <w:tcPr>
            <w:tcW w:w="1234" w:type="pct"/>
            <w:gridSpan w:val="2"/>
            <w:vAlign w:val="center"/>
          </w:tcPr>
          <w:p w14:paraId="6A01E281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55BE4BEF" w14:textId="77777777" w:rsidTr="00310789">
        <w:trPr>
          <w:trHeight w:val="181"/>
        </w:trPr>
        <w:tc>
          <w:tcPr>
            <w:tcW w:w="5000" w:type="pct"/>
            <w:gridSpan w:val="7"/>
            <w:vAlign w:val="center"/>
          </w:tcPr>
          <w:p w14:paraId="7DEF05CC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Interfejsy</w:t>
            </w:r>
          </w:p>
        </w:tc>
      </w:tr>
      <w:tr w:rsidR="00C4019E" w:rsidRPr="00C90F7B" w14:paraId="1A62928C" w14:textId="77777777" w:rsidTr="00310789">
        <w:trPr>
          <w:trHeight w:val="282"/>
        </w:trPr>
        <w:tc>
          <w:tcPr>
            <w:tcW w:w="190" w:type="pct"/>
            <w:vMerge w:val="restart"/>
            <w:vAlign w:val="center"/>
          </w:tcPr>
          <w:p w14:paraId="0073EE2A" w14:textId="2517386F" w:rsidR="00C4019E" w:rsidRPr="00C90F7B" w:rsidRDefault="00890B5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  <w:p w14:paraId="7A8468AB" w14:textId="77777777" w:rsidR="00C4019E" w:rsidRDefault="00C4019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B056CB" w14:textId="77777777" w:rsidR="00C4019E" w:rsidRPr="00C90F7B" w:rsidRDefault="00C4019E" w:rsidP="00310789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 w:val="restart"/>
            <w:vAlign w:val="center"/>
          </w:tcPr>
          <w:p w14:paraId="3BFE73B3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Porty wejścia/wyjścia</w:t>
            </w:r>
          </w:p>
        </w:tc>
        <w:tc>
          <w:tcPr>
            <w:tcW w:w="2436" w:type="pct"/>
          </w:tcPr>
          <w:p w14:paraId="2BA97E95" w14:textId="77777777" w:rsidR="00C4019E" w:rsidRPr="00CC270A" w:rsidRDefault="00C4019E" w:rsidP="00C4019E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HDMI</w:t>
            </w:r>
          </w:p>
        </w:tc>
        <w:tc>
          <w:tcPr>
            <w:tcW w:w="1234" w:type="pct"/>
            <w:gridSpan w:val="2"/>
          </w:tcPr>
          <w:p w14:paraId="2069EAD4" w14:textId="77777777" w:rsidR="00C4019E" w:rsidRPr="00C4019E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2459C89F" w14:textId="77777777" w:rsidTr="00310789">
        <w:trPr>
          <w:trHeight w:val="304"/>
        </w:trPr>
        <w:tc>
          <w:tcPr>
            <w:tcW w:w="190" w:type="pct"/>
            <w:vMerge/>
          </w:tcPr>
          <w:p w14:paraId="529CBBEE" w14:textId="77777777" w:rsidR="00C4019E" w:rsidRPr="00C90F7B" w:rsidRDefault="00C4019E" w:rsidP="00310789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61E286B4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4A56A126" w14:textId="77777777" w:rsidR="00C4019E" w:rsidRPr="00CC270A" w:rsidRDefault="00C4019E" w:rsidP="00C4019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DisplayPort</w:t>
            </w:r>
            <w:proofErr w:type="spellEnd"/>
          </w:p>
        </w:tc>
        <w:tc>
          <w:tcPr>
            <w:tcW w:w="1234" w:type="pct"/>
            <w:gridSpan w:val="2"/>
          </w:tcPr>
          <w:p w14:paraId="78710F02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242374CE" w14:textId="77777777" w:rsidTr="00310789">
        <w:trPr>
          <w:trHeight w:val="184"/>
        </w:trPr>
        <w:tc>
          <w:tcPr>
            <w:tcW w:w="190" w:type="pct"/>
            <w:vMerge/>
          </w:tcPr>
          <w:p w14:paraId="23725035" w14:textId="77777777" w:rsidR="00C4019E" w:rsidRPr="00C90F7B" w:rsidRDefault="00C4019E" w:rsidP="00310789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737BCFED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6FE4ACA8" w14:textId="77777777" w:rsidR="00C4019E" w:rsidRPr="00CC270A" w:rsidRDefault="00C4019E" w:rsidP="00C4019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RJ-45 (LAN)</w:t>
            </w:r>
          </w:p>
        </w:tc>
        <w:tc>
          <w:tcPr>
            <w:tcW w:w="1234" w:type="pct"/>
            <w:gridSpan w:val="2"/>
          </w:tcPr>
          <w:p w14:paraId="32C0A916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26D37BBF" w14:textId="77777777" w:rsidTr="00310789">
        <w:trPr>
          <w:trHeight w:val="252"/>
        </w:trPr>
        <w:tc>
          <w:tcPr>
            <w:tcW w:w="190" w:type="pct"/>
            <w:vMerge/>
          </w:tcPr>
          <w:p w14:paraId="7F44C512" w14:textId="77777777" w:rsidR="00C4019E" w:rsidRPr="00C90F7B" w:rsidRDefault="00C4019E" w:rsidP="00310789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0C493343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6F403E38" w14:textId="77777777" w:rsidR="00C4019E" w:rsidRPr="00CC270A" w:rsidRDefault="00C4019E" w:rsidP="00C4019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Audio (mikrofon, słuchawki, </w:t>
            </w: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</w:t>
            </w:r>
            <w:proofErr w:type="spellEnd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-in, </w:t>
            </w: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</w:t>
            </w:r>
            <w:proofErr w:type="spellEnd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-out)</w:t>
            </w:r>
          </w:p>
        </w:tc>
        <w:tc>
          <w:tcPr>
            <w:tcW w:w="1234" w:type="pct"/>
            <w:gridSpan w:val="2"/>
          </w:tcPr>
          <w:p w14:paraId="0E9FE2FB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7169E5F7" w14:textId="77777777" w:rsidTr="00310789">
        <w:trPr>
          <w:trHeight w:val="243"/>
        </w:trPr>
        <w:tc>
          <w:tcPr>
            <w:tcW w:w="190" w:type="pct"/>
            <w:vMerge/>
          </w:tcPr>
          <w:p w14:paraId="1A3F0995" w14:textId="77777777" w:rsidR="00C4019E" w:rsidRPr="00C90F7B" w:rsidRDefault="00C4019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7F5F5FA2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08E4C723" w14:textId="77777777" w:rsidR="00C4019E" w:rsidRPr="00CC270A" w:rsidRDefault="00C4019E" w:rsidP="00C4019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6 x USB </w:t>
            </w:r>
            <w:r w:rsidRPr="00CC270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</w:t>
            </w:r>
            <w:r w:rsidRPr="00CC270A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US"/>
              </w:rPr>
              <w:t>Należy podać)</w:t>
            </w:r>
          </w:p>
        </w:tc>
        <w:tc>
          <w:tcPr>
            <w:tcW w:w="1234" w:type="pct"/>
            <w:gridSpan w:val="2"/>
          </w:tcPr>
          <w:p w14:paraId="4BB831CD" w14:textId="77777777" w:rsidR="00C4019E" w:rsidRPr="00A60469" w:rsidRDefault="00C4019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45B6621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4019E" w:rsidRPr="00C90F7B" w14:paraId="797FFA8F" w14:textId="77777777" w:rsidTr="00310789">
        <w:trPr>
          <w:trHeight w:val="211"/>
        </w:trPr>
        <w:tc>
          <w:tcPr>
            <w:tcW w:w="5000" w:type="pct"/>
            <w:gridSpan w:val="7"/>
            <w:vAlign w:val="center"/>
          </w:tcPr>
          <w:p w14:paraId="06A816D1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Oprogramowanie</w:t>
            </w:r>
          </w:p>
        </w:tc>
      </w:tr>
      <w:tr w:rsidR="00C4019E" w:rsidRPr="00C90F7B" w14:paraId="725C2968" w14:textId="77777777" w:rsidTr="00310789">
        <w:trPr>
          <w:trHeight w:val="843"/>
        </w:trPr>
        <w:tc>
          <w:tcPr>
            <w:tcW w:w="190" w:type="pct"/>
            <w:vAlign w:val="center"/>
          </w:tcPr>
          <w:p w14:paraId="3DBC275A" w14:textId="5BADFB83" w:rsidR="00C4019E" w:rsidRPr="00C90F7B" w:rsidRDefault="00C4019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90B5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40" w:type="pct"/>
            <w:gridSpan w:val="3"/>
            <w:vAlign w:val="center"/>
          </w:tcPr>
          <w:p w14:paraId="763E74A5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2436" w:type="pct"/>
            <w:vAlign w:val="center"/>
          </w:tcPr>
          <w:p w14:paraId="550DCCAF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Microsoft Windows 11 Professional 64-bit PL lub równoważny – przez równoważność Zamawiający rozumie pełną funkcjonalność, jaką posiada wskazany system operacyjny</w:t>
            </w:r>
          </w:p>
        </w:tc>
        <w:tc>
          <w:tcPr>
            <w:tcW w:w="1234" w:type="pct"/>
            <w:gridSpan w:val="2"/>
            <w:vAlign w:val="center"/>
          </w:tcPr>
          <w:p w14:paraId="7343A823" w14:textId="77777777" w:rsidR="00C4019E" w:rsidRPr="00A60469" w:rsidRDefault="00C4019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05964EDD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4019E" w:rsidRPr="00C90F7B" w14:paraId="1D14D594" w14:textId="77777777" w:rsidTr="00310789">
        <w:trPr>
          <w:trHeight w:val="138"/>
        </w:trPr>
        <w:tc>
          <w:tcPr>
            <w:tcW w:w="5000" w:type="pct"/>
            <w:gridSpan w:val="7"/>
            <w:vAlign w:val="center"/>
          </w:tcPr>
          <w:p w14:paraId="54AD72AA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Inne</w:t>
            </w:r>
          </w:p>
        </w:tc>
      </w:tr>
      <w:tr w:rsidR="00C4019E" w:rsidRPr="00C90F7B" w14:paraId="3B9D79B6" w14:textId="77777777" w:rsidTr="00310789">
        <w:trPr>
          <w:trHeight w:val="147"/>
        </w:trPr>
        <w:tc>
          <w:tcPr>
            <w:tcW w:w="190" w:type="pct"/>
            <w:vAlign w:val="center"/>
          </w:tcPr>
          <w:p w14:paraId="43523EDF" w14:textId="7ED24490" w:rsidR="00C4019E" w:rsidRPr="00C90F7B" w:rsidRDefault="00C4019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90B5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4542BC04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zestawie</w:t>
            </w:r>
          </w:p>
        </w:tc>
        <w:tc>
          <w:tcPr>
            <w:tcW w:w="2436" w:type="pct"/>
            <w:vAlign w:val="center"/>
          </w:tcPr>
          <w:p w14:paraId="2C33B87A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Klawiatura + Mysz bezprzewodowa</w:t>
            </w:r>
          </w:p>
        </w:tc>
        <w:tc>
          <w:tcPr>
            <w:tcW w:w="1234" w:type="pct"/>
            <w:gridSpan w:val="2"/>
          </w:tcPr>
          <w:p w14:paraId="5738DDAF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3444F" w:rsidRPr="00C90F7B" w14:paraId="508B2F18" w14:textId="77777777" w:rsidTr="00310789">
        <w:trPr>
          <w:trHeight w:val="147"/>
        </w:trPr>
        <w:tc>
          <w:tcPr>
            <w:tcW w:w="190" w:type="pct"/>
            <w:vAlign w:val="center"/>
          </w:tcPr>
          <w:p w14:paraId="288C5EE1" w14:textId="4E687228" w:rsidR="0013444F" w:rsidRPr="00C90F7B" w:rsidRDefault="0013444F" w:rsidP="0013444F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40" w:type="pct"/>
            <w:gridSpan w:val="3"/>
            <w:vAlign w:val="center"/>
          </w:tcPr>
          <w:p w14:paraId="2C20AAD7" w14:textId="29EBD0B0" w:rsidR="0013444F" w:rsidRPr="00C90F7B" w:rsidRDefault="0013444F" w:rsidP="0013444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Okres gwarancji </w:t>
            </w:r>
          </w:p>
        </w:tc>
        <w:tc>
          <w:tcPr>
            <w:tcW w:w="2436" w:type="pct"/>
            <w:vAlign w:val="center"/>
          </w:tcPr>
          <w:p w14:paraId="7C46D06B" w14:textId="18E3D93C" w:rsidR="0013444F" w:rsidRPr="00C90F7B" w:rsidRDefault="0013444F" w:rsidP="0013444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Minimum 24 miesiące</w:t>
            </w:r>
          </w:p>
        </w:tc>
        <w:tc>
          <w:tcPr>
            <w:tcW w:w="1234" w:type="pct"/>
            <w:gridSpan w:val="2"/>
          </w:tcPr>
          <w:p w14:paraId="17F0412D" w14:textId="77777777" w:rsidR="0013444F" w:rsidRPr="00A60469" w:rsidRDefault="0013444F" w:rsidP="0013444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3B6A2AA" w14:textId="77010A40" w:rsidR="0013444F" w:rsidRPr="00C90F7B" w:rsidRDefault="0013444F" w:rsidP="0013444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4019E" w:rsidRPr="001F03C5" w14:paraId="443E195A" w14:textId="77777777" w:rsidTr="00310789">
        <w:trPr>
          <w:trHeight w:val="286"/>
        </w:trPr>
        <w:tc>
          <w:tcPr>
            <w:tcW w:w="5000" w:type="pct"/>
            <w:gridSpan w:val="7"/>
            <w:vAlign w:val="center"/>
          </w:tcPr>
          <w:p w14:paraId="23530D9E" w14:textId="1B32E0EA" w:rsidR="00C4019E" w:rsidRPr="001F03C5" w:rsidRDefault="0013444F" w:rsidP="0031078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W zestawie </w:t>
            </w:r>
            <w:r w:rsidR="00C4019E" w:rsidRPr="001F03C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Monitor</w:t>
            </w:r>
            <w:r w:rsidR="00C4019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– 1 szt. </w:t>
            </w:r>
          </w:p>
        </w:tc>
      </w:tr>
      <w:tr w:rsidR="00C4019E" w:rsidRPr="00C90F7B" w14:paraId="215174FB" w14:textId="77777777" w:rsidTr="00310789">
        <w:trPr>
          <w:trHeight w:val="246"/>
        </w:trPr>
        <w:tc>
          <w:tcPr>
            <w:tcW w:w="190" w:type="pct"/>
            <w:vAlign w:val="center"/>
          </w:tcPr>
          <w:p w14:paraId="1D5F58F4" w14:textId="058A66CC" w:rsidR="00C4019E" w:rsidRPr="00C90F7B" w:rsidRDefault="0013444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6DE45883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Format ekranu monitora</w:t>
            </w:r>
          </w:p>
        </w:tc>
        <w:tc>
          <w:tcPr>
            <w:tcW w:w="2436" w:type="pct"/>
            <w:vAlign w:val="center"/>
          </w:tcPr>
          <w:p w14:paraId="6C248B8E" w14:textId="77777777" w:rsidR="00C4019E" w:rsidRPr="00C90F7B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Panoramiczny</w:t>
            </w:r>
          </w:p>
        </w:tc>
        <w:tc>
          <w:tcPr>
            <w:tcW w:w="1234" w:type="pct"/>
            <w:gridSpan w:val="2"/>
            <w:vAlign w:val="center"/>
          </w:tcPr>
          <w:p w14:paraId="510AAB10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1097A496" w14:textId="77777777" w:rsidTr="00310789">
        <w:trPr>
          <w:trHeight w:val="273"/>
        </w:trPr>
        <w:tc>
          <w:tcPr>
            <w:tcW w:w="190" w:type="pct"/>
            <w:vAlign w:val="center"/>
          </w:tcPr>
          <w:p w14:paraId="4D0197CD" w14:textId="299651E7" w:rsidR="00C4019E" w:rsidRPr="00C90F7B" w:rsidRDefault="0013444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51296C69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Przekątna ekranu</w:t>
            </w:r>
          </w:p>
        </w:tc>
        <w:tc>
          <w:tcPr>
            <w:tcW w:w="2436" w:type="pct"/>
            <w:vAlign w:val="center"/>
          </w:tcPr>
          <w:p w14:paraId="3D30E949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cali</w:t>
            </w:r>
          </w:p>
        </w:tc>
        <w:tc>
          <w:tcPr>
            <w:tcW w:w="1234" w:type="pct"/>
            <w:gridSpan w:val="2"/>
            <w:vAlign w:val="center"/>
          </w:tcPr>
          <w:p w14:paraId="18727A00" w14:textId="77777777" w:rsidR="00C4019E" w:rsidRPr="00A60469" w:rsidRDefault="00C4019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ABF1BBA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4019E" w:rsidRPr="00C90F7B" w14:paraId="3F037667" w14:textId="77777777" w:rsidTr="00310789">
        <w:trPr>
          <w:trHeight w:val="64"/>
        </w:trPr>
        <w:tc>
          <w:tcPr>
            <w:tcW w:w="190" w:type="pct"/>
            <w:vAlign w:val="center"/>
          </w:tcPr>
          <w:p w14:paraId="2491C544" w14:textId="06D0C614" w:rsidR="00C4019E" w:rsidRPr="00C90F7B" w:rsidRDefault="0013444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07499314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Proporcje obrazu‎</w:t>
            </w:r>
          </w:p>
        </w:tc>
        <w:tc>
          <w:tcPr>
            <w:tcW w:w="2436" w:type="pct"/>
            <w:vAlign w:val="center"/>
          </w:tcPr>
          <w:p w14:paraId="2C9C23C9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16:9‎</w:t>
            </w:r>
          </w:p>
        </w:tc>
        <w:tc>
          <w:tcPr>
            <w:tcW w:w="1234" w:type="pct"/>
            <w:gridSpan w:val="2"/>
            <w:vAlign w:val="center"/>
          </w:tcPr>
          <w:p w14:paraId="7D158E5D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4FF7BF5A" w14:textId="77777777" w:rsidTr="00310789">
        <w:trPr>
          <w:trHeight w:val="64"/>
        </w:trPr>
        <w:tc>
          <w:tcPr>
            <w:tcW w:w="190" w:type="pct"/>
            <w:vAlign w:val="center"/>
          </w:tcPr>
          <w:p w14:paraId="02E22790" w14:textId="124B9D1C" w:rsidR="00C4019E" w:rsidRPr="00C90F7B" w:rsidRDefault="0013444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39146022" w14:textId="77777777" w:rsidR="00C4019E" w:rsidRPr="00C8653E" w:rsidRDefault="00C4019E" w:rsidP="0031078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53E">
              <w:rPr>
                <w:rFonts w:ascii="Calibri" w:hAnsi="Calibri" w:cs="Calibri"/>
                <w:color w:val="000000"/>
                <w:sz w:val="22"/>
                <w:szCs w:val="22"/>
              </w:rPr>
              <w:t>Typ panelu LCD</w:t>
            </w:r>
          </w:p>
        </w:tc>
        <w:tc>
          <w:tcPr>
            <w:tcW w:w="2436" w:type="pct"/>
            <w:vAlign w:val="center"/>
          </w:tcPr>
          <w:p w14:paraId="5DB8C142" w14:textId="77777777" w:rsidR="00C4019E" w:rsidRPr="00C8653E" w:rsidRDefault="00C4019E" w:rsidP="0031078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53E">
              <w:rPr>
                <w:rFonts w:ascii="Calibri" w:hAnsi="Calibri" w:cs="Calibri"/>
                <w:color w:val="000000"/>
                <w:sz w:val="22"/>
                <w:szCs w:val="22"/>
              </w:rPr>
              <w:t>VA</w:t>
            </w:r>
          </w:p>
        </w:tc>
        <w:tc>
          <w:tcPr>
            <w:tcW w:w="1234" w:type="pct"/>
            <w:gridSpan w:val="2"/>
            <w:vAlign w:val="center"/>
          </w:tcPr>
          <w:p w14:paraId="13DAE7B5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5A825139" w14:textId="77777777" w:rsidTr="00310789">
        <w:trPr>
          <w:trHeight w:val="139"/>
        </w:trPr>
        <w:tc>
          <w:tcPr>
            <w:tcW w:w="190" w:type="pct"/>
            <w:vAlign w:val="center"/>
          </w:tcPr>
          <w:p w14:paraId="6E74CD2A" w14:textId="79D700F7" w:rsidR="00C4019E" w:rsidRPr="00C90F7B" w:rsidRDefault="0013444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11EFAC90" w14:textId="77777777" w:rsidR="00C4019E" w:rsidRPr="00C8653E" w:rsidRDefault="00C4019E" w:rsidP="0031078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53E">
              <w:rPr>
                <w:rFonts w:ascii="Calibri" w:hAnsi="Calibri" w:cs="Calibri"/>
                <w:color w:val="000000"/>
                <w:sz w:val="22"/>
                <w:szCs w:val="22"/>
              </w:rPr>
              <w:t>Typ wyświetlacza</w:t>
            </w:r>
          </w:p>
        </w:tc>
        <w:tc>
          <w:tcPr>
            <w:tcW w:w="2436" w:type="pct"/>
            <w:vAlign w:val="center"/>
          </w:tcPr>
          <w:p w14:paraId="32BBBDCC" w14:textId="77777777" w:rsidR="00C4019E" w:rsidRPr="00C8653E" w:rsidRDefault="00C4019E" w:rsidP="0031078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53E"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234" w:type="pct"/>
            <w:gridSpan w:val="2"/>
            <w:vAlign w:val="center"/>
          </w:tcPr>
          <w:p w14:paraId="676CF866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3EDC8934" w14:textId="77777777" w:rsidTr="00310789">
        <w:trPr>
          <w:trHeight w:val="272"/>
        </w:trPr>
        <w:tc>
          <w:tcPr>
            <w:tcW w:w="190" w:type="pct"/>
            <w:vAlign w:val="center"/>
          </w:tcPr>
          <w:p w14:paraId="5472CE53" w14:textId="484CF85B" w:rsidR="00C4019E" w:rsidRPr="00C90F7B" w:rsidRDefault="0013444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53621F17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Powłoka ekranu</w:t>
            </w:r>
          </w:p>
        </w:tc>
        <w:tc>
          <w:tcPr>
            <w:tcW w:w="2436" w:type="pct"/>
            <w:vAlign w:val="center"/>
          </w:tcPr>
          <w:p w14:paraId="764FA67F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Matowa</w:t>
            </w:r>
          </w:p>
        </w:tc>
        <w:tc>
          <w:tcPr>
            <w:tcW w:w="1234" w:type="pct"/>
            <w:gridSpan w:val="2"/>
            <w:vAlign w:val="center"/>
          </w:tcPr>
          <w:p w14:paraId="68B33A9D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4019E" w:rsidRPr="00C90F7B" w14:paraId="6137EE26" w14:textId="77777777" w:rsidTr="00310789">
        <w:trPr>
          <w:trHeight w:val="133"/>
        </w:trPr>
        <w:tc>
          <w:tcPr>
            <w:tcW w:w="190" w:type="pct"/>
            <w:vAlign w:val="center"/>
          </w:tcPr>
          <w:p w14:paraId="2D886682" w14:textId="4BE09D97" w:rsidR="00C4019E" w:rsidRPr="00C90F7B" w:rsidRDefault="0013444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64D1622A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Rozdzielczość obrazu</w:t>
            </w:r>
          </w:p>
        </w:tc>
        <w:tc>
          <w:tcPr>
            <w:tcW w:w="2436" w:type="pct"/>
            <w:vAlign w:val="center"/>
          </w:tcPr>
          <w:p w14:paraId="4FAFD666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1920 x 1080 </w:t>
            </w:r>
          </w:p>
        </w:tc>
        <w:tc>
          <w:tcPr>
            <w:tcW w:w="1234" w:type="pct"/>
            <w:gridSpan w:val="2"/>
            <w:vAlign w:val="center"/>
          </w:tcPr>
          <w:p w14:paraId="27C0EB89" w14:textId="77777777" w:rsidR="00C4019E" w:rsidRPr="00A60469" w:rsidRDefault="00C4019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2F18B080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4019E" w:rsidRPr="00C90F7B" w14:paraId="1A40C39C" w14:textId="77777777" w:rsidTr="00310789">
        <w:trPr>
          <w:trHeight w:val="151"/>
        </w:trPr>
        <w:tc>
          <w:tcPr>
            <w:tcW w:w="190" w:type="pct"/>
            <w:vAlign w:val="center"/>
          </w:tcPr>
          <w:p w14:paraId="39B804DE" w14:textId="030A7E3B" w:rsidR="00C4019E" w:rsidRPr="00C90F7B" w:rsidRDefault="0013444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639F830D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Częstotliwość odświeżania</w:t>
            </w:r>
          </w:p>
        </w:tc>
        <w:tc>
          <w:tcPr>
            <w:tcW w:w="2436" w:type="pct"/>
            <w:vAlign w:val="center"/>
          </w:tcPr>
          <w:p w14:paraId="797371B8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100 </w:t>
            </w: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5CDEA48A" w14:textId="77777777" w:rsidR="00C4019E" w:rsidRPr="00A60469" w:rsidRDefault="00C4019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45B3658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4019E" w:rsidRPr="00C90F7B" w14:paraId="4B414CBA" w14:textId="77777777" w:rsidTr="00310789">
        <w:trPr>
          <w:trHeight w:val="154"/>
        </w:trPr>
        <w:tc>
          <w:tcPr>
            <w:tcW w:w="190" w:type="pct"/>
            <w:vAlign w:val="center"/>
          </w:tcPr>
          <w:p w14:paraId="419CF1E4" w14:textId="44993EC7" w:rsidR="00C4019E" w:rsidRPr="00C90F7B" w:rsidRDefault="0013444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3CF896D6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reakcji matrycy</w:t>
            </w:r>
          </w:p>
        </w:tc>
        <w:tc>
          <w:tcPr>
            <w:tcW w:w="2436" w:type="pct"/>
            <w:vAlign w:val="center"/>
          </w:tcPr>
          <w:p w14:paraId="27BF75DF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3AB8">
              <w:rPr>
                <w:rFonts w:ascii="Cambria" w:hAnsi="Cambria"/>
                <w:color w:val="000000"/>
                <w:sz w:val="18"/>
                <w:szCs w:val="18"/>
              </w:rPr>
              <w:t xml:space="preserve">Max. </w:t>
            </w:r>
            <w:r w:rsidRPr="00752360">
              <w:rPr>
                <w:rFonts w:ascii="Cambria" w:hAnsi="Cambria"/>
                <w:color w:val="000000"/>
                <w:sz w:val="18"/>
                <w:szCs w:val="18"/>
              </w:rPr>
              <w:t>12 ms (standard szary do szarego), 8 ms (szybki szary do szarego), 5 ms (maks. szary do szarego)</w:t>
            </w:r>
          </w:p>
        </w:tc>
        <w:tc>
          <w:tcPr>
            <w:tcW w:w="1234" w:type="pct"/>
            <w:gridSpan w:val="2"/>
            <w:vAlign w:val="center"/>
          </w:tcPr>
          <w:p w14:paraId="7719B597" w14:textId="77777777" w:rsidR="00C4019E" w:rsidRDefault="00C4019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305849EF" w14:textId="77777777" w:rsidR="00C4019E" w:rsidRPr="00A60469" w:rsidRDefault="00C4019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61914D7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4019E" w:rsidRPr="00C90F7B" w14:paraId="76CAB9E1" w14:textId="77777777" w:rsidTr="00310789">
        <w:trPr>
          <w:trHeight w:val="162"/>
        </w:trPr>
        <w:tc>
          <w:tcPr>
            <w:tcW w:w="190" w:type="pct"/>
            <w:vAlign w:val="center"/>
          </w:tcPr>
          <w:p w14:paraId="2329667F" w14:textId="0F381648" w:rsidR="00C4019E" w:rsidRPr="00C90F7B" w:rsidRDefault="0013444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40" w:type="pct"/>
            <w:gridSpan w:val="3"/>
            <w:vAlign w:val="center"/>
          </w:tcPr>
          <w:p w14:paraId="064DD155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Jasność</w:t>
            </w:r>
          </w:p>
        </w:tc>
        <w:tc>
          <w:tcPr>
            <w:tcW w:w="2436" w:type="pct"/>
            <w:vAlign w:val="center"/>
          </w:tcPr>
          <w:p w14:paraId="72647062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250 cd/m2</w:t>
            </w:r>
          </w:p>
        </w:tc>
        <w:tc>
          <w:tcPr>
            <w:tcW w:w="1234" w:type="pct"/>
            <w:gridSpan w:val="2"/>
            <w:vAlign w:val="center"/>
          </w:tcPr>
          <w:p w14:paraId="12385CE3" w14:textId="77777777" w:rsidR="00C4019E" w:rsidRPr="00A60469" w:rsidRDefault="00C4019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750188E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4019E" w:rsidRPr="00C90F7B" w14:paraId="056CAA3D" w14:textId="77777777" w:rsidTr="00310789">
        <w:trPr>
          <w:trHeight w:val="180"/>
        </w:trPr>
        <w:tc>
          <w:tcPr>
            <w:tcW w:w="190" w:type="pct"/>
            <w:vAlign w:val="center"/>
          </w:tcPr>
          <w:p w14:paraId="5A49D2B7" w14:textId="3512810F" w:rsidR="00C4019E" w:rsidRPr="00C90F7B" w:rsidRDefault="0013444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40" w:type="pct"/>
            <w:gridSpan w:val="3"/>
            <w:vAlign w:val="center"/>
          </w:tcPr>
          <w:p w14:paraId="5D25988F" w14:textId="77777777" w:rsidR="00C4019E" w:rsidRPr="00CC270A" w:rsidRDefault="00C4019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Nominalny współczynnik kontrastu</w:t>
            </w:r>
          </w:p>
        </w:tc>
        <w:tc>
          <w:tcPr>
            <w:tcW w:w="2436" w:type="pct"/>
            <w:vAlign w:val="center"/>
          </w:tcPr>
          <w:p w14:paraId="065A9D3D" w14:textId="77777777" w:rsidR="00C4019E" w:rsidRPr="00CC270A" w:rsidRDefault="00C4019E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00:1</w:t>
            </w:r>
          </w:p>
        </w:tc>
        <w:tc>
          <w:tcPr>
            <w:tcW w:w="1234" w:type="pct"/>
            <w:gridSpan w:val="2"/>
            <w:vAlign w:val="center"/>
          </w:tcPr>
          <w:p w14:paraId="5D4EE73A" w14:textId="77777777" w:rsidR="00C4019E" w:rsidRPr="00A60469" w:rsidRDefault="00C4019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7099382" w14:textId="77777777" w:rsidR="00C4019E" w:rsidRPr="00C90F7B" w:rsidRDefault="00C4019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13444F" w:rsidRPr="00C90F7B" w14:paraId="12A418C1" w14:textId="77777777" w:rsidTr="00310789">
        <w:trPr>
          <w:trHeight w:val="64"/>
        </w:trPr>
        <w:tc>
          <w:tcPr>
            <w:tcW w:w="190" w:type="pct"/>
            <w:vMerge w:val="restart"/>
            <w:vAlign w:val="center"/>
          </w:tcPr>
          <w:p w14:paraId="34CB88A1" w14:textId="3EDADFE7" w:rsidR="0013444F" w:rsidRPr="00C90F7B" w:rsidRDefault="0013444F" w:rsidP="00CD5B5F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40" w:type="pct"/>
            <w:gridSpan w:val="3"/>
            <w:vMerge w:val="restart"/>
            <w:vAlign w:val="center"/>
          </w:tcPr>
          <w:p w14:paraId="7F45513D" w14:textId="77777777" w:rsidR="0013444F" w:rsidRPr="00CC270A" w:rsidRDefault="0013444F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Złącza</w:t>
            </w:r>
          </w:p>
        </w:tc>
        <w:tc>
          <w:tcPr>
            <w:tcW w:w="2436" w:type="pct"/>
            <w:vAlign w:val="center"/>
          </w:tcPr>
          <w:p w14:paraId="214A9FAD" w14:textId="77777777" w:rsidR="0013444F" w:rsidRPr="00CC270A" w:rsidRDefault="0013444F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HDMI</w:t>
            </w:r>
          </w:p>
        </w:tc>
        <w:tc>
          <w:tcPr>
            <w:tcW w:w="1234" w:type="pct"/>
            <w:gridSpan w:val="2"/>
            <w:vAlign w:val="center"/>
          </w:tcPr>
          <w:p w14:paraId="46DC75E8" w14:textId="77777777" w:rsidR="0013444F" w:rsidRPr="00C90F7B" w:rsidRDefault="0013444F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3444F" w:rsidRPr="00C90F7B" w14:paraId="224551CF" w14:textId="77777777" w:rsidTr="00310789">
        <w:trPr>
          <w:trHeight w:val="64"/>
        </w:trPr>
        <w:tc>
          <w:tcPr>
            <w:tcW w:w="190" w:type="pct"/>
            <w:vMerge/>
            <w:vAlign w:val="center"/>
          </w:tcPr>
          <w:p w14:paraId="3C5664ED" w14:textId="0299B4DB" w:rsidR="0013444F" w:rsidRPr="00C90F7B" w:rsidRDefault="0013444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596AB682" w14:textId="77777777" w:rsidR="0013444F" w:rsidRPr="00CC270A" w:rsidRDefault="0013444F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6DE86DF8" w14:textId="77777777" w:rsidR="0013444F" w:rsidRPr="00CC270A" w:rsidRDefault="0013444F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VGA</w:t>
            </w:r>
          </w:p>
        </w:tc>
        <w:tc>
          <w:tcPr>
            <w:tcW w:w="1234" w:type="pct"/>
            <w:gridSpan w:val="2"/>
            <w:vAlign w:val="center"/>
          </w:tcPr>
          <w:p w14:paraId="08CFADA5" w14:textId="77777777" w:rsidR="0013444F" w:rsidRPr="00C90F7B" w:rsidRDefault="0013444F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3444F" w:rsidRPr="00C90F7B" w14:paraId="7A18CCD4" w14:textId="77777777" w:rsidTr="00310789">
        <w:trPr>
          <w:trHeight w:val="64"/>
        </w:trPr>
        <w:tc>
          <w:tcPr>
            <w:tcW w:w="190" w:type="pct"/>
            <w:vAlign w:val="center"/>
          </w:tcPr>
          <w:p w14:paraId="355A5365" w14:textId="58CD734D" w:rsidR="0013444F" w:rsidRPr="00C90F7B" w:rsidRDefault="0013444F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140" w:type="pct"/>
            <w:gridSpan w:val="3"/>
            <w:vAlign w:val="center"/>
          </w:tcPr>
          <w:p w14:paraId="653E1D76" w14:textId="32AECBDD" w:rsidR="0013444F" w:rsidRPr="00CC270A" w:rsidRDefault="0013444F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2436" w:type="pct"/>
            <w:vAlign w:val="center"/>
          </w:tcPr>
          <w:p w14:paraId="1AFD148E" w14:textId="4ED364B3" w:rsidR="0013444F" w:rsidRDefault="0013444F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Min</w:t>
            </w:r>
            <w:r w:rsidR="0072463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24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miesiące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190F20FE" w14:textId="77777777" w:rsidR="0013444F" w:rsidRPr="00A60469" w:rsidRDefault="0013444F" w:rsidP="0013444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A0A5982" w14:textId="7471805E" w:rsidR="0013444F" w:rsidRPr="00C90F7B" w:rsidRDefault="0013444F" w:rsidP="0013444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</w:tbl>
    <w:p w14:paraId="7DD9B543" w14:textId="77777777" w:rsidR="00C4019E" w:rsidRPr="00C4019E" w:rsidRDefault="00C4019E" w:rsidP="00C4019E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C4019E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240BD283" w14:textId="77777777" w:rsidR="00C4019E" w:rsidRPr="00C4019E" w:rsidRDefault="00C4019E" w:rsidP="00C4019E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C4019E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1DA16BB7" w14:textId="77777777" w:rsidR="006C569D" w:rsidRDefault="006C569D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3B756CA" w14:textId="77777777" w:rsidR="00C4019E" w:rsidRDefault="00C4019E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77"/>
        <w:gridCol w:w="3301"/>
        <w:gridCol w:w="15"/>
        <w:gridCol w:w="7251"/>
        <w:gridCol w:w="24"/>
        <w:gridCol w:w="3650"/>
      </w:tblGrid>
      <w:tr w:rsidR="008D34CC" w:rsidRPr="00C90F7B" w14:paraId="3CD9047F" w14:textId="77777777" w:rsidTr="00310789">
        <w:trPr>
          <w:trHeight w:val="835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38EA5041" w14:textId="77777777" w:rsidR="008D34CC" w:rsidRPr="00C90F7B" w:rsidRDefault="008D34CC" w:rsidP="00310789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109" w:type="pct"/>
            <w:shd w:val="clear" w:color="auto" w:fill="D9D9D9"/>
            <w:vAlign w:val="center"/>
          </w:tcPr>
          <w:p w14:paraId="1015A2E3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449" w:type="pct"/>
            <w:gridSpan w:val="3"/>
            <w:shd w:val="clear" w:color="auto" w:fill="D9D9D9"/>
            <w:vAlign w:val="center"/>
          </w:tcPr>
          <w:p w14:paraId="291686B4" w14:textId="77777777" w:rsidR="008D34CC" w:rsidRPr="00C8653E" w:rsidRDefault="008D34CC" w:rsidP="00310789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603A6F9F" w14:textId="77777777" w:rsidR="008D34CC" w:rsidRPr="00C90F7B" w:rsidRDefault="008D34CC" w:rsidP="00310789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8D34CC" w:rsidRPr="00C90F7B" w14:paraId="346A9C9A" w14:textId="77777777" w:rsidTr="00310789">
        <w:trPr>
          <w:trHeight w:val="183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6C8E5EE4" w14:textId="77777777" w:rsidR="008D34CC" w:rsidRPr="00C90F7B" w:rsidRDefault="008D34CC" w:rsidP="00310789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1109" w:type="pct"/>
            <w:shd w:val="clear" w:color="auto" w:fill="D9D9D9"/>
          </w:tcPr>
          <w:p w14:paraId="2CDB3A1B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449" w:type="pct"/>
            <w:gridSpan w:val="3"/>
            <w:shd w:val="clear" w:color="auto" w:fill="D9D9D9"/>
          </w:tcPr>
          <w:p w14:paraId="7150D939" w14:textId="77777777" w:rsidR="008D34CC" w:rsidRPr="00C8653E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226" w:type="pct"/>
            <w:shd w:val="clear" w:color="auto" w:fill="D9D9D9"/>
          </w:tcPr>
          <w:p w14:paraId="45AA617C" w14:textId="77777777" w:rsidR="008D34CC" w:rsidRPr="00C90F7B" w:rsidRDefault="008D34CC" w:rsidP="00310789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8D34CC" w:rsidRPr="00C90F7B" w14:paraId="0BBCB76A" w14:textId="77777777" w:rsidTr="00310789">
        <w:trPr>
          <w:trHeight w:val="541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79068F84" w14:textId="37F12709" w:rsidR="008D34CC" w:rsidRPr="008D34CC" w:rsidRDefault="008D34CC" w:rsidP="0013444F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8D34C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ZESTAW KOMPUTEROWY -WARIANT I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II</w:t>
            </w:r>
            <w:r w:rsidRPr="008D34C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- </w:t>
            </w:r>
            <w:r w:rsidR="00A806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  <w:r w:rsidRPr="008D34C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8D34CC" w:rsidRPr="00C90F7B" w14:paraId="145E5F3C" w14:textId="77777777" w:rsidTr="00310789">
        <w:trPr>
          <w:trHeight w:val="835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61D505BE" w14:textId="77777777" w:rsidR="008D34CC" w:rsidRPr="00C8653E" w:rsidRDefault="008D34CC" w:rsidP="00310789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444A389E" w14:textId="77777777" w:rsidR="008D34CC" w:rsidRPr="00C8653E" w:rsidRDefault="008D34CC" w:rsidP="00310789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C8653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Producent (marka) …………………………………………………………..………………………… </w:t>
            </w:r>
            <w:r w:rsidRPr="00C8653E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(</w:t>
            </w:r>
            <w:r w:rsidRPr="00C8653E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6E6AE322" w14:textId="77777777" w:rsidR="008D34CC" w:rsidRPr="00C8653E" w:rsidRDefault="008D34CC" w:rsidP="00310789">
            <w:pPr>
              <w:spacing w:line="240" w:lineRule="auto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 w:rsidRPr="00C8653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Model ………………………………………………………………………………………..………..… </w:t>
            </w:r>
            <w:r w:rsidRPr="00C8653E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(Należy podać)</w:t>
            </w:r>
          </w:p>
          <w:p w14:paraId="1598721C" w14:textId="77777777" w:rsidR="008D34CC" w:rsidRPr="00C8653E" w:rsidRDefault="008D34CC" w:rsidP="00310789">
            <w:pPr>
              <w:tabs>
                <w:tab w:val="left" w:pos="5387"/>
              </w:tabs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Fabrycznie nowy, nieużywany.</w:t>
            </w:r>
          </w:p>
        </w:tc>
      </w:tr>
      <w:tr w:rsidR="008D34CC" w:rsidRPr="00C90F7B" w14:paraId="38BEAD78" w14:textId="77777777" w:rsidTr="00310789">
        <w:trPr>
          <w:trHeight w:val="255"/>
        </w:trPr>
        <w:tc>
          <w:tcPr>
            <w:tcW w:w="5000" w:type="pct"/>
            <w:gridSpan w:val="7"/>
            <w:vAlign w:val="center"/>
          </w:tcPr>
          <w:p w14:paraId="03784A15" w14:textId="77777777" w:rsidR="008D34CC" w:rsidRPr="00C8653E" w:rsidRDefault="008D34CC" w:rsidP="00310789">
            <w:pPr>
              <w:spacing w:line="240" w:lineRule="auto"/>
              <w:jc w:val="left"/>
              <w:rPr>
                <w:rStyle w:val="para"/>
                <w:rFonts w:asciiTheme="minorHAnsi" w:hAnsiTheme="minorHAnsi" w:cstheme="minorHAnsi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Procesor</w:t>
            </w:r>
          </w:p>
        </w:tc>
      </w:tr>
      <w:tr w:rsidR="008D34CC" w:rsidRPr="00C90F7B" w14:paraId="75035BB7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0611A406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6DCE1BF8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1713F63A" w14:textId="0050D431" w:rsidR="008D34CC" w:rsidRPr="00C8653E" w:rsidRDefault="008D34CC" w:rsidP="00310789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Zgodny z x64 dwudziestordzeniowy, taktowany zegarem co najmniej 1.8 GHz, 5.3 GHz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TurboBoost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pamięć cache co najmniej 36 MB lub procesor o równoważnej wydajności osiągający minimum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47547</w:t>
            </w:r>
            <w:r w:rsidRPr="00C865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punktów w teście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PassMark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 </w:t>
            </w:r>
            <w:r w:rsidRPr="00C865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według </w:t>
            </w:r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wyników opublikowanych na stronie </w:t>
            </w:r>
            <w:hyperlink r:id="rId15" w:history="1">
              <w:r w:rsidRPr="00C8653E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http://www.cpubenchmark.net/cpu_list.php</w:t>
              </w:r>
            </w:hyperlink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(według stanu na dzień 08.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04</w:t>
            </w:r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r.)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Mark.</w:t>
            </w:r>
          </w:p>
        </w:tc>
        <w:tc>
          <w:tcPr>
            <w:tcW w:w="1234" w:type="pct"/>
            <w:gridSpan w:val="2"/>
            <w:vAlign w:val="center"/>
          </w:tcPr>
          <w:p w14:paraId="73D9CFBB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Należy podać:</w:t>
            </w:r>
          </w:p>
          <w:p w14:paraId="06032FC6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procesora (model) ……………………………..</w:t>
            </w:r>
          </w:p>
          <w:p w14:paraId="434C75B4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Liczba punktów w teście </w:t>
            </w:r>
          </w:p>
          <w:p w14:paraId="674C4BC3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8D34CC" w:rsidRPr="00C90F7B" w14:paraId="386A91D7" w14:textId="77777777" w:rsidTr="00310789">
        <w:trPr>
          <w:trHeight w:val="284"/>
        </w:trPr>
        <w:tc>
          <w:tcPr>
            <w:tcW w:w="5000" w:type="pct"/>
            <w:gridSpan w:val="7"/>
            <w:vAlign w:val="center"/>
          </w:tcPr>
          <w:p w14:paraId="1CE2808E" w14:textId="77777777" w:rsidR="008D34CC" w:rsidRPr="00C8653E" w:rsidRDefault="008D34CC" w:rsidP="0031078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Dysk Twardy I</w:t>
            </w:r>
          </w:p>
        </w:tc>
      </w:tr>
      <w:tr w:rsidR="008D34CC" w:rsidRPr="00C90F7B" w14:paraId="66E58044" w14:textId="77777777" w:rsidTr="00310789">
        <w:trPr>
          <w:trHeight w:val="251"/>
        </w:trPr>
        <w:tc>
          <w:tcPr>
            <w:tcW w:w="190" w:type="pct"/>
            <w:vAlign w:val="center"/>
          </w:tcPr>
          <w:p w14:paraId="6B69BF2B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52D7BB32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393560A1" w14:textId="77777777" w:rsidR="008D34CC" w:rsidRPr="00C8653E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SSD M.2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PCIe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4FC8D6CE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36E942E9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0D768BF8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17E465B7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  <w:vAlign w:val="center"/>
          </w:tcPr>
          <w:p w14:paraId="301ECEEF" w14:textId="77777777" w:rsidR="008D34CC" w:rsidRPr="00C8653E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 1TB</w:t>
            </w:r>
          </w:p>
        </w:tc>
        <w:tc>
          <w:tcPr>
            <w:tcW w:w="1234" w:type="pct"/>
            <w:gridSpan w:val="2"/>
            <w:vAlign w:val="center"/>
          </w:tcPr>
          <w:p w14:paraId="28F57C2B" w14:textId="77777777" w:rsidR="008D34CC" w:rsidRPr="00A60469" w:rsidRDefault="008D34C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CA95330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D34CC" w:rsidRPr="00C90F7B" w14:paraId="24172538" w14:textId="77777777" w:rsidTr="00310789">
        <w:trPr>
          <w:trHeight w:val="284"/>
        </w:trPr>
        <w:tc>
          <w:tcPr>
            <w:tcW w:w="5000" w:type="pct"/>
            <w:gridSpan w:val="7"/>
            <w:vAlign w:val="center"/>
          </w:tcPr>
          <w:p w14:paraId="2DB8C2D5" w14:textId="77777777" w:rsidR="008D34CC" w:rsidRPr="00C8653E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Dysk Twardy II</w:t>
            </w:r>
          </w:p>
        </w:tc>
      </w:tr>
      <w:tr w:rsidR="008D34CC" w:rsidRPr="00C90F7B" w14:paraId="66C1EB50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26FBA5E5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1F17FFC9" w14:textId="77777777" w:rsidR="008D34CC" w:rsidRPr="00C90F7B" w:rsidRDefault="008D34CC" w:rsidP="00310789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76BC8155" w14:textId="77777777" w:rsidR="008D34CC" w:rsidRPr="00C8653E" w:rsidRDefault="008D34CC" w:rsidP="00310789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SSD</w:t>
            </w:r>
          </w:p>
        </w:tc>
        <w:tc>
          <w:tcPr>
            <w:tcW w:w="1234" w:type="pct"/>
            <w:gridSpan w:val="2"/>
            <w:vAlign w:val="center"/>
          </w:tcPr>
          <w:p w14:paraId="38BA8660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61338539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386D3F1E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521B40AF" w14:textId="77777777" w:rsidR="008D34CC" w:rsidRPr="00C90F7B" w:rsidRDefault="008D34CC" w:rsidP="00310789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  <w:vAlign w:val="center"/>
          </w:tcPr>
          <w:p w14:paraId="7A8D4ACB" w14:textId="77777777" w:rsidR="008D34CC" w:rsidRPr="00C8653E" w:rsidRDefault="008D34CC" w:rsidP="00310789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 TB</w:t>
            </w:r>
          </w:p>
        </w:tc>
        <w:tc>
          <w:tcPr>
            <w:tcW w:w="1234" w:type="pct"/>
            <w:gridSpan w:val="2"/>
            <w:vAlign w:val="center"/>
          </w:tcPr>
          <w:p w14:paraId="197B4A0E" w14:textId="77777777" w:rsidR="008D34CC" w:rsidRPr="00A60469" w:rsidRDefault="008D34C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29D4BBC0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D34CC" w:rsidRPr="00C90F7B" w14:paraId="34DC481A" w14:textId="77777777" w:rsidTr="00310789">
        <w:trPr>
          <w:trHeight w:val="284"/>
        </w:trPr>
        <w:tc>
          <w:tcPr>
            <w:tcW w:w="5000" w:type="pct"/>
            <w:gridSpan w:val="7"/>
            <w:vAlign w:val="center"/>
          </w:tcPr>
          <w:p w14:paraId="108AB8B2" w14:textId="77777777" w:rsidR="008D34CC" w:rsidRPr="00C8653E" w:rsidRDefault="008D34CC" w:rsidP="0031078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Pamięć</w:t>
            </w:r>
          </w:p>
        </w:tc>
      </w:tr>
      <w:tr w:rsidR="008D34CC" w:rsidRPr="00C90F7B" w14:paraId="445AA118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01C6D335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43A14FDA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Wielkość pamięci</w:t>
            </w:r>
          </w:p>
        </w:tc>
        <w:tc>
          <w:tcPr>
            <w:tcW w:w="2436" w:type="pct"/>
            <w:vAlign w:val="center"/>
          </w:tcPr>
          <w:p w14:paraId="1E812F7F" w14:textId="77777777" w:rsidR="008D34CC" w:rsidRPr="00C8653E" w:rsidRDefault="008D34CC" w:rsidP="00310789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32 GB</w:t>
            </w:r>
          </w:p>
        </w:tc>
        <w:tc>
          <w:tcPr>
            <w:tcW w:w="1234" w:type="pct"/>
            <w:gridSpan w:val="2"/>
            <w:vAlign w:val="center"/>
          </w:tcPr>
          <w:p w14:paraId="5D07E8B0" w14:textId="77777777" w:rsidR="008D34CC" w:rsidRPr="00A60469" w:rsidRDefault="008D34C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37681B4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D34CC" w:rsidRPr="00C90F7B" w14:paraId="362ACEAC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63E2F33A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1499EC49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pamięci</w:t>
            </w:r>
          </w:p>
        </w:tc>
        <w:tc>
          <w:tcPr>
            <w:tcW w:w="2436" w:type="pct"/>
            <w:vAlign w:val="center"/>
          </w:tcPr>
          <w:p w14:paraId="700A7BCB" w14:textId="77777777" w:rsidR="008D34CC" w:rsidRPr="00C8653E" w:rsidRDefault="008D34CC" w:rsidP="00310789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DDR5 min. 6400Mhz</w:t>
            </w:r>
          </w:p>
        </w:tc>
        <w:tc>
          <w:tcPr>
            <w:tcW w:w="1234" w:type="pct"/>
            <w:gridSpan w:val="2"/>
            <w:vAlign w:val="center"/>
          </w:tcPr>
          <w:p w14:paraId="5D3BFB54" w14:textId="77777777" w:rsidR="008D34CC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6125A499" w14:textId="77777777" w:rsidR="008D34CC" w:rsidRPr="00A60469" w:rsidRDefault="008D34C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C286EAD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D34CC" w:rsidRPr="00C90F7B" w14:paraId="0406C8B2" w14:textId="77777777" w:rsidTr="00310789">
        <w:trPr>
          <w:trHeight w:val="284"/>
        </w:trPr>
        <w:tc>
          <w:tcPr>
            <w:tcW w:w="5000" w:type="pct"/>
            <w:gridSpan w:val="7"/>
            <w:vAlign w:val="center"/>
          </w:tcPr>
          <w:p w14:paraId="23475EA6" w14:textId="77777777" w:rsidR="008D34CC" w:rsidRPr="00C90F7B" w:rsidRDefault="008D34CC" w:rsidP="00310789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Karta Graficzna</w:t>
            </w:r>
          </w:p>
        </w:tc>
      </w:tr>
      <w:tr w:rsidR="008D34CC" w:rsidRPr="00C90F7B" w14:paraId="61C4FCF9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134E0598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33396326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436" w:type="pct"/>
            <w:vAlign w:val="center"/>
          </w:tcPr>
          <w:p w14:paraId="3B9D74DC" w14:textId="77777777" w:rsidR="008D34CC" w:rsidRPr="00C90F7B" w:rsidRDefault="008D34CC" w:rsidP="00310789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Zintegrowana Intel Graphics lub równoważna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tzn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uzyskująca w rankingu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 wartość minimum </w:t>
            </w:r>
            <w:r w:rsidRPr="00C8653E">
              <w:rPr>
                <w:rFonts w:asciiTheme="minorHAnsi" w:hAnsiTheme="minorHAnsi" w:cstheme="minorHAnsi"/>
                <w:sz w:val="22"/>
                <w:szCs w:val="22"/>
              </w:rPr>
              <w:t>3134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653E">
              <w:rPr>
                <w:rFonts w:asciiTheme="minorHAnsi" w:hAnsiTheme="minorHAnsi" w:cstheme="minorHAnsi"/>
                <w:sz w:val="22"/>
                <w:szCs w:val="22"/>
              </w:rPr>
              <w:t xml:space="preserve">punktów według wyników opublikowanych na stronie </w:t>
            </w:r>
            <w:hyperlink r:id="rId16" w:history="1">
              <w:r w:rsidRPr="00C8653E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https://www.videocardbenchmark.net/gpu_list.php</w:t>
              </w:r>
            </w:hyperlink>
            <w:r w:rsidRPr="00C8653E">
              <w:rPr>
                <w:rFonts w:asciiTheme="minorHAnsi" w:hAnsiTheme="minorHAnsi" w:cstheme="minorHAnsi"/>
                <w:sz w:val="22"/>
                <w:szCs w:val="22"/>
              </w:rPr>
              <w:t xml:space="preserve"> (według stanu na dzień 08.04.2025 r.)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Mark.</w:t>
            </w:r>
          </w:p>
        </w:tc>
        <w:tc>
          <w:tcPr>
            <w:tcW w:w="1234" w:type="pct"/>
            <w:gridSpan w:val="2"/>
            <w:vAlign w:val="center"/>
          </w:tcPr>
          <w:p w14:paraId="2298DD69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5D72D58B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19770B84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07018E83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8D34CC" w:rsidRPr="00C90F7B" w14:paraId="25688618" w14:textId="77777777" w:rsidTr="00310789">
        <w:trPr>
          <w:trHeight w:val="207"/>
        </w:trPr>
        <w:tc>
          <w:tcPr>
            <w:tcW w:w="5000" w:type="pct"/>
            <w:gridSpan w:val="7"/>
            <w:vAlign w:val="center"/>
          </w:tcPr>
          <w:p w14:paraId="5D29BDF0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Multimedia</w:t>
            </w:r>
          </w:p>
        </w:tc>
      </w:tr>
      <w:tr w:rsidR="008D34CC" w:rsidRPr="00C90F7B" w14:paraId="78C4256B" w14:textId="77777777" w:rsidTr="00310789">
        <w:trPr>
          <w:trHeight w:val="202"/>
        </w:trPr>
        <w:tc>
          <w:tcPr>
            <w:tcW w:w="190" w:type="pct"/>
            <w:vAlign w:val="center"/>
          </w:tcPr>
          <w:p w14:paraId="35ECFB65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5F751FC4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Zintegrowana karta dźwiękowa</w:t>
            </w:r>
          </w:p>
        </w:tc>
        <w:tc>
          <w:tcPr>
            <w:tcW w:w="2436" w:type="pct"/>
            <w:vAlign w:val="center"/>
          </w:tcPr>
          <w:p w14:paraId="2B508662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4B4031D2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36EB7E6B" w14:textId="77777777" w:rsidTr="00310789">
        <w:trPr>
          <w:trHeight w:val="201"/>
        </w:trPr>
        <w:tc>
          <w:tcPr>
            <w:tcW w:w="1330" w:type="pct"/>
            <w:gridSpan w:val="4"/>
            <w:vAlign w:val="center"/>
          </w:tcPr>
          <w:p w14:paraId="17DC7BCD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Komunikacja</w:t>
            </w:r>
          </w:p>
        </w:tc>
        <w:tc>
          <w:tcPr>
            <w:tcW w:w="2436" w:type="pct"/>
            <w:vAlign w:val="center"/>
          </w:tcPr>
          <w:p w14:paraId="008619C1" w14:textId="77777777" w:rsidR="008D34CC" w:rsidRPr="00C90F7B" w:rsidRDefault="008D34CC" w:rsidP="0031078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3396B005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D34CC" w:rsidRPr="00C90F7B" w14:paraId="32918C9C" w14:textId="77777777" w:rsidTr="00310789">
        <w:trPr>
          <w:trHeight w:val="198"/>
        </w:trPr>
        <w:tc>
          <w:tcPr>
            <w:tcW w:w="190" w:type="pct"/>
            <w:vAlign w:val="center"/>
          </w:tcPr>
          <w:p w14:paraId="035DA29C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1140" w:type="pct"/>
            <w:gridSpan w:val="3"/>
            <w:vAlign w:val="center"/>
          </w:tcPr>
          <w:p w14:paraId="3A33DA4B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Karta sieciowa LAN</w:t>
            </w:r>
          </w:p>
        </w:tc>
        <w:tc>
          <w:tcPr>
            <w:tcW w:w="2436" w:type="pct"/>
            <w:vAlign w:val="center"/>
          </w:tcPr>
          <w:p w14:paraId="724A3BBF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10/100/1000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Mbit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1234" w:type="pct"/>
            <w:gridSpan w:val="2"/>
            <w:vAlign w:val="center"/>
          </w:tcPr>
          <w:p w14:paraId="24E2F9B0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744C13FA" w14:textId="77777777" w:rsidTr="00310789">
        <w:trPr>
          <w:trHeight w:val="263"/>
        </w:trPr>
        <w:tc>
          <w:tcPr>
            <w:tcW w:w="5000" w:type="pct"/>
            <w:gridSpan w:val="7"/>
            <w:vAlign w:val="center"/>
          </w:tcPr>
          <w:p w14:paraId="14CC14F1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Napęd Optyczny</w:t>
            </w:r>
          </w:p>
        </w:tc>
      </w:tr>
      <w:tr w:rsidR="008D34CC" w:rsidRPr="00C90F7B" w14:paraId="0366E7CD" w14:textId="77777777" w:rsidTr="00310789">
        <w:trPr>
          <w:trHeight w:val="206"/>
        </w:trPr>
        <w:tc>
          <w:tcPr>
            <w:tcW w:w="190" w:type="pct"/>
            <w:vAlign w:val="center"/>
          </w:tcPr>
          <w:p w14:paraId="25A74107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40" w:type="pct"/>
            <w:gridSpan w:val="3"/>
            <w:vAlign w:val="center"/>
          </w:tcPr>
          <w:p w14:paraId="1C766FE7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napędu</w:t>
            </w:r>
          </w:p>
        </w:tc>
        <w:tc>
          <w:tcPr>
            <w:tcW w:w="2436" w:type="pct"/>
            <w:vAlign w:val="center"/>
          </w:tcPr>
          <w:p w14:paraId="06AFB9E7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DVD±RW</w:t>
            </w:r>
          </w:p>
        </w:tc>
        <w:tc>
          <w:tcPr>
            <w:tcW w:w="1234" w:type="pct"/>
            <w:gridSpan w:val="2"/>
            <w:vAlign w:val="center"/>
          </w:tcPr>
          <w:p w14:paraId="1E7B8340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664F9B0E" w14:textId="77777777" w:rsidTr="00310789">
        <w:trPr>
          <w:trHeight w:val="181"/>
        </w:trPr>
        <w:tc>
          <w:tcPr>
            <w:tcW w:w="5000" w:type="pct"/>
            <w:gridSpan w:val="7"/>
            <w:vAlign w:val="center"/>
          </w:tcPr>
          <w:p w14:paraId="1DD743C5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Interfejsy</w:t>
            </w:r>
          </w:p>
        </w:tc>
      </w:tr>
      <w:tr w:rsidR="008D34CC" w:rsidRPr="00C90F7B" w14:paraId="2E6AAF01" w14:textId="77777777" w:rsidTr="00310789">
        <w:trPr>
          <w:trHeight w:val="282"/>
        </w:trPr>
        <w:tc>
          <w:tcPr>
            <w:tcW w:w="190" w:type="pct"/>
            <w:vMerge w:val="restart"/>
            <w:vAlign w:val="center"/>
          </w:tcPr>
          <w:p w14:paraId="16FC54A9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14:paraId="69489270" w14:textId="77777777" w:rsidR="008D34CC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26B1A0" w14:textId="77777777" w:rsidR="008D34CC" w:rsidRPr="00C90F7B" w:rsidRDefault="008D34CC" w:rsidP="00310789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 w:val="restart"/>
            <w:vAlign w:val="center"/>
          </w:tcPr>
          <w:p w14:paraId="0778FFED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Porty wejścia/wyjścia</w:t>
            </w:r>
          </w:p>
        </w:tc>
        <w:tc>
          <w:tcPr>
            <w:tcW w:w="2436" w:type="pct"/>
          </w:tcPr>
          <w:p w14:paraId="47FECE6F" w14:textId="77777777" w:rsidR="008D34CC" w:rsidRPr="00CC270A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HDMI</w:t>
            </w:r>
          </w:p>
        </w:tc>
        <w:tc>
          <w:tcPr>
            <w:tcW w:w="1234" w:type="pct"/>
            <w:gridSpan w:val="2"/>
          </w:tcPr>
          <w:p w14:paraId="15426007" w14:textId="77777777" w:rsidR="008D34CC" w:rsidRPr="00C4019E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3BE00AEC" w14:textId="77777777" w:rsidTr="00310789">
        <w:trPr>
          <w:trHeight w:val="304"/>
        </w:trPr>
        <w:tc>
          <w:tcPr>
            <w:tcW w:w="190" w:type="pct"/>
            <w:vMerge/>
          </w:tcPr>
          <w:p w14:paraId="4DC8979F" w14:textId="77777777" w:rsidR="008D34CC" w:rsidRPr="00C90F7B" w:rsidRDefault="008D34CC" w:rsidP="00310789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236D9BEF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3F03EC40" w14:textId="77777777" w:rsidR="008D34CC" w:rsidRPr="00CC270A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DisplayPort</w:t>
            </w:r>
            <w:proofErr w:type="spellEnd"/>
          </w:p>
        </w:tc>
        <w:tc>
          <w:tcPr>
            <w:tcW w:w="1234" w:type="pct"/>
            <w:gridSpan w:val="2"/>
          </w:tcPr>
          <w:p w14:paraId="148B3795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5259351D" w14:textId="77777777" w:rsidTr="00310789">
        <w:trPr>
          <w:trHeight w:val="184"/>
        </w:trPr>
        <w:tc>
          <w:tcPr>
            <w:tcW w:w="190" w:type="pct"/>
            <w:vMerge/>
          </w:tcPr>
          <w:p w14:paraId="1D0FD7A1" w14:textId="77777777" w:rsidR="008D34CC" w:rsidRPr="00C90F7B" w:rsidRDefault="008D34CC" w:rsidP="00310789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03CFF171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5B6E2722" w14:textId="77777777" w:rsidR="008D34CC" w:rsidRPr="00CC270A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RJ-45 (LAN)</w:t>
            </w:r>
          </w:p>
        </w:tc>
        <w:tc>
          <w:tcPr>
            <w:tcW w:w="1234" w:type="pct"/>
            <w:gridSpan w:val="2"/>
          </w:tcPr>
          <w:p w14:paraId="2BE02E33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66491517" w14:textId="77777777" w:rsidTr="00310789">
        <w:trPr>
          <w:trHeight w:val="252"/>
        </w:trPr>
        <w:tc>
          <w:tcPr>
            <w:tcW w:w="190" w:type="pct"/>
            <w:vMerge/>
          </w:tcPr>
          <w:p w14:paraId="43578A87" w14:textId="77777777" w:rsidR="008D34CC" w:rsidRPr="00C90F7B" w:rsidRDefault="008D34CC" w:rsidP="00310789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106A3397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5549D376" w14:textId="77777777" w:rsidR="008D34CC" w:rsidRPr="00CC270A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Audio (mikrofon, słuchawki, </w:t>
            </w: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</w:t>
            </w:r>
            <w:proofErr w:type="spellEnd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-in, </w:t>
            </w: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</w:t>
            </w:r>
            <w:proofErr w:type="spellEnd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-out)</w:t>
            </w:r>
          </w:p>
        </w:tc>
        <w:tc>
          <w:tcPr>
            <w:tcW w:w="1234" w:type="pct"/>
            <w:gridSpan w:val="2"/>
          </w:tcPr>
          <w:p w14:paraId="0C424B22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70002C1B" w14:textId="77777777" w:rsidTr="00310789">
        <w:trPr>
          <w:trHeight w:val="243"/>
        </w:trPr>
        <w:tc>
          <w:tcPr>
            <w:tcW w:w="190" w:type="pct"/>
            <w:vMerge/>
          </w:tcPr>
          <w:p w14:paraId="1CBB06F9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4E073C59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06A2FD86" w14:textId="77777777" w:rsidR="008D34CC" w:rsidRPr="00CC270A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6 x USB </w:t>
            </w:r>
            <w:r w:rsidRPr="00CC270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</w:t>
            </w:r>
            <w:r w:rsidRPr="00CC270A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US"/>
              </w:rPr>
              <w:t>Należy podać)</w:t>
            </w:r>
          </w:p>
        </w:tc>
        <w:tc>
          <w:tcPr>
            <w:tcW w:w="1234" w:type="pct"/>
            <w:gridSpan w:val="2"/>
          </w:tcPr>
          <w:p w14:paraId="35E4B354" w14:textId="77777777" w:rsidR="008D34CC" w:rsidRPr="00A60469" w:rsidRDefault="008D34C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21C07974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D34CC" w:rsidRPr="00C90F7B" w14:paraId="5C886E21" w14:textId="77777777" w:rsidTr="00310789">
        <w:trPr>
          <w:trHeight w:val="211"/>
        </w:trPr>
        <w:tc>
          <w:tcPr>
            <w:tcW w:w="5000" w:type="pct"/>
            <w:gridSpan w:val="7"/>
            <w:vAlign w:val="center"/>
          </w:tcPr>
          <w:p w14:paraId="51A90743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Oprogramowanie</w:t>
            </w:r>
          </w:p>
        </w:tc>
      </w:tr>
      <w:tr w:rsidR="008D34CC" w:rsidRPr="00C90F7B" w14:paraId="6C35EF02" w14:textId="77777777" w:rsidTr="00310789">
        <w:trPr>
          <w:trHeight w:val="843"/>
        </w:trPr>
        <w:tc>
          <w:tcPr>
            <w:tcW w:w="190" w:type="pct"/>
            <w:vAlign w:val="center"/>
          </w:tcPr>
          <w:p w14:paraId="78F5CB31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08810387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2436" w:type="pct"/>
            <w:vAlign w:val="center"/>
          </w:tcPr>
          <w:p w14:paraId="5870F4BC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Microsoft Windows 11 Professional 64-bit PL lub równoważny – przez równoważność Zamawiający rozumie pełną funkcjonalność, jaką posiada wskazany system operacyjny</w:t>
            </w:r>
          </w:p>
        </w:tc>
        <w:tc>
          <w:tcPr>
            <w:tcW w:w="1234" w:type="pct"/>
            <w:gridSpan w:val="2"/>
            <w:vAlign w:val="center"/>
          </w:tcPr>
          <w:p w14:paraId="71436BCA" w14:textId="77777777" w:rsidR="008D34CC" w:rsidRPr="00A60469" w:rsidRDefault="008D34C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28B11C8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D34CC" w:rsidRPr="00C90F7B" w14:paraId="0018EACC" w14:textId="77777777" w:rsidTr="00310789">
        <w:trPr>
          <w:trHeight w:val="138"/>
        </w:trPr>
        <w:tc>
          <w:tcPr>
            <w:tcW w:w="5000" w:type="pct"/>
            <w:gridSpan w:val="7"/>
            <w:vAlign w:val="center"/>
          </w:tcPr>
          <w:p w14:paraId="6C1F1942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Inne</w:t>
            </w:r>
          </w:p>
        </w:tc>
      </w:tr>
      <w:tr w:rsidR="008D34CC" w:rsidRPr="00C90F7B" w14:paraId="76BD3DE4" w14:textId="77777777" w:rsidTr="00310789">
        <w:trPr>
          <w:trHeight w:val="147"/>
        </w:trPr>
        <w:tc>
          <w:tcPr>
            <w:tcW w:w="190" w:type="pct"/>
            <w:vAlign w:val="center"/>
          </w:tcPr>
          <w:p w14:paraId="56F4444A" w14:textId="77777777" w:rsidR="008D34CC" w:rsidRPr="00C90F7B" w:rsidRDefault="008D34C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73EC9CDA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zestawie</w:t>
            </w:r>
          </w:p>
        </w:tc>
        <w:tc>
          <w:tcPr>
            <w:tcW w:w="2436" w:type="pct"/>
            <w:vAlign w:val="center"/>
          </w:tcPr>
          <w:p w14:paraId="574A5A18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Klawiatura + Mysz bezprzewodowa</w:t>
            </w:r>
          </w:p>
        </w:tc>
        <w:tc>
          <w:tcPr>
            <w:tcW w:w="1234" w:type="pct"/>
            <w:gridSpan w:val="2"/>
          </w:tcPr>
          <w:p w14:paraId="5A6F3125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A80669" w:rsidRPr="00C90F7B" w14:paraId="08CEF7F8" w14:textId="77777777" w:rsidTr="00310789">
        <w:trPr>
          <w:trHeight w:val="147"/>
        </w:trPr>
        <w:tc>
          <w:tcPr>
            <w:tcW w:w="190" w:type="pct"/>
            <w:vAlign w:val="center"/>
          </w:tcPr>
          <w:p w14:paraId="30C6BB93" w14:textId="6084A641" w:rsidR="00A80669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40" w:type="pct"/>
            <w:gridSpan w:val="3"/>
            <w:vAlign w:val="center"/>
          </w:tcPr>
          <w:p w14:paraId="5316D45D" w14:textId="5F9B6FDD" w:rsidR="00A80669" w:rsidRPr="00C90F7B" w:rsidRDefault="00A80669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2436" w:type="pct"/>
            <w:vAlign w:val="center"/>
          </w:tcPr>
          <w:p w14:paraId="2DDDC515" w14:textId="7E73B4F0" w:rsidR="00A80669" w:rsidRPr="00C90F7B" w:rsidRDefault="00A80669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24 miesiące</w:t>
            </w:r>
          </w:p>
        </w:tc>
        <w:tc>
          <w:tcPr>
            <w:tcW w:w="1234" w:type="pct"/>
            <w:gridSpan w:val="2"/>
          </w:tcPr>
          <w:p w14:paraId="40FFCEFD" w14:textId="77777777" w:rsidR="00A80669" w:rsidRPr="00A60469" w:rsidRDefault="00A80669" w:rsidP="00A806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2FDE938B" w14:textId="30B49E9F" w:rsidR="00A80669" w:rsidRPr="00C90F7B" w:rsidRDefault="00A80669" w:rsidP="00A8066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D34CC" w:rsidRPr="001F03C5" w14:paraId="6EDA4C88" w14:textId="77777777" w:rsidTr="00310789">
        <w:trPr>
          <w:trHeight w:val="286"/>
        </w:trPr>
        <w:tc>
          <w:tcPr>
            <w:tcW w:w="5000" w:type="pct"/>
            <w:gridSpan w:val="7"/>
            <w:vAlign w:val="center"/>
          </w:tcPr>
          <w:p w14:paraId="54FC51C8" w14:textId="232431E0" w:rsidR="008D34CC" w:rsidRPr="001F03C5" w:rsidRDefault="00A80669" w:rsidP="0031078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W zestawie </w:t>
            </w:r>
            <w:r w:rsidR="008D34CC" w:rsidRPr="001F03C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Monitor</w:t>
            </w:r>
            <w:r w:rsidR="008D34C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– 1 szt. </w:t>
            </w:r>
          </w:p>
        </w:tc>
      </w:tr>
      <w:tr w:rsidR="008D34CC" w:rsidRPr="00C90F7B" w14:paraId="60DD7B4C" w14:textId="77777777" w:rsidTr="00310789">
        <w:trPr>
          <w:trHeight w:val="246"/>
        </w:trPr>
        <w:tc>
          <w:tcPr>
            <w:tcW w:w="190" w:type="pct"/>
            <w:vAlign w:val="center"/>
          </w:tcPr>
          <w:p w14:paraId="47B6E64E" w14:textId="2F8DBF2A" w:rsidR="008D34C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4EAE2390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Format ekranu monitora</w:t>
            </w:r>
          </w:p>
        </w:tc>
        <w:tc>
          <w:tcPr>
            <w:tcW w:w="2436" w:type="pct"/>
            <w:vAlign w:val="center"/>
          </w:tcPr>
          <w:p w14:paraId="0997345E" w14:textId="77777777" w:rsidR="008D34CC" w:rsidRPr="00C90F7B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Panoramiczny</w:t>
            </w:r>
          </w:p>
        </w:tc>
        <w:tc>
          <w:tcPr>
            <w:tcW w:w="1234" w:type="pct"/>
            <w:gridSpan w:val="2"/>
            <w:vAlign w:val="center"/>
          </w:tcPr>
          <w:p w14:paraId="08C0A097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72AB42E8" w14:textId="77777777" w:rsidTr="00310789">
        <w:trPr>
          <w:trHeight w:val="273"/>
        </w:trPr>
        <w:tc>
          <w:tcPr>
            <w:tcW w:w="190" w:type="pct"/>
            <w:vAlign w:val="center"/>
          </w:tcPr>
          <w:p w14:paraId="2BD00686" w14:textId="6BEB6C39" w:rsidR="008D34C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66971C71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Przekątna ekranu</w:t>
            </w:r>
          </w:p>
        </w:tc>
        <w:tc>
          <w:tcPr>
            <w:tcW w:w="2436" w:type="pct"/>
            <w:vAlign w:val="center"/>
          </w:tcPr>
          <w:p w14:paraId="4E2B0C1E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cali</w:t>
            </w:r>
          </w:p>
        </w:tc>
        <w:tc>
          <w:tcPr>
            <w:tcW w:w="1234" w:type="pct"/>
            <w:gridSpan w:val="2"/>
            <w:vAlign w:val="center"/>
          </w:tcPr>
          <w:p w14:paraId="647CB868" w14:textId="77777777" w:rsidR="008D34CC" w:rsidRPr="00A60469" w:rsidRDefault="008D34C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FBB61FF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D34CC" w:rsidRPr="00C90F7B" w14:paraId="18BDBD59" w14:textId="77777777" w:rsidTr="00310789">
        <w:trPr>
          <w:trHeight w:val="64"/>
        </w:trPr>
        <w:tc>
          <w:tcPr>
            <w:tcW w:w="190" w:type="pct"/>
            <w:vAlign w:val="center"/>
          </w:tcPr>
          <w:p w14:paraId="2F32C53A" w14:textId="41A3A8DD" w:rsidR="008D34C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49C52127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Proporcje obrazu‎</w:t>
            </w:r>
          </w:p>
        </w:tc>
        <w:tc>
          <w:tcPr>
            <w:tcW w:w="2436" w:type="pct"/>
            <w:vAlign w:val="center"/>
          </w:tcPr>
          <w:p w14:paraId="2A95C244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16:9‎</w:t>
            </w:r>
          </w:p>
        </w:tc>
        <w:tc>
          <w:tcPr>
            <w:tcW w:w="1234" w:type="pct"/>
            <w:gridSpan w:val="2"/>
            <w:vAlign w:val="center"/>
          </w:tcPr>
          <w:p w14:paraId="4E4A7029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36F5BFCF" w14:textId="77777777" w:rsidTr="00310789">
        <w:trPr>
          <w:trHeight w:val="64"/>
        </w:trPr>
        <w:tc>
          <w:tcPr>
            <w:tcW w:w="190" w:type="pct"/>
            <w:vAlign w:val="center"/>
          </w:tcPr>
          <w:p w14:paraId="4215BAC0" w14:textId="3E91FE54" w:rsidR="008D34C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56AA3329" w14:textId="77777777" w:rsidR="008D34CC" w:rsidRPr="00C8653E" w:rsidRDefault="008D34CC" w:rsidP="0031078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53E">
              <w:rPr>
                <w:rFonts w:ascii="Calibri" w:hAnsi="Calibri" w:cs="Calibri"/>
                <w:color w:val="000000"/>
                <w:sz w:val="22"/>
                <w:szCs w:val="22"/>
              </w:rPr>
              <w:t>Typ panelu LCD</w:t>
            </w:r>
          </w:p>
        </w:tc>
        <w:tc>
          <w:tcPr>
            <w:tcW w:w="2436" w:type="pct"/>
            <w:vAlign w:val="center"/>
          </w:tcPr>
          <w:p w14:paraId="5A799CCF" w14:textId="77777777" w:rsidR="008D34CC" w:rsidRPr="00C8653E" w:rsidRDefault="008D34CC" w:rsidP="0031078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53E">
              <w:rPr>
                <w:rFonts w:ascii="Calibri" w:hAnsi="Calibri" w:cs="Calibri"/>
                <w:color w:val="000000"/>
                <w:sz w:val="22"/>
                <w:szCs w:val="22"/>
              </w:rPr>
              <w:t>VA</w:t>
            </w:r>
          </w:p>
        </w:tc>
        <w:tc>
          <w:tcPr>
            <w:tcW w:w="1234" w:type="pct"/>
            <w:gridSpan w:val="2"/>
            <w:vAlign w:val="center"/>
          </w:tcPr>
          <w:p w14:paraId="0681A724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0F093626" w14:textId="77777777" w:rsidTr="00310789">
        <w:trPr>
          <w:trHeight w:val="139"/>
        </w:trPr>
        <w:tc>
          <w:tcPr>
            <w:tcW w:w="190" w:type="pct"/>
            <w:vAlign w:val="center"/>
          </w:tcPr>
          <w:p w14:paraId="0CCC36BA" w14:textId="01D6A068" w:rsidR="008D34C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115C3ED6" w14:textId="77777777" w:rsidR="008D34CC" w:rsidRPr="00C8653E" w:rsidRDefault="008D34CC" w:rsidP="0031078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53E">
              <w:rPr>
                <w:rFonts w:ascii="Calibri" w:hAnsi="Calibri" w:cs="Calibri"/>
                <w:color w:val="000000"/>
                <w:sz w:val="22"/>
                <w:szCs w:val="22"/>
              </w:rPr>
              <w:t>Typ wyświetlacza</w:t>
            </w:r>
          </w:p>
        </w:tc>
        <w:tc>
          <w:tcPr>
            <w:tcW w:w="2436" w:type="pct"/>
            <w:vAlign w:val="center"/>
          </w:tcPr>
          <w:p w14:paraId="1AE3533D" w14:textId="77777777" w:rsidR="008D34CC" w:rsidRPr="00C8653E" w:rsidRDefault="008D34CC" w:rsidP="0031078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653E"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234" w:type="pct"/>
            <w:gridSpan w:val="2"/>
            <w:vAlign w:val="center"/>
          </w:tcPr>
          <w:p w14:paraId="1DFD072E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02E5BB8F" w14:textId="77777777" w:rsidTr="00310789">
        <w:trPr>
          <w:trHeight w:val="272"/>
        </w:trPr>
        <w:tc>
          <w:tcPr>
            <w:tcW w:w="190" w:type="pct"/>
            <w:vAlign w:val="center"/>
          </w:tcPr>
          <w:p w14:paraId="6F6EF963" w14:textId="21D458A0" w:rsidR="008D34C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0F6243E7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Powłoka ekranu</w:t>
            </w:r>
          </w:p>
        </w:tc>
        <w:tc>
          <w:tcPr>
            <w:tcW w:w="2436" w:type="pct"/>
            <w:vAlign w:val="center"/>
          </w:tcPr>
          <w:p w14:paraId="47D3AEFD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Matowa</w:t>
            </w:r>
          </w:p>
        </w:tc>
        <w:tc>
          <w:tcPr>
            <w:tcW w:w="1234" w:type="pct"/>
            <w:gridSpan w:val="2"/>
            <w:vAlign w:val="center"/>
          </w:tcPr>
          <w:p w14:paraId="1EECF0FC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D34CC" w:rsidRPr="00C90F7B" w14:paraId="39137A4B" w14:textId="77777777" w:rsidTr="00310789">
        <w:trPr>
          <w:trHeight w:val="133"/>
        </w:trPr>
        <w:tc>
          <w:tcPr>
            <w:tcW w:w="190" w:type="pct"/>
            <w:vAlign w:val="center"/>
          </w:tcPr>
          <w:p w14:paraId="4258FF6B" w14:textId="6A58B75C" w:rsidR="008D34C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6B4B74A0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Rozdzielczość obrazu</w:t>
            </w:r>
          </w:p>
        </w:tc>
        <w:tc>
          <w:tcPr>
            <w:tcW w:w="2436" w:type="pct"/>
            <w:vAlign w:val="center"/>
          </w:tcPr>
          <w:p w14:paraId="48C61D47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1920 x 1080 </w:t>
            </w:r>
          </w:p>
        </w:tc>
        <w:tc>
          <w:tcPr>
            <w:tcW w:w="1234" w:type="pct"/>
            <w:gridSpan w:val="2"/>
            <w:vAlign w:val="center"/>
          </w:tcPr>
          <w:p w14:paraId="735E1012" w14:textId="77777777" w:rsidR="008D34CC" w:rsidRPr="00A60469" w:rsidRDefault="008D34C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A9B763A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D34CC" w:rsidRPr="00C90F7B" w14:paraId="0436FDD2" w14:textId="77777777" w:rsidTr="00310789">
        <w:trPr>
          <w:trHeight w:val="151"/>
        </w:trPr>
        <w:tc>
          <w:tcPr>
            <w:tcW w:w="190" w:type="pct"/>
            <w:vAlign w:val="center"/>
          </w:tcPr>
          <w:p w14:paraId="3B476663" w14:textId="687F2EF8" w:rsidR="008D34C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3D2FC752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Częstotliwość odświeżania</w:t>
            </w:r>
          </w:p>
        </w:tc>
        <w:tc>
          <w:tcPr>
            <w:tcW w:w="2436" w:type="pct"/>
            <w:vAlign w:val="center"/>
          </w:tcPr>
          <w:p w14:paraId="6CFE6915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100 </w:t>
            </w: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771231BA" w14:textId="77777777" w:rsidR="008D34CC" w:rsidRPr="00A60469" w:rsidRDefault="008D34C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00AAA61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D34CC" w:rsidRPr="00C90F7B" w14:paraId="50D17057" w14:textId="77777777" w:rsidTr="00310789">
        <w:trPr>
          <w:trHeight w:val="154"/>
        </w:trPr>
        <w:tc>
          <w:tcPr>
            <w:tcW w:w="190" w:type="pct"/>
            <w:vAlign w:val="center"/>
          </w:tcPr>
          <w:p w14:paraId="4CB405B4" w14:textId="7239C52B" w:rsidR="008D34C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314BAEDF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reakcji matrycy</w:t>
            </w:r>
          </w:p>
        </w:tc>
        <w:tc>
          <w:tcPr>
            <w:tcW w:w="2436" w:type="pct"/>
            <w:vAlign w:val="center"/>
          </w:tcPr>
          <w:p w14:paraId="3F806ABE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3AB8">
              <w:rPr>
                <w:rFonts w:ascii="Cambria" w:hAnsi="Cambria"/>
                <w:color w:val="000000"/>
                <w:sz w:val="18"/>
                <w:szCs w:val="18"/>
              </w:rPr>
              <w:t xml:space="preserve">Max. </w:t>
            </w:r>
            <w:r w:rsidRPr="00752360">
              <w:rPr>
                <w:rFonts w:ascii="Cambria" w:hAnsi="Cambria"/>
                <w:color w:val="000000"/>
                <w:sz w:val="18"/>
                <w:szCs w:val="18"/>
              </w:rPr>
              <w:t>12 ms (standard szary do szarego), 8 ms (szybki szary do szarego), 5 ms (maks. szary do szarego)</w:t>
            </w:r>
          </w:p>
        </w:tc>
        <w:tc>
          <w:tcPr>
            <w:tcW w:w="1234" w:type="pct"/>
            <w:gridSpan w:val="2"/>
            <w:vAlign w:val="center"/>
          </w:tcPr>
          <w:p w14:paraId="3C8BCAAC" w14:textId="77777777" w:rsidR="008D34CC" w:rsidRDefault="008D34C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59EB058B" w14:textId="77777777" w:rsidR="008D34CC" w:rsidRPr="00A60469" w:rsidRDefault="008D34C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28409644" w14:textId="1AE2752C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D34CC" w:rsidRPr="00C90F7B" w14:paraId="26895CE7" w14:textId="77777777" w:rsidTr="00310789">
        <w:trPr>
          <w:trHeight w:val="162"/>
        </w:trPr>
        <w:tc>
          <w:tcPr>
            <w:tcW w:w="190" w:type="pct"/>
            <w:vAlign w:val="center"/>
          </w:tcPr>
          <w:p w14:paraId="0DCF97F2" w14:textId="65DBF7C1" w:rsidR="008D34C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40" w:type="pct"/>
            <w:gridSpan w:val="3"/>
            <w:vAlign w:val="center"/>
          </w:tcPr>
          <w:p w14:paraId="7004C653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Jasność</w:t>
            </w:r>
          </w:p>
        </w:tc>
        <w:tc>
          <w:tcPr>
            <w:tcW w:w="2436" w:type="pct"/>
            <w:vAlign w:val="center"/>
          </w:tcPr>
          <w:p w14:paraId="02394CD3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250 cd/m2</w:t>
            </w:r>
          </w:p>
        </w:tc>
        <w:tc>
          <w:tcPr>
            <w:tcW w:w="1234" w:type="pct"/>
            <w:gridSpan w:val="2"/>
            <w:vAlign w:val="center"/>
          </w:tcPr>
          <w:p w14:paraId="6B44F911" w14:textId="77777777" w:rsidR="008D34CC" w:rsidRPr="00A60469" w:rsidRDefault="008D34C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013E6C8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lastRenderedPageBreak/>
              <w:t>Należy podać</w:t>
            </w:r>
          </w:p>
        </w:tc>
      </w:tr>
      <w:tr w:rsidR="008D34CC" w:rsidRPr="00C90F7B" w14:paraId="5307ED70" w14:textId="77777777" w:rsidTr="00310789">
        <w:trPr>
          <w:trHeight w:val="180"/>
        </w:trPr>
        <w:tc>
          <w:tcPr>
            <w:tcW w:w="190" w:type="pct"/>
            <w:vAlign w:val="center"/>
          </w:tcPr>
          <w:p w14:paraId="7EBDC003" w14:textId="54C2E147" w:rsidR="008D34C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</w:t>
            </w:r>
          </w:p>
        </w:tc>
        <w:tc>
          <w:tcPr>
            <w:tcW w:w="1140" w:type="pct"/>
            <w:gridSpan w:val="3"/>
            <w:vAlign w:val="center"/>
          </w:tcPr>
          <w:p w14:paraId="507C38D6" w14:textId="77777777" w:rsidR="008D34CC" w:rsidRPr="00CC270A" w:rsidRDefault="008D34C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Nominalny współczynnik kontrastu</w:t>
            </w:r>
          </w:p>
        </w:tc>
        <w:tc>
          <w:tcPr>
            <w:tcW w:w="2436" w:type="pct"/>
            <w:vAlign w:val="center"/>
          </w:tcPr>
          <w:p w14:paraId="489D4C6C" w14:textId="77777777" w:rsidR="008D34CC" w:rsidRPr="00CC270A" w:rsidRDefault="008D34CC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00:1</w:t>
            </w:r>
          </w:p>
        </w:tc>
        <w:tc>
          <w:tcPr>
            <w:tcW w:w="1234" w:type="pct"/>
            <w:gridSpan w:val="2"/>
            <w:vAlign w:val="center"/>
          </w:tcPr>
          <w:p w14:paraId="5589AD8A" w14:textId="77777777" w:rsidR="008D34CC" w:rsidRPr="00A60469" w:rsidRDefault="008D34C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DD36CF6" w14:textId="77777777" w:rsidR="008D34CC" w:rsidRPr="00C90F7B" w:rsidRDefault="008D34C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A80669" w:rsidRPr="00C90F7B" w14:paraId="0E96E947" w14:textId="77777777" w:rsidTr="00310789">
        <w:trPr>
          <w:trHeight w:val="64"/>
        </w:trPr>
        <w:tc>
          <w:tcPr>
            <w:tcW w:w="190" w:type="pct"/>
            <w:vMerge w:val="restart"/>
            <w:vAlign w:val="center"/>
          </w:tcPr>
          <w:p w14:paraId="722CB3E2" w14:textId="719C9E25" w:rsidR="00A80669" w:rsidRPr="00C90F7B" w:rsidRDefault="00A80669" w:rsidP="00966515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40" w:type="pct"/>
            <w:gridSpan w:val="3"/>
            <w:vMerge w:val="restart"/>
            <w:vAlign w:val="center"/>
          </w:tcPr>
          <w:p w14:paraId="37FDC8E8" w14:textId="77777777" w:rsidR="00A80669" w:rsidRPr="00CC270A" w:rsidRDefault="00A80669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Złącza</w:t>
            </w:r>
          </w:p>
        </w:tc>
        <w:tc>
          <w:tcPr>
            <w:tcW w:w="2436" w:type="pct"/>
            <w:vAlign w:val="center"/>
          </w:tcPr>
          <w:p w14:paraId="1E114406" w14:textId="77777777" w:rsidR="00A80669" w:rsidRPr="00CC270A" w:rsidRDefault="00A80669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HDMI</w:t>
            </w:r>
          </w:p>
        </w:tc>
        <w:tc>
          <w:tcPr>
            <w:tcW w:w="1234" w:type="pct"/>
            <w:gridSpan w:val="2"/>
            <w:vAlign w:val="center"/>
          </w:tcPr>
          <w:p w14:paraId="176B688F" w14:textId="77777777" w:rsidR="00A80669" w:rsidRPr="00C90F7B" w:rsidRDefault="00A80669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A80669" w:rsidRPr="00C90F7B" w14:paraId="76C7952C" w14:textId="77777777" w:rsidTr="00310789">
        <w:trPr>
          <w:trHeight w:val="64"/>
        </w:trPr>
        <w:tc>
          <w:tcPr>
            <w:tcW w:w="190" w:type="pct"/>
            <w:vMerge/>
            <w:vAlign w:val="center"/>
          </w:tcPr>
          <w:p w14:paraId="4E800C87" w14:textId="541BBB24" w:rsidR="00A80669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216D78AD" w14:textId="77777777" w:rsidR="00A80669" w:rsidRPr="00CC270A" w:rsidRDefault="00A80669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7FBB5252" w14:textId="77777777" w:rsidR="00A80669" w:rsidRPr="00CC270A" w:rsidRDefault="00A80669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VGA</w:t>
            </w:r>
          </w:p>
        </w:tc>
        <w:tc>
          <w:tcPr>
            <w:tcW w:w="1234" w:type="pct"/>
            <w:gridSpan w:val="2"/>
            <w:vAlign w:val="center"/>
          </w:tcPr>
          <w:p w14:paraId="50520CF3" w14:textId="77777777" w:rsidR="00A80669" w:rsidRPr="00C90F7B" w:rsidRDefault="00A80669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A80669" w:rsidRPr="00C90F7B" w14:paraId="6F21F230" w14:textId="77777777" w:rsidTr="00310789">
        <w:trPr>
          <w:trHeight w:val="64"/>
        </w:trPr>
        <w:tc>
          <w:tcPr>
            <w:tcW w:w="190" w:type="pct"/>
            <w:vAlign w:val="center"/>
          </w:tcPr>
          <w:p w14:paraId="6422E32A" w14:textId="4E6307B9" w:rsidR="00A80669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140" w:type="pct"/>
            <w:gridSpan w:val="3"/>
            <w:vAlign w:val="center"/>
          </w:tcPr>
          <w:p w14:paraId="2971B486" w14:textId="270F8504" w:rsidR="00A80669" w:rsidRPr="00CC270A" w:rsidRDefault="00A80669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2436" w:type="pct"/>
            <w:vAlign w:val="center"/>
          </w:tcPr>
          <w:p w14:paraId="0A275299" w14:textId="30116850" w:rsidR="00A80669" w:rsidRDefault="00A80669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Min. 24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miesiące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26DB8A13" w14:textId="77777777" w:rsidR="00A80669" w:rsidRPr="00A60469" w:rsidRDefault="00A80669" w:rsidP="00A806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219869DC" w14:textId="4F4CB98B" w:rsidR="00A80669" w:rsidRPr="00C90F7B" w:rsidRDefault="00A80669" w:rsidP="00A8066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</w:tbl>
    <w:p w14:paraId="37C831FD" w14:textId="77777777" w:rsidR="009560BC" w:rsidRPr="00C4019E" w:rsidRDefault="009560BC" w:rsidP="009560BC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C4019E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16329A6B" w14:textId="77777777" w:rsidR="009560BC" w:rsidRPr="00C4019E" w:rsidRDefault="009560BC" w:rsidP="009560BC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C4019E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4EF997E2" w14:textId="77777777" w:rsidR="006C569D" w:rsidRPr="006C569D" w:rsidRDefault="006C569D" w:rsidP="006C569D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81E2864" w14:textId="77777777" w:rsidR="00C4019E" w:rsidRDefault="00C4019E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77"/>
        <w:gridCol w:w="3301"/>
        <w:gridCol w:w="15"/>
        <w:gridCol w:w="7251"/>
        <w:gridCol w:w="24"/>
        <w:gridCol w:w="3650"/>
      </w:tblGrid>
      <w:tr w:rsidR="009560BC" w:rsidRPr="00C90F7B" w14:paraId="10D4069D" w14:textId="77777777" w:rsidTr="00310789">
        <w:trPr>
          <w:trHeight w:val="835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198D2BEA" w14:textId="77777777" w:rsidR="009560BC" w:rsidRPr="00C90F7B" w:rsidRDefault="009560BC" w:rsidP="00310789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109" w:type="pct"/>
            <w:shd w:val="clear" w:color="auto" w:fill="D9D9D9"/>
            <w:vAlign w:val="center"/>
          </w:tcPr>
          <w:p w14:paraId="57DA6116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449" w:type="pct"/>
            <w:gridSpan w:val="3"/>
            <w:shd w:val="clear" w:color="auto" w:fill="D9D9D9"/>
            <w:vAlign w:val="center"/>
          </w:tcPr>
          <w:p w14:paraId="6FCB61DB" w14:textId="77777777" w:rsidR="009560BC" w:rsidRPr="00C8653E" w:rsidRDefault="009560BC" w:rsidP="00310789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6875F8BB" w14:textId="77777777" w:rsidR="009560BC" w:rsidRPr="00C90F7B" w:rsidRDefault="009560BC" w:rsidP="00310789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9560BC" w:rsidRPr="00C90F7B" w14:paraId="49397EC9" w14:textId="77777777" w:rsidTr="00310789">
        <w:trPr>
          <w:trHeight w:val="183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310E5EFF" w14:textId="77777777" w:rsidR="009560BC" w:rsidRPr="00C90F7B" w:rsidRDefault="009560BC" w:rsidP="00310789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1109" w:type="pct"/>
            <w:shd w:val="clear" w:color="auto" w:fill="D9D9D9"/>
          </w:tcPr>
          <w:p w14:paraId="0F5F2BB0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449" w:type="pct"/>
            <w:gridSpan w:val="3"/>
            <w:shd w:val="clear" w:color="auto" w:fill="D9D9D9"/>
          </w:tcPr>
          <w:p w14:paraId="511BCA9D" w14:textId="77777777" w:rsidR="009560BC" w:rsidRPr="00C8653E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226" w:type="pct"/>
            <w:shd w:val="clear" w:color="auto" w:fill="D9D9D9"/>
          </w:tcPr>
          <w:p w14:paraId="3238D469" w14:textId="77777777" w:rsidR="009560BC" w:rsidRPr="00C90F7B" w:rsidRDefault="009560BC" w:rsidP="00310789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9560BC" w:rsidRPr="00C90F7B" w14:paraId="4BE9596C" w14:textId="77777777" w:rsidTr="00310789">
        <w:trPr>
          <w:trHeight w:val="541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3DC1B92A" w14:textId="6421B5BE" w:rsidR="009560BC" w:rsidRPr="009560BC" w:rsidRDefault="009560BC" w:rsidP="0013444F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9560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ZESTAW KOMPUTEROWY -WARIANT IV - </w:t>
            </w:r>
            <w:r w:rsidR="00A806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  <w:r w:rsidRPr="009560B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9560BC" w:rsidRPr="00C90F7B" w14:paraId="0CF46025" w14:textId="77777777" w:rsidTr="00310789">
        <w:trPr>
          <w:trHeight w:val="835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521863EB" w14:textId="77777777" w:rsidR="009560BC" w:rsidRPr="00C8653E" w:rsidRDefault="009560BC" w:rsidP="00310789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0CBE067D" w14:textId="77777777" w:rsidR="009560BC" w:rsidRPr="00C8653E" w:rsidRDefault="009560BC" w:rsidP="00310789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C8653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Producent (marka) …………………………………………………………..………………………… </w:t>
            </w:r>
            <w:r w:rsidRPr="00C8653E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(</w:t>
            </w:r>
            <w:r w:rsidRPr="00C8653E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710BB443" w14:textId="77777777" w:rsidR="009560BC" w:rsidRPr="00C8653E" w:rsidRDefault="009560BC" w:rsidP="00310789">
            <w:pPr>
              <w:spacing w:line="240" w:lineRule="auto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 w:rsidRPr="00C8653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Model ………………………………………………………………………………………..………..… </w:t>
            </w:r>
            <w:r w:rsidRPr="00C8653E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(Należy podać)</w:t>
            </w:r>
          </w:p>
          <w:p w14:paraId="690F59C9" w14:textId="77777777" w:rsidR="009560BC" w:rsidRPr="00C8653E" w:rsidRDefault="009560BC" w:rsidP="00310789">
            <w:pPr>
              <w:tabs>
                <w:tab w:val="left" w:pos="5387"/>
              </w:tabs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Fabrycznie nowy, nieużywany.</w:t>
            </w:r>
          </w:p>
        </w:tc>
      </w:tr>
      <w:tr w:rsidR="009560BC" w:rsidRPr="00C90F7B" w14:paraId="5D6207EE" w14:textId="77777777" w:rsidTr="00310789">
        <w:trPr>
          <w:trHeight w:val="255"/>
        </w:trPr>
        <w:tc>
          <w:tcPr>
            <w:tcW w:w="5000" w:type="pct"/>
            <w:gridSpan w:val="7"/>
            <w:vAlign w:val="center"/>
          </w:tcPr>
          <w:p w14:paraId="1619230B" w14:textId="77777777" w:rsidR="009560BC" w:rsidRPr="00C8653E" w:rsidRDefault="009560BC" w:rsidP="00310789">
            <w:pPr>
              <w:spacing w:line="240" w:lineRule="auto"/>
              <w:jc w:val="left"/>
              <w:rPr>
                <w:rStyle w:val="para"/>
                <w:rFonts w:asciiTheme="minorHAnsi" w:hAnsiTheme="minorHAnsi" w:cstheme="minorHAnsi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Procesor</w:t>
            </w:r>
          </w:p>
        </w:tc>
      </w:tr>
      <w:tr w:rsidR="009560BC" w:rsidRPr="00C90F7B" w14:paraId="71C22DDC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14D71260" w14:textId="77777777" w:rsidR="009560BC" w:rsidRPr="00C90F7B" w:rsidRDefault="009560B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19E8A958" w14:textId="77777777" w:rsidR="009560BC" w:rsidRPr="00C90F7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0DB55EDA" w14:textId="02C85E40" w:rsidR="009560BC" w:rsidRPr="00C8653E" w:rsidRDefault="009560BC" w:rsidP="00310789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Zgodny z x64 dwudziestordzeniowy, taktowany zegarem co najmniej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GHz, 5.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GHz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TurboBoost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pamięć cache co najmniej 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MB lub procesor o równoważnej wydajności osiągający minimum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41918</w:t>
            </w:r>
            <w:r w:rsidRPr="00C865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punktów w teście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 </w:t>
            </w:r>
            <w:r w:rsidRPr="00C865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według </w:t>
            </w:r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wyników opublikowanych na stronie </w:t>
            </w:r>
            <w:hyperlink r:id="rId17" w:history="1">
              <w:r w:rsidRPr="00C8653E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http://www.cpubenchmark.net/cpu_list.php</w:t>
              </w:r>
            </w:hyperlink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(według stanu na dzień 08.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04</w:t>
            </w:r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  <w:r w:rsidRPr="00C865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r.)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Mark.</w:t>
            </w:r>
          </w:p>
        </w:tc>
        <w:tc>
          <w:tcPr>
            <w:tcW w:w="1234" w:type="pct"/>
            <w:gridSpan w:val="2"/>
            <w:vAlign w:val="center"/>
          </w:tcPr>
          <w:p w14:paraId="0204886C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02F245B2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procesora (model) ……………………………..</w:t>
            </w:r>
          </w:p>
          <w:p w14:paraId="23686275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7695F418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9560BC" w:rsidRPr="00C90F7B" w14:paraId="092139F8" w14:textId="77777777" w:rsidTr="00310789">
        <w:trPr>
          <w:trHeight w:val="284"/>
        </w:trPr>
        <w:tc>
          <w:tcPr>
            <w:tcW w:w="5000" w:type="pct"/>
            <w:gridSpan w:val="7"/>
            <w:vAlign w:val="center"/>
          </w:tcPr>
          <w:p w14:paraId="4166358D" w14:textId="3CF859B1" w:rsidR="009560BC" w:rsidRPr="00C8653E" w:rsidRDefault="009560BC" w:rsidP="0031078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Dysk Twardy </w:t>
            </w:r>
          </w:p>
        </w:tc>
      </w:tr>
      <w:tr w:rsidR="009560BC" w:rsidRPr="00C90F7B" w14:paraId="30ECFE70" w14:textId="77777777" w:rsidTr="00310789">
        <w:trPr>
          <w:trHeight w:val="251"/>
        </w:trPr>
        <w:tc>
          <w:tcPr>
            <w:tcW w:w="190" w:type="pct"/>
            <w:vAlign w:val="center"/>
          </w:tcPr>
          <w:p w14:paraId="5AB9871B" w14:textId="77777777" w:rsidR="009560BC" w:rsidRPr="00C90F7B" w:rsidRDefault="009560B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1A80F080" w14:textId="77777777" w:rsidR="009560BC" w:rsidRPr="00C90F7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5F97223C" w14:textId="77777777" w:rsidR="009560BC" w:rsidRPr="00C8653E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SSD M.2 </w:t>
            </w:r>
            <w:proofErr w:type="spellStart"/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PCIe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4409396E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60BC" w:rsidRPr="00C90F7B" w14:paraId="2FE0CCC8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0EE9E17D" w14:textId="77777777" w:rsidR="009560BC" w:rsidRPr="00C90F7B" w:rsidRDefault="009560B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3D7C20DF" w14:textId="77777777" w:rsidR="009560BC" w:rsidRPr="00C90F7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  <w:vAlign w:val="center"/>
          </w:tcPr>
          <w:p w14:paraId="5E05E825" w14:textId="7E8B3189" w:rsidR="009560BC" w:rsidRPr="00C8653E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TB</w:t>
            </w:r>
          </w:p>
        </w:tc>
        <w:tc>
          <w:tcPr>
            <w:tcW w:w="1234" w:type="pct"/>
            <w:gridSpan w:val="2"/>
            <w:vAlign w:val="center"/>
          </w:tcPr>
          <w:p w14:paraId="23A7CB2E" w14:textId="77777777" w:rsidR="009560BC" w:rsidRPr="00A60469" w:rsidRDefault="009560B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72A6139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60BC" w:rsidRPr="00C90F7B" w14:paraId="30B7BAB1" w14:textId="77777777" w:rsidTr="00310789">
        <w:trPr>
          <w:trHeight w:val="284"/>
        </w:trPr>
        <w:tc>
          <w:tcPr>
            <w:tcW w:w="5000" w:type="pct"/>
            <w:gridSpan w:val="7"/>
            <w:vAlign w:val="center"/>
          </w:tcPr>
          <w:p w14:paraId="5CE3F841" w14:textId="77777777" w:rsidR="009560BC" w:rsidRPr="00C8653E" w:rsidRDefault="009560BC" w:rsidP="0031078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Pamięć</w:t>
            </w:r>
          </w:p>
        </w:tc>
      </w:tr>
      <w:tr w:rsidR="009560BC" w:rsidRPr="00C90F7B" w14:paraId="3E4AD586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1381F36B" w14:textId="7C95391B" w:rsidR="009560BC" w:rsidRPr="00C90F7B" w:rsidRDefault="00544FAB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7B63FE8C" w14:textId="77777777" w:rsidR="009560BC" w:rsidRPr="00C90F7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Wielkość pamięci</w:t>
            </w:r>
          </w:p>
        </w:tc>
        <w:tc>
          <w:tcPr>
            <w:tcW w:w="2436" w:type="pct"/>
            <w:vAlign w:val="center"/>
          </w:tcPr>
          <w:p w14:paraId="46294748" w14:textId="77777777" w:rsidR="009560BC" w:rsidRPr="00C8653E" w:rsidRDefault="009560BC" w:rsidP="00310789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32 GB</w:t>
            </w:r>
          </w:p>
        </w:tc>
        <w:tc>
          <w:tcPr>
            <w:tcW w:w="1234" w:type="pct"/>
            <w:gridSpan w:val="2"/>
            <w:vAlign w:val="center"/>
          </w:tcPr>
          <w:p w14:paraId="38A069E7" w14:textId="77777777" w:rsidR="009560BC" w:rsidRPr="00A60469" w:rsidRDefault="009560B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D0B8719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60BC" w:rsidRPr="00C90F7B" w14:paraId="47D61942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57EE50DE" w14:textId="7C2597BF" w:rsidR="009560BC" w:rsidRPr="00C90F7B" w:rsidRDefault="00544FAB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6CA130A8" w14:textId="77777777" w:rsidR="009560BC" w:rsidRPr="00C90F7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pamięci</w:t>
            </w:r>
          </w:p>
        </w:tc>
        <w:tc>
          <w:tcPr>
            <w:tcW w:w="2436" w:type="pct"/>
            <w:vAlign w:val="center"/>
          </w:tcPr>
          <w:p w14:paraId="7ED49F54" w14:textId="6D0F7DB5" w:rsidR="009560BC" w:rsidRPr="00C8653E" w:rsidRDefault="009560BC" w:rsidP="00310789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DDR5 min.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</w:t>
            </w:r>
            <w:r w:rsidRPr="00C86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00Mhz</w:t>
            </w:r>
          </w:p>
        </w:tc>
        <w:tc>
          <w:tcPr>
            <w:tcW w:w="1234" w:type="pct"/>
            <w:gridSpan w:val="2"/>
            <w:vAlign w:val="center"/>
          </w:tcPr>
          <w:p w14:paraId="3DF154EC" w14:textId="77777777" w:rsidR="009560BC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6E53C1DD" w14:textId="77777777" w:rsidR="009560BC" w:rsidRPr="00A60469" w:rsidRDefault="009560B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E413D37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60BC" w:rsidRPr="00C90F7B" w14:paraId="705C157C" w14:textId="77777777" w:rsidTr="00310789">
        <w:trPr>
          <w:trHeight w:val="284"/>
        </w:trPr>
        <w:tc>
          <w:tcPr>
            <w:tcW w:w="5000" w:type="pct"/>
            <w:gridSpan w:val="7"/>
            <w:vAlign w:val="center"/>
          </w:tcPr>
          <w:p w14:paraId="7B93CE3E" w14:textId="77777777" w:rsidR="009560BC" w:rsidRPr="00C90F7B" w:rsidRDefault="009560BC" w:rsidP="00310789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Karta Graficzna</w:t>
            </w:r>
          </w:p>
        </w:tc>
      </w:tr>
      <w:tr w:rsidR="009560BC" w:rsidRPr="00C90F7B" w14:paraId="2E7C3F21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17B124B8" w14:textId="08A7325E" w:rsidR="009560BC" w:rsidRPr="00C90F7B" w:rsidRDefault="00544FAB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01DA6543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436" w:type="pct"/>
            <w:vAlign w:val="center"/>
          </w:tcPr>
          <w:p w14:paraId="326B7A95" w14:textId="67BD6C75" w:rsidR="009560BC" w:rsidRPr="00544FAB" w:rsidRDefault="009560BC" w:rsidP="00544FAB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Zintegrowana Intel UHD Graphics 770 lub równoważna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tzn</w:t>
            </w:r>
            <w:proofErr w:type="spellEnd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uzyskująca w rankingu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 wartość minimum </w:t>
            </w:r>
            <w:r w:rsidRPr="00544FAB">
              <w:rPr>
                <w:rFonts w:asciiTheme="minorHAnsi" w:hAnsiTheme="minorHAnsi" w:cstheme="minorHAnsi"/>
                <w:sz w:val="22"/>
                <w:szCs w:val="22"/>
              </w:rPr>
              <w:t>1910  punktów według wyników opublikowanych na stronie</w:t>
            </w:r>
            <w:r w:rsidR="00544F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8" w:history="1">
              <w:r w:rsidR="00544FAB" w:rsidRPr="0053282A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https://www.videocardbenchmark.net/gpu_list.php</w:t>
              </w:r>
            </w:hyperlink>
            <w:r w:rsidRPr="00544FAB">
              <w:rPr>
                <w:rFonts w:asciiTheme="minorHAnsi" w:hAnsiTheme="minorHAnsi" w:cstheme="minorHAnsi"/>
                <w:sz w:val="22"/>
                <w:szCs w:val="22"/>
              </w:rPr>
              <w:t xml:space="preserve"> (według stanu na dzień 08.04.2025 r.)</w:t>
            </w: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Mark.</w:t>
            </w:r>
          </w:p>
        </w:tc>
        <w:tc>
          <w:tcPr>
            <w:tcW w:w="1234" w:type="pct"/>
            <w:gridSpan w:val="2"/>
            <w:vAlign w:val="center"/>
          </w:tcPr>
          <w:p w14:paraId="604A654B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211CE3D0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6C5C55D0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2D54EFB2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9560BC" w:rsidRPr="00C90F7B" w14:paraId="4EF876A5" w14:textId="77777777" w:rsidTr="00310789">
        <w:trPr>
          <w:trHeight w:val="207"/>
        </w:trPr>
        <w:tc>
          <w:tcPr>
            <w:tcW w:w="5000" w:type="pct"/>
            <w:gridSpan w:val="7"/>
            <w:vAlign w:val="center"/>
          </w:tcPr>
          <w:p w14:paraId="6F8EA90E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Multimedia</w:t>
            </w:r>
          </w:p>
        </w:tc>
      </w:tr>
      <w:tr w:rsidR="009560BC" w:rsidRPr="00C90F7B" w14:paraId="4455666D" w14:textId="77777777" w:rsidTr="00310789">
        <w:trPr>
          <w:trHeight w:val="202"/>
        </w:trPr>
        <w:tc>
          <w:tcPr>
            <w:tcW w:w="190" w:type="pct"/>
            <w:vAlign w:val="center"/>
          </w:tcPr>
          <w:p w14:paraId="2CEC7BD3" w14:textId="79AC12DA" w:rsidR="009560BC" w:rsidRPr="00C90F7B" w:rsidRDefault="00544FAB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07570601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Zintegrowana karta dźwiękowa</w:t>
            </w:r>
          </w:p>
        </w:tc>
        <w:tc>
          <w:tcPr>
            <w:tcW w:w="2436" w:type="pct"/>
            <w:vAlign w:val="center"/>
          </w:tcPr>
          <w:p w14:paraId="308DF841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5179AFAD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60BC" w:rsidRPr="00C90F7B" w14:paraId="35E75C1E" w14:textId="77777777" w:rsidTr="00310789">
        <w:trPr>
          <w:trHeight w:val="201"/>
        </w:trPr>
        <w:tc>
          <w:tcPr>
            <w:tcW w:w="1330" w:type="pct"/>
            <w:gridSpan w:val="4"/>
            <w:vAlign w:val="center"/>
          </w:tcPr>
          <w:p w14:paraId="1B4730A0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Komunikacja</w:t>
            </w:r>
          </w:p>
        </w:tc>
        <w:tc>
          <w:tcPr>
            <w:tcW w:w="2436" w:type="pct"/>
            <w:vAlign w:val="center"/>
          </w:tcPr>
          <w:p w14:paraId="1521397A" w14:textId="77777777" w:rsidR="009560BC" w:rsidRPr="00544FAB" w:rsidRDefault="009560BC" w:rsidP="0031078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36A6BE82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560BC" w:rsidRPr="00C90F7B" w14:paraId="5791686F" w14:textId="77777777" w:rsidTr="00310789">
        <w:trPr>
          <w:trHeight w:val="198"/>
        </w:trPr>
        <w:tc>
          <w:tcPr>
            <w:tcW w:w="190" w:type="pct"/>
            <w:vAlign w:val="center"/>
          </w:tcPr>
          <w:p w14:paraId="07C5AB0A" w14:textId="3E575FCF" w:rsidR="009560BC" w:rsidRPr="00C90F7B" w:rsidRDefault="00544FAB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453F64B1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Karta sieciowa LAN</w:t>
            </w:r>
          </w:p>
        </w:tc>
        <w:tc>
          <w:tcPr>
            <w:tcW w:w="2436" w:type="pct"/>
            <w:vAlign w:val="center"/>
          </w:tcPr>
          <w:p w14:paraId="2C06ADC6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10/100/1000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Mbit</w:t>
            </w:r>
            <w:proofErr w:type="spellEnd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1234" w:type="pct"/>
            <w:gridSpan w:val="2"/>
            <w:vAlign w:val="center"/>
          </w:tcPr>
          <w:p w14:paraId="174545BF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60BC" w:rsidRPr="00C90F7B" w14:paraId="076059BA" w14:textId="77777777" w:rsidTr="00310789">
        <w:trPr>
          <w:trHeight w:val="263"/>
        </w:trPr>
        <w:tc>
          <w:tcPr>
            <w:tcW w:w="5000" w:type="pct"/>
            <w:gridSpan w:val="7"/>
            <w:vAlign w:val="center"/>
          </w:tcPr>
          <w:p w14:paraId="00603F13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Napęd Optyczny</w:t>
            </w:r>
          </w:p>
        </w:tc>
      </w:tr>
      <w:tr w:rsidR="009560BC" w:rsidRPr="00C90F7B" w14:paraId="5384C00D" w14:textId="77777777" w:rsidTr="00310789">
        <w:trPr>
          <w:trHeight w:val="206"/>
        </w:trPr>
        <w:tc>
          <w:tcPr>
            <w:tcW w:w="190" w:type="pct"/>
            <w:vAlign w:val="center"/>
          </w:tcPr>
          <w:p w14:paraId="165EF34A" w14:textId="51988E05" w:rsidR="009560BC" w:rsidRPr="00C90F7B" w:rsidRDefault="00544FAB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53A82102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napędu</w:t>
            </w:r>
          </w:p>
        </w:tc>
        <w:tc>
          <w:tcPr>
            <w:tcW w:w="2436" w:type="pct"/>
            <w:vAlign w:val="center"/>
          </w:tcPr>
          <w:p w14:paraId="74073116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DVD±RW</w:t>
            </w:r>
          </w:p>
        </w:tc>
        <w:tc>
          <w:tcPr>
            <w:tcW w:w="1234" w:type="pct"/>
            <w:gridSpan w:val="2"/>
            <w:vAlign w:val="center"/>
          </w:tcPr>
          <w:p w14:paraId="52F31BF7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60BC" w:rsidRPr="00C90F7B" w14:paraId="76D96113" w14:textId="77777777" w:rsidTr="00310789">
        <w:trPr>
          <w:trHeight w:val="181"/>
        </w:trPr>
        <w:tc>
          <w:tcPr>
            <w:tcW w:w="5000" w:type="pct"/>
            <w:gridSpan w:val="7"/>
            <w:vAlign w:val="center"/>
          </w:tcPr>
          <w:p w14:paraId="26C88D17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Interfejsy</w:t>
            </w:r>
          </w:p>
        </w:tc>
      </w:tr>
      <w:tr w:rsidR="009560BC" w:rsidRPr="00C90F7B" w14:paraId="0B6A0C47" w14:textId="77777777" w:rsidTr="00310789">
        <w:trPr>
          <w:trHeight w:val="282"/>
        </w:trPr>
        <w:tc>
          <w:tcPr>
            <w:tcW w:w="190" w:type="pct"/>
            <w:vMerge w:val="restart"/>
            <w:vAlign w:val="center"/>
          </w:tcPr>
          <w:p w14:paraId="0C6E1F2D" w14:textId="18D1618A" w:rsidR="009560BC" w:rsidRPr="00C90F7B" w:rsidRDefault="009560B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44FA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14:paraId="77AEABD4" w14:textId="77777777" w:rsidR="009560BC" w:rsidRDefault="009560B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02E3D9" w14:textId="77777777" w:rsidR="009560BC" w:rsidRPr="00C90F7B" w:rsidRDefault="009560BC" w:rsidP="00310789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 w:val="restart"/>
            <w:vAlign w:val="center"/>
          </w:tcPr>
          <w:p w14:paraId="20EBAAD0" w14:textId="77777777" w:rsidR="009560BC" w:rsidRPr="00544FA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Porty wejścia/wyjścia</w:t>
            </w:r>
          </w:p>
        </w:tc>
        <w:tc>
          <w:tcPr>
            <w:tcW w:w="2436" w:type="pct"/>
          </w:tcPr>
          <w:p w14:paraId="0C04C323" w14:textId="77777777" w:rsidR="009560BC" w:rsidRPr="00544FA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HDMI</w:t>
            </w:r>
          </w:p>
        </w:tc>
        <w:tc>
          <w:tcPr>
            <w:tcW w:w="1234" w:type="pct"/>
            <w:gridSpan w:val="2"/>
          </w:tcPr>
          <w:p w14:paraId="2DBECA77" w14:textId="77777777" w:rsidR="009560BC" w:rsidRPr="00C4019E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60BC" w:rsidRPr="00C90F7B" w14:paraId="5408AA8C" w14:textId="77777777" w:rsidTr="00310789">
        <w:trPr>
          <w:trHeight w:val="304"/>
        </w:trPr>
        <w:tc>
          <w:tcPr>
            <w:tcW w:w="190" w:type="pct"/>
            <w:vMerge/>
          </w:tcPr>
          <w:p w14:paraId="7E65B97C" w14:textId="77777777" w:rsidR="009560BC" w:rsidRPr="00C90F7B" w:rsidRDefault="009560BC" w:rsidP="00310789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1F89C502" w14:textId="77777777" w:rsidR="009560BC" w:rsidRPr="00544FA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0357940E" w14:textId="1895AA95" w:rsidR="009560BC" w:rsidRPr="00544FA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2 x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DisplayPort</w:t>
            </w:r>
            <w:proofErr w:type="spellEnd"/>
          </w:p>
        </w:tc>
        <w:tc>
          <w:tcPr>
            <w:tcW w:w="1234" w:type="pct"/>
            <w:gridSpan w:val="2"/>
          </w:tcPr>
          <w:p w14:paraId="1B7A0A2A" w14:textId="77777777" w:rsidR="009560BC" w:rsidRPr="00A60469" w:rsidRDefault="009560BC" w:rsidP="009560B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1D784A6" w14:textId="33E49F16" w:rsidR="009560BC" w:rsidRPr="00C90F7B" w:rsidRDefault="009560BC" w:rsidP="009560B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60BC" w:rsidRPr="00C90F7B" w14:paraId="1B1A8B67" w14:textId="77777777" w:rsidTr="00310789">
        <w:trPr>
          <w:trHeight w:val="304"/>
        </w:trPr>
        <w:tc>
          <w:tcPr>
            <w:tcW w:w="190" w:type="pct"/>
            <w:vMerge/>
          </w:tcPr>
          <w:p w14:paraId="1112D2EE" w14:textId="77777777" w:rsidR="009560BC" w:rsidRPr="00C90F7B" w:rsidRDefault="009560BC" w:rsidP="00310789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1A32AAF0" w14:textId="77777777" w:rsidR="009560BC" w:rsidRPr="00544FA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24D46EB0" w14:textId="1E2674DD" w:rsidR="009560BC" w:rsidRPr="00544FA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VGA</w:t>
            </w:r>
          </w:p>
        </w:tc>
        <w:tc>
          <w:tcPr>
            <w:tcW w:w="1234" w:type="pct"/>
            <w:gridSpan w:val="2"/>
          </w:tcPr>
          <w:p w14:paraId="04A723F1" w14:textId="4238C7E1" w:rsidR="009560BC" w:rsidRPr="00A60469" w:rsidRDefault="009560BC" w:rsidP="009560B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60BC" w:rsidRPr="00C90F7B" w14:paraId="268837A4" w14:textId="77777777" w:rsidTr="00310789">
        <w:trPr>
          <w:trHeight w:val="184"/>
        </w:trPr>
        <w:tc>
          <w:tcPr>
            <w:tcW w:w="190" w:type="pct"/>
            <w:vMerge/>
          </w:tcPr>
          <w:p w14:paraId="6B839952" w14:textId="77777777" w:rsidR="009560BC" w:rsidRPr="00C90F7B" w:rsidRDefault="009560BC" w:rsidP="00310789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329DBE2D" w14:textId="77777777" w:rsidR="009560BC" w:rsidRPr="00544FA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689580AA" w14:textId="77777777" w:rsidR="009560BC" w:rsidRPr="00544FA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RJ-45 (LAN)</w:t>
            </w:r>
          </w:p>
        </w:tc>
        <w:tc>
          <w:tcPr>
            <w:tcW w:w="1234" w:type="pct"/>
            <w:gridSpan w:val="2"/>
          </w:tcPr>
          <w:p w14:paraId="4A75DC10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60BC" w:rsidRPr="00C90F7B" w14:paraId="5BE6D3A4" w14:textId="77777777" w:rsidTr="00310789">
        <w:trPr>
          <w:trHeight w:val="252"/>
        </w:trPr>
        <w:tc>
          <w:tcPr>
            <w:tcW w:w="190" w:type="pct"/>
            <w:vMerge/>
          </w:tcPr>
          <w:p w14:paraId="52CB62A6" w14:textId="77777777" w:rsidR="009560BC" w:rsidRPr="00C90F7B" w:rsidRDefault="009560BC" w:rsidP="00310789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5F944C80" w14:textId="77777777" w:rsidR="009560BC" w:rsidRPr="00544FA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5747AE4E" w14:textId="77777777" w:rsidR="009560BC" w:rsidRPr="00544FA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Audio (mikrofon, słuchawki,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</w:t>
            </w:r>
            <w:proofErr w:type="spellEnd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-in,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</w:t>
            </w:r>
            <w:proofErr w:type="spellEnd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-out)</w:t>
            </w:r>
          </w:p>
        </w:tc>
        <w:tc>
          <w:tcPr>
            <w:tcW w:w="1234" w:type="pct"/>
            <w:gridSpan w:val="2"/>
          </w:tcPr>
          <w:p w14:paraId="73F6BE13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60BC" w:rsidRPr="00C90F7B" w14:paraId="29117011" w14:textId="77777777" w:rsidTr="00310789">
        <w:trPr>
          <w:trHeight w:val="243"/>
        </w:trPr>
        <w:tc>
          <w:tcPr>
            <w:tcW w:w="190" w:type="pct"/>
            <w:vMerge/>
          </w:tcPr>
          <w:p w14:paraId="4152146B" w14:textId="77777777" w:rsidR="009560BC" w:rsidRPr="00C90F7B" w:rsidRDefault="009560B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</w:tcPr>
          <w:p w14:paraId="04E61E8C" w14:textId="77777777" w:rsidR="009560BC" w:rsidRPr="00544FA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0B2E93E4" w14:textId="77777777" w:rsidR="009560BC" w:rsidRPr="00544FA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6 x USB </w:t>
            </w:r>
            <w:r w:rsidRPr="00544FA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</w:t>
            </w:r>
            <w:r w:rsidRPr="00544FA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Należy podać)</w:t>
            </w:r>
          </w:p>
        </w:tc>
        <w:tc>
          <w:tcPr>
            <w:tcW w:w="1234" w:type="pct"/>
            <w:gridSpan w:val="2"/>
          </w:tcPr>
          <w:p w14:paraId="14EC39B1" w14:textId="77777777" w:rsidR="009560BC" w:rsidRPr="00A60469" w:rsidRDefault="009560B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56E070E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60BC" w:rsidRPr="00C90F7B" w14:paraId="6278DF2E" w14:textId="77777777" w:rsidTr="00310789">
        <w:trPr>
          <w:trHeight w:val="211"/>
        </w:trPr>
        <w:tc>
          <w:tcPr>
            <w:tcW w:w="5000" w:type="pct"/>
            <w:gridSpan w:val="7"/>
            <w:vAlign w:val="center"/>
          </w:tcPr>
          <w:p w14:paraId="1D04F6B2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Oprogramowanie</w:t>
            </w:r>
          </w:p>
        </w:tc>
      </w:tr>
      <w:tr w:rsidR="009560BC" w:rsidRPr="00C90F7B" w14:paraId="5485C572" w14:textId="77777777" w:rsidTr="00310789">
        <w:trPr>
          <w:trHeight w:val="843"/>
        </w:trPr>
        <w:tc>
          <w:tcPr>
            <w:tcW w:w="190" w:type="pct"/>
            <w:vAlign w:val="center"/>
          </w:tcPr>
          <w:p w14:paraId="5216E3B7" w14:textId="6FBF02F5" w:rsidR="009560BC" w:rsidRPr="00C90F7B" w:rsidRDefault="009560B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544F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532AD4EC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2436" w:type="pct"/>
            <w:vAlign w:val="center"/>
          </w:tcPr>
          <w:p w14:paraId="2D373BBA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Microsoft Windows 11 Professional 64-bit PL lub równoważny – przez równoważność Zamawiający rozumie pełną funkcjonalność, jaką posiada wskazany system operacyjny</w:t>
            </w:r>
          </w:p>
        </w:tc>
        <w:tc>
          <w:tcPr>
            <w:tcW w:w="1234" w:type="pct"/>
            <w:gridSpan w:val="2"/>
            <w:vAlign w:val="center"/>
          </w:tcPr>
          <w:p w14:paraId="3AFB07D1" w14:textId="77777777" w:rsidR="009560BC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4B67AE13" w14:textId="77777777" w:rsidR="009560BC" w:rsidRPr="00A60469" w:rsidRDefault="009560B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38DDDE0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60BC" w:rsidRPr="00C90F7B" w14:paraId="0427C9EA" w14:textId="77777777" w:rsidTr="00310789">
        <w:trPr>
          <w:trHeight w:val="138"/>
        </w:trPr>
        <w:tc>
          <w:tcPr>
            <w:tcW w:w="5000" w:type="pct"/>
            <w:gridSpan w:val="7"/>
            <w:vAlign w:val="center"/>
          </w:tcPr>
          <w:p w14:paraId="2AF495E9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Inne</w:t>
            </w:r>
          </w:p>
        </w:tc>
      </w:tr>
      <w:tr w:rsidR="009560BC" w:rsidRPr="00C90F7B" w14:paraId="661A4B3B" w14:textId="77777777" w:rsidTr="00310789">
        <w:trPr>
          <w:trHeight w:val="147"/>
        </w:trPr>
        <w:tc>
          <w:tcPr>
            <w:tcW w:w="190" w:type="pct"/>
            <w:vAlign w:val="center"/>
          </w:tcPr>
          <w:p w14:paraId="0579C751" w14:textId="19CFB1E3" w:rsidR="009560BC" w:rsidRPr="00C90F7B" w:rsidRDefault="009560BC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44F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2BE00F79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zestawie</w:t>
            </w:r>
          </w:p>
        </w:tc>
        <w:tc>
          <w:tcPr>
            <w:tcW w:w="2436" w:type="pct"/>
            <w:vAlign w:val="center"/>
          </w:tcPr>
          <w:p w14:paraId="4DBE4C67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Klawiatura + Mysz bezprzewodowa</w:t>
            </w:r>
          </w:p>
        </w:tc>
        <w:tc>
          <w:tcPr>
            <w:tcW w:w="1234" w:type="pct"/>
            <w:gridSpan w:val="2"/>
          </w:tcPr>
          <w:p w14:paraId="1885F525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A80669" w:rsidRPr="00C90F7B" w14:paraId="4E02BEA5" w14:textId="77777777" w:rsidTr="00310789">
        <w:trPr>
          <w:trHeight w:val="147"/>
        </w:trPr>
        <w:tc>
          <w:tcPr>
            <w:tcW w:w="190" w:type="pct"/>
            <w:vAlign w:val="center"/>
          </w:tcPr>
          <w:p w14:paraId="6EAA0FE7" w14:textId="121955F7" w:rsidR="00A80669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140" w:type="pct"/>
            <w:gridSpan w:val="3"/>
            <w:vAlign w:val="center"/>
          </w:tcPr>
          <w:p w14:paraId="0D31074F" w14:textId="4E248B2F" w:rsidR="00A80669" w:rsidRPr="00544FAB" w:rsidRDefault="00A80669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2436" w:type="pct"/>
            <w:vAlign w:val="center"/>
          </w:tcPr>
          <w:p w14:paraId="2CF214E0" w14:textId="4D423573" w:rsidR="00A80669" w:rsidRPr="00544FAB" w:rsidRDefault="00A80669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24 miesiące</w:t>
            </w:r>
          </w:p>
        </w:tc>
        <w:tc>
          <w:tcPr>
            <w:tcW w:w="1234" w:type="pct"/>
            <w:gridSpan w:val="2"/>
          </w:tcPr>
          <w:p w14:paraId="000957BF" w14:textId="77777777" w:rsidR="00A80669" w:rsidRPr="00A60469" w:rsidRDefault="00A80669" w:rsidP="00A806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E17B189" w14:textId="0177DB22" w:rsidR="00A80669" w:rsidRPr="00C90F7B" w:rsidRDefault="00A80669" w:rsidP="00A8066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60BC" w:rsidRPr="001F03C5" w14:paraId="347EB0E0" w14:textId="77777777" w:rsidTr="00310789">
        <w:trPr>
          <w:trHeight w:val="286"/>
        </w:trPr>
        <w:tc>
          <w:tcPr>
            <w:tcW w:w="5000" w:type="pct"/>
            <w:gridSpan w:val="7"/>
            <w:vAlign w:val="center"/>
          </w:tcPr>
          <w:p w14:paraId="19C4F884" w14:textId="514A8B8C" w:rsidR="009560BC" w:rsidRPr="00544FAB" w:rsidRDefault="00A80669" w:rsidP="0031078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W zestawie </w:t>
            </w:r>
            <w:r w:rsidR="009560BC" w:rsidRPr="00544FA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Monitor – 1 szt. </w:t>
            </w:r>
          </w:p>
        </w:tc>
      </w:tr>
      <w:tr w:rsidR="009560BC" w:rsidRPr="00C90F7B" w14:paraId="0F1FA3CD" w14:textId="77777777" w:rsidTr="00310789">
        <w:trPr>
          <w:trHeight w:val="246"/>
        </w:trPr>
        <w:tc>
          <w:tcPr>
            <w:tcW w:w="190" w:type="pct"/>
            <w:vAlign w:val="center"/>
          </w:tcPr>
          <w:p w14:paraId="7B5461CE" w14:textId="76D2698F" w:rsidR="009560B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6F391345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Format ekranu monitora</w:t>
            </w:r>
          </w:p>
        </w:tc>
        <w:tc>
          <w:tcPr>
            <w:tcW w:w="2436" w:type="pct"/>
            <w:vAlign w:val="center"/>
          </w:tcPr>
          <w:p w14:paraId="7BA52C95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Panoramiczny</w:t>
            </w:r>
          </w:p>
        </w:tc>
        <w:tc>
          <w:tcPr>
            <w:tcW w:w="1234" w:type="pct"/>
            <w:gridSpan w:val="2"/>
            <w:vAlign w:val="center"/>
          </w:tcPr>
          <w:p w14:paraId="0AAC4D56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60BC" w:rsidRPr="00C90F7B" w14:paraId="6EFEBA9B" w14:textId="77777777" w:rsidTr="00310789">
        <w:trPr>
          <w:trHeight w:val="273"/>
        </w:trPr>
        <w:tc>
          <w:tcPr>
            <w:tcW w:w="190" w:type="pct"/>
            <w:vAlign w:val="center"/>
          </w:tcPr>
          <w:p w14:paraId="4BDBB4DB" w14:textId="01287BF7" w:rsidR="009560B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46B6170A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Przekątna ekranu</w:t>
            </w:r>
          </w:p>
        </w:tc>
        <w:tc>
          <w:tcPr>
            <w:tcW w:w="2436" w:type="pct"/>
            <w:vAlign w:val="center"/>
          </w:tcPr>
          <w:p w14:paraId="529EC089" w14:textId="52D25FFC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27 do 28 cali</w:t>
            </w:r>
          </w:p>
        </w:tc>
        <w:tc>
          <w:tcPr>
            <w:tcW w:w="1234" w:type="pct"/>
            <w:gridSpan w:val="2"/>
            <w:vAlign w:val="center"/>
          </w:tcPr>
          <w:p w14:paraId="2F4D22CF" w14:textId="77777777" w:rsidR="009560BC" w:rsidRPr="00A60469" w:rsidRDefault="009560B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D3D2D46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60BC" w:rsidRPr="00C90F7B" w14:paraId="039DE1FA" w14:textId="77777777" w:rsidTr="00310789">
        <w:trPr>
          <w:trHeight w:val="64"/>
        </w:trPr>
        <w:tc>
          <w:tcPr>
            <w:tcW w:w="190" w:type="pct"/>
            <w:vAlign w:val="center"/>
          </w:tcPr>
          <w:p w14:paraId="3D49C6E4" w14:textId="092868E8" w:rsidR="009560B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525FF8F6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Proporcje obrazu‎</w:t>
            </w:r>
          </w:p>
        </w:tc>
        <w:tc>
          <w:tcPr>
            <w:tcW w:w="2436" w:type="pct"/>
            <w:vAlign w:val="center"/>
          </w:tcPr>
          <w:p w14:paraId="46DED0EE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16:9‎</w:t>
            </w:r>
          </w:p>
        </w:tc>
        <w:tc>
          <w:tcPr>
            <w:tcW w:w="1234" w:type="pct"/>
            <w:gridSpan w:val="2"/>
            <w:vAlign w:val="center"/>
          </w:tcPr>
          <w:p w14:paraId="6D0212F3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60BC" w:rsidRPr="00C90F7B" w14:paraId="421110FC" w14:textId="77777777" w:rsidTr="00310789">
        <w:trPr>
          <w:trHeight w:val="64"/>
        </w:trPr>
        <w:tc>
          <w:tcPr>
            <w:tcW w:w="190" w:type="pct"/>
            <w:vAlign w:val="center"/>
          </w:tcPr>
          <w:p w14:paraId="5AF2E44C" w14:textId="6E4D4C45" w:rsidR="009560B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332D2575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panelu LCD</w:t>
            </w:r>
          </w:p>
        </w:tc>
        <w:tc>
          <w:tcPr>
            <w:tcW w:w="2436" w:type="pct"/>
            <w:vAlign w:val="center"/>
          </w:tcPr>
          <w:p w14:paraId="6602B7EB" w14:textId="48F58412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IPS</w:t>
            </w:r>
          </w:p>
        </w:tc>
        <w:tc>
          <w:tcPr>
            <w:tcW w:w="1234" w:type="pct"/>
            <w:gridSpan w:val="2"/>
            <w:vAlign w:val="center"/>
          </w:tcPr>
          <w:p w14:paraId="115697FA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60BC" w:rsidRPr="00C90F7B" w14:paraId="0AFA71C6" w14:textId="77777777" w:rsidTr="00310789">
        <w:trPr>
          <w:trHeight w:val="139"/>
        </w:trPr>
        <w:tc>
          <w:tcPr>
            <w:tcW w:w="190" w:type="pct"/>
            <w:vAlign w:val="center"/>
          </w:tcPr>
          <w:p w14:paraId="23C5721C" w14:textId="2673DD0E" w:rsidR="009560B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68B7587D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wyświetlacza</w:t>
            </w:r>
          </w:p>
        </w:tc>
        <w:tc>
          <w:tcPr>
            <w:tcW w:w="2436" w:type="pct"/>
            <w:vAlign w:val="center"/>
          </w:tcPr>
          <w:p w14:paraId="5CCA95B7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234" w:type="pct"/>
            <w:gridSpan w:val="2"/>
            <w:vAlign w:val="center"/>
          </w:tcPr>
          <w:p w14:paraId="62DE734E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60BC" w:rsidRPr="00C90F7B" w14:paraId="7A0FD7F7" w14:textId="77777777" w:rsidTr="00310789">
        <w:trPr>
          <w:trHeight w:val="272"/>
        </w:trPr>
        <w:tc>
          <w:tcPr>
            <w:tcW w:w="190" w:type="pct"/>
            <w:vAlign w:val="center"/>
          </w:tcPr>
          <w:p w14:paraId="44EB64C3" w14:textId="45F42632" w:rsidR="009560B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158570A6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Powłoka ekranu</w:t>
            </w:r>
          </w:p>
        </w:tc>
        <w:tc>
          <w:tcPr>
            <w:tcW w:w="2436" w:type="pct"/>
            <w:vAlign w:val="center"/>
          </w:tcPr>
          <w:p w14:paraId="3B3F41AF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Matowa</w:t>
            </w:r>
          </w:p>
        </w:tc>
        <w:tc>
          <w:tcPr>
            <w:tcW w:w="1234" w:type="pct"/>
            <w:gridSpan w:val="2"/>
            <w:vAlign w:val="center"/>
          </w:tcPr>
          <w:p w14:paraId="04C7A4F4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60BC" w:rsidRPr="00C90F7B" w14:paraId="306402DE" w14:textId="77777777" w:rsidTr="00310789">
        <w:trPr>
          <w:trHeight w:val="133"/>
        </w:trPr>
        <w:tc>
          <w:tcPr>
            <w:tcW w:w="190" w:type="pct"/>
            <w:vAlign w:val="center"/>
          </w:tcPr>
          <w:p w14:paraId="4CDD08D4" w14:textId="426A2A46" w:rsidR="009560B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56A88EA5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Rozdzielczość obrazu</w:t>
            </w:r>
          </w:p>
        </w:tc>
        <w:tc>
          <w:tcPr>
            <w:tcW w:w="2436" w:type="pct"/>
            <w:vAlign w:val="center"/>
          </w:tcPr>
          <w:p w14:paraId="1B7543C8" w14:textId="5E11C8CB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2560 x 1440 (WQHD)</w:t>
            </w:r>
          </w:p>
        </w:tc>
        <w:tc>
          <w:tcPr>
            <w:tcW w:w="1234" w:type="pct"/>
            <w:gridSpan w:val="2"/>
            <w:vAlign w:val="center"/>
          </w:tcPr>
          <w:p w14:paraId="7CB62273" w14:textId="77777777" w:rsidR="009560BC" w:rsidRPr="00A60469" w:rsidRDefault="009560B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2548AF6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60BC" w:rsidRPr="00C90F7B" w14:paraId="340EE748" w14:textId="77777777" w:rsidTr="00310789">
        <w:trPr>
          <w:trHeight w:val="151"/>
        </w:trPr>
        <w:tc>
          <w:tcPr>
            <w:tcW w:w="190" w:type="pct"/>
            <w:vAlign w:val="center"/>
          </w:tcPr>
          <w:p w14:paraId="07CED019" w14:textId="7DE49EA9" w:rsidR="009560BC" w:rsidRPr="00C90F7B" w:rsidRDefault="00A80669" w:rsidP="009560BC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24121392" w14:textId="3ACB3EC9" w:rsidR="009560BC" w:rsidRPr="00544FAB" w:rsidRDefault="009560BC" w:rsidP="009560BC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reakcji matrycy</w:t>
            </w:r>
          </w:p>
        </w:tc>
        <w:tc>
          <w:tcPr>
            <w:tcW w:w="2436" w:type="pct"/>
            <w:vAlign w:val="center"/>
          </w:tcPr>
          <w:p w14:paraId="64857C43" w14:textId="51BD1D8F" w:rsidR="009560BC" w:rsidRPr="00544FAB" w:rsidRDefault="009560BC" w:rsidP="009560BC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Max. 8 ms (GTG)</w:t>
            </w:r>
          </w:p>
        </w:tc>
        <w:tc>
          <w:tcPr>
            <w:tcW w:w="1234" w:type="pct"/>
            <w:gridSpan w:val="2"/>
            <w:vAlign w:val="center"/>
          </w:tcPr>
          <w:p w14:paraId="6FFD0754" w14:textId="77777777" w:rsidR="009560BC" w:rsidRPr="00A60469" w:rsidRDefault="009560BC" w:rsidP="009560B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90F1E6B" w14:textId="77777777" w:rsidR="009560BC" w:rsidRPr="00C90F7B" w:rsidRDefault="009560BC" w:rsidP="009560B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60BC" w:rsidRPr="00C90F7B" w14:paraId="050D6140" w14:textId="77777777" w:rsidTr="00310789">
        <w:trPr>
          <w:trHeight w:val="162"/>
        </w:trPr>
        <w:tc>
          <w:tcPr>
            <w:tcW w:w="190" w:type="pct"/>
            <w:vAlign w:val="center"/>
          </w:tcPr>
          <w:p w14:paraId="4A07AC45" w14:textId="46A7B46D" w:rsidR="009560B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2368B167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Jasność</w:t>
            </w:r>
          </w:p>
        </w:tc>
        <w:tc>
          <w:tcPr>
            <w:tcW w:w="2436" w:type="pct"/>
            <w:vAlign w:val="center"/>
          </w:tcPr>
          <w:p w14:paraId="026A8A33" w14:textId="7F71BFFF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350 cd/m2</w:t>
            </w:r>
          </w:p>
        </w:tc>
        <w:tc>
          <w:tcPr>
            <w:tcW w:w="1234" w:type="pct"/>
            <w:gridSpan w:val="2"/>
            <w:vAlign w:val="center"/>
          </w:tcPr>
          <w:p w14:paraId="4C446878" w14:textId="77777777" w:rsidR="009560BC" w:rsidRPr="00A60469" w:rsidRDefault="009560B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768A84C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60BC" w:rsidRPr="00C90F7B" w14:paraId="100949E4" w14:textId="77777777" w:rsidTr="00310789">
        <w:trPr>
          <w:trHeight w:val="180"/>
        </w:trPr>
        <w:tc>
          <w:tcPr>
            <w:tcW w:w="190" w:type="pct"/>
            <w:vAlign w:val="center"/>
          </w:tcPr>
          <w:p w14:paraId="6D588E9E" w14:textId="60BD7049" w:rsidR="009560BC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40" w:type="pct"/>
            <w:gridSpan w:val="3"/>
            <w:vAlign w:val="center"/>
          </w:tcPr>
          <w:p w14:paraId="79643057" w14:textId="77777777" w:rsidR="009560BC" w:rsidRPr="00544FAB" w:rsidRDefault="009560BC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Nominalny współczynnik kontrastu</w:t>
            </w:r>
          </w:p>
        </w:tc>
        <w:tc>
          <w:tcPr>
            <w:tcW w:w="2436" w:type="pct"/>
            <w:vAlign w:val="center"/>
          </w:tcPr>
          <w:p w14:paraId="139F7E02" w14:textId="1F82BCDC" w:rsidR="009560BC" w:rsidRPr="00544FAB" w:rsidRDefault="009560BC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1000:1</w:t>
            </w:r>
          </w:p>
        </w:tc>
        <w:tc>
          <w:tcPr>
            <w:tcW w:w="1234" w:type="pct"/>
            <w:gridSpan w:val="2"/>
            <w:vAlign w:val="center"/>
          </w:tcPr>
          <w:p w14:paraId="68B1C4B4" w14:textId="77777777" w:rsidR="009560BC" w:rsidRPr="00A60469" w:rsidRDefault="009560BC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06D40D27" w14:textId="77777777" w:rsidR="009560BC" w:rsidRPr="00C90F7B" w:rsidRDefault="009560BC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544FAB" w:rsidRPr="00C90F7B" w14:paraId="5D75F935" w14:textId="77777777" w:rsidTr="00310789">
        <w:trPr>
          <w:trHeight w:val="64"/>
        </w:trPr>
        <w:tc>
          <w:tcPr>
            <w:tcW w:w="190" w:type="pct"/>
            <w:vMerge w:val="restart"/>
            <w:vAlign w:val="center"/>
          </w:tcPr>
          <w:p w14:paraId="4F64768F" w14:textId="5FCDF78D" w:rsidR="00544FAB" w:rsidRPr="00C90F7B" w:rsidRDefault="00A80669" w:rsidP="003E2424">
            <w:pPr>
              <w:spacing w:line="240" w:lineRule="auto"/>
              <w:ind w:left="-103" w:right="6" w:firstLine="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40" w:type="pct"/>
            <w:gridSpan w:val="3"/>
            <w:vMerge w:val="restart"/>
            <w:vAlign w:val="center"/>
          </w:tcPr>
          <w:p w14:paraId="5C2537C5" w14:textId="77777777" w:rsidR="00544FAB" w:rsidRPr="00544FAB" w:rsidRDefault="00544FAB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Złącza</w:t>
            </w:r>
          </w:p>
        </w:tc>
        <w:tc>
          <w:tcPr>
            <w:tcW w:w="2436" w:type="pct"/>
            <w:vAlign w:val="center"/>
          </w:tcPr>
          <w:p w14:paraId="1AD96905" w14:textId="77777777" w:rsidR="00544FAB" w:rsidRPr="00544FAB" w:rsidRDefault="00544FAB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HDMI</w:t>
            </w:r>
          </w:p>
        </w:tc>
        <w:tc>
          <w:tcPr>
            <w:tcW w:w="1234" w:type="pct"/>
            <w:gridSpan w:val="2"/>
            <w:vAlign w:val="center"/>
          </w:tcPr>
          <w:p w14:paraId="219EA03D" w14:textId="77777777" w:rsidR="00544FAB" w:rsidRPr="00C90F7B" w:rsidRDefault="00544FAB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299B67F2" w14:textId="77777777" w:rsidTr="00310789">
        <w:trPr>
          <w:trHeight w:val="64"/>
        </w:trPr>
        <w:tc>
          <w:tcPr>
            <w:tcW w:w="190" w:type="pct"/>
            <w:vMerge/>
            <w:vAlign w:val="center"/>
          </w:tcPr>
          <w:p w14:paraId="11E6572D" w14:textId="34791AAE" w:rsidR="00544FAB" w:rsidRPr="00C90F7B" w:rsidRDefault="00544FAB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4CAB028F" w14:textId="77777777" w:rsidR="00544FAB" w:rsidRPr="00544FAB" w:rsidRDefault="00544FAB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578DFE0A" w14:textId="200072D1" w:rsidR="00544FAB" w:rsidRPr="00544FAB" w:rsidRDefault="00544FAB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DisplayPort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7D57BA84" w14:textId="77777777" w:rsidR="00544FAB" w:rsidRPr="00C90F7B" w:rsidRDefault="00544FAB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65FD3001" w14:textId="77777777" w:rsidTr="00310789">
        <w:trPr>
          <w:trHeight w:val="64"/>
        </w:trPr>
        <w:tc>
          <w:tcPr>
            <w:tcW w:w="190" w:type="pct"/>
            <w:vMerge/>
            <w:vAlign w:val="center"/>
          </w:tcPr>
          <w:p w14:paraId="7C394734" w14:textId="77777777" w:rsidR="00544FAB" w:rsidRDefault="00544FAB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3C6D7F3E" w14:textId="77777777" w:rsidR="00544FAB" w:rsidRPr="00544FAB" w:rsidRDefault="00544FAB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4FB72FFC" w14:textId="408CE679" w:rsidR="00544FAB" w:rsidRPr="00544FAB" w:rsidRDefault="00544FAB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RJ-45</w:t>
            </w:r>
          </w:p>
        </w:tc>
        <w:tc>
          <w:tcPr>
            <w:tcW w:w="1234" w:type="pct"/>
            <w:gridSpan w:val="2"/>
            <w:vAlign w:val="center"/>
          </w:tcPr>
          <w:p w14:paraId="41B8B4CF" w14:textId="68982062" w:rsidR="00544FAB" w:rsidRPr="00C90F7B" w:rsidRDefault="00544FAB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296F1FCE" w14:textId="77777777" w:rsidTr="00310789">
        <w:trPr>
          <w:trHeight w:val="64"/>
        </w:trPr>
        <w:tc>
          <w:tcPr>
            <w:tcW w:w="190" w:type="pct"/>
            <w:vMerge/>
            <w:vAlign w:val="center"/>
          </w:tcPr>
          <w:p w14:paraId="0B63FB08" w14:textId="77777777" w:rsidR="00544FAB" w:rsidRDefault="00544FAB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15A20CFE" w14:textId="77777777" w:rsidR="00544FAB" w:rsidRPr="00544FAB" w:rsidRDefault="00544FAB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04D930C3" w14:textId="5AE6D2DF" w:rsidR="00544FAB" w:rsidRPr="00544FAB" w:rsidRDefault="00544FAB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USB 3.2 Gen. 1 (z funkcją ładowania)</w:t>
            </w:r>
          </w:p>
        </w:tc>
        <w:tc>
          <w:tcPr>
            <w:tcW w:w="1234" w:type="pct"/>
            <w:gridSpan w:val="2"/>
            <w:vAlign w:val="center"/>
          </w:tcPr>
          <w:p w14:paraId="1B305D11" w14:textId="2F1F4DDB" w:rsidR="00544FAB" w:rsidRPr="00C90F7B" w:rsidRDefault="00544FAB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06C058E8" w14:textId="77777777" w:rsidTr="00310789">
        <w:trPr>
          <w:trHeight w:val="64"/>
        </w:trPr>
        <w:tc>
          <w:tcPr>
            <w:tcW w:w="190" w:type="pct"/>
            <w:vMerge/>
            <w:vAlign w:val="center"/>
          </w:tcPr>
          <w:p w14:paraId="6F725DB3" w14:textId="77777777" w:rsidR="00544FAB" w:rsidRDefault="00544FAB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11818049" w14:textId="77777777" w:rsidR="00544FAB" w:rsidRPr="00544FAB" w:rsidRDefault="00544FAB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3023257F" w14:textId="558BFAC4" w:rsidR="00544FAB" w:rsidRPr="00544FAB" w:rsidRDefault="00544FAB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USB 3.2 Gen. 1</w:t>
            </w:r>
          </w:p>
        </w:tc>
        <w:tc>
          <w:tcPr>
            <w:tcW w:w="1234" w:type="pct"/>
            <w:gridSpan w:val="2"/>
            <w:vAlign w:val="center"/>
          </w:tcPr>
          <w:p w14:paraId="4F623CB9" w14:textId="5EFAA6DE" w:rsidR="00544FAB" w:rsidRPr="00C90F7B" w:rsidRDefault="00544FAB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57FD9BC6" w14:textId="77777777" w:rsidTr="00310789">
        <w:trPr>
          <w:trHeight w:val="64"/>
        </w:trPr>
        <w:tc>
          <w:tcPr>
            <w:tcW w:w="190" w:type="pct"/>
            <w:vMerge/>
            <w:vAlign w:val="center"/>
          </w:tcPr>
          <w:p w14:paraId="58AD1487" w14:textId="77777777" w:rsidR="00544FAB" w:rsidRDefault="00544FAB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02F957B0" w14:textId="77777777" w:rsidR="00544FAB" w:rsidRPr="00544FAB" w:rsidRDefault="00544FAB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32A5A9D8" w14:textId="362BF29C" w:rsidR="00544FAB" w:rsidRPr="00544FAB" w:rsidRDefault="00544FAB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USB 3.2 Gen. 1 Typu-B</w:t>
            </w:r>
          </w:p>
        </w:tc>
        <w:tc>
          <w:tcPr>
            <w:tcW w:w="1234" w:type="pct"/>
            <w:gridSpan w:val="2"/>
            <w:vAlign w:val="center"/>
          </w:tcPr>
          <w:p w14:paraId="18719213" w14:textId="50E08A75" w:rsidR="00544FAB" w:rsidRPr="00C90F7B" w:rsidRDefault="00544FAB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2A8F7CAD" w14:textId="77777777" w:rsidTr="00310789">
        <w:trPr>
          <w:trHeight w:val="64"/>
        </w:trPr>
        <w:tc>
          <w:tcPr>
            <w:tcW w:w="190" w:type="pct"/>
            <w:vMerge/>
            <w:vAlign w:val="center"/>
          </w:tcPr>
          <w:p w14:paraId="41403A12" w14:textId="77777777" w:rsidR="00544FAB" w:rsidRDefault="00544FAB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580092FD" w14:textId="77777777" w:rsidR="00544FAB" w:rsidRPr="00544FAB" w:rsidRDefault="00544FAB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2913D492" w14:textId="66E5CD37" w:rsidR="00544FAB" w:rsidRPr="00544FAB" w:rsidRDefault="00544FAB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USB Typu-C (z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DisplayPort</w:t>
            </w:r>
            <w:proofErr w:type="spellEnd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Power Delivery)</w:t>
            </w:r>
          </w:p>
        </w:tc>
        <w:tc>
          <w:tcPr>
            <w:tcW w:w="1234" w:type="pct"/>
            <w:gridSpan w:val="2"/>
            <w:vAlign w:val="center"/>
          </w:tcPr>
          <w:p w14:paraId="78CEA4A6" w14:textId="512C955A" w:rsidR="00544FAB" w:rsidRPr="00C90F7B" w:rsidRDefault="00544FAB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404FC82D" w14:textId="77777777" w:rsidTr="00310789">
        <w:trPr>
          <w:trHeight w:val="64"/>
        </w:trPr>
        <w:tc>
          <w:tcPr>
            <w:tcW w:w="190" w:type="pct"/>
            <w:vMerge/>
            <w:vAlign w:val="center"/>
          </w:tcPr>
          <w:p w14:paraId="23A0C629" w14:textId="77777777" w:rsidR="00544FAB" w:rsidRDefault="00544FAB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69DED9D9" w14:textId="77777777" w:rsidR="00544FAB" w:rsidRPr="00544FAB" w:rsidRDefault="00544FAB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25585A90" w14:textId="414E003E" w:rsidR="00544FAB" w:rsidRPr="00544FAB" w:rsidRDefault="00544FAB" w:rsidP="00310789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USB Typu-C (z Power Delivery)</w:t>
            </w:r>
          </w:p>
        </w:tc>
        <w:tc>
          <w:tcPr>
            <w:tcW w:w="1234" w:type="pct"/>
            <w:gridSpan w:val="2"/>
            <w:vAlign w:val="center"/>
          </w:tcPr>
          <w:p w14:paraId="4996FC09" w14:textId="366A7849" w:rsidR="00544FAB" w:rsidRPr="00C90F7B" w:rsidRDefault="00544FAB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2F1DBA7C" w14:textId="77777777" w:rsidTr="00310789">
        <w:trPr>
          <w:trHeight w:val="64"/>
        </w:trPr>
        <w:tc>
          <w:tcPr>
            <w:tcW w:w="190" w:type="pct"/>
            <w:vAlign w:val="center"/>
          </w:tcPr>
          <w:p w14:paraId="1EF363BE" w14:textId="788D3E5C" w:rsidR="00544FAB" w:rsidRDefault="00A80669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40" w:type="pct"/>
            <w:gridSpan w:val="3"/>
            <w:vAlign w:val="center"/>
          </w:tcPr>
          <w:p w14:paraId="7A463A33" w14:textId="464B206D" w:rsidR="00544FAB" w:rsidRPr="00544FAB" w:rsidRDefault="00544FAB" w:rsidP="00544F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Kamera internetowa</w:t>
            </w:r>
          </w:p>
        </w:tc>
        <w:tc>
          <w:tcPr>
            <w:tcW w:w="2436" w:type="pct"/>
            <w:vAlign w:val="center"/>
          </w:tcPr>
          <w:p w14:paraId="7333AFFC" w14:textId="4B27DF8C" w:rsidR="00544FAB" w:rsidRPr="00544FAB" w:rsidRDefault="00544FAB" w:rsidP="00544FAB">
            <w:pPr>
              <w:spacing w:before="100" w:beforeAutospacing="1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Min. RGB (4 MP) + Min. RGB (2K) / IR</w:t>
            </w:r>
          </w:p>
        </w:tc>
        <w:tc>
          <w:tcPr>
            <w:tcW w:w="1234" w:type="pct"/>
            <w:gridSpan w:val="2"/>
            <w:vAlign w:val="center"/>
          </w:tcPr>
          <w:p w14:paraId="20F34152" w14:textId="1131110B" w:rsidR="00544FAB" w:rsidRPr="00C90F7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50ADBDB8" w14:textId="77777777" w:rsidTr="00310789">
        <w:trPr>
          <w:trHeight w:val="64"/>
        </w:trPr>
        <w:tc>
          <w:tcPr>
            <w:tcW w:w="190" w:type="pct"/>
            <w:vAlign w:val="center"/>
          </w:tcPr>
          <w:p w14:paraId="003120AF" w14:textId="1D4A7FE9" w:rsidR="00544FAB" w:rsidRDefault="00A80669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140" w:type="pct"/>
            <w:gridSpan w:val="3"/>
            <w:vAlign w:val="center"/>
          </w:tcPr>
          <w:p w14:paraId="77BF8DB9" w14:textId="53B7D18E" w:rsidR="00544FAB" w:rsidRPr="00544FAB" w:rsidRDefault="00544FAB" w:rsidP="00544F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Wbudowane głośniki</w:t>
            </w:r>
          </w:p>
        </w:tc>
        <w:tc>
          <w:tcPr>
            <w:tcW w:w="2436" w:type="pct"/>
            <w:vAlign w:val="center"/>
          </w:tcPr>
          <w:p w14:paraId="0AACDC3C" w14:textId="4DEF0A4E" w:rsidR="00544FAB" w:rsidRPr="00544FAB" w:rsidRDefault="00544FAB" w:rsidP="00544FAB">
            <w:pPr>
              <w:spacing w:before="100" w:beforeAutospacing="1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2489AC8F" w14:textId="22679516" w:rsidR="00544FAB" w:rsidRPr="00C90F7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0740F51C" w14:textId="77777777" w:rsidTr="00310789">
        <w:trPr>
          <w:trHeight w:val="64"/>
        </w:trPr>
        <w:tc>
          <w:tcPr>
            <w:tcW w:w="190" w:type="pct"/>
            <w:vAlign w:val="center"/>
          </w:tcPr>
          <w:p w14:paraId="54CCB107" w14:textId="4D3DB1FE" w:rsidR="00544FAB" w:rsidRDefault="00A80669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140" w:type="pct"/>
            <w:gridSpan w:val="3"/>
            <w:vAlign w:val="center"/>
          </w:tcPr>
          <w:p w14:paraId="4BB04E35" w14:textId="666B2461" w:rsidR="00544FAB" w:rsidRPr="00544FAB" w:rsidRDefault="00544FAB" w:rsidP="00544F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Mikrofon</w:t>
            </w:r>
          </w:p>
        </w:tc>
        <w:tc>
          <w:tcPr>
            <w:tcW w:w="2436" w:type="pct"/>
            <w:vAlign w:val="center"/>
          </w:tcPr>
          <w:p w14:paraId="45B519FA" w14:textId="375F9978" w:rsidR="00544FAB" w:rsidRPr="00544FAB" w:rsidRDefault="00544FAB" w:rsidP="00544FAB">
            <w:pPr>
              <w:spacing w:before="100" w:beforeAutospacing="1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Min. 2 mikrofony</w:t>
            </w:r>
          </w:p>
        </w:tc>
        <w:tc>
          <w:tcPr>
            <w:tcW w:w="1234" w:type="pct"/>
            <w:gridSpan w:val="2"/>
            <w:vAlign w:val="center"/>
          </w:tcPr>
          <w:p w14:paraId="4FB253AD" w14:textId="7ACF2868" w:rsidR="00544FAB" w:rsidRPr="00C90F7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07C09654" w14:textId="77777777" w:rsidTr="00310789">
        <w:trPr>
          <w:trHeight w:val="64"/>
        </w:trPr>
        <w:tc>
          <w:tcPr>
            <w:tcW w:w="190" w:type="pct"/>
            <w:vAlign w:val="center"/>
          </w:tcPr>
          <w:p w14:paraId="1012DA06" w14:textId="4D93EC3F" w:rsidR="00544FAB" w:rsidRDefault="00A80669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15</w:t>
            </w:r>
          </w:p>
        </w:tc>
        <w:tc>
          <w:tcPr>
            <w:tcW w:w="1140" w:type="pct"/>
            <w:gridSpan w:val="3"/>
            <w:vAlign w:val="center"/>
          </w:tcPr>
          <w:p w14:paraId="3E42D7A5" w14:textId="698F7093" w:rsidR="00544FAB" w:rsidRPr="00544FAB" w:rsidRDefault="00544FAB" w:rsidP="00544F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sz w:val="22"/>
                <w:szCs w:val="22"/>
              </w:rPr>
              <w:t>Regulacja wysokości</w:t>
            </w:r>
          </w:p>
        </w:tc>
        <w:tc>
          <w:tcPr>
            <w:tcW w:w="2436" w:type="pct"/>
            <w:vAlign w:val="center"/>
          </w:tcPr>
          <w:p w14:paraId="2557A903" w14:textId="3EDEAB64" w:rsidR="00544FAB" w:rsidRPr="00544FAB" w:rsidRDefault="00544FAB" w:rsidP="00544FAB">
            <w:pPr>
              <w:spacing w:before="100" w:beforeAutospacing="1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44FAB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2EFBAA4A" w14:textId="784E1F8E" w:rsidR="00544FAB" w:rsidRPr="00C90F7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0B8DD1B2" w14:textId="77777777" w:rsidTr="00310789">
        <w:trPr>
          <w:trHeight w:val="64"/>
        </w:trPr>
        <w:tc>
          <w:tcPr>
            <w:tcW w:w="190" w:type="pct"/>
            <w:vAlign w:val="center"/>
          </w:tcPr>
          <w:p w14:paraId="6CC7C5FB" w14:textId="75166E4C" w:rsidR="00544FAB" w:rsidRDefault="00A80669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140" w:type="pct"/>
            <w:gridSpan w:val="3"/>
            <w:vAlign w:val="center"/>
          </w:tcPr>
          <w:p w14:paraId="47031D87" w14:textId="7F61FC0F" w:rsidR="00544FAB" w:rsidRPr="00544FAB" w:rsidRDefault="00544FAB" w:rsidP="00544F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sz w:val="22"/>
                <w:szCs w:val="22"/>
              </w:rPr>
              <w:t>Rotacja (PIVOT)</w:t>
            </w:r>
          </w:p>
        </w:tc>
        <w:tc>
          <w:tcPr>
            <w:tcW w:w="2436" w:type="pct"/>
            <w:vAlign w:val="center"/>
          </w:tcPr>
          <w:p w14:paraId="5D909AE2" w14:textId="6D0FB864" w:rsidR="00544FAB" w:rsidRPr="00544FAB" w:rsidRDefault="00544FAB" w:rsidP="00544FAB">
            <w:pPr>
              <w:spacing w:before="100" w:beforeAutospacing="1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44FAB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0F92BDF3" w14:textId="681D7B80" w:rsidR="00544FAB" w:rsidRPr="00C90F7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369DFA78" w14:textId="77777777" w:rsidTr="00310789">
        <w:trPr>
          <w:trHeight w:val="64"/>
        </w:trPr>
        <w:tc>
          <w:tcPr>
            <w:tcW w:w="190" w:type="pct"/>
            <w:vAlign w:val="center"/>
          </w:tcPr>
          <w:p w14:paraId="27BB421C" w14:textId="2110B7CC" w:rsidR="00544FAB" w:rsidRDefault="00A80669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140" w:type="pct"/>
            <w:gridSpan w:val="3"/>
            <w:vAlign w:val="center"/>
          </w:tcPr>
          <w:p w14:paraId="55E3E5CA" w14:textId="0F21D8BB" w:rsidR="00544FAB" w:rsidRPr="00544FAB" w:rsidRDefault="00544FAB" w:rsidP="00544F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sz w:val="22"/>
                <w:szCs w:val="22"/>
              </w:rPr>
              <w:t>Regulacja kąta obrotu (</w:t>
            </w:r>
            <w:proofErr w:type="spellStart"/>
            <w:r w:rsidRPr="00544FAB">
              <w:rPr>
                <w:rFonts w:ascii="Calibri" w:hAnsi="Calibri" w:cs="Calibri"/>
                <w:sz w:val="22"/>
                <w:szCs w:val="22"/>
              </w:rPr>
              <w:t>Swivel</w:t>
            </w:r>
            <w:proofErr w:type="spellEnd"/>
            <w:r w:rsidRPr="00544FA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436" w:type="pct"/>
            <w:vAlign w:val="center"/>
          </w:tcPr>
          <w:p w14:paraId="22F36A60" w14:textId="20842FEA" w:rsidR="00544FAB" w:rsidRPr="00544FAB" w:rsidRDefault="00544FAB" w:rsidP="00544FAB">
            <w:pPr>
              <w:spacing w:before="100" w:beforeAutospacing="1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44FAB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6F449F3E" w14:textId="4E17D383" w:rsidR="00544FAB" w:rsidRPr="00C90F7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69DDCFBB" w14:textId="77777777" w:rsidTr="00310789">
        <w:trPr>
          <w:trHeight w:val="64"/>
        </w:trPr>
        <w:tc>
          <w:tcPr>
            <w:tcW w:w="190" w:type="pct"/>
            <w:vAlign w:val="center"/>
          </w:tcPr>
          <w:p w14:paraId="1B172757" w14:textId="3FD4E3D1" w:rsidR="00544FAB" w:rsidRDefault="00A80669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140" w:type="pct"/>
            <w:gridSpan w:val="3"/>
            <w:vAlign w:val="center"/>
          </w:tcPr>
          <w:p w14:paraId="624D011B" w14:textId="0A2EDD68" w:rsidR="00544FAB" w:rsidRPr="00544FAB" w:rsidRDefault="00544FAB" w:rsidP="00544F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sz w:val="22"/>
                <w:szCs w:val="22"/>
              </w:rPr>
              <w:t>Regulacja kąta pochylenia (</w:t>
            </w:r>
            <w:proofErr w:type="spellStart"/>
            <w:r w:rsidRPr="00544FAB">
              <w:rPr>
                <w:rFonts w:ascii="Calibri" w:hAnsi="Calibri" w:cs="Calibri"/>
                <w:sz w:val="22"/>
                <w:szCs w:val="22"/>
              </w:rPr>
              <w:t>Tilt</w:t>
            </w:r>
            <w:proofErr w:type="spellEnd"/>
            <w:r w:rsidRPr="00544FA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436" w:type="pct"/>
            <w:vAlign w:val="center"/>
          </w:tcPr>
          <w:p w14:paraId="3F30541B" w14:textId="42F09781" w:rsidR="00544FAB" w:rsidRPr="00544FAB" w:rsidRDefault="00544FAB" w:rsidP="00544FAB">
            <w:pPr>
              <w:spacing w:before="100" w:beforeAutospacing="1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44FAB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3C176DD8" w14:textId="031A25A8" w:rsidR="00544FAB" w:rsidRPr="00C90F7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A80669" w:rsidRPr="00C90F7B" w14:paraId="1DA42447" w14:textId="77777777" w:rsidTr="00310789">
        <w:trPr>
          <w:trHeight w:val="64"/>
        </w:trPr>
        <w:tc>
          <w:tcPr>
            <w:tcW w:w="190" w:type="pct"/>
            <w:vAlign w:val="center"/>
          </w:tcPr>
          <w:p w14:paraId="0AA6E717" w14:textId="3DF24512" w:rsidR="00A80669" w:rsidRDefault="00A80669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140" w:type="pct"/>
            <w:gridSpan w:val="3"/>
            <w:vAlign w:val="center"/>
          </w:tcPr>
          <w:p w14:paraId="3FFC03B8" w14:textId="06F6B74B" w:rsidR="00A80669" w:rsidRPr="00544FAB" w:rsidRDefault="00A80669" w:rsidP="00544FAB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Okres gwarancji</w:t>
            </w:r>
          </w:p>
        </w:tc>
        <w:tc>
          <w:tcPr>
            <w:tcW w:w="2436" w:type="pct"/>
            <w:vAlign w:val="center"/>
          </w:tcPr>
          <w:p w14:paraId="422783AF" w14:textId="14FD58A5" w:rsidR="00A80669" w:rsidRPr="00544FAB" w:rsidRDefault="00A80669" w:rsidP="00544FAB">
            <w:pPr>
              <w:spacing w:before="100" w:beforeAutospacing="1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Min. 24 miesiące</w:t>
            </w:r>
          </w:p>
        </w:tc>
        <w:tc>
          <w:tcPr>
            <w:tcW w:w="1234" w:type="pct"/>
            <w:gridSpan w:val="2"/>
            <w:vAlign w:val="center"/>
          </w:tcPr>
          <w:p w14:paraId="563E765A" w14:textId="77777777" w:rsidR="00A80669" w:rsidRPr="00A60469" w:rsidRDefault="00A80669" w:rsidP="00A806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00F3A240" w14:textId="354F2E51" w:rsidR="00A80669" w:rsidRPr="00C90F7B" w:rsidRDefault="00A80669" w:rsidP="00A8066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</w:tbl>
    <w:p w14:paraId="20260DFB" w14:textId="77777777" w:rsidR="00D3532A" w:rsidRPr="00C4019E" w:rsidRDefault="00D3532A" w:rsidP="00D3532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C4019E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6EF31F3C" w14:textId="77777777" w:rsidR="00D3532A" w:rsidRPr="00C4019E" w:rsidRDefault="00D3532A" w:rsidP="00D3532A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C4019E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2948CF22" w14:textId="77777777" w:rsidR="00C4019E" w:rsidRDefault="00C4019E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89A5458" w14:textId="77777777" w:rsidR="00C90F7B" w:rsidRPr="00C90F7B" w:rsidRDefault="00C90F7B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77"/>
        <w:gridCol w:w="3301"/>
        <w:gridCol w:w="15"/>
        <w:gridCol w:w="7251"/>
        <w:gridCol w:w="24"/>
        <w:gridCol w:w="3650"/>
      </w:tblGrid>
      <w:tr w:rsidR="00C90F7B" w:rsidRPr="00C90F7B" w14:paraId="2599C212" w14:textId="77777777" w:rsidTr="007C5020">
        <w:trPr>
          <w:trHeight w:val="835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73A26D70" w14:textId="77777777" w:rsidR="00C90F7B" w:rsidRPr="00C90F7B" w:rsidRDefault="00C90F7B" w:rsidP="00C90F7B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109" w:type="pct"/>
            <w:shd w:val="clear" w:color="auto" w:fill="D9D9D9"/>
            <w:vAlign w:val="center"/>
          </w:tcPr>
          <w:p w14:paraId="394D47BE" w14:textId="77777777" w:rsidR="00C90F7B" w:rsidRPr="00C90F7B" w:rsidRDefault="00C90F7B" w:rsidP="00C90F7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449" w:type="pct"/>
            <w:gridSpan w:val="3"/>
            <w:shd w:val="clear" w:color="auto" w:fill="D9D9D9"/>
            <w:vAlign w:val="center"/>
          </w:tcPr>
          <w:p w14:paraId="64C606C8" w14:textId="77777777" w:rsidR="00C90F7B" w:rsidRPr="00C90F7B" w:rsidRDefault="00C90F7B" w:rsidP="00C90F7B">
            <w:pPr>
              <w:spacing w:line="240" w:lineRule="auto"/>
              <w:ind w:left="-7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1BFF20CB" w14:textId="77777777" w:rsidR="00C90F7B" w:rsidRPr="00C90F7B" w:rsidRDefault="00C90F7B" w:rsidP="00C90F7B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D5710A" w:rsidRPr="00C90F7B" w14:paraId="460BC74B" w14:textId="77777777" w:rsidTr="007C5020">
        <w:trPr>
          <w:trHeight w:val="183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16B6FA78" w14:textId="77777777" w:rsidR="00D5710A" w:rsidRPr="00C90F7B" w:rsidRDefault="00D5710A" w:rsidP="007C5020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1109" w:type="pct"/>
            <w:shd w:val="clear" w:color="auto" w:fill="D9D9D9"/>
          </w:tcPr>
          <w:p w14:paraId="04B37D7A" w14:textId="77777777" w:rsidR="00D5710A" w:rsidRPr="00C90F7B" w:rsidRDefault="00D5710A" w:rsidP="007C502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449" w:type="pct"/>
            <w:gridSpan w:val="3"/>
            <w:shd w:val="clear" w:color="auto" w:fill="D9D9D9"/>
          </w:tcPr>
          <w:p w14:paraId="74E1676A" w14:textId="77777777" w:rsidR="00D5710A" w:rsidRPr="00C90F7B" w:rsidRDefault="00D5710A" w:rsidP="00C90F7B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226" w:type="pct"/>
            <w:shd w:val="clear" w:color="auto" w:fill="D9D9D9"/>
          </w:tcPr>
          <w:p w14:paraId="06495342" w14:textId="77777777" w:rsidR="00D5710A" w:rsidRPr="00C90F7B" w:rsidRDefault="00D5710A" w:rsidP="007C5020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D5710A" w:rsidRPr="00C90F7B" w14:paraId="31A9890D" w14:textId="77777777" w:rsidTr="007C5020">
        <w:trPr>
          <w:trHeight w:val="541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4CE96A8D" w14:textId="28920984" w:rsidR="00D5710A" w:rsidRPr="00544FAB" w:rsidRDefault="008E3E93" w:rsidP="0013444F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544FA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JEDNOSTKA KOMPUTEROWA</w:t>
            </w:r>
            <w:r w:rsidR="00544FA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– WARIANT I</w:t>
            </w:r>
            <w:r w:rsidR="00D5710A" w:rsidRPr="00544FA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– </w:t>
            </w:r>
            <w:r w:rsidR="00544FA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  <w:r w:rsidR="00D5710A" w:rsidRPr="00544FA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D5710A" w:rsidRPr="00C90F7B" w14:paraId="1FE65C3C" w14:textId="77777777" w:rsidTr="007C5020">
        <w:trPr>
          <w:trHeight w:val="835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4FFB8BCB" w14:textId="77777777" w:rsidR="00D5710A" w:rsidRPr="00C90F7B" w:rsidRDefault="00D5710A" w:rsidP="00C90F7B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002EBCF2" w14:textId="77777777" w:rsidR="00D5710A" w:rsidRPr="00C90F7B" w:rsidRDefault="00D5710A" w:rsidP="00C90F7B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Producent (marka) …………………………………………………………..………………………… </w:t>
            </w:r>
            <w:r w:rsidRPr="00C90F7B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(</w:t>
            </w:r>
            <w:r w:rsidRPr="00C90F7B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1C134D5C" w14:textId="77777777" w:rsidR="00D5710A" w:rsidRPr="00C90F7B" w:rsidRDefault="00D5710A" w:rsidP="00C90F7B">
            <w:pPr>
              <w:spacing w:line="240" w:lineRule="auto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Model ………………………………………………………………………………………..………..… </w:t>
            </w:r>
            <w:r w:rsidRPr="00C90F7B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(Należy podać)</w:t>
            </w:r>
          </w:p>
          <w:p w14:paraId="2B8B73CD" w14:textId="4F5D8FFF" w:rsidR="00D5710A" w:rsidRPr="00C90F7B" w:rsidRDefault="00D5710A" w:rsidP="00C90F7B">
            <w:pPr>
              <w:tabs>
                <w:tab w:val="left" w:pos="5387"/>
              </w:tabs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Fabrycznie nowy, nieużywany.</w:t>
            </w:r>
          </w:p>
        </w:tc>
      </w:tr>
      <w:tr w:rsidR="00F54B5A" w:rsidRPr="00C90F7B" w14:paraId="710ADE6B" w14:textId="77777777" w:rsidTr="00F54B5A">
        <w:trPr>
          <w:trHeight w:val="255"/>
        </w:trPr>
        <w:tc>
          <w:tcPr>
            <w:tcW w:w="5000" w:type="pct"/>
            <w:gridSpan w:val="7"/>
            <w:vAlign w:val="center"/>
          </w:tcPr>
          <w:p w14:paraId="636D3EB0" w14:textId="77777777" w:rsidR="00F54B5A" w:rsidRPr="00C90F7B" w:rsidRDefault="00F54B5A" w:rsidP="00C90F7B">
            <w:pPr>
              <w:spacing w:line="240" w:lineRule="auto"/>
              <w:rPr>
                <w:rStyle w:val="para"/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Procesor</w:t>
            </w:r>
          </w:p>
        </w:tc>
      </w:tr>
      <w:tr w:rsidR="005A2318" w:rsidRPr="00C90F7B" w14:paraId="444F0BEA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4903B212" w14:textId="77777777" w:rsidR="005A2318" w:rsidRPr="00C90F7B" w:rsidRDefault="00F54B5A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2DD3387A" w14:textId="77777777" w:rsidR="005A2318" w:rsidRPr="00C90F7B" w:rsidRDefault="005A2318" w:rsidP="005457F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1B2A754B" w14:textId="39B0A82D" w:rsidR="005A2318" w:rsidRPr="00C90F7B" w:rsidRDefault="00544FAB" w:rsidP="00C90F7B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Zgodny z x64 dziesięciordzeniowy, taktowany zegarem co najmniej 2.7 GHz, 4.9 GHz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TurboBoost</w:t>
            </w:r>
            <w:proofErr w:type="spellEnd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pamięć cache co najmniej 22 MB lub procesor o równoważnej wydajności osiągający minimum </w:t>
            </w:r>
            <w:r w:rsidRPr="00544FAB">
              <w:rPr>
                <w:rFonts w:asciiTheme="minorHAnsi" w:hAnsiTheme="minorHAnsi" w:cstheme="minorHAnsi"/>
                <w:sz w:val="22"/>
                <w:szCs w:val="22"/>
              </w:rPr>
              <w:t xml:space="preserve">31681 </w:t>
            </w: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punktów w teście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 </w:t>
            </w:r>
            <w:r w:rsidRPr="00544F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według </w:t>
            </w:r>
            <w:r w:rsidRPr="00544FA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wyników opublikowanych na stronie </w:t>
            </w:r>
            <w:hyperlink r:id="rId19" w:history="1">
              <w:r w:rsidRPr="00544FAB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http://www.cpubenchmark.net/cpu_list.php</w:t>
              </w:r>
            </w:hyperlink>
            <w:r w:rsidRPr="00544FA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(według stanu na dzień 08.04.2025 r.).</w:t>
            </w: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</w:t>
            </w:r>
            <w:r w:rsidRPr="00A33AB8">
              <w:rPr>
                <w:rFonts w:ascii="Cambria" w:hAnsi="Cambr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34" w:type="pct"/>
            <w:gridSpan w:val="2"/>
            <w:vAlign w:val="center"/>
          </w:tcPr>
          <w:p w14:paraId="46E270F9" w14:textId="77777777" w:rsidR="005A2318" w:rsidRPr="00C90F7B" w:rsidRDefault="005A2318" w:rsidP="005457F5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7814D92B" w14:textId="77777777" w:rsidR="005A2318" w:rsidRPr="00C90F7B" w:rsidRDefault="005A2318" w:rsidP="005457F5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procesora (model) ……………………………..</w:t>
            </w:r>
          </w:p>
          <w:p w14:paraId="52DC4938" w14:textId="77777777" w:rsidR="005A2318" w:rsidRPr="00C90F7B" w:rsidRDefault="005A2318" w:rsidP="005457F5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67F1DA42" w14:textId="77777777" w:rsidR="005A2318" w:rsidRPr="00C90F7B" w:rsidRDefault="005A2318" w:rsidP="005457F5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F54B5A" w:rsidRPr="00C90F7B" w14:paraId="49F041F8" w14:textId="77777777" w:rsidTr="00F54B5A">
        <w:trPr>
          <w:trHeight w:val="284"/>
        </w:trPr>
        <w:tc>
          <w:tcPr>
            <w:tcW w:w="5000" w:type="pct"/>
            <w:gridSpan w:val="7"/>
            <w:vAlign w:val="center"/>
          </w:tcPr>
          <w:p w14:paraId="2788E61A" w14:textId="77777777" w:rsidR="00F54B5A" w:rsidRPr="00C90F7B" w:rsidRDefault="00F54B5A" w:rsidP="005457F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Dysk Twardy</w:t>
            </w:r>
            <w:r w:rsidR="00C90F7B"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</w:t>
            </w:r>
          </w:p>
        </w:tc>
      </w:tr>
      <w:tr w:rsidR="00544FAB" w:rsidRPr="00C90F7B" w14:paraId="25E1A6B7" w14:textId="77777777" w:rsidTr="007C5020">
        <w:trPr>
          <w:trHeight w:val="251"/>
        </w:trPr>
        <w:tc>
          <w:tcPr>
            <w:tcW w:w="190" w:type="pct"/>
            <w:vAlign w:val="center"/>
          </w:tcPr>
          <w:p w14:paraId="211FAEB9" w14:textId="77777777" w:rsidR="00544FAB" w:rsidRPr="00C90F7B" w:rsidRDefault="00544FAB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577EAAB3" w14:textId="77777777" w:rsidR="00544FAB" w:rsidRPr="00C90F7B" w:rsidRDefault="00544FAB" w:rsidP="00544FA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31677769" w14:textId="48E8C975" w:rsidR="00544FAB" w:rsidRPr="00544FAB" w:rsidRDefault="00544FAB" w:rsidP="00544F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SSD M.2 </w:t>
            </w:r>
            <w:proofErr w:type="spellStart"/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PCIe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695CBD93" w14:textId="77777777" w:rsidR="00544FAB" w:rsidRPr="00C90F7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3C9DC8DA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5CC58D0D" w14:textId="77777777" w:rsidR="00544FAB" w:rsidRPr="00C90F7B" w:rsidRDefault="00544FAB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21C10C02" w14:textId="77777777" w:rsidR="00544FAB" w:rsidRPr="00C90F7B" w:rsidRDefault="00544FAB" w:rsidP="00544FA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  <w:vAlign w:val="center"/>
          </w:tcPr>
          <w:p w14:paraId="05F66BDE" w14:textId="09563298" w:rsidR="00544FAB" w:rsidRPr="00544FAB" w:rsidRDefault="00544FAB" w:rsidP="00544F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Min. 1 GB</w:t>
            </w:r>
          </w:p>
        </w:tc>
        <w:tc>
          <w:tcPr>
            <w:tcW w:w="1234" w:type="pct"/>
            <w:gridSpan w:val="2"/>
            <w:vAlign w:val="center"/>
          </w:tcPr>
          <w:p w14:paraId="2BB68563" w14:textId="77777777" w:rsidR="00544FAB" w:rsidRPr="00A60469" w:rsidRDefault="00544FAB" w:rsidP="00544FA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994CD88" w14:textId="1427F7D1" w:rsidR="00544FAB" w:rsidRPr="00C90F7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lastRenderedPageBreak/>
              <w:t>Należy podać</w:t>
            </w:r>
          </w:p>
        </w:tc>
      </w:tr>
      <w:tr w:rsidR="00C90F7B" w:rsidRPr="00C90F7B" w14:paraId="075E5546" w14:textId="77777777" w:rsidTr="00C90F7B">
        <w:trPr>
          <w:trHeight w:val="284"/>
        </w:trPr>
        <w:tc>
          <w:tcPr>
            <w:tcW w:w="5000" w:type="pct"/>
            <w:gridSpan w:val="7"/>
            <w:vAlign w:val="center"/>
          </w:tcPr>
          <w:p w14:paraId="0C2F22FF" w14:textId="77777777" w:rsidR="00C90F7B" w:rsidRPr="00C90F7B" w:rsidRDefault="00C90F7B" w:rsidP="00C90F7B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Dysk Twardy II</w:t>
            </w:r>
          </w:p>
        </w:tc>
      </w:tr>
      <w:tr w:rsidR="00544FAB" w:rsidRPr="00C90F7B" w14:paraId="55D6296D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48FA2097" w14:textId="77777777" w:rsidR="00544FAB" w:rsidRPr="00C90F7B" w:rsidRDefault="00544FAB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3EC1299B" w14:textId="77777777" w:rsidR="00544FAB" w:rsidRPr="00C90F7B" w:rsidRDefault="00544FAB" w:rsidP="00544FAB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1365F69A" w14:textId="769AF442" w:rsidR="00544FAB" w:rsidRPr="00544FAB" w:rsidRDefault="00544FAB" w:rsidP="00544FAB">
            <w:pPr>
              <w:spacing w:after="160" w:line="225" w:lineRule="atLeast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SSD</w:t>
            </w:r>
          </w:p>
        </w:tc>
        <w:tc>
          <w:tcPr>
            <w:tcW w:w="1234" w:type="pct"/>
            <w:gridSpan w:val="2"/>
            <w:vAlign w:val="center"/>
          </w:tcPr>
          <w:p w14:paraId="49B23CE0" w14:textId="77777777" w:rsidR="00544FAB" w:rsidRPr="00C90F7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544FAB" w:rsidRPr="00C90F7B" w14:paraId="1A1B6024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14002274" w14:textId="77777777" w:rsidR="00544FAB" w:rsidRPr="00C90F7B" w:rsidRDefault="00544FAB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6436662C" w14:textId="77777777" w:rsidR="00544FAB" w:rsidRPr="00C90F7B" w:rsidRDefault="00544FAB" w:rsidP="00544FAB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  <w:vAlign w:val="center"/>
          </w:tcPr>
          <w:p w14:paraId="15FAA25E" w14:textId="6A4C3B8E" w:rsidR="00544FAB" w:rsidRPr="00544FAB" w:rsidRDefault="00544FAB" w:rsidP="00544FAB">
            <w:pPr>
              <w:spacing w:after="160" w:line="225" w:lineRule="atLeast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Min. 2 TB</w:t>
            </w:r>
          </w:p>
        </w:tc>
        <w:tc>
          <w:tcPr>
            <w:tcW w:w="1234" w:type="pct"/>
            <w:gridSpan w:val="2"/>
            <w:vAlign w:val="center"/>
          </w:tcPr>
          <w:p w14:paraId="2085A1BD" w14:textId="77777777" w:rsidR="00544FAB" w:rsidRPr="00A60469" w:rsidRDefault="00544FAB" w:rsidP="00544FA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B33B7B4" w14:textId="419A974B" w:rsidR="00544FAB" w:rsidRPr="00C90F7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F54B5A" w:rsidRPr="00C90F7B" w14:paraId="76C86410" w14:textId="77777777" w:rsidTr="00F54B5A">
        <w:trPr>
          <w:trHeight w:val="284"/>
        </w:trPr>
        <w:tc>
          <w:tcPr>
            <w:tcW w:w="5000" w:type="pct"/>
            <w:gridSpan w:val="7"/>
            <w:vAlign w:val="center"/>
          </w:tcPr>
          <w:p w14:paraId="27440033" w14:textId="77777777" w:rsidR="00F54B5A" w:rsidRPr="00C90F7B" w:rsidRDefault="00F54B5A" w:rsidP="005457F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Pamięć</w:t>
            </w:r>
          </w:p>
        </w:tc>
      </w:tr>
      <w:tr w:rsidR="00544FAB" w:rsidRPr="00C90F7B" w14:paraId="1479CA42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00B3BB38" w14:textId="77777777" w:rsidR="00544FAB" w:rsidRPr="00C90F7B" w:rsidRDefault="00544FAB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0A21FB22" w14:textId="77777777" w:rsidR="00544FAB" w:rsidRPr="00C90F7B" w:rsidRDefault="00544FAB" w:rsidP="00544FA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Wielkość pamięci</w:t>
            </w:r>
          </w:p>
        </w:tc>
        <w:tc>
          <w:tcPr>
            <w:tcW w:w="2436" w:type="pct"/>
            <w:vAlign w:val="center"/>
          </w:tcPr>
          <w:p w14:paraId="54AC0C23" w14:textId="0FFEC6FD" w:rsidR="00544FAB" w:rsidRPr="00544FAB" w:rsidRDefault="00544FAB" w:rsidP="00544FAB">
            <w:pPr>
              <w:spacing w:after="160" w:line="225" w:lineRule="atLeast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Min. 32 GB</w:t>
            </w:r>
          </w:p>
        </w:tc>
        <w:tc>
          <w:tcPr>
            <w:tcW w:w="1234" w:type="pct"/>
            <w:gridSpan w:val="2"/>
            <w:vAlign w:val="center"/>
          </w:tcPr>
          <w:p w14:paraId="51109EF1" w14:textId="77777777" w:rsidR="00544FAB" w:rsidRPr="00A60469" w:rsidRDefault="00544FAB" w:rsidP="00544FA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75A7650" w14:textId="05AE69D5" w:rsidR="00544FAB" w:rsidRPr="00C90F7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544FAB" w:rsidRPr="00C90F7B" w14:paraId="68BC8F32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1F510EBC" w14:textId="77777777" w:rsidR="00544FAB" w:rsidRPr="00C90F7B" w:rsidRDefault="00544FAB" w:rsidP="00544FA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03AF0417" w14:textId="77777777" w:rsidR="00544FAB" w:rsidRPr="00C90F7B" w:rsidRDefault="00544FAB" w:rsidP="00544FA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pamięci</w:t>
            </w:r>
          </w:p>
        </w:tc>
        <w:tc>
          <w:tcPr>
            <w:tcW w:w="2436" w:type="pct"/>
            <w:vAlign w:val="center"/>
          </w:tcPr>
          <w:p w14:paraId="6C3C85E6" w14:textId="6160227F" w:rsidR="00544FAB" w:rsidRPr="00544FAB" w:rsidRDefault="00544FAB" w:rsidP="00544FAB">
            <w:pPr>
              <w:spacing w:after="160" w:line="225" w:lineRule="atLeast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DDR5 min. 6400Mhz</w:t>
            </w:r>
          </w:p>
        </w:tc>
        <w:tc>
          <w:tcPr>
            <w:tcW w:w="1234" w:type="pct"/>
            <w:gridSpan w:val="2"/>
            <w:vAlign w:val="center"/>
          </w:tcPr>
          <w:p w14:paraId="29F35E3E" w14:textId="77777777" w:rsidR="00544FA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78733036" w14:textId="77777777" w:rsidR="00544FAB" w:rsidRPr="00A60469" w:rsidRDefault="00544FAB" w:rsidP="00544FAB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8E9B473" w14:textId="760D7097" w:rsidR="00544FAB" w:rsidRPr="00C90F7B" w:rsidRDefault="00544FAB" w:rsidP="00544FA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F54B5A" w:rsidRPr="00C90F7B" w14:paraId="19B2D071" w14:textId="77777777" w:rsidTr="00F54B5A">
        <w:trPr>
          <w:trHeight w:val="284"/>
        </w:trPr>
        <w:tc>
          <w:tcPr>
            <w:tcW w:w="5000" w:type="pct"/>
            <w:gridSpan w:val="7"/>
            <w:vAlign w:val="center"/>
          </w:tcPr>
          <w:p w14:paraId="24CE4ED4" w14:textId="77777777" w:rsidR="00F54B5A" w:rsidRPr="00C90F7B" w:rsidRDefault="00F54B5A" w:rsidP="005457F5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Karta Graficzna</w:t>
            </w:r>
          </w:p>
        </w:tc>
      </w:tr>
      <w:tr w:rsidR="00CC270A" w:rsidRPr="00C90F7B" w14:paraId="49F52BB9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7BF34614" w14:textId="77777777" w:rsidR="00CC270A" w:rsidRPr="00C90F7B" w:rsidRDefault="00CC270A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3ED474F6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436" w:type="pct"/>
            <w:vAlign w:val="center"/>
          </w:tcPr>
          <w:p w14:paraId="7797D968" w14:textId="02DEB7D5" w:rsidR="00CC270A" w:rsidRPr="00544FAB" w:rsidRDefault="00544FAB" w:rsidP="00CC270A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Zintegrowana Intel Graphics lub równoważna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tzn</w:t>
            </w:r>
            <w:proofErr w:type="spellEnd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uzyskująca w rankingu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 wartość minimum </w:t>
            </w:r>
            <w:r w:rsidRPr="00544FAB">
              <w:rPr>
                <w:rFonts w:asciiTheme="minorHAnsi" w:hAnsiTheme="minorHAnsi" w:cstheme="minorHAnsi"/>
                <w:sz w:val="22"/>
                <w:szCs w:val="22"/>
              </w:rPr>
              <w:t xml:space="preserve">3134 punktów według wyników opublikowanych na stronie </w:t>
            </w:r>
            <w:hyperlink r:id="rId20" w:history="1">
              <w:r w:rsidRPr="00544FA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https://www.videocardbenchmark.net/gpu_list.php</w:t>
              </w:r>
            </w:hyperlink>
            <w:r w:rsidRPr="00544FAB">
              <w:rPr>
                <w:rFonts w:asciiTheme="minorHAnsi" w:hAnsiTheme="minorHAnsi" w:cstheme="minorHAnsi"/>
                <w:sz w:val="22"/>
                <w:szCs w:val="22"/>
              </w:rPr>
              <w:t xml:space="preserve"> (według stanu na dzień 08.04.2025 r.).</w:t>
            </w:r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544F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Mark.</w:t>
            </w:r>
          </w:p>
        </w:tc>
        <w:tc>
          <w:tcPr>
            <w:tcW w:w="1234" w:type="pct"/>
            <w:gridSpan w:val="2"/>
            <w:vAlign w:val="center"/>
          </w:tcPr>
          <w:p w14:paraId="177C5508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17D6DD44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28F32683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13193AE5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CC270A" w:rsidRPr="00C90F7B" w14:paraId="24DED36A" w14:textId="77777777" w:rsidTr="00F54B5A">
        <w:trPr>
          <w:trHeight w:val="207"/>
        </w:trPr>
        <w:tc>
          <w:tcPr>
            <w:tcW w:w="5000" w:type="pct"/>
            <w:gridSpan w:val="7"/>
            <w:vAlign w:val="center"/>
          </w:tcPr>
          <w:p w14:paraId="5D9B2B73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Multimedia</w:t>
            </w:r>
          </w:p>
        </w:tc>
      </w:tr>
      <w:tr w:rsidR="00CC270A" w:rsidRPr="00C90F7B" w14:paraId="29BE9DD4" w14:textId="77777777" w:rsidTr="007C5020">
        <w:trPr>
          <w:trHeight w:val="202"/>
        </w:trPr>
        <w:tc>
          <w:tcPr>
            <w:tcW w:w="190" w:type="pct"/>
            <w:vAlign w:val="center"/>
          </w:tcPr>
          <w:p w14:paraId="13614DEC" w14:textId="77777777" w:rsidR="00CC270A" w:rsidRPr="00C90F7B" w:rsidRDefault="00CC270A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16F703FE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Zintegrowana karta dźwiękowa</w:t>
            </w:r>
          </w:p>
        </w:tc>
        <w:tc>
          <w:tcPr>
            <w:tcW w:w="2436" w:type="pct"/>
            <w:vAlign w:val="center"/>
          </w:tcPr>
          <w:p w14:paraId="1D60F607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2BCB1A59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63459D37" w14:textId="77777777" w:rsidTr="00F54B5A">
        <w:trPr>
          <w:trHeight w:val="201"/>
        </w:trPr>
        <w:tc>
          <w:tcPr>
            <w:tcW w:w="1330" w:type="pct"/>
            <w:gridSpan w:val="4"/>
            <w:vAlign w:val="center"/>
          </w:tcPr>
          <w:p w14:paraId="10B98B29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Komunikacja</w:t>
            </w:r>
          </w:p>
        </w:tc>
        <w:tc>
          <w:tcPr>
            <w:tcW w:w="2436" w:type="pct"/>
            <w:vAlign w:val="center"/>
          </w:tcPr>
          <w:p w14:paraId="391C5FC3" w14:textId="77777777" w:rsidR="00CC270A" w:rsidRPr="00C90F7B" w:rsidRDefault="00CC270A" w:rsidP="00CC270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10929AB4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C270A" w:rsidRPr="00C90F7B" w14:paraId="074E8CC7" w14:textId="77777777" w:rsidTr="007C5020">
        <w:trPr>
          <w:trHeight w:val="198"/>
        </w:trPr>
        <w:tc>
          <w:tcPr>
            <w:tcW w:w="190" w:type="pct"/>
            <w:vAlign w:val="center"/>
          </w:tcPr>
          <w:p w14:paraId="00AD3F2B" w14:textId="77777777" w:rsidR="00CC270A" w:rsidRPr="00C90F7B" w:rsidRDefault="00CC270A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40" w:type="pct"/>
            <w:gridSpan w:val="3"/>
            <w:vAlign w:val="center"/>
          </w:tcPr>
          <w:p w14:paraId="115D1596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Karta sieciowa LAN</w:t>
            </w:r>
          </w:p>
        </w:tc>
        <w:tc>
          <w:tcPr>
            <w:tcW w:w="2436" w:type="pct"/>
            <w:vAlign w:val="center"/>
          </w:tcPr>
          <w:p w14:paraId="3B11E17A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10/100/1000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Mbit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1234" w:type="pct"/>
            <w:gridSpan w:val="2"/>
            <w:vAlign w:val="center"/>
          </w:tcPr>
          <w:p w14:paraId="3803DD53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75B92760" w14:textId="77777777" w:rsidTr="00F54B5A">
        <w:trPr>
          <w:trHeight w:val="263"/>
        </w:trPr>
        <w:tc>
          <w:tcPr>
            <w:tcW w:w="5000" w:type="pct"/>
            <w:gridSpan w:val="7"/>
            <w:vAlign w:val="center"/>
          </w:tcPr>
          <w:p w14:paraId="6B7B56AD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Napęd Optyczny</w:t>
            </w:r>
          </w:p>
        </w:tc>
      </w:tr>
      <w:tr w:rsidR="00CC270A" w:rsidRPr="00C90F7B" w14:paraId="1A378C91" w14:textId="77777777" w:rsidTr="007C5020">
        <w:trPr>
          <w:trHeight w:val="206"/>
        </w:trPr>
        <w:tc>
          <w:tcPr>
            <w:tcW w:w="190" w:type="pct"/>
            <w:vAlign w:val="center"/>
          </w:tcPr>
          <w:p w14:paraId="5B2889E1" w14:textId="77777777" w:rsidR="00CC270A" w:rsidRPr="00C90F7B" w:rsidRDefault="00CC270A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40" w:type="pct"/>
            <w:gridSpan w:val="3"/>
            <w:vAlign w:val="center"/>
          </w:tcPr>
          <w:p w14:paraId="3D3E6E41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napędu</w:t>
            </w:r>
          </w:p>
        </w:tc>
        <w:tc>
          <w:tcPr>
            <w:tcW w:w="2436" w:type="pct"/>
            <w:vAlign w:val="center"/>
          </w:tcPr>
          <w:p w14:paraId="1F189493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DVD±RW</w:t>
            </w:r>
          </w:p>
        </w:tc>
        <w:tc>
          <w:tcPr>
            <w:tcW w:w="1234" w:type="pct"/>
            <w:gridSpan w:val="2"/>
            <w:vAlign w:val="center"/>
          </w:tcPr>
          <w:p w14:paraId="0D088088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C270A" w:rsidRPr="00C90F7B" w14:paraId="22796275" w14:textId="77777777" w:rsidTr="00F54B5A">
        <w:trPr>
          <w:trHeight w:val="181"/>
        </w:trPr>
        <w:tc>
          <w:tcPr>
            <w:tcW w:w="5000" w:type="pct"/>
            <w:gridSpan w:val="7"/>
            <w:vAlign w:val="center"/>
          </w:tcPr>
          <w:p w14:paraId="60186220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Interfejsy</w:t>
            </w:r>
          </w:p>
        </w:tc>
      </w:tr>
      <w:tr w:rsidR="00952DEE" w:rsidRPr="00C90F7B" w14:paraId="3EA5277B" w14:textId="77777777" w:rsidTr="00CC270A">
        <w:trPr>
          <w:trHeight w:val="274"/>
        </w:trPr>
        <w:tc>
          <w:tcPr>
            <w:tcW w:w="190" w:type="pct"/>
            <w:vMerge w:val="restart"/>
            <w:vAlign w:val="center"/>
          </w:tcPr>
          <w:p w14:paraId="25C2ED82" w14:textId="77777777" w:rsidR="00952DEE" w:rsidRPr="00C90F7B" w:rsidRDefault="00952DEE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40" w:type="pct"/>
            <w:gridSpan w:val="3"/>
            <w:vMerge w:val="restart"/>
            <w:vAlign w:val="center"/>
          </w:tcPr>
          <w:p w14:paraId="421E673F" w14:textId="77777777" w:rsidR="00952DEE" w:rsidRPr="00C90F7B" w:rsidRDefault="00952DEE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Porty wejścia/wyjścia</w:t>
            </w:r>
          </w:p>
        </w:tc>
        <w:tc>
          <w:tcPr>
            <w:tcW w:w="2436" w:type="pct"/>
            <w:vAlign w:val="center"/>
          </w:tcPr>
          <w:p w14:paraId="236BBF9E" w14:textId="76FED478" w:rsidR="00952DEE" w:rsidRPr="00CC270A" w:rsidRDefault="00952DEE" w:rsidP="00CC270A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HDMI</w:t>
            </w:r>
          </w:p>
        </w:tc>
        <w:tc>
          <w:tcPr>
            <w:tcW w:w="1234" w:type="pct"/>
            <w:gridSpan w:val="2"/>
            <w:vAlign w:val="center"/>
          </w:tcPr>
          <w:p w14:paraId="77A2E12B" w14:textId="3F339B69" w:rsidR="00952DEE" w:rsidRPr="00C90F7B" w:rsidRDefault="00952DEE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2DEE" w:rsidRPr="00C90F7B" w14:paraId="03853FF6" w14:textId="77777777" w:rsidTr="00CC270A">
        <w:trPr>
          <w:trHeight w:val="274"/>
        </w:trPr>
        <w:tc>
          <w:tcPr>
            <w:tcW w:w="190" w:type="pct"/>
            <w:vMerge/>
            <w:vAlign w:val="center"/>
          </w:tcPr>
          <w:p w14:paraId="22AEBC20" w14:textId="77777777" w:rsidR="00952DEE" w:rsidRPr="00C90F7B" w:rsidRDefault="00952DEE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2473E780" w14:textId="77777777" w:rsidR="00952DEE" w:rsidRPr="00C90F7B" w:rsidRDefault="00952DEE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0D84E51B" w14:textId="649B97B7" w:rsidR="00952DEE" w:rsidRPr="00CC270A" w:rsidRDefault="00952DEE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DisplayPort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3E55FADA" w14:textId="39DDD52D" w:rsidR="00952DEE" w:rsidRPr="00C90F7B" w:rsidRDefault="00952DEE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2DEE" w:rsidRPr="00C90F7B" w14:paraId="2BB7F1A7" w14:textId="77777777" w:rsidTr="00CC270A">
        <w:trPr>
          <w:trHeight w:val="274"/>
        </w:trPr>
        <w:tc>
          <w:tcPr>
            <w:tcW w:w="190" w:type="pct"/>
            <w:vMerge/>
            <w:vAlign w:val="center"/>
          </w:tcPr>
          <w:p w14:paraId="7FE5A495" w14:textId="77777777" w:rsidR="00952DEE" w:rsidRPr="00C90F7B" w:rsidRDefault="00952DEE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27E7E88F" w14:textId="77777777" w:rsidR="00952DEE" w:rsidRPr="00C90F7B" w:rsidRDefault="00952DEE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06D17651" w14:textId="7CEAFAD3" w:rsidR="00952DEE" w:rsidRPr="00CC270A" w:rsidRDefault="00952DEE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RJ-45 (LAN)</w:t>
            </w:r>
          </w:p>
        </w:tc>
        <w:tc>
          <w:tcPr>
            <w:tcW w:w="1234" w:type="pct"/>
            <w:gridSpan w:val="2"/>
            <w:vAlign w:val="center"/>
          </w:tcPr>
          <w:p w14:paraId="2CB4B607" w14:textId="0E47FB83" w:rsidR="00952DEE" w:rsidRPr="00C90F7B" w:rsidRDefault="00952DEE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2DEE" w:rsidRPr="00C90F7B" w14:paraId="300572F8" w14:textId="77777777" w:rsidTr="00CC270A">
        <w:trPr>
          <w:trHeight w:val="274"/>
        </w:trPr>
        <w:tc>
          <w:tcPr>
            <w:tcW w:w="190" w:type="pct"/>
            <w:vMerge/>
            <w:vAlign w:val="center"/>
          </w:tcPr>
          <w:p w14:paraId="090A4828" w14:textId="77777777" w:rsidR="00952DEE" w:rsidRPr="00C90F7B" w:rsidRDefault="00952DEE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6A7EEDB6" w14:textId="77777777" w:rsidR="00952DEE" w:rsidRPr="00C90F7B" w:rsidRDefault="00952DEE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22724E63" w14:textId="2ECEB64F" w:rsidR="00952DEE" w:rsidRPr="00CC270A" w:rsidRDefault="00952DEE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Audio (mikrofon, słuchawki, </w:t>
            </w: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</w:t>
            </w:r>
            <w:proofErr w:type="spellEnd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-in, </w:t>
            </w: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</w:t>
            </w:r>
            <w:proofErr w:type="spellEnd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-out)</w:t>
            </w:r>
          </w:p>
        </w:tc>
        <w:tc>
          <w:tcPr>
            <w:tcW w:w="1234" w:type="pct"/>
            <w:gridSpan w:val="2"/>
            <w:vAlign w:val="center"/>
          </w:tcPr>
          <w:p w14:paraId="1635FBB1" w14:textId="7A889419" w:rsidR="00952DEE" w:rsidRPr="00C90F7B" w:rsidRDefault="00952DEE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2DEE" w:rsidRPr="00C90F7B" w14:paraId="7F9E4CFF" w14:textId="77777777" w:rsidTr="00CC270A">
        <w:trPr>
          <w:trHeight w:val="274"/>
        </w:trPr>
        <w:tc>
          <w:tcPr>
            <w:tcW w:w="190" w:type="pct"/>
            <w:vMerge/>
            <w:vAlign w:val="center"/>
          </w:tcPr>
          <w:p w14:paraId="629A92E4" w14:textId="77777777" w:rsidR="00952DEE" w:rsidRPr="00C90F7B" w:rsidRDefault="00952DEE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5F02321B" w14:textId="77777777" w:rsidR="00952DEE" w:rsidRPr="00C90F7B" w:rsidRDefault="00952DEE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72492A9E" w14:textId="57A2BA83" w:rsidR="00952DEE" w:rsidRPr="00CC270A" w:rsidRDefault="00952DEE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6 x USB </w:t>
            </w:r>
            <w:r w:rsidRPr="00CC270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</w:t>
            </w:r>
            <w:r w:rsidRPr="00CC270A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US"/>
              </w:rPr>
              <w:t>Należy podać)</w:t>
            </w:r>
          </w:p>
        </w:tc>
        <w:tc>
          <w:tcPr>
            <w:tcW w:w="1234" w:type="pct"/>
            <w:gridSpan w:val="2"/>
            <w:vAlign w:val="center"/>
          </w:tcPr>
          <w:p w14:paraId="10DB11CB" w14:textId="77777777" w:rsidR="00952DEE" w:rsidRPr="00A60469" w:rsidRDefault="00952DEE" w:rsidP="00952DE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BF4F66A" w14:textId="3F46621A" w:rsidR="00952DEE" w:rsidRPr="00C90F7B" w:rsidRDefault="00952DEE" w:rsidP="00952DE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lastRenderedPageBreak/>
              <w:t>Należy podać</w:t>
            </w:r>
          </w:p>
        </w:tc>
      </w:tr>
      <w:tr w:rsidR="00CC270A" w:rsidRPr="00C90F7B" w14:paraId="6A84AF67" w14:textId="77777777" w:rsidTr="00F54B5A">
        <w:trPr>
          <w:trHeight w:val="211"/>
        </w:trPr>
        <w:tc>
          <w:tcPr>
            <w:tcW w:w="5000" w:type="pct"/>
            <w:gridSpan w:val="7"/>
            <w:vAlign w:val="center"/>
          </w:tcPr>
          <w:p w14:paraId="2213BE9F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Oprogramowanie</w:t>
            </w:r>
          </w:p>
        </w:tc>
      </w:tr>
      <w:tr w:rsidR="00CC270A" w:rsidRPr="00C90F7B" w14:paraId="32AF19B5" w14:textId="77777777" w:rsidTr="007C5020">
        <w:trPr>
          <w:trHeight w:val="843"/>
        </w:trPr>
        <w:tc>
          <w:tcPr>
            <w:tcW w:w="190" w:type="pct"/>
            <w:vAlign w:val="center"/>
          </w:tcPr>
          <w:p w14:paraId="7F49F3DB" w14:textId="61104FD2" w:rsidR="00CC270A" w:rsidRPr="00C90F7B" w:rsidRDefault="00CC270A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52DE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531D18E9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2436" w:type="pct"/>
            <w:vAlign w:val="center"/>
          </w:tcPr>
          <w:p w14:paraId="1E518255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Microsoft Windows 11 Professional 64-bit PL lub równoważny – przez równoważność Zamawiający rozumie pełną funkcjonalność, jaką posiada wskazany system operacyjny</w:t>
            </w:r>
          </w:p>
        </w:tc>
        <w:tc>
          <w:tcPr>
            <w:tcW w:w="1234" w:type="pct"/>
            <w:gridSpan w:val="2"/>
            <w:vAlign w:val="center"/>
          </w:tcPr>
          <w:p w14:paraId="2C37D4DB" w14:textId="77777777" w:rsidR="00CC270A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74EDA042" w14:textId="77777777" w:rsidR="00CC270A" w:rsidRPr="00A60469" w:rsidRDefault="00CC270A" w:rsidP="00CC270A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801A8A2" w14:textId="5B2A07D9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C270A" w:rsidRPr="00C90F7B" w14:paraId="1C7272B7" w14:textId="77777777" w:rsidTr="00985CDD">
        <w:trPr>
          <w:trHeight w:val="138"/>
        </w:trPr>
        <w:tc>
          <w:tcPr>
            <w:tcW w:w="5000" w:type="pct"/>
            <w:gridSpan w:val="7"/>
            <w:vAlign w:val="center"/>
          </w:tcPr>
          <w:p w14:paraId="0279F9D8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Inne</w:t>
            </w:r>
          </w:p>
        </w:tc>
      </w:tr>
      <w:tr w:rsidR="00CC270A" w:rsidRPr="00C90F7B" w14:paraId="6E2F0C7C" w14:textId="77777777" w:rsidTr="00B87B0F">
        <w:trPr>
          <w:trHeight w:val="147"/>
        </w:trPr>
        <w:tc>
          <w:tcPr>
            <w:tcW w:w="190" w:type="pct"/>
            <w:vAlign w:val="center"/>
          </w:tcPr>
          <w:p w14:paraId="6DA7A681" w14:textId="754E8538" w:rsidR="00CC270A" w:rsidRPr="00C90F7B" w:rsidRDefault="00CC270A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8066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53AB9368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zestawie</w:t>
            </w:r>
          </w:p>
        </w:tc>
        <w:tc>
          <w:tcPr>
            <w:tcW w:w="2436" w:type="pct"/>
            <w:vAlign w:val="center"/>
          </w:tcPr>
          <w:p w14:paraId="7842D006" w14:textId="77777777" w:rsidR="00CC270A" w:rsidRPr="00C90F7B" w:rsidRDefault="00CC270A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Klawiatura + Mysz bezprzewodowa</w:t>
            </w:r>
          </w:p>
        </w:tc>
        <w:tc>
          <w:tcPr>
            <w:tcW w:w="1234" w:type="pct"/>
            <w:gridSpan w:val="2"/>
          </w:tcPr>
          <w:p w14:paraId="36336ED1" w14:textId="77777777" w:rsidR="00CC270A" w:rsidRPr="00C90F7B" w:rsidRDefault="00CC270A" w:rsidP="00CC270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A80669" w:rsidRPr="00C90F7B" w14:paraId="53B00684" w14:textId="77777777" w:rsidTr="00B87B0F">
        <w:trPr>
          <w:trHeight w:val="147"/>
        </w:trPr>
        <w:tc>
          <w:tcPr>
            <w:tcW w:w="190" w:type="pct"/>
            <w:vAlign w:val="center"/>
          </w:tcPr>
          <w:p w14:paraId="4AB12CCE" w14:textId="6D37865D" w:rsidR="00A80669" w:rsidRPr="00C90F7B" w:rsidRDefault="00A80669" w:rsidP="00CC270A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40" w:type="pct"/>
            <w:gridSpan w:val="3"/>
            <w:vAlign w:val="center"/>
          </w:tcPr>
          <w:p w14:paraId="0A10B308" w14:textId="150E10C0" w:rsidR="00A80669" w:rsidRPr="00C90F7B" w:rsidRDefault="00A80669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2436" w:type="pct"/>
            <w:vAlign w:val="center"/>
          </w:tcPr>
          <w:p w14:paraId="3DB0E55D" w14:textId="08F1A60E" w:rsidR="00A80669" w:rsidRPr="00C90F7B" w:rsidRDefault="00A80669" w:rsidP="00CC270A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24 miesiące</w:t>
            </w:r>
          </w:p>
        </w:tc>
        <w:tc>
          <w:tcPr>
            <w:tcW w:w="1234" w:type="pct"/>
            <w:gridSpan w:val="2"/>
          </w:tcPr>
          <w:p w14:paraId="397C15FE" w14:textId="77777777" w:rsidR="00A80669" w:rsidRPr="00A60469" w:rsidRDefault="00A80669" w:rsidP="00A806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65C081C" w14:textId="68647FDF" w:rsidR="00A80669" w:rsidRPr="00C90F7B" w:rsidRDefault="00A80669" w:rsidP="00A8066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</w:tbl>
    <w:p w14:paraId="53E24AF7" w14:textId="77777777" w:rsidR="00CD6011" w:rsidRPr="00952DEE" w:rsidRDefault="00CD6011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952DEE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2B62CA96" w14:textId="77777777" w:rsidR="003D7051" w:rsidRPr="00952DEE" w:rsidRDefault="00CD6011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952DEE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3FC150AD" w14:textId="77777777" w:rsidR="00952DEE" w:rsidRDefault="00952DEE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p w14:paraId="2DC42EC7" w14:textId="77777777" w:rsidR="00952DEE" w:rsidRDefault="00952DEE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77"/>
        <w:gridCol w:w="3301"/>
        <w:gridCol w:w="15"/>
        <w:gridCol w:w="7251"/>
        <w:gridCol w:w="24"/>
        <w:gridCol w:w="3650"/>
      </w:tblGrid>
      <w:tr w:rsidR="00952DEE" w:rsidRPr="00C90F7B" w14:paraId="7E2954E8" w14:textId="77777777" w:rsidTr="00310789">
        <w:trPr>
          <w:trHeight w:val="835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032F6B07" w14:textId="77777777" w:rsidR="00952DEE" w:rsidRPr="00C90F7B" w:rsidRDefault="00952DEE" w:rsidP="00310789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109" w:type="pct"/>
            <w:shd w:val="clear" w:color="auto" w:fill="D9D9D9"/>
            <w:vAlign w:val="center"/>
          </w:tcPr>
          <w:p w14:paraId="4D298C83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449" w:type="pct"/>
            <w:gridSpan w:val="3"/>
            <w:shd w:val="clear" w:color="auto" w:fill="D9D9D9"/>
            <w:vAlign w:val="center"/>
          </w:tcPr>
          <w:p w14:paraId="4E00546F" w14:textId="77777777" w:rsidR="00952DEE" w:rsidRPr="00C90F7B" w:rsidRDefault="00952DEE" w:rsidP="00310789">
            <w:pPr>
              <w:spacing w:line="240" w:lineRule="auto"/>
              <w:ind w:left="-7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7DB404CE" w14:textId="77777777" w:rsidR="00952DEE" w:rsidRPr="00C90F7B" w:rsidRDefault="00952DEE" w:rsidP="00310789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952DEE" w:rsidRPr="00C90F7B" w14:paraId="12AE0621" w14:textId="77777777" w:rsidTr="00310789">
        <w:trPr>
          <w:trHeight w:val="183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12AB5513" w14:textId="77777777" w:rsidR="00952DEE" w:rsidRPr="00C90F7B" w:rsidRDefault="00952DEE" w:rsidP="00310789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1109" w:type="pct"/>
            <w:shd w:val="clear" w:color="auto" w:fill="D9D9D9"/>
          </w:tcPr>
          <w:p w14:paraId="51EB7911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449" w:type="pct"/>
            <w:gridSpan w:val="3"/>
            <w:shd w:val="clear" w:color="auto" w:fill="D9D9D9"/>
          </w:tcPr>
          <w:p w14:paraId="51905FBC" w14:textId="77777777" w:rsidR="00952DEE" w:rsidRPr="00C90F7B" w:rsidRDefault="00952DEE" w:rsidP="00310789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226" w:type="pct"/>
            <w:shd w:val="clear" w:color="auto" w:fill="D9D9D9"/>
          </w:tcPr>
          <w:p w14:paraId="2AB591FB" w14:textId="77777777" w:rsidR="00952DEE" w:rsidRPr="00C90F7B" w:rsidRDefault="00952DEE" w:rsidP="00310789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952DEE" w:rsidRPr="00C90F7B" w14:paraId="2FE23936" w14:textId="77777777" w:rsidTr="00310789">
        <w:trPr>
          <w:trHeight w:val="541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392DDF74" w14:textId="45DB240B" w:rsidR="00952DEE" w:rsidRPr="00952DEE" w:rsidRDefault="00952DEE" w:rsidP="0013444F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952DE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JEDNOSTKA KOMPUTEROWA – WARIANT II –</w:t>
            </w:r>
            <w:r w:rsidR="00A806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  <w:r w:rsidRPr="00952DE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952DEE" w:rsidRPr="00C90F7B" w14:paraId="1AE87795" w14:textId="77777777" w:rsidTr="00310789">
        <w:trPr>
          <w:trHeight w:val="835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14B99ED1" w14:textId="77777777" w:rsidR="00952DEE" w:rsidRPr="00C90F7B" w:rsidRDefault="00952DEE" w:rsidP="00310789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00E755E" w14:textId="77777777" w:rsidR="00952DEE" w:rsidRPr="00C90F7B" w:rsidRDefault="00952DEE" w:rsidP="00310789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Producent (marka) …………………………………………………………..………………………… </w:t>
            </w:r>
            <w:r w:rsidRPr="00C90F7B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(</w:t>
            </w:r>
            <w:r w:rsidRPr="00C90F7B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35B96EE4" w14:textId="77777777" w:rsidR="00952DEE" w:rsidRPr="00C90F7B" w:rsidRDefault="00952DEE" w:rsidP="00310789">
            <w:pPr>
              <w:spacing w:line="240" w:lineRule="auto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Model ………………………………………………………………………………………..………..… </w:t>
            </w:r>
            <w:r w:rsidRPr="00C90F7B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(Należy podać)</w:t>
            </w:r>
          </w:p>
          <w:p w14:paraId="25DFEF34" w14:textId="77777777" w:rsidR="00952DEE" w:rsidRPr="00C90F7B" w:rsidRDefault="00952DEE" w:rsidP="00310789">
            <w:pPr>
              <w:tabs>
                <w:tab w:val="left" w:pos="5387"/>
              </w:tabs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Fabrycznie nowy, nieużywany.</w:t>
            </w:r>
          </w:p>
        </w:tc>
      </w:tr>
      <w:tr w:rsidR="00952DEE" w:rsidRPr="00C90F7B" w14:paraId="35B7C9EB" w14:textId="77777777" w:rsidTr="00310789">
        <w:trPr>
          <w:trHeight w:val="255"/>
        </w:trPr>
        <w:tc>
          <w:tcPr>
            <w:tcW w:w="5000" w:type="pct"/>
            <w:gridSpan w:val="7"/>
            <w:vAlign w:val="center"/>
          </w:tcPr>
          <w:p w14:paraId="634052DD" w14:textId="77777777" w:rsidR="00952DEE" w:rsidRPr="00C90F7B" w:rsidRDefault="00952DEE" w:rsidP="00310789">
            <w:pPr>
              <w:spacing w:line="240" w:lineRule="auto"/>
              <w:rPr>
                <w:rStyle w:val="para"/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Procesor</w:t>
            </w:r>
          </w:p>
        </w:tc>
      </w:tr>
      <w:tr w:rsidR="00952DEE" w:rsidRPr="00C90F7B" w14:paraId="61D1094E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66CA09D8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6FE89CA0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49CD9B50" w14:textId="748EAD5F" w:rsidR="00952DEE" w:rsidRPr="00C90F7B" w:rsidRDefault="00952DEE" w:rsidP="00310789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Zgodny z x64 dziesięciordzeniowy, taktowany zegarem co najmniej 2.5 GHz, 4.7 GHz </w:t>
            </w:r>
            <w:proofErr w:type="spellStart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TurboBoost</w:t>
            </w:r>
            <w:proofErr w:type="spellEnd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pamięć cache co najmniej 20 MB lub procesor o równoważnej wydajności osiągający minimum </w:t>
            </w:r>
            <w:r w:rsidRPr="00952DEE">
              <w:rPr>
                <w:rFonts w:asciiTheme="minorHAnsi" w:hAnsiTheme="minorHAnsi" w:cstheme="minorHAnsi"/>
                <w:sz w:val="22"/>
                <w:szCs w:val="22"/>
              </w:rPr>
              <w:t xml:space="preserve">25239 </w:t>
            </w:r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punktów w teście </w:t>
            </w:r>
            <w:proofErr w:type="spellStart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  punktów w teście </w:t>
            </w:r>
            <w:proofErr w:type="spellStart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 </w:t>
            </w:r>
            <w:r w:rsidRPr="00952DE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według </w:t>
            </w:r>
            <w:r w:rsidRPr="00952DE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wyników opublikowanych na stronie </w:t>
            </w:r>
            <w:hyperlink r:id="rId21" w:history="1">
              <w:r w:rsidRPr="00952DEE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http://www.cpubenchmark.net/cpu_list.php</w:t>
              </w:r>
            </w:hyperlink>
            <w:r w:rsidRPr="00952DE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(według stanu na dzień 08.04.2025r.)</w:t>
            </w:r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Mark.</w:t>
            </w:r>
          </w:p>
        </w:tc>
        <w:tc>
          <w:tcPr>
            <w:tcW w:w="1234" w:type="pct"/>
            <w:gridSpan w:val="2"/>
            <w:vAlign w:val="center"/>
          </w:tcPr>
          <w:p w14:paraId="6FCC2932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06555AE7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procesora (model) ……………………………..</w:t>
            </w:r>
          </w:p>
          <w:p w14:paraId="138D0D96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254EF9C7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952DEE" w:rsidRPr="00C90F7B" w14:paraId="6F642156" w14:textId="77777777" w:rsidTr="00310789">
        <w:trPr>
          <w:trHeight w:val="284"/>
        </w:trPr>
        <w:tc>
          <w:tcPr>
            <w:tcW w:w="5000" w:type="pct"/>
            <w:gridSpan w:val="7"/>
            <w:vAlign w:val="center"/>
          </w:tcPr>
          <w:p w14:paraId="2B5ED027" w14:textId="4670F879" w:rsidR="00952DEE" w:rsidRPr="00C90F7B" w:rsidRDefault="00952DEE" w:rsidP="0031078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Dysk Twardy </w:t>
            </w:r>
          </w:p>
        </w:tc>
      </w:tr>
      <w:tr w:rsidR="00952DEE" w:rsidRPr="00C90F7B" w14:paraId="23B79FF2" w14:textId="77777777" w:rsidTr="00310789">
        <w:trPr>
          <w:trHeight w:val="251"/>
        </w:trPr>
        <w:tc>
          <w:tcPr>
            <w:tcW w:w="190" w:type="pct"/>
            <w:vAlign w:val="center"/>
          </w:tcPr>
          <w:p w14:paraId="6F5FD0C8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49D98244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38673D0D" w14:textId="77777777" w:rsidR="00952DEE" w:rsidRPr="00544FAB" w:rsidRDefault="00952DEE" w:rsidP="0031078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SSD M.2 </w:t>
            </w:r>
            <w:proofErr w:type="spellStart"/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PCIe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6B9DE719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2DEE" w:rsidRPr="00C90F7B" w14:paraId="77FC530C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567FD61D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0145F027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  <w:vAlign w:val="center"/>
          </w:tcPr>
          <w:p w14:paraId="731AC4EF" w14:textId="77777777" w:rsidR="00952DEE" w:rsidRPr="00544FAB" w:rsidRDefault="00952DEE" w:rsidP="0031078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Min. 1 GB</w:t>
            </w:r>
          </w:p>
        </w:tc>
        <w:tc>
          <w:tcPr>
            <w:tcW w:w="1234" w:type="pct"/>
            <w:gridSpan w:val="2"/>
            <w:vAlign w:val="center"/>
          </w:tcPr>
          <w:p w14:paraId="6501EA93" w14:textId="77777777" w:rsidR="00952DEE" w:rsidRPr="00A60469" w:rsidRDefault="00952DE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5910869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2DEE" w:rsidRPr="00C90F7B" w14:paraId="22B04D13" w14:textId="77777777" w:rsidTr="00310789">
        <w:trPr>
          <w:trHeight w:val="284"/>
        </w:trPr>
        <w:tc>
          <w:tcPr>
            <w:tcW w:w="5000" w:type="pct"/>
            <w:gridSpan w:val="7"/>
            <w:vAlign w:val="center"/>
          </w:tcPr>
          <w:p w14:paraId="5E0C8DFF" w14:textId="77777777" w:rsidR="00952DEE" w:rsidRPr="00C90F7B" w:rsidRDefault="00952DEE" w:rsidP="0031078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Pamięć</w:t>
            </w:r>
          </w:p>
        </w:tc>
      </w:tr>
      <w:tr w:rsidR="00952DEE" w:rsidRPr="00C90F7B" w14:paraId="43035CB9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608998C8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19B72A6B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Wielkość pamięci</w:t>
            </w:r>
          </w:p>
        </w:tc>
        <w:tc>
          <w:tcPr>
            <w:tcW w:w="2436" w:type="pct"/>
            <w:vAlign w:val="center"/>
          </w:tcPr>
          <w:p w14:paraId="22E304B8" w14:textId="77777777" w:rsidR="00952DEE" w:rsidRPr="00544FAB" w:rsidRDefault="00952DEE" w:rsidP="00310789">
            <w:pPr>
              <w:spacing w:after="160" w:line="225" w:lineRule="atLeast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4FAB">
              <w:rPr>
                <w:rFonts w:ascii="Calibri" w:hAnsi="Calibri" w:cs="Calibri"/>
                <w:color w:val="000000"/>
                <w:sz w:val="22"/>
                <w:szCs w:val="22"/>
              </w:rPr>
              <w:t>Min. 32 GB</w:t>
            </w:r>
          </w:p>
        </w:tc>
        <w:tc>
          <w:tcPr>
            <w:tcW w:w="1234" w:type="pct"/>
            <w:gridSpan w:val="2"/>
            <w:vAlign w:val="center"/>
          </w:tcPr>
          <w:p w14:paraId="7A38C302" w14:textId="77777777" w:rsidR="00952DEE" w:rsidRPr="00A60469" w:rsidRDefault="00952DE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E9E1E75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2DEE" w:rsidRPr="00C90F7B" w14:paraId="77848F0F" w14:textId="77777777" w:rsidTr="00310789">
        <w:trPr>
          <w:trHeight w:val="284"/>
        </w:trPr>
        <w:tc>
          <w:tcPr>
            <w:tcW w:w="5000" w:type="pct"/>
            <w:gridSpan w:val="7"/>
            <w:vAlign w:val="center"/>
          </w:tcPr>
          <w:p w14:paraId="654DDF83" w14:textId="77777777" w:rsidR="00952DEE" w:rsidRPr="00C90F7B" w:rsidRDefault="00952DEE" w:rsidP="00310789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Karta Graficzna</w:t>
            </w:r>
          </w:p>
        </w:tc>
      </w:tr>
      <w:tr w:rsidR="00952DEE" w:rsidRPr="00C90F7B" w14:paraId="49DB3E98" w14:textId="77777777" w:rsidTr="00310789">
        <w:trPr>
          <w:trHeight w:val="284"/>
        </w:trPr>
        <w:tc>
          <w:tcPr>
            <w:tcW w:w="190" w:type="pct"/>
            <w:vAlign w:val="center"/>
          </w:tcPr>
          <w:p w14:paraId="337136EC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1954DAF9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436" w:type="pct"/>
            <w:vAlign w:val="center"/>
          </w:tcPr>
          <w:p w14:paraId="676130C3" w14:textId="46694C48" w:rsidR="00952DEE" w:rsidRPr="00544FAB" w:rsidRDefault="00952DEE" w:rsidP="00310789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Zintegrowana Intel UHD Graphics 730 lub równoważna </w:t>
            </w:r>
            <w:proofErr w:type="spellStart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tzn</w:t>
            </w:r>
            <w:proofErr w:type="spellEnd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uzyskująca w rankingu </w:t>
            </w:r>
            <w:proofErr w:type="spellStart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 wartość minimum </w:t>
            </w:r>
            <w:r w:rsidRPr="00952DEE">
              <w:rPr>
                <w:rFonts w:asciiTheme="minorHAnsi" w:hAnsiTheme="minorHAnsi" w:cstheme="minorHAnsi"/>
                <w:sz w:val="22"/>
                <w:szCs w:val="22"/>
              </w:rPr>
              <w:t xml:space="preserve">1579  punktów według wyników opublikowanych na stronie </w:t>
            </w:r>
            <w:hyperlink r:id="rId22" w:history="1">
              <w:r w:rsidRPr="00952DEE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https://www.videocardbenchmark.net/gpu_list.php</w:t>
              </w:r>
            </w:hyperlink>
            <w:r w:rsidRPr="00952DEE">
              <w:rPr>
                <w:rFonts w:asciiTheme="minorHAnsi" w:hAnsiTheme="minorHAnsi" w:cstheme="minorHAnsi"/>
                <w:sz w:val="22"/>
                <w:szCs w:val="22"/>
              </w:rPr>
              <w:t xml:space="preserve"> (według stanu na dzień 08.04.2025r.)</w:t>
            </w:r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952D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Mark.</w:t>
            </w:r>
          </w:p>
        </w:tc>
        <w:tc>
          <w:tcPr>
            <w:tcW w:w="1234" w:type="pct"/>
            <w:gridSpan w:val="2"/>
            <w:vAlign w:val="center"/>
          </w:tcPr>
          <w:p w14:paraId="16988C6C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754FCE11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……………………………..</w:t>
            </w:r>
          </w:p>
          <w:p w14:paraId="11A16348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776A736E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952DEE" w:rsidRPr="00C90F7B" w14:paraId="5B26CF43" w14:textId="77777777" w:rsidTr="00310789">
        <w:trPr>
          <w:trHeight w:val="207"/>
        </w:trPr>
        <w:tc>
          <w:tcPr>
            <w:tcW w:w="5000" w:type="pct"/>
            <w:gridSpan w:val="7"/>
            <w:vAlign w:val="center"/>
          </w:tcPr>
          <w:p w14:paraId="7AFD1BF7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Multimedia</w:t>
            </w:r>
          </w:p>
        </w:tc>
      </w:tr>
      <w:tr w:rsidR="00952DEE" w:rsidRPr="00C90F7B" w14:paraId="5EE27FD5" w14:textId="77777777" w:rsidTr="00310789">
        <w:trPr>
          <w:trHeight w:val="202"/>
        </w:trPr>
        <w:tc>
          <w:tcPr>
            <w:tcW w:w="190" w:type="pct"/>
            <w:vAlign w:val="center"/>
          </w:tcPr>
          <w:p w14:paraId="7AEA12FB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00E718A1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Zintegrowana karta dźwiękowa</w:t>
            </w:r>
          </w:p>
        </w:tc>
        <w:tc>
          <w:tcPr>
            <w:tcW w:w="2436" w:type="pct"/>
            <w:vAlign w:val="center"/>
          </w:tcPr>
          <w:p w14:paraId="3CA88C44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2919D3E3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2DEE" w:rsidRPr="00C90F7B" w14:paraId="77C81B70" w14:textId="77777777" w:rsidTr="00310789">
        <w:trPr>
          <w:trHeight w:val="201"/>
        </w:trPr>
        <w:tc>
          <w:tcPr>
            <w:tcW w:w="1330" w:type="pct"/>
            <w:gridSpan w:val="4"/>
            <w:vAlign w:val="center"/>
          </w:tcPr>
          <w:p w14:paraId="324EFC73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Komunikacja</w:t>
            </w:r>
          </w:p>
        </w:tc>
        <w:tc>
          <w:tcPr>
            <w:tcW w:w="2436" w:type="pct"/>
            <w:vAlign w:val="center"/>
          </w:tcPr>
          <w:p w14:paraId="1B379B1A" w14:textId="77777777" w:rsidR="00952DEE" w:rsidRPr="00C90F7B" w:rsidRDefault="00952DEE" w:rsidP="0031078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3F45E752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52DEE" w:rsidRPr="00C90F7B" w14:paraId="5E58BD42" w14:textId="77777777" w:rsidTr="00310789">
        <w:trPr>
          <w:trHeight w:val="198"/>
        </w:trPr>
        <w:tc>
          <w:tcPr>
            <w:tcW w:w="190" w:type="pct"/>
            <w:vAlign w:val="center"/>
          </w:tcPr>
          <w:p w14:paraId="52D1920B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40" w:type="pct"/>
            <w:gridSpan w:val="3"/>
            <w:vAlign w:val="center"/>
          </w:tcPr>
          <w:p w14:paraId="4CDCA1A9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Karta sieciowa LAN</w:t>
            </w:r>
          </w:p>
        </w:tc>
        <w:tc>
          <w:tcPr>
            <w:tcW w:w="2436" w:type="pct"/>
            <w:vAlign w:val="center"/>
          </w:tcPr>
          <w:p w14:paraId="4732BF4A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10/100/1000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Mbit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1234" w:type="pct"/>
            <w:gridSpan w:val="2"/>
            <w:vAlign w:val="center"/>
          </w:tcPr>
          <w:p w14:paraId="00E14D22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2DEE" w:rsidRPr="00C90F7B" w14:paraId="6F3BDFD5" w14:textId="77777777" w:rsidTr="00310789">
        <w:trPr>
          <w:trHeight w:val="263"/>
        </w:trPr>
        <w:tc>
          <w:tcPr>
            <w:tcW w:w="5000" w:type="pct"/>
            <w:gridSpan w:val="7"/>
            <w:vAlign w:val="center"/>
          </w:tcPr>
          <w:p w14:paraId="0D6177C1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Napęd Optyczny</w:t>
            </w:r>
          </w:p>
        </w:tc>
      </w:tr>
      <w:tr w:rsidR="00952DEE" w:rsidRPr="00C90F7B" w14:paraId="01E48241" w14:textId="77777777" w:rsidTr="00310789">
        <w:trPr>
          <w:trHeight w:val="206"/>
        </w:trPr>
        <w:tc>
          <w:tcPr>
            <w:tcW w:w="190" w:type="pct"/>
            <w:vAlign w:val="center"/>
          </w:tcPr>
          <w:p w14:paraId="6706DB79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40" w:type="pct"/>
            <w:gridSpan w:val="3"/>
            <w:vAlign w:val="center"/>
          </w:tcPr>
          <w:p w14:paraId="0D1E9CC8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napędu</w:t>
            </w:r>
          </w:p>
        </w:tc>
        <w:tc>
          <w:tcPr>
            <w:tcW w:w="2436" w:type="pct"/>
            <w:vAlign w:val="center"/>
          </w:tcPr>
          <w:p w14:paraId="6A7166BE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DVD±RW</w:t>
            </w:r>
          </w:p>
        </w:tc>
        <w:tc>
          <w:tcPr>
            <w:tcW w:w="1234" w:type="pct"/>
            <w:gridSpan w:val="2"/>
            <w:vAlign w:val="center"/>
          </w:tcPr>
          <w:p w14:paraId="1B7F68CF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2DEE" w:rsidRPr="00C90F7B" w14:paraId="7316FD69" w14:textId="77777777" w:rsidTr="00310789">
        <w:trPr>
          <w:trHeight w:val="181"/>
        </w:trPr>
        <w:tc>
          <w:tcPr>
            <w:tcW w:w="5000" w:type="pct"/>
            <w:gridSpan w:val="7"/>
            <w:vAlign w:val="center"/>
          </w:tcPr>
          <w:p w14:paraId="36659BCE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Interfejsy</w:t>
            </w:r>
          </w:p>
        </w:tc>
      </w:tr>
      <w:tr w:rsidR="00952DEE" w:rsidRPr="00C90F7B" w14:paraId="2C0F9457" w14:textId="77777777" w:rsidTr="00310789">
        <w:trPr>
          <w:trHeight w:val="274"/>
        </w:trPr>
        <w:tc>
          <w:tcPr>
            <w:tcW w:w="190" w:type="pct"/>
            <w:vMerge w:val="restart"/>
            <w:vAlign w:val="center"/>
          </w:tcPr>
          <w:p w14:paraId="5404923D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40" w:type="pct"/>
            <w:gridSpan w:val="3"/>
            <w:vMerge w:val="restart"/>
            <w:vAlign w:val="center"/>
          </w:tcPr>
          <w:p w14:paraId="4E6B19FB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Porty wejścia/wyjścia</w:t>
            </w:r>
          </w:p>
        </w:tc>
        <w:tc>
          <w:tcPr>
            <w:tcW w:w="2436" w:type="pct"/>
            <w:vAlign w:val="center"/>
          </w:tcPr>
          <w:p w14:paraId="7DD09AA1" w14:textId="77777777" w:rsidR="00952DEE" w:rsidRPr="00CC270A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HDMI</w:t>
            </w:r>
          </w:p>
        </w:tc>
        <w:tc>
          <w:tcPr>
            <w:tcW w:w="1234" w:type="pct"/>
            <w:gridSpan w:val="2"/>
            <w:vAlign w:val="center"/>
          </w:tcPr>
          <w:p w14:paraId="46C91AA2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2DEE" w:rsidRPr="00C90F7B" w14:paraId="63DEE8B3" w14:textId="77777777" w:rsidTr="00310789">
        <w:trPr>
          <w:trHeight w:val="274"/>
        </w:trPr>
        <w:tc>
          <w:tcPr>
            <w:tcW w:w="190" w:type="pct"/>
            <w:vMerge/>
            <w:vAlign w:val="center"/>
          </w:tcPr>
          <w:p w14:paraId="6CBA9F20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4E778071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59874597" w14:textId="6E49F402" w:rsidR="00952DEE" w:rsidRPr="00CC270A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VGA</w:t>
            </w:r>
          </w:p>
        </w:tc>
        <w:tc>
          <w:tcPr>
            <w:tcW w:w="1234" w:type="pct"/>
            <w:gridSpan w:val="2"/>
            <w:vAlign w:val="center"/>
          </w:tcPr>
          <w:p w14:paraId="3585AA31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2DEE" w:rsidRPr="00C90F7B" w14:paraId="6F1F1540" w14:textId="77777777" w:rsidTr="00310789">
        <w:trPr>
          <w:trHeight w:val="274"/>
        </w:trPr>
        <w:tc>
          <w:tcPr>
            <w:tcW w:w="190" w:type="pct"/>
            <w:vMerge/>
            <w:vAlign w:val="center"/>
          </w:tcPr>
          <w:p w14:paraId="7991FF21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70F5889A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16866047" w14:textId="77777777" w:rsidR="00952DEE" w:rsidRPr="00CC270A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RJ-45 (LAN)</w:t>
            </w:r>
          </w:p>
        </w:tc>
        <w:tc>
          <w:tcPr>
            <w:tcW w:w="1234" w:type="pct"/>
            <w:gridSpan w:val="2"/>
            <w:vAlign w:val="center"/>
          </w:tcPr>
          <w:p w14:paraId="3C283FA9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2DEE" w:rsidRPr="00C90F7B" w14:paraId="47E1DF7C" w14:textId="77777777" w:rsidTr="00310789">
        <w:trPr>
          <w:trHeight w:val="274"/>
        </w:trPr>
        <w:tc>
          <w:tcPr>
            <w:tcW w:w="190" w:type="pct"/>
            <w:vMerge/>
            <w:vAlign w:val="center"/>
          </w:tcPr>
          <w:p w14:paraId="167F36CF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29664EBC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54E74A3A" w14:textId="77777777" w:rsidR="00952DEE" w:rsidRPr="00CC270A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Audio (mikrofon, słuchawki, </w:t>
            </w: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</w:t>
            </w:r>
            <w:proofErr w:type="spellEnd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-in, </w:t>
            </w:r>
            <w:proofErr w:type="spellStart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</w:t>
            </w:r>
            <w:proofErr w:type="spellEnd"/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-out)</w:t>
            </w:r>
          </w:p>
        </w:tc>
        <w:tc>
          <w:tcPr>
            <w:tcW w:w="1234" w:type="pct"/>
            <w:gridSpan w:val="2"/>
            <w:vAlign w:val="center"/>
          </w:tcPr>
          <w:p w14:paraId="48177B4C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52DEE" w:rsidRPr="00C90F7B" w14:paraId="0FB9B4C2" w14:textId="77777777" w:rsidTr="00310789">
        <w:trPr>
          <w:trHeight w:val="274"/>
        </w:trPr>
        <w:tc>
          <w:tcPr>
            <w:tcW w:w="190" w:type="pct"/>
            <w:vMerge/>
            <w:vAlign w:val="center"/>
          </w:tcPr>
          <w:p w14:paraId="3F477FD3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34FF8B15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4A877EC4" w14:textId="77777777" w:rsidR="00952DEE" w:rsidRPr="00CC270A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C27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6 x USB </w:t>
            </w:r>
            <w:r w:rsidRPr="00CC270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</w:t>
            </w:r>
            <w:r w:rsidRPr="00CC270A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US"/>
              </w:rPr>
              <w:t>Należy podać)</w:t>
            </w:r>
          </w:p>
        </w:tc>
        <w:tc>
          <w:tcPr>
            <w:tcW w:w="1234" w:type="pct"/>
            <w:gridSpan w:val="2"/>
            <w:vAlign w:val="center"/>
          </w:tcPr>
          <w:p w14:paraId="4B1712BF" w14:textId="77777777" w:rsidR="00952DEE" w:rsidRPr="00A60469" w:rsidRDefault="00952DE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F3718A8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2DEE" w:rsidRPr="00C90F7B" w14:paraId="6CD535B9" w14:textId="77777777" w:rsidTr="00310789">
        <w:trPr>
          <w:trHeight w:val="211"/>
        </w:trPr>
        <w:tc>
          <w:tcPr>
            <w:tcW w:w="5000" w:type="pct"/>
            <w:gridSpan w:val="7"/>
            <w:vAlign w:val="center"/>
          </w:tcPr>
          <w:p w14:paraId="62583424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Oprogramowanie</w:t>
            </w:r>
          </w:p>
        </w:tc>
      </w:tr>
      <w:tr w:rsidR="00952DEE" w:rsidRPr="00C90F7B" w14:paraId="08306C74" w14:textId="77777777" w:rsidTr="00310789">
        <w:trPr>
          <w:trHeight w:val="843"/>
        </w:trPr>
        <w:tc>
          <w:tcPr>
            <w:tcW w:w="190" w:type="pct"/>
            <w:vAlign w:val="center"/>
          </w:tcPr>
          <w:p w14:paraId="4A7AE295" w14:textId="77777777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67534904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2436" w:type="pct"/>
            <w:vAlign w:val="center"/>
          </w:tcPr>
          <w:p w14:paraId="012504F6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Microsoft Windows 11 Professional 64-bit PL lub równoważny – przez równoważność Zamawiający rozumie pełną funkcjonalność, jaką posiada wskazany system operacyjny</w:t>
            </w:r>
          </w:p>
        </w:tc>
        <w:tc>
          <w:tcPr>
            <w:tcW w:w="1234" w:type="pct"/>
            <w:gridSpan w:val="2"/>
            <w:vAlign w:val="center"/>
          </w:tcPr>
          <w:p w14:paraId="043BF111" w14:textId="77777777" w:rsidR="00952DEE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0A9BC64A" w14:textId="77777777" w:rsidR="00952DEE" w:rsidRPr="00A60469" w:rsidRDefault="00952DEE" w:rsidP="0031078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512AAD5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52DEE" w:rsidRPr="00C90F7B" w14:paraId="2EC7CA68" w14:textId="77777777" w:rsidTr="00310789">
        <w:trPr>
          <w:trHeight w:val="138"/>
        </w:trPr>
        <w:tc>
          <w:tcPr>
            <w:tcW w:w="5000" w:type="pct"/>
            <w:gridSpan w:val="7"/>
            <w:vAlign w:val="center"/>
          </w:tcPr>
          <w:p w14:paraId="44BD5738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Inne</w:t>
            </w:r>
          </w:p>
        </w:tc>
      </w:tr>
      <w:tr w:rsidR="00952DEE" w:rsidRPr="00C90F7B" w14:paraId="35ADB210" w14:textId="77777777" w:rsidTr="00310789">
        <w:trPr>
          <w:trHeight w:val="147"/>
        </w:trPr>
        <w:tc>
          <w:tcPr>
            <w:tcW w:w="190" w:type="pct"/>
            <w:vAlign w:val="center"/>
          </w:tcPr>
          <w:p w14:paraId="41ACB346" w14:textId="2FF427BE" w:rsidR="00952DEE" w:rsidRPr="00C90F7B" w:rsidRDefault="00952DEE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8066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196666D0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zestawie</w:t>
            </w:r>
          </w:p>
        </w:tc>
        <w:tc>
          <w:tcPr>
            <w:tcW w:w="2436" w:type="pct"/>
            <w:vAlign w:val="center"/>
          </w:tcPr>
          <w:p w14:paraId="08830000" w14:textId="77777777" w:rsidR="00952DEE" w:rsidRPr="00C90F7B" w:rsidRDefault="00952DEE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Klawiatura + Mysz bezprzewodowa</w:t>
            </w:r>
          </w:p>
        </w:tc>
        <w:tc>
          <w:tcPr>
            <w:tcW w:w="1234" w:type="pct"/>
            <w:gridSpan w:val="2"/>
          </w:tcPr>
          <w:p w14:paraId="24A3A996" w14:textId="77777777" w:rsidR="00952DEE" w:rsidRPr="00C90F7B" w:rsidRDefault="00952DEE" w:rsidP="003107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A80669" w:rsidRPr="00C90F7B" w14:paraId="0CFA4208" w14:textId="77777777" w:rsidTr="00310789">
        <w:trPr>
          <w:trHeight w:val="147"/>
        </w:trPr>
        <w:tc>
          <w:tcPr>
            <w:tcW w:w="190" w:type="pct"/>
            <w:vAlign w:val="center"/>
          </w:tcPr>
          <w:p w14:paraId="338186FC" w14:textId="182B8361" w:rsidR="00A80669" w:rsidRPr="00C90F7B" w:rsidRDefault="00A80669" w:rsidP="0031078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40" w:type="pct"/>
            <w:gridSpan w:val="3"/>
            <w:vAlign w:val="center"/>
          </w:tcPr>
          <w:p w14:paraId="0B245355" w14:textId="0C71B973" w:rsidR="00A80669" w:rsidRPr="00C90F7B" w:rsidRDefault="00A80669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2436" w:type="pct"/>
            <w:vAlign w:val="center"/>
          </w:tcPr>
          <w:p w14:paraId="0B9D98EF" w14:textId="57EB301F" w:rsidR="00A80669" w:rsidRPr="00C90F7B" w:rsidRDefault="00A80669" w:rsidP="0031078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24 miesiące</w:t>
            </w:r>
          </w:p>
        </w:tc>
        <w:tc>
          <w:tcPr>
            <w:tcW w:w="1234" w:type="pct"/>
            <w:gridSpan w:val="2"/>
          </w:tcPr>
          <w:p w14:paraId="74A1FCE2" w14:textId="77777777" w:rsidR="00A80669" w:rsidRPr="00A60469" w:rsidRDefault="00A80669" w:rsidP="00A806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800AD04" w14:textId="056F7253" w:rsidR="00A80669" w:rsidRPr="00C90F7B" w:rsidRDefault="00A80669" w:rsidP="00A80669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</w:tbl>
    <w:p w14:paraId="36E77359" w14:textId="77777777" w:rsidR="00952DEE" w:rsidRPr="00952DEE" w:rsidRDefault="00952DEE" w:rsidP="00952DEE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</w:pPr>
      <w:r w:rsidRPr="00952DEE">
        <w:rPr>
          <w:rFonts w:ascii="Calibri" w:hAnsi="Calibri" w:cs="Calibri"/>
          <w:bCs/>
          <w:i/>
          <w:color w:val="FF0000"/>
          <w:spacing w:val="-4"/>
          <w:sz w:val="20"/>
          <w:szCs w:val="20"/>
        </w:rPr>
        <w:t>* niepotrzebne skreślić albo wykasować</w:t>
      </w:r>
    </w:p>
    <w:p w14:paraId="6840E6E9" w14:textId="77777777" w:rsidR="00952DEE" w:rsidRPr="00952DEE" w:rsidRDefault="00952DEE" w:rsidP="00952DEE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color w:val="FF0000"/>
          <w:spacing w:val="-4"/>
          <w:sz w:val="20"/>
          <w:szCs w:val="20"/>
        </w:rPr>
      </w:pPr>
      <w:r w:rsidRPr="00952DEE">
        <w:rPr>
          <w:rFonts w:ascii="Calibri" w:hAnsi="Calibri" w:cs="Calibri"/>
          <w:bCs/>
          <w:color w:val="FF0000"/>
          <w:spacing w:val="-4"/>
          <w:sz w:val="20"/>
          <w:szCs w:val="20"/>
        </w:rPr>
        <w:t>Wykonawca w kolumnie 4 określa dokładne wartości parametrów oferowanego sprzętu</w:t>
      </w:r>
    </w:p>
    <w:p w14:paraId="72170839" w14:textId="77777777" w:rsidR="00D3532A" w:rsidRDefault="00D3532A" w:rsidP="006C569D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4ADC733" w14:textId="000244D3" w:rsidR="006C569D" w:rsidRPr="005F1A9F" w:rsidRDefault="006C569D" w:rsidP="006C569D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A9F">
        <w:rPr>
          <w:rFonts w:asciiTheme="minorHAnsi" w:hAnsiTheme="minorHAnsi" w:cstheme="minorHAnsi"/>
          <w:b/>
          <w:bCs/>
          <w:sz w:val="22"/>
          <w:szCs w:val="22"/>
        </w:rPr>
        <w:t>Pozostałe informacje:</w:t>
      </w:r>
    </w:p>
    <w:p w14:paraId="49BFE89C" w14:textId="0B28D74A" w:rsidR="006C569D" w:rsidRPr="005F1A9F" w:rsidRDefault="006C569D" w:rsidP="006C569D">
      <w:pPr>
        <w:pStyle w:val="Nagwek"/>
        <w:numPr>
          <w:ilvl w:val="0"/>
          <w:numId w:val="53"/>
        </w:numPr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F1A9F">
        <w:rPr>
          <w:rFonts w:asciiTheme="minorHAnsi" w:hAnsiTheme="minorHAnsi" w:cstheme="minorHAnsi"/>
          <w:b/>
          <w:bCs/>
          <w:sz w:val="22"/>
          <w:szCs w:val="22"/>
        </w:rPr>
        <w:t>Termin dostawy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5F1A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14</w:t>
      </w:r>
      <w:r w:rsidRPr="005F1A9F">
        <w:rPr>
          <w:rFonts w:asciiTheme="minorHAnsi" w:hAnsiTheme="minorHAnsi" w:cstheme="minorHAnsi"/>
          <w:sz w:val="22"/>
          <w:szCs w:val="22"/>
        </w:rPr>
        <w:t xml:space="preserve"> dni od dnia podpisania umowy</w:t>
      </w:r>
    </w:p>
    <w:p w14:paraId="624B96E4" w14:textId="77777777" w:rsidR="006C569D" w:rsidRPr="005F1A9F" w:rsidRDefault="006C569D" w:rsidP="006C569D">
      <w:pPr>
        <w:pStyle w:val="Nagwek"/>
        <w:numPr>
          <w:ilvl w:val="0"/>
          <w:numId w:val="53"/>
        </w:numPr>
        <w:tabs>
          <w:tab w:val="clear" w:pos="453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Miejsce dostawy: </w:t>
      </w:r>
      <w:r w:rsidRPr="00CC1D6F">
        <w:rPr>
          <w:rFonts w:asciiTheme="minorHAnsi" w:hAnsiTheme="minorHAnsi" w:cstheme="minorHAnsi"/>
          <w:sz w:val="22"/>
          <w:szCs w:val="22"/>
        </w:rPr>
        <w:t>Skierniewice, ul. Pomologiczna 18, Dział Informatyki</w:t>
      </w:r>
    </w:p>
    <w:p w14:paraId="6BB349B1" w14:textId="77777777" w:rsidR="00952DEE" w:rsidRDefault="00952DEE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p w14:paraId="3626925C" w14:textId="77777777" w:rsidR="00952DEE" w:rsidRDefault="00952DEE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p w14:paraId="503A40DA" w14:textId="77777777" w:rsidR="00952DEE" w:rsidRDefault="00952DEE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p w14:paraId="7DA4CCA2" w14:textId="77777777" w:rsidR="00952DEE" w:rsidRDefault="00952DEE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p w14:paraId="02834019" w14:textId="77777777" w:rsidR="00952DEE" w:rsidRDefault="00952DEE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p w14:paraId="02183553" w14:textId="77777777" w:rsidR="00952DEE" w:rsidRDefault="00952DEE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p w14:paraId="3C02E1E9" w14:textId="77777777" w:rsidR="00952DEE" w:rsidRPr="00CD6011" w:rsidRDefault="00952DEE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p w14:paraId="0802A2B4" w14:textId="77777777" w:rsidR="006B6AB5" w:rsidRPr="00CD6011" w:rsidRDefault="006B6AB5" w:rsidP="006B6AB5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CD601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CD6011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14:paraId="68288E6F" w14:textId="77777777" w:rsidR="00077332" w:rsidRPr="00CD6011" w:rsidRDefault="006B6AB5" w:rsidP="00C90F7B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CD6011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</w:t>
      </w:r>
    </w:p>
    <w:sectPr w:rsidR="00077332" w:rsidRPr="00CD6011" w:rsidSect="00C90F7B">
      <w:headerReference w:type="default" r:id="rId23"/>
      <w:footerReference w:type="even" r:id="rId24"/>
      <w:footerReference w:type="default" r:id="rId25"/>
      <w:pgSz w:w="16838" w:h="11906" w:orient="landscape"/>
      <w:pgMar w:top="709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BF74" w14:textId="77777777" w:rsidR="009976A7" w:rsidRDefault="009976A7">
      <w:r>
        <w:separator/>
      </w:r>
    </w:p>
  </w:endnote>
  <w:endnote w:type="continuationSeparator" w:id="0">
    <w:p w14:paraId="597210DD" w14:textId="77777777" w:rsidR="009976A7" w:rsidRDefault="0099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2E98" w14:textId="77777777" w:rsidR="003568DE" w:rsidRDefault="003568DE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B28990" w14:textId="77777777" w:rsidR="003568DE" w:rsidRDefault="003568DE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A4D4" w14:textId="10559CB9" w:rsidR="003568DE" w:rsidRPr="002A5CF5" w:rsidRDefault="003568DE">
    <w:pPr>
      <w:pStyle w:val="Stopka"/>
      <w:jc w:val="right"/>
      <w:rPr>
        <w:rFonts w:ascii="Calibri" w:hAnsi="Calibri" w:cs="Calibri"/>
        <w:sz w:val="18"/>
        <w:szCs w:val="18"/>
      </w:rPr>
    </w:pPr>
    <w:r w:rsidRPr="002A5CF5">
      <w:rPr>
        <w:rFonts w:ascii="Calibri" w:hAnsi="Calibri" w:cs="Calibri"/>
        <w:sz w:val="18"/>
        <w:szCs w:val="18"/>
      </w:rPr>
      <w:fldChar w:fldCharType="begin"/>
    </w:r>
    <w:r w:rsidRPr="002A5CF5">
      <w:rPr>
        <w:rFonts w:ascii="Calibri" w:hAnsi="Calibri" w:cs="Calibri"/>
        <w:sz w:val="18"/>
        <w:szCs w:val="18"/>
      </w:rPr>
      <w:instrText>PAGE   \* MERGEFORMAT</w:instrText>
    </w:r>
    <w:r w:rsidRPr="002A5CF5">
      <w:rPr>
        <w:rFonts w:ascii="Calibri" w:hAnsi="Calibri" w:cs="Calibri"/>
        <w:sz w:val="18"/>
        <w:szCs w:val="18"/>
      </w:rPr>
      <w:fldChar w:fldCharType="separate"/>
    </w:r>
    <w:r w:rsidR="002E4CF4">
      <w:rPr>
        <w:rFonts w:ascii="Calibri" w:hAnsi="Calibri" w:cs="Calibri"/>
        <w:noProof/>
        <w:sz w:val="18"/>
        <w:szCs w:val="18"/>
      </w:rPr>
      <w:t>1</w:t>
    </w:r>
    <w:r w:rsidRPr="002A5CF5">
      <w:rPr>
        <w:rFonts w:ascii="Calibri" w:hAnsi="Calibri" w:cs="Calibri"/>
        <w:sz w:val="18"/>
        <w:szCs w:val="18"/>
      </w:rPr>
      <w:fldChar w:fldCharType="end"/>
    </w:r>
  </w:p>
  <w:p w14:paraId="603B3972" w14:textId="77777777" w:rsidR="003568DE" w:rsidRPr="00C53619" w:rsidRDefault="003568DE" w:rsidP="00C53619">
    <w:pPr>
      <w:pStyle w:val="Stopka"/>
      <w:ind w:right="360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5733" w14:textId="77777777" w:rsidR="009976A7" w:rsidRDefault="009976A7">
      <w:r>
        <w:separator/>
      </w:r>
    </w:p>
  </w:footnote>
  <w:footnote w:type="continuationSeparator" w:id="0">
    <w:p w14:paraId="3F51983D" w14:textId="77777777" w:rsidR="009976A7" w:rsidRDefault="00997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C7BC" w14:textId="44CBA142" w:rsidR="003568DE" w:rsidRPr="004B3DD3" w:rsidRDefault="003568DE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18"/>
        <w:szCs w:val="18"/>
      </w:rPr>
    </w:pPr>
    <w:r w:rsidRPr="004B3DD3">
      <w:rPr>
        <w:rFonts w:ascii="Calibri" w:hAnsi="Calibri" w:cs="Calibri"/>
        <w:bCs/>
        <w:sz w:val="18"/>
        <w:szCs w:val="18"/>
      </w:rPr>
      <w:t>Załącznik nr 2.</w:t>
    </w:r>
    <w:r w:rsidR="00E7077B">
      <w:rPr>
        <w:rFonts w:ascii="Calibri" w:hAnsi="Calibri" w:cs="Calibri"/>
        <w:bCs/>
        <w:sz w:val="18"/>
        <w:szCs w:val="18"/>
      </w:rPr>
      <w:t>1</w:t>
    </w:r>
    <w:r w:rsidRPr="004B3DD3">
      <w:rPr>
        <w:rFonts w:ascii="Calibri" w:hAnsi="Calibri" w:cs="Calibri"/>
        <w:bCs/>
        <w:sz w:val="18"/>
        <w:szCs w:val="18"/>
      </w:rPr>
      <w:t xml:space="preserve"> do SWZ</w:t>
    </w:r>
  </w:p>
  <w:p w14:paraId="2CE827DA" w14:textId="77777777" w:rsidR="003568DE" w:rsidRPr="00C53619" w:rsidRDefault="003568DE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704"/>
    <w:multiLevelType w:val="hybridMultilevel"/>
    <w:tmpl w:val="5ADE718C"/>
    <w:lvl w:ilvl="0" w:tplc="304EA3B8">
      <w:start w:val="1"/>
      <w:numFmt w:val="decimal"/>
      <w:lvlText w:val="%1."/>
      <w:lvlJc w:val="left"/>
      <w:pPr>
        <w:ind w:left="74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2674"/>
    <w:multiLevelType w:val="hybridMultilevel"/>
    <w:tmpl w:val="2A4E5BD2"/>
    <w:lvl w:ilvl="0" w:tplc="3DC4E4DA">
      <w:start w:val="1"/>
      <w:numFmt w:val="decimal"/>
      <w:lvlText w:val="%1."/>
      <w:lvlJc w:val="left"/>
      <w:pPr>
        <w:ind w:left="385" w:hanging="360"/>
      </w:pPr>
      <w:rPr>
        <w:rFonts w:ascii="Cambria" w:hAnsi="Cambria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5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6200"/>
    <w:multiLevelType w:val="hybridMultilevel"/>
    <w:tmpl w:val="62BC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EC516FC"/>
    <w:multiLevelType w:val="hybridMultilevel"/>
    <w:tmpl w:val="1C486B76"/>
    <w:lvl w:ilvl="0" w:tplc="FFFFFFFF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105" w:hanging="360"/>
      </w:pPr>
    </w:lvl>
    <w:lvl w:ilvl="2" w:tplc="FFFFFFFF" w:tentative="1">
      <w:start w:val="1"/>
      <w:numFmt w:val="lowerRoman"/>
      <w:lvlText w:val="%3."/>
      <w:lvlJc w:val="right"/>
      <w:pPr>
        <w:ind w:left="1825" w:hanging="180"/>
      </w:pPr>
    </w:lvl>
    <w:lvl w:ilvl="3" w:tplc="FFFFFFFF" w:tentative="1">
      <w:start w:val="1"/>
      <w:numFmt w:val="decimal"/>
      <w:lvlText w:val="%4."/>
      <w:lvlJc w:val="left"/>
      <w:pPr>
        <w:ind w:left="2545" w:hanging="360"/>
      </w:pPr>
    </w:lvl>
    <w:lvl w:ilvl="4" w:tplc="FFFFFFFF" w:tentative="1">
      <w:start w:val="1"/>
      <w:numFmt w:val="lowerLetter"/>
      <w:lvlText w:val="%5."/>
      <w:lvlJc w:val="left"/>
      <w:pPr>
        <w:ind w:left="3265" w:hanging="360"/>
      </w:pPr>
    </w:lvl>
    <w:lvl w:ilvl="5" w:tplc="FFFFFFFF" w:tentative="1">
      <w:start w:val="1"/>
      <w:numFmt w:val="lowerRoman"/>
      <w:lvlText w:val="%6."/>
      <w:lvlJc w:val="right"/>
      <w:pPr>
        <w:ind w:left="3985" w:hanging="180"/>
      </w:pPr>
    </w:lvl>
    <w:lvl w:ilvl="6" w:tplc="FFFFFFFF" w:tentative="1">
      <w:start w:val="1"/>
      <w:numFmt w:val="decimal"/>
      <w:lvlText w:val="%7."/>
      <w:lvlJc w:val="left"/>
      <w:pPr>
        <w:ind w:left="4705" w:hanging="360"/>
      </w:pPr>
    </w:lvl>
    <w:lvl w:ilvl="7" w:tplc="FFFFFFFF" w:tentative="1">
      <w:start w:val="1"/>
      <w:numFmt w:val="lowerLetter"/>
      <w:lvlText w:val="%8."/>
      <w:lvlJc w:val="left"/>
      <w:pPr>
        <w:ind w:left="5425" w:hanging="360"/>
      </w:pPr>
    </w:lvl>
    <w:lvl w:ilvl="8" w:tplc="FFFFFFFF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0" w15:restartNumberingAfterBreak="0">
    <w:nsid w:val="253A57F7"/>
    <w:multiLevelType w:val="hybridMultilevel"/>
    <w:tmpl w:val="1C486B76"/>
    <w:lvl w:ilvl="0" w:tplc="FFFFFFFF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105" w:hanging="360"/>
      </w:pPr>
    </w:lvl>
    <w:lvl w:ilvl="2" w:tplc="FFFFFFFF" w:tentative="1">
      <w:start w:val="1"/>
      <w:numFmt w:val="lowerRoman"/>
      <w:lvlText w:val="%3."/>
      <w:lvlJc w:val="right"/>
      <w:pPr>
        <w:ind w:left="1825" w:hanging="180"/>
      </w:pPr>
    </w:lvl>
    <w:lvl w:ilvl="3" w:tplc="FFFFFFFF" w:tentative="1">
      <w:start w:val="1"/>
      <w:numFmt w:val="decimal"/>
      <w:lvlText w:val="%4."/>
      <w:lvlJc w:val="left"/>
      <w:pPr>
        <w:ind w:left="2545" w:hanging="360"/>
      </w:pPr>
    </w:lvl>
    <w:lvl w:ilvl="4" w:tplc="FFFFFFFF" w:tentative="1">
      <w:start w:val="1"/>
      <w:numFmt w:val="lowerLetter"/>
      <w:lvlText w:val="%5."/>
      <w:lvlJc w:val="left"/>
      <w:pPr>
        <w:ind w:left="3265" w:hanging="360"/>
      </w:pPr>
    </w:lvl>
    <w:lvl w:ilvl="5" w:tplc="FFFFFFFF" w:tentative="1">
      <w:start w:val="1"/>
      <w:numFmt w:val="lowerRoman"/>
      <w:lvlText w:val="%6."/>
      <w:lvlJc w:val="right"/>
      <w:pPr>
        <w:ind w:left="3985" w:hanging="180"/>
      </w:pPr>
    </w:lvl>
    <w:lvl w:ilvl="6" w:tplc="FFFFFFFF" w:tentative="1">
      <w:start w:val="1"/>
      <w:numFmt w:val="decimal"/>
      <w:lvlText w:val="%7."/>
      <w:lvlJc w:val="left"/>
      <w:pPr>
        <w:ind w:left="4705" w:hanging="360"/>
      </w:pPr>
    </w:lvl>
    <w:lvl w:ilvl="7" w:tplc="FFFFFFFF" w:tentative="1">
      <w:start w:val="1"/>
      <w:numFmt w:val="lowerLetter"/>
      <w:lvlText w:val="%8."/>
      <w:lvlJc w:val="left"/>
      <w:pPr>
        <w:ind w:left="5425" w:hanging="360"/>
      </w:pPr>
    </w:lvl>
    <w:lvl w:ilvl="8" w:tplc="FFFFFFFF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1" w15:restartNumberingAfterBreak="0">
    <w:nsid w:val="2EE07AC5"/>
    <w:multiLevelType w:val="hybridMultilevel"/>
    <w:tmpl w:val="2A4E5BD2"/>
    <w:lvl w:ilvl="0" w:tplc="3DC4E4DA">
      <w:start w:val="1"/>
      <w:numFmt w:val="decimal"/>
      <w:lvlText w:val="%1."/>
      <w:lvlJc w:val="left"/>
      <w:pPr>
        <w:ind w:left="385" w:hanging="360"/>
      </w:pPr>
      <w:rPr>
        <w:rFonts w:ascii="Cambria" w:hAnsi="Cambria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2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A9B177B"/>
    <w:multiLevelType w:val="hybridMultilevel"/>
    <w:tmpl w:val="62BC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20E5F"/>
    <w:multiLevelType w:val="hybridMultilevel"/>
    <w:tmpl w:val="2A4E5BD2"/>
    <w:lvl w:ilvl="0" w:tplc="3DC4E4DA">
      <w:start w:val="1"/>
      <w:numFmt w:val="decimal"/>
      <w:lvlText w:val="%1."/>
      <w:lvlJc w:val="left"/>
      <w:pPr>
        <w:ind w:left="385" w:hanging="360"/>
      </w:pPr>
      <w:rPr>
        <w:rFonts w:ascii="Cambria" w:hAnsi="Cambria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9" w15:restartNumberingAfterBreak="0">
    <w:nsid w:val="4BC20B79"/>
    <w:multiLevelType w:val="hybridMultilevel"/>
    <w:tmpl w:val="1C486B76"/>
    <w:lvl w:ilvl="0" w:tplc="FFFFFFFF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105" w:hanging="360"/>
      </w:pPr>
    </w:lvl>
    <w:lvl w:ilvl="2" w:tplc="FFFFFFFF" w:tentative="1">
      <w:start w:val="1"/>
      <w:numFmt w:val="lowerRoman"/>
      <w:lvlText w:val="%3."/>
      <w:lvlJc w:val="right"/>
      <w:pPr>
        <w:ind w:left="1825" w:hanging="180"/>
      </w:pPr>
    </w:lvl>
    <w:lvl w:ilvl="3" w:tplc="FFFFFFFF" w:tentative="1">
      <w:start w:val="1"/>
      <w:numFmt w:val="decimal"/>
      <w:lvlText w:val="%4."/>
      <w:lvlJc w:val="left"/>
      <w:pPr>
        <w:ind w:left="2545" w:hanging="360"/>
      </w:pPr>
    </w:lvl>
    <w:lvl w:ilvl="4" w:tplc="FFFFFFFF" w:tentative="1">
      <w:start w:val="1"/>
      <w:numFmt w:val="lowerLetter"/>
      <w:lvlText w:val="%5."/>
      <w:lvlJc w:val="left"/>
      <w:pPr>
        <w:ind w:left="3265" w:hanging="360"/>
      </w:pPr>
    </w:lvl>
    <w:lvl w:ilvl="5" w:tplc="FFFFFFFF" w:tentative="1">
      <w:start w:val="1"/>
      <w:numFmt w:val="lowerRoman"/>
      <w:lvlText w:val="%6."/>
      <w:lvlJc w:val="right"/>
      <w:pPr>
        <w:ind w:left="3985" w:hanging="180"/>
      </w:pPr>
    </w:lvl>
    <w:lvl w:ilvl="6" w:tplc="FFFFFFFF" w:tentative="1">
      <w:start w:val="1"/>
      <w:numFmt w:val="decimal"/>
      <w:lvlText w:val="%7."/>
      <w:lvlJc w:val="left"/>
      <w:pPr>
        <w:ind w:left="4705" w:hanging="360"/>
      </w:pPr>
    </w:lvl>
    <w:lvl w:ilvl="7" w:tplc="FFFFFFFF" w:tentative="1">
      <w:start w:val="1"/>
      <w:numFmt w:val="lowerLetter"/>
      <w:lvlText w:val="%8."/>
      <w:lvlJc w:val="left"/>
      <w:pPr>
        <w:ind w:left="5425" w:hanging="360"/>
      </w:pPr>
    </w:lvl>
    <w:lvl w:ilvl="8" w:tplc="FFFFFFFF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0" w15:restartNumberingAfterBreak="0">
    <w:nsid w:val="4D5F747D"/>
    <w:multiLevelType w:val="hybridMultilevel"/>
    <w:tmpl w:val="838CFF36"/>
    <w:lvl w:ilvl="0" w:tplc="153A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C2DB2"/>
    <w:multiLevelType w:val="hybridMultilevel"/>
    <w:tmpl w:val="8F08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66E4C"/>
    <w:multiLevelType w:val="hybridMultilevel"/>
    <w:tmpl w:val="8FA6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463DC9"/>
    <w:multiLevelType w:val="hybridMultilevel"/>
    <w:tmpl w:val="1C486B76"/>
    <w:lvl w:ilvl="0" w:tplc="18B67998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5" w15:restartNumberingAfterBreak="0">
    <w:nsid w:val="531F0345"/>
    <w:multiLevelType w:val="hybridMultilevel"/>
    <w:tmpl w:val="782A6466"/>
    <w:lvl w:ilvl="0" w:tplc="C1A69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5166225"/>
    <w:multiLevelType w:val="multilevel"/>
    <w:tmpl w:val="41F009C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284" w:hanging="11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454" w:hanging="11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624" w:hanging="11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ABD57EC"/>
    <w:multiLevelType w:val="hybridMultilevel"/>
    <w:tmpl w:val="16726814"/>
    <w:lvl w:ilvl="0" w:tplc="2D8E1E6E">
      <w:start w:val="1"/>
      <w:numFmt w:val="upperRoman"/>
      <w:lvlText w:val="%1."/>
      <w:lvlJc w:val="left"/>
      <w:pPr>
        <w:ind w:left="720" w:hanging="360"/>
      </w:pPr>
      <w:rPr>
        <w:rFonts w:ascii="Cambria" w:eastAsia="Calibri" w:hAnsi="Cambria"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2339D"/>
    <w:multiLevelType w:val="hybridMultilevel"/>
    <w:tmpl w:val="62BC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4531B5"/>
    <w:multiLevelType w:val="hybridMultilevel"/>
    <w:tmpl w:val="6E0C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A73D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7"/>
        </w:tabs>
        <w:ind w:left="2057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32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97A47FA"/>
    <w:multiLevelType w:val="hybridMultilevel"/>
    <w:tmpl w:val="62BC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56659"/>
    <w:multiLevelType w:val="hybridMultilevel"/>
    <w:tmpl w:val="1C486B76"/>
    <w:lvl w:ilvl="0" w:tplc="FFFFFFFF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105" w:hanging="360"/>
      </w:pPr>
    </w:lvl>
    <w:lvl w:ilvl="2" w:tplc="FFFFFFFF" w:tentative="1">
      <w:start w:val="1"/>
      <w:numFmt w:val="lowerRoman"/>
      <w:lvlText w:val="%3."/>
      <w:lvlJc w:val="right"/>
      <w:pPr>
        <w:ind w:left="1825" w:hanging="180"/>
      </w:pPr>
    </w:lvl>
    <w:lvl w:ilvl="3" w:tplc="FFFFFFFF" w:tentative="1">
      <w:start w:val="1"/>
      <w:numFmt w:val="decimal"/>
      <w:lvlText w:val="%4."/>
      <w:lvlJc w:val="left"/>
      <w:pPr>
        <w:ind w:left="2545" w:hanging="360"/>
      </w:pPr>
    </w:lvl>
    <w:lvl w:ilvl="4" w:tplc="FFFFFFFF" w:tentative="1">
      <w:start w:val="1"/>
      <w:numFmt w:val="lowerLetter"/>
      <w:lvlText w:val="%5."/>
      <w:lvlJc w:val="left"/>
      <w:pPr>
        <w:ind w:left="3265" w:hanging="360"/>
      </w:pPr>
    </w:lvl>
    <w:lvl w:ilvl="5" w:tplc="FFFFFFFF" w:tentative="1">
      <w:start w:val="1"/>
      <w:numFmt w:val="lowerRoman"/>
      <w:lvlText w:val="%6."/>
      <w:lvlJc w:val="right"/>
      <w:pPr>
        <w:ind w:left="3985" w:hanging="180"/>
      </w:pPr>
    </w:lvl>
    <w:lvl w:ilvl="6" w:tplc="FFFFFFFF" w:tentative="1">
      <w:start w:val="1"/>
      <w:numFmt w:val="decimal"/>
      <w:lvlText w:val="%7."/>
      <w:lvlJc w:val="left"/>
      <w:pPr>
        <w:ind w:left="4705" w:hanging="360"/>
      </w:pPr>
    </w:lvl>
    <w:lvl w:ilvl="7" w:tplc="FFFFFFFF" w:tentative="1">
      <w:start w:val="1"/>
      <w:numFmt w:val="lowerLetter"/>
      <w:lvlText w:val="%8."/>
      <w:lvlJc w:val="left"/>
      <w:pPr>
        <w:ind w:left="5425" w:hanging="360"/>
      </w:pPr>
    </w:lvl>
    <w:lvl w:ilvl="8" w:tplc="FFFFFFFF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5" w15:restartNumberingAfterBreak="0">
    <w:nsid w:val="6BF61D26"/>
    <w:multiLevelType w:val="hybridMultilevel"/>
    <w:tmpl w:val="1C486B76"/>
    <w:lvl w:ilvl="0" w:tplc="FFFFFFFF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105" w:hanging="360"/>
      </w:pPr>
    </w:lvl>
    <w:lvl w:ilvl="2" w:tplc="FFFFFFFF" w:tentative="1">
      <w:start w:val="1"/>
      <w:numFmt w:val="lowerRoman"/>
      <w:lvlText w:val="%3."/>
      <w:lvlJc w:val="right"/>
      <w:pPr>
        <w:ind w:left="1825" w:hanging="180"/>
      </w:pPr>
    </w:lvl>
    <w:lvl w:ilvl="3" w:tplc="FFFFFFFF" w:tentative="1">
      <w:start w:val="1"/>
      <w:numFmt w:val="decimal"/>
      <w:lvlText w:val="%4."/>
      <w:lvlJc w:val="left"/>
      <w:pPr>
        <w:ind w:left="2545" w:hanging="360"/>
      </w:pPr>
    </w:lvl>
    <w:lvl w:ilvl="4" w:tplc="FFFFFFFF" w:tentative="1">
      <w:start w:val="1"/>
      <w:numFmt w:val="lowerLetter"/>
      <w:lvlText w:val="%5."/>
      <w:lvlJc w:val="left"/>
      <w:pPr>
        <w:ind w:left="3265" w:hanging="360"/>
      </w:pPr>
    </w:lvl>
    <w:lvl w:ilvl="5" w:tplc="FFFFFFFF" w:tentative="1">
      <w:start w:val="1"/>
      <w:numFmt w:val="lowerRoman"/>
      <w:lvlText w:val="%6."/>
      <w:lvlJc w:val="right"/>
      <w:pPr>
        <w:ind w:left="3985" w:hanging="180"/>
      </w:pPr>
    </w:lvl>
    <w:lvl w:ilvl="6" w:tplc="FFFFFFFF" w:tentative="1">
      <w:start w:val="1"/>
      <w:numFmt w:val="decimal"/>
      <w:lvlText w:val="%7."/>
      <w:lvlJc w:val="left"/>
      <w:pPr>
        <w:ind w:left="4705" w:hanging="360"/>
      </w:pPr>
    </w:lvl>
    <w:lvl w:ilvl="7" w:tplc="FFFFFFFF" w:tentative="1">
      <w:start w:val="1"/>
      <w:numFmt w:val="lowerLetter"/>
      <w:lvlText w:val="%8."/>
      <w:lvlJc w:val="left"/>
      <w:pPr>
        <w:ind w:left="5425" w:hanging="360"/>
      </w:pPr>
    </w:lvl>
    <w:lvl w:ilvl="8" w:tplc="FFFFFFFF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6" w15:restartNumberingAfterBreak="0">
    <w:nsid w:val="6CEA1BF2"/>
    <w:multiLevelType w:val="hybridMultilevel"/>
    <w:tmpl w:val="1C486B76"/>
    <w:lvl w:ilvl="0" w:tplc="18B67998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7" w15:restartNumberingAfterBreak="0">
    <w:nsid w:val="6FD925A7"/>
    <w:multiLevelType w:val="hybridMultilevel"/>
    <w:tmpl w:val="1C486B76"/>
    <w:lvl w:ilvl="0" w:tplc="18B67998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8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1AF2002"/>
    <w:multiLevelType w:val="hybridMultilevel"/>
    <w:tmpl w:val="62BC5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A4E37"/>
    <w:multiLevelType w:val="hybridMultilevel"/>
    <w:tmpl w:val="9AB0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A75FFF"/>
    <w:multiLevelType w:val="hybridMultilevel"/>
    <w:tmpl w:val="1C486B76"/>
    <w:lvl w:ilvl="0" w:tplc="18B67998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43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C0E6FB0"/>
    <w:multiLevelType w:val="hybridMultilevel"/>
    <w:tmpl w:val="62BC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 w16cid:durableId="1535539741">
    <w:abstractNumId w:val="13"/>
  </w:num>
  <w:num w:numId="2" w16cid:durableId="1085764066">
    <w:abstractNumId w:val="48"/>
  </w:num>
  <w:num w:numId="3" w16cid:durableId="950624249">
    <w:abstractNumId w:val="41"/>
  </w:num>
  <w:num w:numId="4" w16cid:durableId="1022824502">
    <w:abstractNumId w:val="29"/>
  </w:num>
  <w:num w:numId="5" w16cid:durableId="223417752">
    <w:abstractNumId w:val="14"/>
  </w:num>
  <w:num w:numId="6" w16cid:durableId="1589653751">
    <w:abstractNumId w:val="16"/>
  </w:num>
  <w:num w:numId="7" w16cid:durableId="137891144">
    <w:abstractNumId w:val="38"/>
  </w:num>
  <w:num w:numId="8" w16cid:durableId="967003965">
    <w:abstractNumId w:val="32"/>
  </w:num>
  <w:num w:numId="9" w16cid:durableId="1143233300">
    <w:abstractNumId w:val="45"/>
  </w:num>
  <w:num w:numId="10" w16cid:durableId="42412686">
    <w:abstractNumId w:val="48"/>
  </w:num>
  <w:num w:numId="11" w16cid:durableId="1993441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6644480">
    <w:abstractNumId w:val="3"/>
  </w:num>
  <w:num w:numId="13" w16cid:durableId="704334514">
    <w:abstractNumId w:val="44"/>
  </w:num>
  <w:num w:numId="14" w16cid:durableId="886071010">
    <w:abstractNumId w:val="43"/>
  </w:num>
  <w:num w:numId="15" w16cid:durableId="18776166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8630476">
    <w:abstractNumId w:val="12"/>
  </w:num>
  <w:num w:numId="17" w16cid:durableId="2074546931">
    <w:abstractNumId w:val="1"/>
  </w:num>
  <w:num w:numId="18" w16cid:durableId="950164665">
    <w:abstractNumId w:val="48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791341">
    <w:abstractNumId w:val="7"/>
  </w:num>
  <w:num w:numId="20" w16cid:durableId="1124302118">
    <w:abstractNumId w:val="8"/>
  </w:num>
  <w:num w:numId="21" w16cid:durableId="1567181611">
    <w:abstractNumId w:val="20"/>
  </w:num>
  <w:num w:numId="22" w16cid:durableId="1431586814">
    <w:abstractNumId w:val="15"/>
  </w:num>
  <w:num w:numId="23" w16cid:durableId="167257678">
    <w:abstractNumId w:val="2"/>
  </w:num>
  <w:num w:numId="24" w16cid:durableId="567619238">
    <w:abstractNumId w:val="30"/>
  </w:num>
  <w:num w:numId="25" w16cid:durableId="1087380018">
    <w:abstractNumId w:val="21"/>
  </w:num>
  <w:num w:numId="26" w16cid:durableId="1603145458">
    <w:abstractNumId w:val="27"/>
  </w:num>
  <w:num w:numId="27" w16cid:durableId="220137189">
    <w:abstractNumId w:val="25"/>
  </w:num>
  <w:num w:numId="28" w16cid:durableId="1730111979">
    <w:abstractNumId w:val="23"/>
  </w:num>
  <w:num w:numId="29" w16cid:durableId="1119370997">
    <w:abstractNumId w:val="40"/>
  </w:num>
  <w:num w:numId="30" w16cid:durableId="17893503">
    <w:abstractNumId w:val="31"/>
  </w:num>
  <w:num w:numId="31" w16cid:durableId="1690981033">
    <w:abstractNumId w:val="22"/>
  </w:num>
  <w:num w:numId="32" w16cid:durableId="1641030493">
    <w:abstractNumId w:val="26"/>
  </w:num>
  <w:num w:numId="33" w16cid:durableId="1732731177">
    <w:abstractNumId w:val="5"/>
  </w:num>
  <w:num w:numId="34" w16cid:durableId="1748769122">
    <w:abstractNumId w:val="47"/>
  </w:num>
  <w:num w:numId="35" w16cid:durableId="1499880154">
    <w:abstractNumId w:val="36"/>
  </w:num>
  <w:num w:numId="36" w16cid:durableId="640116140">
    <w:abstractNumId w:val="4"/>
  </w:num>
  <w:num w:numId="37" w16cid:durableId="585572559">
    <w:abstractNumId w:val="18"/>
  </w:num>
  <w:num w:numId="38" w16cid:durableId="928002631">
    <w:abstractNumId w:val="11"/>
  </w:num>
  <w:num w:numId="39" w16cid:durableId="1973444116">
    <w:abstractNumId w:val="42"/>
  </w:num>
  <w:num w:numId="40" w16cid:durableId="1748069781">
    <w:abstractNumId w:val="24"/>
  </w:num>
  <w:num w:numId="41" w16cid:durableId="965042308">
    <w:abstractNumId w:val="37"/>
  </w:num>
  <w:num w:numId="42" w16cid:durableId="767428509">
    <w:abstractNumId w:val="34"/>
  </w:num>
  <w:num w:numId="43" w16cid:durableId="1774666063">
    <w:abstractNumId w:val="9"/>
  </w:num>
  <w:num w:numId="44" w16cid:durableId="1921475179">
    <w:abstractNumId w:val="10"/>
  </w:num>
  <w:num w:numId="45" w16cid:durableId="1190878721">
    <w:abstractNumId w:val="19"/>
  </w:num>
  <w:num w:numId="46" w16cid:durableId="1688407890">
    <w:abstractNumId w:val="35"/>
  </w:num>
  <w:num w:numId="47" w16cid:durableId="521168105">
    <w:abstractNumId w:val="0"/>
  </w:num>
  <w:num w:numId="48" w16cid:durableId="2053772803">
    <w:abstractNumId w:val="39"/>
  </w:num>
  <w:num w:numId="49" w16cid:durableId="2024673346">
    <w:abstractNumId w:val="17"/>
  </w:num>
  <w:num w:numId="50" w16cid:durableId="296834857">
    <w:abstractNumId w:val="33"/>
  </w:num>
  <w:num w:numId="51" w16cid:durableId="1654598759">
    <w:abstractNumId w:val="6"/>
  </w:num>
  <w:num w:numId="52" w16cid:durableId="2126389794">
    <w:abstractNumId w:val="46"/>
  </w:num>
  <w:num w:numId="53" w16cid:durableId="134231486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3AA"/>
    <w:rsid w:val="000056ED"/>
    <w:rsid w:val="00006DD4"/>
    <w:rsid w:val="0001513D"/>
    <w:rsid w:val="0001527D"/>
    <w:rsid w:val="00020ADC"/>
    <w:rsid w:val="00021FC9"/>
    <w:rsid w:val="00022539"/>
    <w:rsid w:val="000241C1"/>
    <w:rsid w:val="00030E51"/>
    <w:rsid w:val="00035DBB"/>
    <w:rsid w:val="0003680F"/>
    <w:rsid w:val="0004440E"/>
    <w:rsid w:val="000452FF"/>
    <w:rsid w:val="00046F04"/>
    <w:rsid w:val="000471A8"/>
    <w:rsid w:val="00047B96"/>
    <w:rsid w:val="00050F47"/>
    <w:rsid w:val="000534BB"/>
    <w:rsid w:val="00054817"/>
    <w:rsid w:val="00060C99"/>
    <w:rsid w:val="00063805"/>
    <w:rsid w:val="0006617C"/>
    <w:rsid w:val="0006759D"/>
    <w:rsid w:val="000704B5"/>
    <w:rsid w:val="000730FA"/>
    <w:rsid w:val="00073967"/>
    <w:rsid w:val="00077332"/>
    <w:rsid w:val="00082038"/>
    <w:rsid w:val="0008281B"/>
    <w:rsid w:val="00082994"/>
    <w:rsid w:val="00082F01"/>
    <w:rsid w:val="00083734"/>
    <w:rsid w:val="00085610"/>
    <w:rsid w:val="00085724"/>
    <w:rsid w:val="00092C85"/>
    <w:rsid w:val="00094B02"/>
    <w:rsid w:val="000A0A3E"/>
    <w:rsid w:val="000A1899"/>
    <w:rsid w:val="000A263F"/>
    <w:rsid w:val="000A26CA"/>
    <w:rsid w:val="000A57ED"/>
    <w:rsid w:val="000A6FE2"/>
    <w:rsid w:val="000B09BB"/>
    <w:rsid w:val="000B6734"/>
    <w:rsid w:val="000C2369"/>
    <w:rsid w:val="000C2B2E"/>
    <w:rsid w:val="000C3D33"/>
    <w:rsid w:val="000C548A"/>
    <w:rsid w:val="000D0428"/>
    <w:rsid w:val="000D0698"/>
    <w:rsid w:val="000D1E9F"/>
    <w:rsid w:val="000D2544"/>
    <w:rsid w:val="000D304E"/>
    <w:rsid w:val="000D606C"/>
    <w:rsid w:val="000D7BC9"/>
    <w:rsid w:val="000E4840"/>
    <w:rsid w:val="000F24DB"/>
    <w:rsid w:val="000F2F14"/>
    <w:rsid w:val="000F38EF"/>
    <w:rsid w:val="0010478D"/>
    <w:rsid w:val="00107682"/>
    <w:rsid w:val="00112FDD"/>
    <w:rsid w:val="00114507"/>
    <w:rsid w:val="00115ED3"/>
    <w:rsid w:val="00116F4A"/>
    <w:rsid w:val="00120366"/>
    <w:rsid w:val="00121805"/>
    <w:rsid w:val="0012661D"/>
    <w:rsid w:val="001273FF"/>
    <w:rsid w:val="001336E3"/>
    <w:rsid w:val="00133DE2"/>
    <w:rsid w:val="0013444F"/>
    <w:rsid w:val="001356A9"/>
    <w:rsid w:val="00135AC1"/>
    <w:rsid w:val="001375A2"/>
    <w:rsid w:val="00137E5F"/>
    <w:rsid w:val="0015205E"/>
    <w:rsid w:val="00153197"/>
    <w:rsid w:val="00155897"/>
    <w:rsid w:val="00157356"/>
    <w:rsid w:val="0016196E"/>
    <w:rsid w:val="00161970"/>
    <w:rsid w:val="00163815"/>
    <w:rsid w:val="00164226"/>
    <w:rsid w:val="00167B26"/>
    <w:rsid w:val="001700B3"/>
    <w:rsid w:val="00173484"/>
    <w:rsid w:val="0017452B"/>
    <w:rsid w:val="00176460"/>
    <w:rsid w:val="0017686E"/>
    <w:rsid w:val="00176B3C"/>
    <w:rsid w:val="00177ADA"/>
    <w:rsid w:val="00184B47"/>
    <w:rsid w:val="001851C6"/>
    <w:rsid w:val="00185B28"/>
    <w:rsid w:val="00185B4C"/>
    <w:rsid w:val="00187FA9"/>
    <w:rsid w:val="0019081A"/>
    <w:rsid w:val="00191C5A"/>
    <w:rsid w:val="00192108"/>
    <w:rsid w:val="00193CF1"/>
    <w:rsid w:val="00194D06"/>
    <w:rsid w:val="00194DE7"/>
    <w:rsid w:val="001A0305"/>
    <w:rsid w:val="001A10E8"/>
    <w:rsid w:val="001A2765"/>
    <w:rsid w:val="001A30EF"/>
    <w:rsid w:val="001A33E9"/>
    <w:rsid w:val="001B0CE5"/>
    <w:rsid w:val="001B16F1"/>
    <w:rsid w:val="001B4D29"/>
    <w:rsid w:val="001B6681"/>
    <w:rsid w:val="001B66DE"/>
    <w:rsid w:val="001B6F76"/>
    <w:rsid w:val="001B7535"/>
    <w:rsid w:val="001C1700"/>
    <w:rsid w:val="001C314D"/>
    <w:rsid w:val="001C3D80"/>
    <w:rsid w:val="001C4AB2"/>
    <w:rsid w:val="001C5BC0"/>
    <w:rsid w:val="001C686E"/>
    <w:rsid w:val="001C6952"/>
    <w:rsid w:val="001C7B83"/>
    <w:rsid w:val="001D305A"/>
    <w:rsid w:val="001D4300"/>
    <w:rsid w:val="001D4341"/>
    <w:rsid w:val="001D687D"/>
    <w:rsid w:val="001E0EBD"/>
    <w:rsid w:val="001E57AF"/>
    <w:rsid w:val="001E7E10"/>
    <w:rsid w:val="001F03C5"/>
    <w:rsid w:val="001F153B"/>
    <w:rsid w:val="001F353D"/>
    <w:rsid w:val="001F4427"/>
    <w:rsid w:val="001F5A49"/>
    <w:rsid w:val="001F7396"/>
    <w:rsid w:val="001F7553"/>
    <w:rsid w:val="00200485"/>
    <w:rsid w:val="00206331"/>
    <w:rsid w:val="0021182E"/>
    <w:rsid w:val="00214F47"/>
    <w:rsid w:val="0021667E"/>
    <w:rsid w:val="00217CF6"/>
    <w:rsid w:val="0022319B"/>
    <w:rsid w:val="00223641"/>
    <w:rsid w:val="0022448F"/>
    <w:rsid w:val="002254AB"/>
    <w:rsid w:val="002315F1"/>
    <w:rsid w:val="00231803"/>
    <w:rsid w:val="00231F84"/>
    <w:rsid w:val="0024027D"/>
    <w:rsid w:val="00243A91"/>
    <w:rsid w:val="00244AA0"/>
    <w:rsid w:val="00247264"/>
    <w:rsid w:val="00255977"/>
    <w:rsid w:val="00257E89"/>
    <w:rsid w:val="00264FEE"/>
    <w:rsid w:val="00270553"/>
    <w:rsid w:val="00270996"/>
    <w:rsid w:val="00271164"/>
    <w:rsid w:val="00272D0F"/>
    <w:rsid w:val="00273B66"/>
    <w:rsid w:val="002751CC"/>
    <w:rsid w:val="002758A0"/>
    <w:rsid w:val="00275FF4"/>
    <w:rsid w:val="00276985"/>
    <w:rsid w:val="00277193"/>
    <w:rsid w:val="002808B0"/>
    <w:rsid w:val="0028621A"/>
    <w:rsid w:val="002917EF"/>
    <w:rsid w:val="002918BB"/>
    <w:rsid w:val="00291C9A"/>
    <w:rsid w:val="0029213E"/>
    <w:rsid w:val="00293F8B"/>
    <w:rsid w:val="00294B66"/>
    <w:rsid w:val="00295877"/>
    <w:rsid w:val="00296DF9"/>
    <w:rsid w:val="00297622"/>
    <w:rsid w:val="002A02CB"/>
    <w:rsid w:val="002A58DE"/>
    <w:rsid w:val="002A5CF5"/>
    <w:rsid w:val="002A5CF6"/>
    <w:rsid w:val="002B0B2A"/>
    <w:rsid w:val="002B28A8"/>
    <w:rsid w:val="002B49EC"/>
    <w:rsid w:val="002B5DA9"/>
    <w:rsid w:val="002C03F4"/>
    <w:rsid w:val="002C25FE"/>
    <w:rsid w:val="002C3752"/>
    <w:rsid w:val="002C4EA8"/>
    <w:rsid w:val="002C510C"/>
    <w:rsid w:val="002C5D3A"/>
    <w:rsid w:val="002E4CF4"/>
    <w:rsid w:val="002F2329"/>
    <w:rsid w:val="002F2364"/>
    <w:rsid w:val="00300121"/>
    <w:rsid w:val="003052E3"/>
    <w:rsid w:val="003058CA"/>
    <w:rsid w:val="003147DC"/>
    <w:rsid w:val="00314B92"/>
    <w:rsid w:val="00317D82"/>
    <w:rsid w:val="00322D3A"/>
    <w:rsid w:val="003231EB"/>
    <w:rsid w:val="003241B0"/>
    <w:rsid w:val="003243EB"/>
    <w:rsid w:val="003246E8"/>
    <w:rsid w:val="00324EF7"/>
    <w:rsid w:val="003259CE"/>
    <w:rsid w:val="00326BC1"/>
    <w:rsid w:val="00330A66"/>
    <w:rsid w:val="0033271E"/>
    <w:rsid w:val="00337F55"/>
    <w:rsid w:val="00337FBB"/>
    <w:rsid w:val="003402A9"/>
    <w:rsid w:val="00343D44"/>
    <w:rsid w:val="00343F9D"/>
    <w:rsid w:val="0034568C"/>
    <w:rsid w:val="00345DDC"/>
    <w:rsid w:val="00345ECD"/>
    <w:rsid w:val="003568DE"/>
    <w:rsid w:val="00360AD0"/>
    <w:rsid w:val="00362028"/>
    <w:rsid w:val="00363964"/>
    <w:rsid w:val="003663DF"/>
    <w:rsid w:val="00372146"/>
    <w:rsid w:val="00374E75"/>
    <w:rsid w:val="003755D2"/>
    <w:rsid w:val="00376D42"/>
    <w:rsid w:val="00380D96"/>
    <w:rsid w:val="003832E2"/>
    <w:rsid w:val="00394EE0"/>
    <w:rsid w:val="00396F21"/>
    <w:rsid w:val="003A0FA9"/>
    <w:rsid w:val="003A1068"/>
    <w:rsid w:val="003A44C3"/>
    <w:rsid w:val="003A782B"/>
    <w:rsid w:val="003B5CD1"/>
    <w:rsid w:val="003B6A3E"/>
    <w:rsid w:val="003B72DD"/>
    <w:rsid w:val="003C1C5B"/>
    <w:rsid w:val="003C3AF4"/>
    <w:rsid w:val="003C5A02"/>
    <w:rsid w:val="003D5C36"/>
    <w:rsid w:val="003D7051"/>
    <w:rsid w:val="003D721D"/>
    <w:rsid w:val="003D746C"/>
    <w:rsid w:val="003D7C13"/>
    <w:rsid w:val="003E0026"/>
    <w:rsid w:val="003E20E1"/>
    <w:rsid w:val="003E2370"/>
    <w:rsid w:val="003E3104"/>
    <w:rsid w:val="003E346D"/>
    <w:rsid w:val="003E47FF"/>
    <w:rsid w:val="003E677F"/>
    <w:rsid w:val="003E6CDA"/>
    <w:rsid w:val="003F1F90"/>
    <w:rsid w:val="003F2132"/>
    <w:rsid w:val="003F4797"/>
    <w:rsid w:val="003F5C84"/>
    <w:rsid w:val="00402A8C"/>
    <w:rsid w:val="00407BA4"/>
    <w:rsid w:val="00425559"/>
    <w:rsid w:val="004262BA"/>
    <w:rsid w:val="00427368"/>
    <w:rsid w:val="004323C3"/>
    <w:rsid w:val="00432BB1"/>
    <w:rsid w:val="00433A89"/>
    <w:rsid w:val="00433E71"/>
    <w:rsid w:val="00436990"/>
    <w:rsid w:val="00442712"/>
    <w:rsid w:val="0044428C"/>
    <w:rsid w:val="004505D5"/>
    <w:rsid w:val="00450DC5"/>
    <w:rsid w:val="004523F8"/>
    <w:rsid w:val="00454549"/>
    <w:rsid w:val="00462F7A"/>
    <w:rsid w:val="00465745"/>
    <w:rsid w:val="00466AE5"/>
    <w:rsid w:val="00466B01"/>
    <w:rsid w:val="00467A04"/>
    <w:rsid w:val="00480BA2"/>
    <w:rsid w:val="004828C7"/>
    <w:rsid w:val="00485070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1BF0"/>
    <w:rsid w:val="004A2BDA"/>
    <w:rsid w:val="004A63A7"/>
    <w:rsid w:val="004A7183"/>
    <w:rsid w:val="004B03CC"/>
    <w:rsid w:val="004B206D"/>
    <w:rsid w:val="004B20C9"/>
    <w:rsid w:val="004B3DD3"/>
    <w:rsid w:val="004B43E9"/>
    <w:rsid w:val="004B6526"/>
    <w:rsid w:val="004C2EB8"/>
    <w:rsid w:val="004C3C41"/>
    <w:rsid w:val="004C4A12"/>
    <w:rsid w:val="004C70B6"/>
    <w:rsid w:val="004D0A1C"/>
    <w:rsid w:val="004D31D9"/>
    <w:rsid w:val="004D42EB"/>
    <w:rsid w:val="004D6E84"/>
    <w:rsid w:val="004E11D3"/>
    <w:rsid w:val="004E2238"/>
    <w:rsid w:val="004E30C8"/>
    <w:rsid w:val="004E697A"/>
    <w:rsid w:val="004E6BF8"/>
    <w:rsid w:val="004E7D49"/>
    <w:rsid w:val="004F0EE3"/>
    <w:rsid w:val="004F3178"/>
    <w:rsid w:val="004F3CC9"/>
    <w:rsid w:val="004F54F9"/>
    <w:rsid w:val="005000D8"/>
    <w:rsid w:val="00500CCF"/>
    <w:rsid w:val="005063B6"/>
    <w:rsid w:val="00513243"/>
    <w:rsid w:val="00520B9A"/>
    <w:rsid w:val="0052201C"/>
    <w:rsid w:val="00522E5C"/>
    <w:rsid w:val="00524E55"/>
    <w:rsid w:val="00526772"/>
    <w:rsid w:val="0053258E"/>
    <w:rsid w:val="0053286C"/>
    <w:rsid w:val="005375F6"/>
    <w:rsid w:val="00540D33"/>
    <w:rsid w:val="005435D2"/>
    <w:rsid w:val="00543827"/>
    <w:rsid w:val="00544FAB"/>
    <w:rsid w:val="005457F5"/>
    <w:rsid w:val="00554BE3"/>
    <w:rsid w:val="00556AE2"/>
    <w:rsid w:val="005604B9"/>
    <w:rsid w:val="00560ECD"/>
    <w:rsid w:val="00563523"/>
    <w:rsid w:val="005664F9"/>
    <w:rsid w:val="00567E93"/>
    <w:rsid w:val="00571B8B"/>
    <w:rsid w:val="00573C6E"/>
    <w:rsid w:val="005746A2"/>
    <w:rsid w:val="00575D59"/>
    <w:rsid w:val="00575D6F"/>
    <w:rsid w:val="00580E69"/>
    <w:rsid w:val="005870A0"/>
    <w:rsid w:val="00592C30"/>
    <w:rsid w:val="00594FD6"/>
    <w:rsid w:val="005A2318"/>
    <w:rsid w:val="005A29F6"/>
    <w:rsid w:val="005A5C48"/>
    <w:rsid w:val="005A7186"/>
    <w:rsid w:val="005B574D"/>
    <w:rsid w:val="005B6F2E"/>
    <w:rsid w:val="005C0E5E"/>
    <w:rsid w:val="005C33AB"/>
    <w:rsid w:val="005C3DDC"/>
    <w:rsid w:val="005C3FE9"/>
    <w:rsid w:val="005C427B"/>
    <w:rsid w:val="005C44CF"/>
    <w:rsid w:val="005C49E9"/>
    <w:rsid w:val="005C7D6E"/>
    <w:rsid w:val="005D1AE8"/>
    <w:rsid w:val="005D3CE4"/>
    <w:rsid w:val="005D519A"/>
    <w:rsid w:val="005E3C42"/>
    <w:rsid w:val="005E70D0"/>
    <w:rsid w:val="005F6996"/>
    <w:rsid w:val="005F6C1A"/>
    <w:rsid w:val="00600AF6"/>
    <w:rsid w:val="00611938"/>
    <w:rsid w:val="006137BF"/>
    <w:rsid w:val="0062121F"/>
    <w:rsid w:val="00624C26"/>
    <w:rsid w:val="00627C29"/>
    <w:rsid w:val="00641224"/>
    <w:rsid w:val="0064213E"/>
    <w:rsid w:val="0064290D"/>
    <w:rsid w:val="00651586"/>
    <w:rsid w:val="0066032E"/>
    <w:rsid w:val="00660488"/>
    <w:rsid w:val="00660F60"/>
    <w:rsid w:val="006664B5"/>
    <w:rsid w:val="00671620"/>
    <w:rsid w:val="00672B2C"/>
    <w:rsid w:val="00672E16"/>
    <w:rsid w:val="00675E3E"/>
    <w:rsid w:val="006765BA"/>
    <w:rsid w:val="00677B0C"/>
    <w:rsid w:val="00687E4E"/>
    <w:rsid w:val="00692CE0"/>
    <w:rsid w:val="00693273"/>
    <w:rsid w:val="006A0399"/>
    <w:rsid w:val="006B02BC"/>
    <w:rsid w:val="006B1984"/>
    <w:rsid w:val="006B1EC4"/>
    <w:rsid w:val="006B1FF1"/>
    <w:rsid w:val="006B6AB5"/>
    <w:rsid w:val="006B714F"/>
    <w:rsid w:val="006C3088"/>
    <w:rsid w:val="006C569D"/>
    <w:rsid w:val="006C5AD3"/>
    <w:rsid w:val="006C7601"/>
    <w:rsid w:val="006C797C"/>
    <w:rsid w:val="006C7E0D"/>
    <w:rsid w:val="006D082E"/>
    <w:rsid w:val="006D1895"/>
    <w:rsid w:val="006D19D5"/>
    <w:rsid w:val="006D2682"/>
    <w:rsid w:val="006D3AAC"/>
    <w:rsid w:val="006D3E87"/>
    <w:rsid w:val="006D7EA0"/>
    <w:rsid w:val="006E0BFE"/>
    <w:rsid w:val="006E1355"/>
    <w:rsid w:val="006E7D27"/>
    <w:rsid w:val="006F6A26"/>
    <w:rsid w:val="00702598"/>
    <w:rsid w:val="0070418A"/>
    <w:rsid w:val="00705092"/>
    <w:rsid w:val="00710B03"/>
    <w:rsid w:val="00712359"/>
    <w:rsid w:val="007126B7"/>
    <w:rsid w:val="007146AE"/>
    <w:rsid w:val="00720CFE"/>
    <w:rsid w:val="00721695"/>
    <w:rsid w:val="0072463C"/>
    <w:rsid w:val="007258BA"/>
    <w:rsid w:val="0073221B"/>
    <w:rsid w:val="007331FB"/>
    <w:rsid w:val="0073369A"/>
    <w:rsid w:val="00734F90"/>
    <w:rsid w:val="00744BAC"/>
    <w:rsid w:val="007502B2"/>
    <w:rsid w:val="00752188"/>
    <w:rsid w:val="007534E0"/>
    <w:rsid w:val="00753C01"/>
    <w:rsid w:val="00754430"/>
    <w:rsid w:val="00756AC7"/>
    <w:rsid w:val="0076157A"/>
    <w:rsid w:val="00766241"/>
    <w:rsid w:val="00767BCB"/>
    <w:rsid w:val="007725E5"/>
    <w:rsid w:val="00775AC0"/>
    <w:rsid w:val="007769A6"/>
    <w:rsid w:val="00777231"/>
    <w:rsid w:val="00777456"/>
    <w:rsid w:val="00780C44"/>
    <w:rsid w:val="00782C67"/>
    <w:rsid w:val="0078365B"/>
    <w:rsid w:val="007840BC"/>
    <w:rsid w:val="00790BE5"/>
    <w:rsid w:val="00790D32"/>
    <w:rsid w:val="007926C2"/>
    <w:rsid w:val="007933FD"/>
    <w:rsid w:val="007935BB"/>
    <w:rsid w:val="007A4EFA"/>
    <w:rsid w:val="007A546E"/>
    <w:rsid w:val="007A5827"/>
    <w:rsid w:val="007B2C01"/>
    <w:rsid w:val="007B474F"/>
    <w:rsid w:val="007B54EF"/>
    <w:rsid w:val="007B64E8"/>
    <w:rsid w:val="007C2548"/>
    <w:rsid w:val="007C276C"/>
    <w:rsid w:val="007C5020"/>
    <w:rsid w:val="007C5206"/>
    <w:rsid w:val="007C73A2"/>
    <w:rsid w:val="007D0F11"/>
    <w:rsid w:val="007D21A0"/>
    <w:rsid w:val="007D7436"/>
    <w:rsid w:val="007E14DA"/>
    <w:rsid w:val="007E242A"/>
    <w:rsid w:val="007E27C9"/>
    <w:rsid w:val="007E3ADC"/>
    <w:rsid w:val="007E51B2"/>
    <w:rsid w:val="007E7802"/>
    <w:rsid w:val="007F1326"/>
    <w:rsid w:val="007F166B"/>
    <w:rsid w:val="007F5286"/>
    <w:rsid w:val="007F602C"/>
    <w:rsid w:val="007F6FEF"/>
    <w:rsid w:val="008017AB"/>
    <w:rsid w:val="00802F69"/>
    <w:rsid w:val="008030AF"/>
    <w:rsid w:val="0080527E"/>
    <w:rsid w:val="00806D01"/>
    <w:rsid w:val="0081704A"/>
    <w:rsid w:val="0082171E"/>
    <w:rsid w:val="008267AD"/>
    <w:rsid w:val="008320EA"/>
    <w:rsid w:val="0083695C"/>
    <w:rsid w:val="00840ACE"/>
    <w:rsid w:val="008423A9"/>
    <w:rsid w:val="008424CB"/>
    <w:rsid w:val="00842A80"/>
    <w:rsid w:val="00844435"/>
    <w:rsid w:val="00847757"/>
    <w:rsid w:val="00855F12"/>
    <w:rsid w:val="008608A1"/>
    <w:rsid w:val="00864795"/>
    <w:rsid w:val="0086645F"/>
    <w:rsid w:val="00871A01"/>
    <w:rsid w:val="00875247"/>
    <w:rsid w:val="0087572E"/>
    <w:rsid w:val="00876E2E"/>
    <w:rsid w:val="00877B38"/>
    <w:rsid w:val="008839A8"/>
    <w:rsid w:val="00890B5F"/>
    <w:rsid w:val="00895723"/>
    <w:rsid w:val="008963EC"/>
    <w:rsid w:val="008A10A7"/>
    <w:rsid w:val="008A361C"/>
    <w:rsid w:val="008A3A90"/>
    <w:rsid w:val="008A7183"/>
    <w:rsid w:val="008B42E9"/>
    <w:rsid w:val="008B6056"/>
    <w:rsid w:val="008B6711"/>
    <w:rsid w:val="008C308D"/>
    <w:rsid w:val="008C34D5"/>
    <w:rsid w:val="008C65FC"/>
    <w:rsid w:val="008C6EED"/>
    <w:rsid w:val="008C72AE"/>
    <w:rsid w:val="008C78A1"/>
    <w:rsid w:val="008D0368"/>
    <w:rsid w:val="008D287F"/>
    <w:rsid w:val="008D34CC"/>
    <w:rsid w:val="008D4514"/>
    <w:rsid w:val="008E0C22"/>
    <w:rsid w:val="008E3E93"/>
    <w:rsid w:val="008E78CF"/>
    <w:rsid w:val="008F21A5"/>
    <w:rsid w:val="008F5166"/>
    <w:rsid w:val="00904C6B"/>
    <w:rsid w:val="009054AB"/>
    <w:rsid w:val="009062C1"/>
    <w:rsid w:val="00906B40"/>
    <w:rsid w:val="00910305"/>
    <w:rsid w:val="00913B57"/>
    <w:rsid w:val="00921B5C"/>
    <w:rsid w:val="00921FEF"/>
    <w:rsid w:val="00922D4B"/>
    <w:rsid w:val="0092443F"/>
    <w:rsid w:val="009252A3"/>
    <w:rsid w:val="00926DFA"/>
    <w:rsid w:val="00930A97"/>
    <w:rsid w:val="00932826"/>
    <w:rsid w:val="00936208"/>
    <w:rsid w:val="00936D98"/>
    <w:rsid w:val="00937694"/>
    <w:rsid w:val="009400E4"/>
    <w:rsid w:val="009406A1"/>
    <w:rsid w:val="009452CA"/>
    <w:rsid w:val="009501BB"/>
    <w:rsid w:val="00951221"/>
    <w:rsid w:val="00951E6C"/>
    <w:rsid w:val="00952DEE"/>
    <w:rsid w:val="00955B1F"/>
    <w:rsid w:val="009560BC"/>
    <w:rsid w:val="009561F3"/>
    <w:rsid w:val="00960AB1"/>
    <w:rsid w:val="0096101F"/>
    <w:rsid w:val="00961035"/>
    <w:rsid w:val="009613FC"/>
    <w:rsid w:val="00962826"/>
    <w:rsid w:val="0096795F"/>
    <w:rsid w:val="00971133"/>
    <w:rsid w:val="00971799"/>
    <w:rsid w:val="00972C42"/>
    <w:rsid w:val="00975613"/>
    <w:rsid w:val="0098091E"/>
    <w:rsid w:val="0098144A"/>
    <w:rsid w:val="009828E0"/>
    <w:rsid w:val="0098580D"/>
    <w:rsid w:val="00985CDD"/>
    <w:rsid w:val="00986636"/>
    <w:rsid w:val="00992547"/>
    <w:rsid w:val="00993343"/>
    <w:rsid w:val="00995F2E"/>
    <w:rsid w:val="009976A7"/>
    <w:rsid w:val="00997CE8"/>
    <w:rsid w:val="009A0801"/>
    <w:rsid w:val="009A39C8"/>
    <w:rsid w:val="009A475A"/>
    <w:rsid w:val="009A5A11"/>
    <w:rsid w:val="009A77B9"/>
    <w:rsid w:val="009B135A"/>
    <w:rsid w:val="009B221E"/>
    <w:rsid w:val="009B49EC"/>
    <w:rsid w:val="009B60A3"/>
    <w:rsid w:val="009B674A"/>
    <w:rsid w:val="009B6B05"/>
    <w:rsid w:val="009B78C4"/>
    <w:rsid w:val="009C3C83"/>
    <w:rsid w:val="009C3D06"/>
    <w:rsid w:val="009D0287"/>
    <w:rsid w:val="009D1315"/>
    <w:rsid w:val="009D26F5"/>
    <w:rsid w:val="009D2A66"/>
    <w:rsid w:val="009D4202"/>
    <w:rsid w:val="009D6235"/>
    <w:rsid w:val="009E10BC"/>
    <w:rsid w:val="009E1BDA"/>
    <w:rsid w:val="009E4D5C"/>
    <w:rsid w:val="009F6E26"/>
    <w:rsid w:val="00A01256"/>
    <w:rsid w:val="00A05864"/>
    <w:rsid w:val="00A10A94"/>
    <w:rsid w:val="00A117E5"/>
    <w:rsid w:val="00A120C5"/>
    <w:rsid w:val="00A1236B"/>
    <w:rsid w:val="00A17C5E"/>
    <w:rsid w:val="00A20145"/>
    <w:rsid w:val="00A20B22"/>
    <w:rsid w:val="00A246A8"/>
    <w:rsid w:val="00A27F56"/>
    <w:rsid w:val="00A405B2"/>
    <w:rsid w:val="00A422AA"/>
    <w:rsid w:val="00A4409D"/>
    <w:rsid w:val="00A4531E"/>
    <w:rsid w:val="00A472FF"/>
    <w:rsid w:val="00A47304"/>
    <w:rsid w:val="00A47E09"/>
    <w:rsid w:val="00A50F0B"/>
    <w:rsid w:val="00A52974"/>
    <w:rsid w:val="00A55E4E"/>
    <w:rsid w:val="00A573C3"/>
    <w:rsid w:val="00A71132"/>
    <w:rsid w:val="00A71511"/>
    <w:rsid w:val="00A7647A"/>
    <w:rsid w:val="00A80521"/>
    <w:rsid w:val="00A80669"/>
    <w:rsid w:val="00A8073C"/>
    <w:rsid w:val="00A8308F"/>
    <w:rsid w:val="00A86210"/>
    <w:rsid w:val="00A9240C"/>
    <w:rsid w:val="00A94B93"/>
    <w:rsid w:val="00AA072A"/>
    <w:rsid w:val="00AA1E7E"/>
    <w:rsid w:val="00AA297D"/>
    <w:rsid w:val="00AA300A"/>
    <w:rsid w:val="00AA4619"/>
    <w:rsid w:val="00AA5EC1"/>
    <w:rsid w:val="00AA74B8"/>
    <w:rsid w:val="00AB00A0"/>
    <w:rsid w:val="00AB07A6"/>
    <w:rsid w:val="00AB1FF1"/>
    <w:rsid w:val="00AB3303"/>
    <w:rsid w:val="00AB4A8B"/>
    <w:rsid w:val="00AC7B9B"/>
    <w:rsid w:val="00AD01BC"/>
    <w:rsid w:val="00AD02E0"/>
    <w:rsid w:val="00AD0D36"/>
    <w:rsid w:val="00AD3825"/>
    <w:rsid w:val="00AD51A2"/>
    <w:rsid w:val="00AD5C51"/>
    <w:rsid w:val="00AE42BA"/>
    <w:rsid w:val="00AE4936"/>
    <w:rsid w:val="00AE4FF9"/>
    <w:rsid w:val="00AF236D"/>
    <w:rsid w:val="00AF2DF4"/>
    <w:rsid w:val="00B05AF6"/>
    <w:rsid w:val="00B066AD"/>
    <w:rsid w:val="00B06BC1"/>
    <w:rsid w:val="00B06BCB"/>
    <w:rsid w:val="00B06FD3"/>
    <w:rsid w:val="00B07085"/>
    <w:rsid w:val="00B1049B"/>
    <w:rsid w:val="00B12776"/>
    <w:rsid w:val="00B1478D"/>
    <w:rsid w:val="00B156A2"/>
    <w:rsid w:val="00B20F48"/>
    <w:rsid w:val="00B21FD2"/>
    <w:rsid w:val="00B3051F"/>
    <w:rsid w:val="00B32BB1"/>
    <w:rsid w:val="00B33157"/>
    <w:rsid w:val="00B340E3"/>
    <w:rsid w:val="00B341B5"/>
    <w:rsid w:val="00B37286"/>
    <w:rsid w:val="00B40A6C"/>
    <w:rsid w:val="00B40DC9"/>
    <w:rsid w:val="00B41525"/>
    <w:rsid w:val="00B45E90"/>
    <w:rsid w:val="00B473AA"/>
    <w:rsid w:val="00B5265A"/>
    <w:rsid w:val="00B531FA"/>
    <w:rsid w:val="00B536E5"/>
    <w:rsid w:val="00B546E1"/>
    <w:rsid w:val="00B637C6"/>
    <w:rsid w:val="00B6641E"/>
    <w:rsid w:val="00B66E73"/>
    <w:rsid w:val="00B714A0"/>
    <w:rsid w:val="00B72A1B"/>
    <w:rsid w:val="00B75441"/>
    <w:rsid w:val="00B76634"/>
    <w:rsid w:val="00B81B4E"/>
    <w:rsid w:val="00B82B0A"/>
    <w:rsid w:val="00B82CCF"/>
    <w:rsid w:val="00B862A7"/>
    <w:rsid w:val="00B87B0F"/>
    <w:rsid w:val="00B979D7"/>
    <w:rsid w:val="00BA1E8A"/>
    <w:rsid w:val="00BA2B26"/>
    <w:rsid w:val="00BA5C41"/>
    <w:rsid w:val="00BA625B"/>
    <w:rsid w:val="00BA67D6"/>
    <w:rsid w:val="00BB2092"/>
    <w:rsid w:val="00BB58AE"/>
    <w:rsid w:val="00BC0E16"/>
    <w:rsid w:val="00BC2222"/>
    <w:rsid w:val="00BC2F30"/>
    <w:rsid w:val="00BC6010"/>
    <w:rsid w:val="00BC621B"/>
    <w:rsid w:val="00BD4BF4"/>
    <w:rsid w:val="00BD6705"/>
    <w:rsid w:val="00BD755C"/>
    <w:rsid w:val="00BE2A05"/>
    <w:rsid w:val="00BE7787"/>
    <w:rsid w:val="00BE78CD"/>
    <w:rsid w:val="00BF08D2"/>
    <w:rsid w:val="00BF23BA"/>
    <w:rsid w:val="00BF3E6C"/>
    <w:rsid w:val="00BF3EBB"/>
    <w:rsid w:val="00BF462D"/>
    <w:rsid w:val="00BF5432"/>
    <w:rsid w:val="00BF5950"/>
    <w:rsid w:val="00C05836"/>
    <w:rsid w:val="00C07664"/>
    <w:rsid w:val="00C10F66"/>
    <w:rsid w:val="00C13873"/>
    <w:rsid w:val="00C14308"/>
    <w:rsid w:val="00C24775"/>
    <w:rsid w:val="00C270AA"/>
    <w:rsid w:val="00C312DF"/>
    <w:rsid w:val="00C344C1"/>
    <w:rsid w:val="00C34664"/>
    <w:rsid w:val="00C35427"/>
    <w:rsid w:val="00C36611"/>
    <w:rsid w:val="00C37E22"/>
    <w:rsid w:val="00C4019E"/>
    <w:rsid w:val="00C40680"/>
    <w:rsid w:val="00C41329"/>
    <w:rsid w:val="00C422FE"/>
    <w:rsid w:val="00C44261"/>
    <w:rsid w:val="00C447BB"/>
    <w:rsid w:val="00C453B6"/>
    <w:rsid w:val="00C46DD1"/>
    <w:rsid w:val="00C52A75"/>
    <w:rsid w:val="00C53619"/>
    <w:rsid w:val="00C53E45"/>
    <w:rsid w:val="00C53EDC"/>
    <w:rsid w:val="00C54711"/>
    <w:rsid w:val="00C54FB0"/>
    <w:rsid w:val="00C568B8"/>
    <w:rsid w:val="00C60D46"/>
    <w:rsid w:val="00C63738"/>
    <w:rsid w:val="00C63742"/>
    <w:rsid w:val="00C643F5"/>
    <w:rsid w:val="00C661BE"/>
    <w:rsid w:val="00C66265"/>
    <w:rsid w:val="00C66374"/>
    <w:rsid w:val="00C669A7"/>
    <w:rsid w:val="00C715C5"/>
    <w:rsid w:val="00C73239"/>
    <w:rsid w:val="00C80046"/>
    <w:rsid w:val="00C8653E"/>
    <w:rsid w:val="00C86D1E"/>
    <w:rsid w:val="00C87742"/>
    <w:rsid w:val="00C90F7B"/>
    <w:rsid w:val="00C92141"/>
    <w:rsid w:val="00C925EB"/>
    <w:rsid w:val="00C94089"/>
    <w:rsid w:val="00C95E19"/>
    <w:rsid w:val="00CA280B"/>
    <w:rsid w:val="00CA2E10"/>
    <w:rsid w:val="00CA60D2"/>
    <w:rsid w:val="00CB0415"/>
    <w:rsid w:val="00CB3349"/>
    <w:rsid w:val="00CC15A5"/>
    <w:rsid w:val="00CC270A"/>
    <w:rsid w:val="00CC3BCE"/>
    <w:rsid w:val="00CC6AE9"/>
    <w:rsid w:val="00CD1344"/>
    <w:rsid w:val="00CD460B"/>
    <w:rsid w:val="00CD6011"/>
    <w:rsid w:val="00CD67FA"/>
    <w:rsid w:val="00CE16A7"/>
    <w:rsid w:val="00CE3E41"/>
    <w:rsid w:val="00CE50E8"/>
    <w:rsid w:val="00CE7164"/>
    <w:rsid w:val="00D017CA"/>
    <w:rsid w:val="00D0397E"/>
    <w:rsid w:val="00D04544"/>
    <w:rsid w:val="00D046B6"/>
    <w:rsid w:val="00D05B46"/>
    <w:rsid w:val="00D1232D"/>
    <w:rsid w:val="00D124E3"/>
    <w:rsid w:val="00D13AD3"/>
    <w:rsid w:val="00D13DCB"/>
    <w:rsid w:val="00D165B7"/>
    <w:rsid w:val="00D17533"/>
    <w:rsid w:val="00D2609E"/>
    <w:rsid w:val="00D3532A"/>
    <w:rsid w:val="00D35AD4"/>
    <w:rsid w:val="00D409DD"/>
    <w:rsid w:val="00D56CE4"/>
    <w:rsid w:val="00D56D00"/>
    <w:rsid w:val="00D5710A"/>
    <w:rsid w:val="00D61D8B"/>
    <w:rsid w:val="00D62D28"/>
    <w:rsid w:val="00D65321"/>
    <w:rsid w:val="00D70E35"/>
    <w:rsid w:val="00D72680"/>
    <w:rsid w:val="00D7381E"/>
    <w:rsid w:val="00D73F58"/>
    <w:rsid w:val="00D77C8D"/>
    <w:rsid w:val="00D81181"/>
    <w:rsid w:val="00D81A74"/>
    <w:rsid w:val="00D9020C"/>
    <w:rsid w:val="00D922B0"/>
    <w:rsid w:val="00D925D6"/>
    <w:rsid w:val="00D92AF9"/>
    <w:rsid w:val="00DA03FB"/>
    <w:rsid w:val="00DA1E51"/>
    <w:rsid w:val="00DA1FBD"/>
    <w:rsid w:val="00DA347F"/>
    <w:rsid w:val="00DA385B"/>
    <w:rsid w:val="00DB2B12"/>
    <w:rsid w:val="00DB3842"/>
    <w:rsid w:val="00DC2548"/>
    <w:rsid w:val="00DD473D"/>
    <w:rsid w:val="00DE120C"/>
    <w:rsid w:val="00DE18D5"/>
    <w:rsid w:val="00DE1CA8"/>
    <w:rsid w:val="00DE314D"/>
    <w:rsid w:val="00DE5143"/>
    <w:rsid w:val="00DE55AF"/>
    <w:rsid w:val="00DE5DF5"/>
    <w:rsid w:val="00DE61FD"/>
    <w:rsid w:val="00DE6357"/>
    <w:rsid w:val="00DF4C81"/>
    <w:rsid w:val="00DF703C"/>
    <w:rsid w:val="00E01A0A"/>
    <w:rsid w:val="00E03BAE"/>
    <w:rsid w:val="00E0463A"/>
    <w:rsid w:val="00E04E1B"/>
    <w:rsid w:val="00E07744"/>
    <w:rsid w:val="00E129A2"/>
    <w:rsid w:val="00E15F49"/>
    <w:rsid w:val="00E17EF4"/>
    <w:rsid w:val="00E25B73"/>
    <w:rsid w:val="00E26D92"/>
    <w:rsid w:val="00E356DF"/>
    <w:rsid w:val="00E36B8F"/>
    <w:rsid w:val="00E40481"/>
    <w:rsid w:val="00E433BC"/>
    <w:rsid w:val="00E54489"/>
    <w:rsid w:val="00E55B5E"/>
    <w:rsid w:val="00E6080A"/>
    <w:rsid w:val="00E61CAE"/>
    <w:rsid w:val="00E63D3C"/>
    <w:rsid w:val="00E7062C"/>
    <w:rsid w:val="00E7077B"/>
    <w:rsid w:val="00E74DB3"/>
    <w:rsid w:val="00E75C0E"/>
    <w:rsid w:val="00E81E9E"/>
    <w:rsid w:val="00E83284"/>
    <w:rsid w:val="00E858D0"/>
    <w:rsid w:val="00E861E5"/>
    <w:rsid w:val="00E91BF4"/>
    <w:rsid w:val="00E95E9A"/>
    <w:rsid w:val="00E96647"/>
    <w:rsid w:val="00EA0DBC"/>
    <w:rsid w:val="00EA2619"/>
    <w:rsid w:val="00EA2DA3"/>
    <w:rsid w:val="00EA2E22"/>
    <w:rsid w:val="00EA610D"/>
    <w:rsid w:val="00EA66B6"/>
    <w:rsid w:val="00EA72EE"/>
    <w:rsid w:val="00EB0051"/>
    <w:rsid w:val="00EB029B"/>
    <w:rsid w:val="00EB3389"/>
    <w:rsid w:val="00EB4408"/>
    <w:rsid w:val="00EC3DB3"/>
    <w:rsid w:val="00EC41FE"/>
    <w:rsid w:val="00EC47C9"/>
    <w:rsid w:val="00EC4FE5"/>
    <w:rsid w:val="00EC6001"/>
    <w:rsid w:val="00ED4617"/>
    <w:rsid w:val="00ED4FCA"/>
    <w:rsid w:val="00EE1E8D"/>
    <w:rsid w:val="00EE33BF"/>
    <w:rsid w:val="00EF140B"/>
    <w:rsid w:val="00EF1E45"/>
    <w:rsid w:val="00EF4201"/>
    <w:rsid w:val="00EF4D3B"/>
    <w:rsid w:val="00EF7A64"/>
    <w:rsid w:val="00F00368"/>
    <w:rsid w:val="00F01E03"/>
    <w:rsid w:val="00F05E68"/>
    <w:rsid w:val="00F06E6B"/>
    <w:rsid w:val="00F115AA"/>
    <w:rsid w:val="00F14BB6"/>
    <w:rsid w:val="00F21FA1"/>
    <w:rsid w:val="00F27CFD"/>
    <w:rsid w:val="00F32AC9"/>
    <w:rsid w:val="00F3377B"/>
    <w:rsid w:val="00F33C07"/>
    <w:rsid w:val="00F40D59"/>
    <w:rsid w:val="00F40F6A"/>
    <w:rsid w:val="00F41A6E"/>
    <w:rsid w:val="00F41C89"/>
    <w:rsid w:val="00F45783"/>
    <w:rsid w:val="00F45F59"/>
    <w:rsid w:val="00F478C9"/>
    <w:rsid w:val="00F47AF4"/>
    <w:rsid w:val="00F54B5A"/>
    <w:rsid w:val="00F5682E"/>
    <w:rsid w:val="00F57161"/>
    <w:rsid w:val="00F60FBD"/>
    <w:rsid w:val="00F622C6"/>
    <w:rsid w:val="00F71B5A"/>
    <w:rsid w:val="00F76774"/>
    <w:rsid w:val="00F828E2"/>
    <w:rsid w:val="00F83FBF"/>
    <w:rsid w:val="00F848BA"/>
    <w:rsid w:val="00F84C92"/>
    <w:rsid w:val="00F903E4"/>
    <w:rsid w:val="00F90714"/>
    <w:rsid w:val="00F93DE0"/>
    <w:rsid w:val="00F947EA"/>
    <w:rsid w:val="00F957B6"/>
    <w:rsid w:val="00F96E8F"/>
    <w:rsid w:val="00FA11EF"/>
    <w:rsid w:val="00FA1455"/>
    <w:rsid w:val="00FA52A5"/>
    <w:rsid w:val="00FB0FC4"/>
    <w:rsid w:val="00FB623A"/>
    <w:rsid w:val="00FC287D"/>
    <w:rsid w:val="00FC6282"/>
    <w:rsid w:val="00FC7C7A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A48F8F7"/>
  <w15:docId w15:val="{8210B5EC-C7B5-4C74-AD46-EC390304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5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B06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B06FD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53619"/>
    <w:rPr>
      <w:sz w:val="24"/>
      <w:szCs w:val="24"/>
    </w:rPr>
  </w:style>
  <w:style w:type="paragraph" w:styleId="Bezodstpw">
    <w:name w:val="No Spacing"/>
    <w:uiPriority w:val="1"/>
    <w:qFormat/>
    <w:rsid w:val="00214F47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3F1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1F90"/>
    <w:pPr>
      <w:widowControl/>
      <w:adjustRightInd/>
      <w:spacing w:after="160" w:line="240" w:lineRule="auto"/>
      <w:jc w:val="left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F1F9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F1F9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F1F90"/>
    <w:rPr>
      <w:rFonts w:ascii="Calibri" w:eastAsia="Calibri" w:hAnsi="Calibri"/>
      <w:b/>
      <w:bCs/>
      <w:lang w:eastAsia="en-US"/>
    </w:rPr>
  </w:style>
  <w:style w:type="paragraph" w:customStyle="1" w:styleId="Tabelapozycja">
    <w:name w:val="Tabela pozycja"/>
    <w:basedOn w:val="Normalny"/>
    <w:uiPriority w:val="99"/>
    <w:rsid w:val="00217CF6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para">
    <w:name w:val="para"/>
    <w:uiPriority w:val="99"/>
    <w:rsid w:val="00217CF6"/>
    <w:rPr>
      <w:rFonts w:cs="Times New Roman"/>
    </w:rPr>
  </w:style>
  <w:style w:type="character" w:customStyle="1" w:styleId="markedcontent">
    <w:name w:val="markedcontent"/>
    <w:basedOn w:val="Domylnaczcionkaakapitu"/>
    <w:rsid w:val="006C7601"/>
  </w:style>
  <w:style w:type="character" w:styleId="Nierozpoznanawzmianka">
    <w:name w:val="Unresolved Mention"/>
    <w:basedOn w:val="Domylnaczcionkaakapitu"/>
    <w:uiPriority w:val="99"/>
    <w:semiHidden/>
    <w:unhideWhenUsed/>
    <w:rsid w:val="0054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pubenchmark.net/cpu_list.php" TargetMode="External"/><Relationship Id="rId18" Type="http://schemas.openxmlformats.org/officeDocument/2006/relationships/hyperlink" Target="https://www.videocardbenchmark.net/gpu_list.ph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cpubenchmark.net/cpu_list.ph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videocardbenchmark.net/gpu_list.php" TargetMode="External"/><Relationship Id="rId17" Type="http://schemas.openxmlformats.org/officeDocument/2006/relationships/hyperlink" Target="http://www.cpubenchmark.net/cpu_list.php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deocardbenchmark.net/gpu_list.php" TargetMode="External"/><Relationship Id="rId20" Type="http://schemas.openxmlformats.org/officeDocument/2006/relationships/hyperlink" Target="https://www.videocardbenchmark.net/gpu_list.ph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/cpu_list.php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cpubenchmark.net/cpu_list.php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cpubenchmark.net/cpu_list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deocardbenchmark.net/gpu_list.php" TargetMode="External"/><Relationship Id="rId22" Type="http://schemas.openxmlformats.org/officeDocument/2006/relationships/hyperlink" Target="https://www.videocardbenchmark.net/gpu_list.php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nstytut%20Ogrodnictwa\1.%20SWZ\Za&#322;&#261;cznik%20nr%202.3%20do%20SWZ%20-%20Formularz%20wymaganych%20warunk&#243;w%20technicznych%20-%20Pakiet%20nr%203_po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658D65B7FC042A82811351F282945" ma:contentTypeVersion="17" ma:contentTypeDescription="Utwórz nowy dokument." ma:contentTypeScope="" ma:versionID="86c048dd27d4a11364a550e2fae3b2de">
  <xsd:schema xmlns:xsd="http://www.w3.org/2001/XMLSchema" xmlns:xs="http://www.w3.org/2001/XMLSchema" xmlns:p="http://schemas.microsoft.com/office/2006/metadata/properties" xmlns:ns3="58fed527-af9a-4328-964f-7b16a2c866c2" xmlns:ns4="1ee6b3cc-f9fa-4554-83d2-b46d427fda78" targetNamespace="http://schemas.microsoft.com/office/2006/metadata/properties" ma:root="true" ma:fieldsID="1cd033844d6340a563db620f1b57503a" ns3:_="" ns4:_="">
    <xsd:import namespace="58fed527-af9a-4328-964f-7b16a2c866c2"/>
    <xsd:import namespace="1ee6b3cc-f9fa-4554-83d2-b46d427fda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ed527-af9a-4328-964f-7b16a2c86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6b3cc-f9fa-4554-83d2-b46d427fd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fed527-af9a-4328-964f-7b16a2c866c2" xsi:nil="true"/>
  </documentManagement>
</p:properties>
</file>

<file path=customXml/itemProps1.xml><?xml version="1.0" encoding="utf-8"?>
<ds:datastoreItem xmlns:ds="http://schemas.openxmlformats.org/officeDocument/2006/customXml" ds:itemID="{E1A34FB5-DDDF-47C7-A22E-05FCC23981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B3F848-13C6-43D3-A31A-3ABA158E5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6EC7F-C8F6-4517-A97C-83E27BF38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ed527-af9a-4328-964f-7b16a2c866c2"/>
    <ds:schemaRef ds:uri="1ee6b3cc-f9fa-4554-83d2-b46d427fd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93DF22-F287-49E4-A868-94B9C72BD61C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ee6b3cc-f9fa-4554-83d2-b46d427fda78"/>
    <ds:schemaRef ds:uri="58fed527-af9a-4328-964f-7b16a2c866c2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2.3 do SWZ - Formularz wymaganych warunków technicznych - Pakiet nr 3_pop</Template>
  <TotalTime>78</TotalTime>
  <Pages>16</Pages>
  <Words>2848</Words>
  <Characters>19437</Characters>
  <Application>Microsoft Office Word</Application>
  <DocSecurity>0</DocSecurity>
  <Lines>161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Warszawski Uniwersytet Medyczny</Company>
  <LinksUpToDate>false</LinksUpToDate>
  <CharactersWithSpaces>22241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Katarzyna Markocka</dc:creator>
  <cp:lastModifiedBy>Krzysztof Antczak</cp:lastModifiedBy>
  <cp:revision>8</cp:revision>
  <cp:lastPrinted>2024-06-20T11:35:00Z</cp:lastPrinted>
  <dcterms:created xsi:type="dcterms:W3CDTF">2025-05-07T06:55:00Z</dcterms:created>
  <dcterms:modified xsi:type="dcterms:W3CDTF">2025-05-08T08:17:00Z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0x010100133658D65B7FC042A82811351F282945</vt:lpwstr>
  </property>
</Properties>
</file>