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6194" w14:textId="7168DA14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Załącznik nr</w:t>
      </w:r>
      <w:r w:rsidR="00063CAA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5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619D0983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252B69" w:rsidRPr="00252B69">
        <w:rPr>
          <w:rFonts w:ascii="Arial" w:hAnsi="Arial" w:cs="Arial"/>
          <w:b/>
          <w:bCs/>
          <w:sz w:val="22"/>
          <w:szCs w:val="22"/>
        </w:rPr>
        <w:t>LOG-P-Z/001</w:t>
      </w:r>
      <w:r w:rsidR="004E59A1">
        <w:rPr>
          <w:rFonts w:ascii="Arial" w:hAnsi="Arial" w:cs="Arial"/>
          <w:b/>
          <w:bCs/>
          <w:sz w:val="22"/>
          <w:szCs w:val="22"/>
        </w:rPr>
        <w:t>6</w:t>
      </w:r>
      <w:r w:rsidR="00252B69" w:rsidRPr="00252B69">
        <w:rPr>
          <w:rFonts w:ascii="Arial" w:hAnsi="Arial" w:cs="Arial"/>
          <w:b/>
          <w:bCs/>
          <w:sz w:val="22"/>
          <w:szCs w:val="22"/>
        </w:rPr>
        <w:t xml:space="preserve">/2024 </w:t>
      </w:r>
      <w:r w:rsidRPr="0035513A">
        <w:rPr>
          <w:rFonts w:ascii="Arial" w:hAnsi="Arial" w:cs="Arial"/>
          <w:b/>
          <w:sz w:val="22"/>
          <w:szCs w:val="22"/>
        </w:rPr>
        <w:t>pod nazwą:</w:t>
      </w:r>
    </w:p>
    <w:p w14:paraId="4CC46A3C" w14:textId="14EF8530" w:rsidR="00CF64AA" w:rsidRPr="00CF64AA" w:rsidRDefault="00A94CEE" w:rsidP="00A94CEE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84195655"/>
      <w:r w:rsidRPr="00A94CEE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2"/>
          <w:szCs w:val="22"/>
        </w:rPr>
        <w:t>„</w:t>
      </w:r>
      <w:bookmarkStart w:id="1" w:name="_Hlk184209080"/>
      <w:bookmarkEnd w:id="0"/>
      <w:r w:rsidR="004E59A1" w:rsidRPr="004E59A1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2"/>
          <w:szCs w:val="22"/>
        </w:rPr>
        <w:t>Wymiana ogrodzenia murowanego na ogrodzenie panelowe przy granicy działek 62/8,62/1,60/3,60/4 oraz 61/2</w:t>
      </w:r>
      <w:bookmarkEnd w:id="1"/>
      <w:r w:rsidR="009A4C50" w:rsidRPr="009A4C50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6AB1DADA" w:rsidR="00CF64AA" w:rsidRPr="00CF64AA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r w:rsidR="003A15CC">
        <w:rPr>
          <w:rFonts w:ascii="Arial" w:hAnsi="Arial" w:cs="Arial"/>
          <w:b/>
          <w:bCs/>
          <w:sz w:val="20"/>
          <w:szCs w:val="20"/>
        </w:rPr>
        <w:t>„</w:t>
      </w:r>
      <w:r w:rsidR="00753765" w:rsidRPr="007537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Wymiana ogrodzenia murowanego na ogrodzenie panelowe przy granicy działek 62/8,62/1,60/3,60/4 oraz 61/2</w:t>
      </w:r>
      <w:r w:rsidR="007537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A94C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F64AA">
        <w:rPr>
          <w:rFonts w:ascii="Arial" w:hAnsi="Arial" w:cs="Arial"/>
          <w:sz w:val="20"/>
          <w:szCs w:val="20"/>
        </w:rPr>
        <w:t>– dokonaliśmy wizji lokalnej obiektu, będącego przedmiotem ww.</w:t>
      </w:r>
      <w:r w:rsidR="008C4C30">
        <w:rPr>
          <w:rFonts w:ascii="Arial" w:hAnsi="Arial" w:cs="Arial"/>
          <w:sz w:val="20"/>
          <w:szCs w:val="20"/>
        </w:rPr>
        <w:t> </w:t>
      </w:r>
      <w:r w:rsidRPr="00CF64AA">
        <w:rPr>
          <w:rFonts w:ascii="Arial" w:hAnsi="Arial" w:cs="Arial"/>
          <w:sz w:val="20"/>
          <w:szCs w:val="20"/>
        </w:rPr>
        <w:t>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42E20C0B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66F" w14:textId="1EE29F16" w:rsidR="00250094" w:rsidRPr="00250094" w:rsidRDefault="00252B69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76FDCF47" wp14:editId="5669F1F9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E97B" w14:textId="0A98F7C3" w:rsidR="00250094" w:rsidRDefault="00252B69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65A465" wp14:editId="5E1C6061">
          <wp:simplePos x="0" y="0"/>
          <wp:positionH relativeFrom="page">
            <wp:align>right</wp:align>
          </wp:positionH>
          <wp:positionV relativeFrom="paragraph">
            <wp:posOffset>-581025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396CD695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63CAA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52B69"/>
    <w:rsid w:val="00280010"/>
    <w:rsid w:val="0035513A"/>
    <w:rsid w:val="00386001"/>
    <w:rsid w:val="003A15CC"/>
    <w:rsid w:val="003B33B2"/>
    <w:rsid w:val="004E59A1"/>
    <w:rsid w:val="00574B79"/>
    <w:rsid w:val="005D551A"/>
    <w:rsid w:val="005F1E31"/>
    <w:rsid w:val="006262F7"/>
    <w:rsid w:val="006C6B76"/>
    <w:rsid w:val="006D033D"/>
    <w:rsid w:val="006E343F"/>
    <w:rsid w:val="00753765"/>
    <w:rsid w:val="00762097"/>
    <w:rsid w:val="007C2026"/>
    <w:rsid w:val="007F53DC"/>
    <w:rsid w:val="00841953"/>
    <w:rsid w:val="00881283"/>
    <w:rsid w:val="008C4C30"/>
    <w:rsid w:val="008E4C2A"/>
    <w:rsid w:val="0093225A"/>
    <w:rsid w:val="00983EC2"/>
    <w:rsid w:val="009A4C50"/>
    <w:rsid w:val="009B6F94"/>
    <w:rsid w:val="009D1CB7"/>
    <w:rsid w:val="00A42484"/>
    <w:rsid w:val="00A46F33"/>
    <w:rsid w:val="00A722E2"/>
    <w:rsid w:val="00A90464"/>
    <w:rsid w:val="00A94CEE"/>
    <w:rsid w:val="00AB14EC"/>
    <w:rsid w:val="00AD31BE"/>
    <w:rsid w:val="00B164F5"/>
    <w:rsid w:val="00B23AAB"/>
    <w:rsid w:val="00B353FC"/>
    <w:rsid w:val="00B56AC9"/>
    <w:rsid w:val="00B71401"/>
    <w:rsid w:val="00B71B9E"/>
    <w:rsid w:val="00B849D3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76C25"/>
    <w:rsid w:val="00EE2A96"/>
    <w:rsid w:val="00F000AB"/>
    <w:rsid w:val="00F04408"/>
    <w:rsid w:val="00F36507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67</TotalTime>
  <Pages>1</Pages>
  <Words>102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15</cp:revision>
  <cp:lastPrinted>2008-06-02T05:48:00Z</cp:lastPrinted>
  <dcterms:created xsi:type="dcterms:W3CDTF">2021-11-09T11:52:00Z</dcterms:created>
  <dcterms:modified xsi:type="dcterms:W3CDTF">2024-12-05T11:39:00Z</dcterms:modified>
</cp:coreProperties>
</file>