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24A43" w14:textId="77777777" w:rsidR="00E91841" w:rsidRPr="00E91841" w:rsidRDefault="00E91841" w:rsidP="00E91841">
      <w:pPr>
        <w:suppressAutoHyphens/>
        <w:jc w:val="center"/>
        <w:rPr>
          <w:rFonts w:ascii="Poppins Light" w:hAnsi="Poppins Light" w:cs="Poppins Light"/>
          <w:b/>
          <w:sz w:val="16"/>
          <w:szCs w:val="16"/>
        </w:rPr>
      </w:pPr>
    </w:p>
    <w:p w14:paraId="19B7B459" w14:textId="77777777" w:rsidR="00E91841" w:rsidRPr="00E91841" w:rsidRDefault="00E91841" w:rsidP="00E91841">
      <w:pPr>
        <w:ind w:left="708" w:firstLine="708"/>
        <w:rPr>
          <w:rFonts w:ascii="Poppins Light" w:hAnsi="Poppins Light" w:cs="Poppins Light"/>
          <w:sz w:val="18"/>
          <w:szCs w:val="18"/>
        </w:rPr>
      </w:pPr>
      <w:r w:rsidRPr="00E91841">
        <w:rPr>
          <w:rFonts w:ascii="Poppins Light" w:hAnsi="Poppins Light" w:cs="Poppins Light"/>
          <w:b/>
          <w:sz w:val="18"/>
          <w:szCs w:val="18"/>
        </w:rPr>
        <w:t xml:space="preserve">                                     U M O W A nr ………/G/ADM-1/20…..</w:t>
      </w:r>
    </w:p>
    <w:p w14:paraId="378E832A" w14:textId="77777777" w:rsidR="00E91841" w:rsidRPr="00E91841" w:rsidRDefault="00E91841" w:rsidP="00E91841">
      <w:pPr>
        <w:jc w:val="both"/>
        <w:rPr>
          <w:rFonts w:ascii="Poppins Light" w:hAnsi="Poppins Light" w:cs="Poppins Light"/>
          <w:sz w:val="18"/>
          <w:szCs w:val="18"/>
        </w:rPr>
      </w:pPr>
      <w:r w:rsidRPr="00E91841">
        <w:rPr>
          <w:rFonts w:ascii="Poppins Light" w:hAnsi="Poppins Light" w:cs="Poppins Light"/>
          <w:sz w:val="18"/>
          <w:szCs w:val="18"/>
        </w:rPr>
        <w:t>zawarta w dniu ……………………………....  w Gorzowie Wlkp., pomiędzy:</w:t>
      </w:r>
    </w:p>
    <w:p w14:paraId="714AAB03" w14:textId="0D41A8A5" w:rsidR="00E91841" w:rsidRPr="00E91841" w:rsidRDefault="00E91841" w:rsidP="00E91841">
      <w:pPr>
        <w:jc w:val="both"/>
        <w:rPr>
          <w:rFonts w:ascii="Poppins Light" w:hAnsi="Poppins Light" w:cs="Poppins Light"/>
          <w:sz w:val="18"/>
          <w:szCs w:val="18"/>
        </w:rPr>
      </w:pPr>
      <w:r w:rsidRPr="00E91841">
        <w:rPr>
          <w:rFonts w:ascii="Poppins Light" w:hAnsi="Poppins Light" w:cs="Poppins Light"/>
          <w:sz w:val="18"/>
          <w:szCs w:val="18"/>
        </w:rPr>
        <w:t>Miasto Gorzów Wielkopolski - Administracja Domów Mieszkalnych nr 1 w Gorzowie Wielkopolskim z siedzibą przy ul. Wyszyńskiego 38, 66-400 Gorzów Wlkp. NIP 599-00-19-632</w:t>
      </w:r>
    </w:p>
    <w:p w14:paraId="588F7A3D" w14:textId="77777777" w:rsidR="00E91841" w:rsidRPr="00E91841" w:rsidRDefault="00E91841" w:rsidP="00E91841">
      <w:pPr>
        <w:jc w:val="both"/>
        <w:rPr>
          <w:rFonts w:ascii="Poppins Light" w:hAnsi="Poppins Light" w:cs="Poppins Light"/>
          <w:sz w:val="18"/>
          <w:szCs w:val="18"/>
        </w:rPr>
      </w:pPr>
      <w:r w:rsidRPr="00E91841">
        <w:rPr>
          <w:rFonts w:ascii="Poppins Light" w:hAnsi="Poppins Light" w:cs="Poppins Light"/>
          <w:sz w:val="18"/>
          <w:szCs w:val="18"/>
        </w:rPr>
        <w:t>reprezentowanym  przez :</w:t>
      </w:r>
    </w:p>
    <w:p w14:paraId="13516296" w14:textId="77777777" w:rsidR="00E91841" w:rsidRPr="00E91841" w:rsidRDefault="00E91841" w:rsidP="00E91841">
      <w:pPr>
        <w:jc w:val="both"/>
        <w:rPr>
          <w:rFonts w:ascii="Poppins Light" w:hAnsi="Poppins Light" w:cs="Poppins Light"/>
          <w:sz w:val="18"/>
          <w:szCs w:val="18"/>
        </w:rPr>
      </w:pPr>
      <w:r w:rsidRPr="00E91841">
        <w:rPr>
          <w:rFonts w:ascii="Poppins Light" w:hAnsi="Poppins Light" w:cs="Poppins Light"/>
          <w:sz w:val="18"/>
          <w:szCs w:val="18"/>
        </w:rPr>
        <w:t>………………………………….- Kierownika ADM-1</w:t>
      </w:r>
    </w:p>
    <w:p w14:paraId="343FC19A" w14:textId="77777777" w:rsidR="00E91841" w:rsidRPr="00E91841" w:rsidRDefault="00E91841" w:rsidP="00E91841">
      <w:pPr>
        <w:jc w:val="both"/>
        <w:rPr>
          <w:rFonts w:ascii="Poppins Light" w:hAnsi="Poppins Light" w:cs="Poppins Light"/>
          <w:sz w:val="18"/>
          <w:szCs w:val="18"/>
        </w:rPr>
      </w:pPr>
      <w:r w:rsidRPr="00E91841">
        <w:rPr>
          <w:rFonts w:ascii="Poppins Light" w:hAnsi="Poppins Light" w:cs="Poppins Light"/>
          <w:sz w:val="18"/>
          <w:szCs w:val="18"/>
        </w:rPr>
        <w:t>zwanym  dalej  „</w:t>
      </w:r>
      <w:r w:rsidRPr="00E91841">
        <w:rPr>
          <w:rFonts w:ascii="Poppins Light" w:hAnsi="Poppins Light" w:cs="Poppins Light"/>
          <w:b/>
          <w:sz w:val="18"/>
          <w:szCs w:val="18"/>
        </w:rPr>
        <w:t>Zamawiającym</w:t>
      </w:r>
      <w:r w:rsidRPr="00E91841">
        <w:rPr>
          <w:rFonts w:ascii="Poppins Light" w:hAnsi="Poppins Light" w:cs="Poppins Light"/>
          <w:sz w:val="18"/>
          <w:szCs w:val="18"/>
        </w:rPr>
        <w:t>”</w:t>
      </w:r>
    </w:p>
    <w:p w14:paraId="0CF2F1C3" w14:textId="77777777" w:rsidR="00E91841" w:rsidRPr="00E91841" w:rsidRDefault="00E91841" w:rsidP="00E91841">
      <w:pPr>
        <w:jc w:val="both"/>
        <w:rPr>
          <w:rFonts w:ascii="Poppins Light" w:hAnsi="Poppins Light" w:cs="Poppins Light"/>
          <w:sz w:val="18"/>
          <w:szCs w:val="18"/>
        </w:rPr>
      </w:pPr>
    </w:p>
    <w:p w14:paraId="5F317DE2" w14:textId="77777777" w:rsidR="00E91841" w:rsidRPr="00E91841" w:rsidRDefault="00E91841" w:rsidP="00E91841">
      <w:pPr>
        <w:jc w:val="both"/>
        <w:rPr>
          <w:rFonts w:ascii="Poppins Light" w:hAnsi="Poppins Light" w:cs="Poppins Light"/>
          <w:sz w:val="18"/>
          <w:szCs w:val="18"/>
        </w:rPr>
      </w:pPr>
      <w:r w:rsidRPr="00E91841">
        <w:rPr>
          <w:rFonts w:ascii="Poppins Light" w:hAnsi="Poppins Light" w:cs="Poppins Light"/>
          <w:sz w:val="18"/>
          <w:szCs w:val="18"/>
        </w:rPr>
        <w:t xml:space="preserve">a  </w:t>
      </w:r>
    </w:p>
    <w:p w14:paraId="08B74236" w14:textId="77777777" w:rsidR="00E91841" w:rsidRPr="00E91841" w:rsidRDefault="00E91841" w:rsidP="00E91841">
      <w:pPr>
        <w:jc w:val="both"/>
        <w:rPr>
          <w:rFonts w:ascii="Poppins Light" w:hAnsi="Poppins Light" w:cs="Poppins Light"/>
          <w:sz w:val="18"/>
          <w:szCs w:val="18"/>
        </w:rPr>
      </w:pPr>
    </w:p>
    <w:p w14:paraId="7973D5CC" w14:textId="77777777" w:rsidR="00E91841" w:rsidRPr="00E91841" w:rsidRDefault="00E91841" w:rsidP="00E91841">
      <w:pPr>
        <w:jc w:val="both"/>
        <w:rPr>
          <w:rFonts w:ascii="Poppins Light" w:hAnsi="Poppins Light" w:cs="Poppins Light"/>
          <w:sz w:val="18"/>
          <w:szCs w:val="18"/>
        </w:rPr>
      </w:pPr>
      <w:r w:rsidRPr="00E91841">
        <w:rPr>
          <w:rFonts w:ascii="Poppins Light" w:hAnsi="Poppins Light" w:cs="Poppins Light"/>
          <w:sz w:val="18"/>
          <w:szCs w:val="18"/>
        </w:rPr>
        <w:t xml:space="preserve">…………………………………………………………………………………….. wpisanym do Centralnej Ewidencji i Informacji                            o Działalności Gospodarczej Rzeczypospolitej Polskiej </w:t>
      </w:r>
    </w:p>
    <w:p w14:paraId="6BDDFE8C" w14:textId="77777777" w:rsidR="00E91841" w:rsidRPr="00E91841" w:rsidRDefault="00E91841" w:rsidP="00E91841">
      <w:pPr>
        <w:jc w:val="both"/>
        <w:rPr>
          <w:rFonts w:ascii="Poppins Light" w:hAnsi="Poppins Light" w:cs="Poppins Light"/>
          <w:b/>
          <w:sz w:val="18"/>
          <w:szCs w:val="18"/>
        </w:rPr>
      </w:pPr>
      <w:r w:rsidRPr="00E91841">
        <w:rPr>
          <w:rFonts w:ascii="Poppins Light" w:hAnsi="Poppins Light" w:cs="Poppins Light"/>
          <w:sz w:val="18"/>
          <w:szCs w:val="18"/>
        </w:rPr>
        <w:t xml:space="preserve">zwanym dalej </w:t>
      </w:r>
      <w:r w:rsidRPr="00E91841">
        <w:rPr>
          <w:rFonts w:ascii="Poppins Light" w:hAnsi="Poppins Light" w:cs="Poppins Light"/>
          <w:b/>
          <w:sz w:val="18"/>
          <w:szCs w:val="18"/>
        </w:rPr>
        <w:t>„Wykonawcą”</w:t>
      </w:r>
    </w:p>
    <w:p w14:paraId="3E7B4269" w14:textId="77777777" w:rsidR="00E91841" w:rsidRPr="00E91841" w:rsidRDefault="00E91841" w:rsidP="00E91841">
      <w:pPr>
        <w:jc w:val="both"/>
        <w:rPr>
          <w:rFonts w:ascii="Poppins Light" w:hAnsi="Poppins Light" w:cs="Poppins Light"/>
          <w:color w:val="FF0000"/>
          <w:sz w:val="18"/>
          <w:szCs w:val="18"/>
        </w:rPr>
      </w:pPr>
    </w:p>
    <w:p w14:paraId="19AF923C" w14:textId="77777777" w:rsidR="00E91841" w:rsidRPr="00E91841" w:rsidRDefault="00E91841" w:rsidP="00E91841">
      <w:pPr>
        <w:jc w:val="center"/>
        <w:rPr>
          <w:rFonts w:ascii="Poppins Light" w:hAnsi="Poppins Light" w:cs="Poppins Light"/>
          <w:sz w:val="18"/>
          <w:szCs w:val="18"/>
        </w:rPr>
      </w:pPr>
      <w:r w:rsidRPr="00E91841">
        <w:rPr>
          <w:rFonts w:ascii="Poppins Light" w:hAnsi="Poppins Light" w:cs="Poppins Light"/>
          <w:sz w:val="18"/>
          <w:szCs w:val="18"/>
        </w:rPr>
        <w:t>§ 1</w:t>
      </w:r>
    </w:p>
    <w:p w14:paraId="7F89C456" w14:textId="6EB9E895" w:rsidR="00E91841" w:rsidRPr="00E91841" w:rsidRDefault="00E91841" w:rsidP="00E91841">
      <w:pPr>
        <w:autoSpaceDE w:val="0"/>
        <w:autoSpaceDN w:val="0"/>
        <w:adjustRightInd w:val="0"/>
        <w:ind w:left="360" w:hanging="360"/>
        <w:jc w:val="both"/>
        <w:rPr>
          <w:rFonts w:ascii="Poppins Light" w:hAnsi="Poppins Light" w:cs="Poppins Light"/>
          <w:b/>
          <w:bCs/>
          <w:sz w:val="18"/>
          <w:szCs w:val="18"/>
        </w:rPr>
      </w:pPr>
      <w:r w:rsidRPr="00E91841">
        <w:rPr>
          <w:rFonts w:ascii="Poppins Light" w:hAnsi="Poppins Light" w:cs="Poppins Light"/>
          <w:sz w:val="18"/>
          <w:szCs w:val="18"/>
        </w:rPr>
        <w:t xml:space="preserve">1. Zamawiający zleca a, Wykonawca przyjmuje do wykonania usługę przeprowadzenia </w:t>
      </w:r>
      <w:bookmarkStart w:id="0" w:name="OLE_LINK3"/>
      <w:r w:rsidRPr="00E91841">
        <w:rPr>
          <w:rFonts w:ascii="Poppins Light" w:hAnsi="Poppins Light" w:cs="Poppins Light"/>
          <w:b/>
          <w:bCs/>
          <w:sz w:val="18"/>
          <w:szCs w:val="18"/>
        </w:rPr>
        <w:t>rocznych przeglądów instalacji gazowych</w:t>
      </w:r>
      <w:bookmarkEnd w:id="0"/>
      <w:r w:rsidRPr="00E91841">
        <w:rPr>
          <w:rFonts w:ascii="Poppins Light" w:hAnsi="Poppins Light" w:cs="Poppins Light"/>
          <w:b/>
          <w:bCs/>
          <w:sz w:val="18"/>
          <w:szCs w:val="18"/>
        </w:rPr>
        <w:t xml:space="preserve"> w budynkach gminnych zarządzanych przez ZGM w rejonie ADM nr 1 </w:t>
      </w:r>
      <w:r w:rsidRPr="00E91841">
        <w:rPr>
          <w:rFonts w:ascii="Poppins Light" w:hAnsi="Poppins Light" w:cs="Poppins Light"/>
          <w:sz w:val="18"/>
          <w:szCs w:val="18"/>
        </w:rPr>
        <w:t>zgodnie z zestawieniem budynków gminnych, o którym mowa w § 2 lit. a) niniejszej umowy.</w:t>
      </w:r>
    </w:p>
    <w:p w14:paraId="633E0E74" w14:textId="77777777" w:rsidR="00E91841" w:rsidRPr="00E91841" w:rsidRDefault="00E91841" w:rsidP="00E91841">
      <w:pPr>
        <w:autoSpaceDE w:val="0"/>
        <w:autoSpaceDN w:val="0"/>
        <w:adjustRightInd w:val="0"/>
        <w:jc w:val="both"/>
        <w:rPr>
          <w:rFonts w:ascii="Poppins Light" w:hAnsi="Poppins Light" w:cs="Poppins Light"/>
          <w:b/>
          <w:bCs/>
          <w:sz w:val="18"/>
          <w:szCs w:val="18"/>
        </w:rPr>
      </w:pPr>
      <w:r w:rsidRPr="00E91841">
        <w:rPr>
          <w:rFonts w:ascii="Poppins Light" w:hAnsi="Poppins Light" w:cs="Poppins Light"/>
          <w:sz w:val="18"/>
          <w:szCs w:val="18"/>
        </w:rPr>
        <w:t>2. Przedmiot umowy obejmuje w szczególności:</w:t>
      </w:r>
    </w:p>
    <w:p w14:paraId="5EBD51AE" w14:textId="3D985124" w:rsidR="00E91841" w:rsidRPr="00E91841" w:rsidRDefault="00E91841" w:rsidP="00E91841">
      <w:pPr>
        <w:ind w:left="360"/>
        <w:jc w:val="both"/>
        <w:rPr>
          <w:rFonts w:ascii="Poppins Light" w:hAnsi="Poppins Light" w:cs="Poppins Light"/>
          <w:sz w:val="18"/>
          <w:szCs w:val="18"/>
        </w:rPr>
      </w:pPr>
      <w:r w:rsidRPr="00E91841">
        <w:rPr>
          <w:rFonts w:ascii="Poppins Light" w:hAnsi="Poppins Light" w:cs="Poppins Light"/>
          <w:sz w:val="18"/>
          <w:szCs w:val="18"/>
        </w:rPr>
        <w:t>Wykonanie przeglądów i oceny stanu technicznego instalacji gazowej w budynku (klatce) na odcinku od zaworu głównego do lokalu mieszkalnego  (użytkowego), a w lokalach mieszkalnych (użytkowych) od licznika gazowego (wraz z zaworem) do przyborów gazowych  i obejmować będzie :</w:t>
      </w:r>
    </w:p>
    <w:p w14:paraId="1FF35C60" w14:textId="77777777" w:rsidR="00E91841" w:rsidRPr="00E91841" w:rsidRDefault="00E91841" w:rsidP="00E91841">
      <w:pPr>
        <w:numPr>
          <w:ilvl w:val="0"/>
          <w:numId w:val="4"/>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Przegląd instalacji przebiegających przez korytarze, piwnice</w:t>
      </w:r>
    </w:p>
    <w:p w14:paraId="562B9262" w14:textId="77777777" w:rsidR="00E91841" w:rsidRPr="00E91841" w:rsidRDefault="00E91841" w:rsidP="00E91841">
      <w:pPr>
        <w:numPr>
          <w:ilvl w:val="0"/>
          <w:numId w:val="4"/>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Przegląd i ocena dostępu do zaworów i kurków</w:t>
      </w:r>
    </w:p>
    <w:p w14:paraId="609BACB1" w14:textId="77777777" w:rsidR="00E91841" w:rsidRPr="00E91841" w:rsidRDefault="00E91841" w:rsidP="00E91841">
      <w:pPr>
        <w:numPr>
          <w:ilvl w:val="0"/>
          <w:numId w:val="4"/>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Sprawdzenie przejść przewodów gazowych przez ściany budynków (zewnętrzne i wewnętrzne)</w:t>
      </w:r>
    </w:p>
    <w:p w14:paraId="4F3CDC24" w14:textId="77777777" w:rsidR="00E91841" w:rsidRPr="00E91841" w:rsidRDefault="00E91841" w:rsidP="00E91841">
      <w:pPr>
        <w:numPr>
          <w:ilvl w:val="0"/>
          <w:numId w:val="4"/>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Kontrola szczelności połączeń gwintowanych i kurków </w:t>
      </w:r>
    </w:p>
    <w:p w14:paraId="6CD622BF" w14:textId="77777777" w:rsidR="00E91841" w:rsidRPr="00E91841" w:rsidRDefault="00E91841" w:rsidP="00E91841">
      <w:pPr>
        <w:numPr>
          <w:ilvl w:val="0"/>
          <w:numId w:val="4"/>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Sprawdzenie stanu technicznego instalacji gazowej, w tym wpływu korozji </w:t>
      </w:r>
    </w:p>
    <w:p w14:paraId="6DFFF923" w14:textId="77777777" w:rsidR="00E91841" w:rsidRPr="00E91841" w:rsidRDefault="00E91841" w:rsidP="00E91841">
      <w:pPr>
        <w:numPr>
          <w:ilvl w:val="0"/>
          <w:numId w:val="4"/>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Sprawdzenie pomalowania przewodów instalacji gazowej w piwnicach na kolor żółty </w:t>
      </w:r>
    </w:p>
    <w:p w14:paraId="1005A862" w14:textId="77777777" w:rsidR="00E91841" w:rsidRPr="00E91841" w:rsidRDefault="00E91841" w:rsidP="00E91841">
      <w:pPr>
        <w:numPr>
          <w:ilvl w:val="0"/>
          <w:numId w:val="4"/>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Sprawdzenie stężenia gazu we wnękach gazomierzy (szafkach), oraz szczelności połączeń i stanu gazomierzy </w:t>
      </w:r>
    </w:p>
    <w:p w14:paraId="44196409" w14:textId="77777777" w:rsidR="00E91841" w:rsidRPr="00E91841" w:rsidRDefault="00E91841" w:rsidP="00E91841">
      <w:pPr>
        <w:numPr>
          <w:ilvl w:val="0"/>
          <w:numId w:val="4"/>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Sprawdzenie stanu aparatów gazowych w lokalach, prawidłowości ich działania wraz z opisem przyborów gazowych w przypadku odcięcia dopływu gazu </w:t>
      </w:r>
    </w:p>
    <w:p w14:paraId="1D1F7C19" w14:textId="77777777" w:rsidR="00E91841" w:rsidRPr="00E91841" w:rsidRDefault="00E91841" w:rsidP="00E91841">
      <w:pPr>
        <w:numPr>
          <w:ilvl w:val="0"/>
          <w:numId w:val="4"/>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lastRenderedPageBreak/>
        <w:t xml:space="preserve">Sprawdzenie stanu elastycznych przyłączy gazowych pod kątem ich zgodności z wymaganymi atestami </w:t>
      </w:r>
    </w:p>
    <w:p w14:paraId="5BE881DA" w14:textId="77777777" w:rsidR="00E91841" w:rsidRPr="00E91841" w:rsidRDefault="00E91841" w:rsidP="00E91841">
      <w:pPr>
        <w:numPr>
          <w:ilvl w:val="0"/>
          <w:numId w:val="4"/>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Sprawdzenie połączeń urządzeń gazowych (piece jedno i dwufunkcyjne, podgrzewacze wody) do przewodów spalinowych wraz z określeniem czy przewód spalinowy jest zabezpieczony odpowiednim wkładem o gładkiej powierzchni z materiału odpornego na destrukcyjne działanie spalin</w:t>
      </w:r>
    </w:p>
    <w:p w14:paraId="01CA7FEF" w14:textId="77777777" w:rsidR="00E91841" w:rsidRPr="00E91841" w:rsidRDefault="00E91841" w:rsidP="00E91841">
      <w:pPr>
        <w:numPr>
          <w:ilvl w:val="0"/>
          <w:numId w:val="4"/>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Sprawdzenie obecności i funkcjonowania przewodów wentylacyjnych (nawiewnych i wywiewnych)</w:t>
      </w:r>
    </w:p>
    <w:p w14:paraId="509AB157" w14:textId="77777777" w:rsidR="00E91841" w:rsidRPr="00E91841" w:rsidRDefault="00E91841" w:rsidP="00E91841">
      <w:pPr>
        <w:numPr>
          <w:ilvl w:val="0"/>
          <w:numId w:val="4"/>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Oznaczenia kolorem czerwonym miejsca uchodzenia gazu </w:t>
      </w:r>
    </w:p>
    <w:p w14:paraId="59923551" w14:textId="77777777" w:rsidR="00E91841" w:rsidRPr="00E91841" w:rsidRDefault="00E91841" w:rsidP="00E91841">
      <w:pPr>
        <w:numPr>
          <w:ilvl w:val="0"/>
          <w:numId w:val="4"/>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Sprawdzenia czy nie został naruszony przepis w zakresie kubatury pomieszczeń, w których zainstalowane zostały aparaty gazowe z otwartą komorą spalania</w:t>
      </w:r>
    </w:p>
    <w:p w14:paraId="591445AE" w14:textId="77777777" w:rsidR="00E91841" w:rsidRPr="00E91841" w:rsidRDefault="00E91841" w:rsidP="00E91841">
      <w:pPr>
        <w:numPr>
          <w:ilvl w:val="0"/>
          <w:numId w:val="4"/>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Sprawdzenie czy drzwi łazienkowe posiadają otwory nawiewne i czy otwierają się na zewnątrz łazienki </w:t>
      </w:r>
    </w:p>
    <w:p w14:paraId="79C21B92" w14:textId="77777777" w:rsidR="00E91841" w:rsidRPr="00E91841" w:rsidRDefault="00E91841" w:rsidP="00E91841">
      <w:pPr>
        <w:numPr>
          <w:ilvl w:val="0"/>
          <w:numId w:val="4"/>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Sprawdzenie czy w pomieszczeniach gdzie zainstalowane są piece gazowe z otwartą komorą spalania nie ma zamontowanych wentylatorów wywiewnych na kanałach wentylacji grawitacyjnej </w:t>
      </w:r>
    </w:p>
    <w:p w14:paraId="26A89771" w14:textId="77777777" w:rsidR="00E91841" w:rsidRPr="00E91841" w:rsidRDefault="00E91841" w:rsidP="00E91841">
      <w:pPr>
        <w:numPr>
          <w:ilvl w:val="0"/>
          <w:numId w:val="4"/>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Sprawdzenie czy w lokalach nie występują termy gazowe, od których spaliny nie są prowadzone do kanałów spalinowych </w:t>
      </w:r>
    </w:p>
    <w:p w14:paraId="2CC69701" w14:textId="77777777" w:rsidR="00E91841" w:rsidRPr="00E91841" w:rsidRDefault="00E91841" w:rsidP="00E91841">
      <w:pPr>
        <w:numPr>
          <w:ilvl w:val="0"/>
          <w:numId w:val="4"/>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Sprawdzenie stanu aparatów gazowych w lokalach, prawidłowości ich działania i procesu spalania </w:t>
      </w:r>
    </w:p>
    <w:p w14:paraId="599BC9BE" w14:textId="77777777" w:rsidR="00E91841" w:rsidRPr="00E91841" w:rsidRDefault="00E91841" w:rsidP="00E91841">
      <w:pPr>
        <w:numPr>
          <w:ilvl w:val="0"/>
          <w:numId w:val="4"/>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Sprawdzenie, czy w lokalach znajdujących się w budynkach przyłączonych do miejskiej sieci gazowej nie występują przypadki poboru gazu z indywidualnych butli gazowych</w:t>
      </w:r>
    </w:p>
    <w:p w14:paraId="489769B2" w14:textId="77777777" w:rsidR="00E91841" w:rsidRPr="00E91841" w:rsidRDefault="00E91841" w:rsidP="00E91841">
      <w:pPr>
        <w:numPr>
          <w:ilvl w:val="0"/>
          <w:numId w:val="4"/>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Podpis lokatora potwierdzający przeprowadzoną kontrolę oraz zapoznanie się z treścią protokołu.</w:t>
      </w:r>
    </w:p>
    <w:p w14:paraId="73BEAC2D" w14:textId="77777777" w:rsidR="00E91841" w:rsidRPr="00E91841" w:rsidRDefault="00E91841" w:rsidP="00E91841">
      <w:pPr>
        <w:ind w:left="360" w:hanging="360"/>
        <w:jc w:val="both"/>
        <w:rPr>
          <w:rFonts w:ascii="Poppins Light" w:hAnsi="Poppins Light" w:cs="Poppins Light"/>
          <w:sz w:val="18"/>
          <w:szCs w:val="18"/>
        </w:rPr>
      </w:pPr>
      <w:r w:rsidRPr="00E91841">
        <w:rPr>
          <w:rFonts w:ascii="Poppins Light" w:hAnsi="Poppins Light" w:cs="Poppins Light"/>
          <w:sz w:val="18"/>
          <w:szCs w:val="18"/>
        </w:rPr>
        <w:t>3. Z przeprowadzonej kontroli dla całego budynku należy sporządzić protokół, w którym zostaną zawarte następujące dane:</w:t>
      </w:r>
    </w:p>
    <w:p w14:paraId="74E0245E" w14:textId="77777777" w:rsidR="00E91841" w:rsidRPr="00E91841" w:rsidRDefault="00E91841" w:rsidP="00E91841">
      <w:pPr>
        <w:numPr>
          <w:ilvl w:val="0"/>
          <w:numId w:val="5"/>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Nazwa i adres obiektu </w:t>
      </w:r>
    </w:p>
    <w:p w14:paraId="55E02B40" w14:textId="77777777" w:rsidR="00E91841" w:rsidRPr="00E91841" w:rsidRDefault="00E91841" w:rsidP="00E91841">
      <w:pPr>
        <w:numPr>
          <w:ilvl w:val="0"/>
          <w:numId w:val="5"/>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nazwa i adres właściciela obiektu</w:t>
      </w:r>
    </w:p>
    <w:p w14:paraId="13E80EE5" w14:textId="77777777" w:rsidR="00E91841" w:rsidRPr="00E91841" w:rsidRDefault="00E91841" w:rsidP="00E91841">
      <w:pPr>
        <w:numPr>
          <w:ilvl w:val="0"/>
          <w:numId w:val="5"/>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ilość wlotów gazu do budynku</w:t>
      </w:r>
    </w:p>
    <w:p w14:paraId="48901619" w14:textId="77777777" w:rsidR="00E91841" w:rsidRPr="00E91841" w:rsidRDefault="00E91841" w:rsidP="00E91841">
      <w:pPr>
        <w:numPr>
          <w:ilvl w:val="0"/>
          <w:numId w:val="5"/>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ilość urządzeń redukcyjnych </w:t>
      </w:r>
    </w:p>
    <w:p w14:paraId="5AAC8BAE" w14:textId="77777777" w:rsidR="00E91841" w:rsidRPr="00E91841" w:rsidRDefault="00E91841" w:rsidP="00E91841">
      <w:pPr>
        <w:numPr>
          <w:ilvl w:val="0"/>
          <w:numId w:val="5"/>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ilość lokali mieszkalnych / ilość lokali użytkowych </w:t>
      </w:r>
    </w:p>
    <w:p w14:paraId="287780CF" w14:textId="77777777" w:rsidR="00E91841" w:rsidRPr="00E91841" w:rsidRDefault="00E91841" w:rsidP="00E91841">
      <w:pPr>
        <w:numPr>
          <w:ilvl w:val="0"/>
          <w:numId w:val="5"/>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rodzaj gazu</w:t>
      </w:r>
    </w:p>
    <w:p w14:paraId="0B953C93" w14:textId="77777777" w:rsidR="00E91841" w:rsidRPr="00E91841" w:rsidRDefault="00E91841" w:rsidP="00E91841">
      <w:pPr>
        <w:numPr>
          <w:ilvl w:val="0"/>
          <w:numId w:val="5"/>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data ostatniego przeglądu dwunastomiesięcznego</w:t>
      </w:r>
    </w:p>
    <w:p w14:paraId="77418FCB" w14:textId="77777777" w:rsidR="00E91841" w:rsidRPr="00E91841" w:rsidRDefault="00E91841" w:rsidP="00E91841">
      <w:pPr>
        <w:numPr>
          <w:ilvl w:val="0"/>
          <w:numId w:val="5"/>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skład zespołu przeprowadzającego kontrolę ,</w:t>
      </w:r>
    </w:p>
    <w:p w14:paraId="29364806" w14:textId="77777777" w:rsidR="00E91841" w:rsidRPr="00E91841" w:rsidRDefault="00E91841" w:rsidP="00E91841">
      <w:pPr>
        <w:numPr>
          <w:ilvl w:val="0"/>
          <w:numId w:val="5"/>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okres trwania kontroli </w:t>
      </w:r>
    </w:p>
    <w:p w14:paraId="2275C99A" w14:textId="77777777" w:rsidR="00E91841" w:rsidRPr="00E91841" w:rsidRDefault="00E91841" w:rsidP="00E91841">
      <w:pPr>
        <w:numPr>
          <w:ilvl w:val="0"/>
          <w:numId w:val="5"/>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stan techniczny pomieszczenia na kurek główny (z opisem stanu technicznego kurka, wentylacji pomieszczenia i jego zamknięcia)</w:t>
      </w:r>
    </w:p>
    <w:p w14:paraId="1BC3CDFF" w14:textId="77777777" w:rsidR="00E91841" w:rsidRPr="00E91841" w:rsidRDefault="00E91841" w:rsidP="00E91841">
      <w:pPr>
        <w:numPr>
          <w:ilvl w:val="0"/>
          <w:numId w:val="5"/>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Stan techniczny poziomów gazowych (z opisem: materiału, rodzajem połączeń rur i zaworów, stanu technicznego  rur, izolacji antykorozyjnej i zabezpieczeń przejść przez ściany)</w:t>
      </w:r>
    </w:p>
    <w:p w14:paraId="41C27A31" w14:textId="77777777" w:rsidR="00E91841" w:rsidRPr="00E91841" w:rsidRDefault="00E91841" w:rsidP="00E91841">
      <w:pPr>
        <w:numPr>
          <w:ilvl w:val="0"/>
          <w:numId w:val="5"/>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stan techniczny pionów i przewodów od pionu do urządzeń gazowych w lokalach  (z opisem: lokalizacji pionów, gazomierzy i zaworów odcinających gazowych, ilości pionów, rodzaju połączeń rur i zaworów, stanu izolacji antykorozyjnej)</w:t>
      </w:r>
    </w:p>
    <w:p w14:paraId="5CD67960" w14:textId="77777777" w:rsidR="00E91841" w:rsidRPr="00E91841" w:rsidRDefault="00E91841" w:rsidP="00E91841">
      <w:pPr>
        <w:numPr>
          <w:ilvl w:val="0"/>
          <w:numId w:val="5"/>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numery lokali w których nie stwierdzono nieszczelności i nieprawidłowości w działaniu instalacji i urządzeń gazowych </w:t>
      </w:r>
    </w:p>
    <w:p w14:paraId="2AFB2DF8" w14:textId="77777777" w:rsidR="00E91841" w:rsidRPr="00E91841" w:rsidRDefault="00E91841" w:rsidP="00E91841">
      <w:pPr>
        <w:numPr>
          <w:ilvl w:val="0"/>
          <w:numId w:val="5"/>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numery lokali w których stwierdzono nieszczelności i nieprawidłowości w działaniu instalacji i urządzeń gazowych </w:t>
      </w:r>
    </w:p>
    <w:p w14:paraId="011F519F" w14:textId="77777777" w:rsidR="00E91841" w:rsidRPr="00E91841" w:rsidRDefault="00E91841" w:rsidP="00E91841">
      <w:pPr>
        <w:numPr>
          <w:ilvl w:val="0"/>
          <w:numId w:val="5"/>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wykaz lokali w których należy wykonać naprawy nie zrealizowane w czasie przeglądu </w:t>
      </w:r>
    </w:p>
    <w:p w14:paraId="298B0207" w14:textId="77777777" w:rsidR="00E91841" w:rsidRPr="00E91841" w:rsidRDefault="00E91841" w:rsidP="00E91841">
      <w:pPr>
        <w:numPr>
          <w:ilvl w:val="0"/>
          <w:numId w:val="5"/>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wykaz lokali w których odłączono aparaty gazowe lub dopływ gazu </w:t>
      </w:r>
    </w:p>
    <w:p w14:paraId="54D98209" w14:textId="77777777" w:rsidR="00E91841" w:rsidRPr="00E91841" w:rsidRDefault="00E91841" w:rsidP="00E91841">
      <w:pPr>
        <w:numPr>
          <w:ilvl w:val="0"/>
          <w:numId w:val="5"/>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wykaz numerów lokali nie udostępnionych podczas przeglądu </w:t>
      </w:r>
    </w:p>
    <w:p w14:paraId="375E8127" w14:textId="77777777" w:rsidR="00E91841" w:rsidRPr="00E91841" w:rsidRDefault="00E91841" w:rsidP="00E91841">
      <w:pPr>
        <w:numPr>
          <w:ilvl w:val="0"/>
          <w:numId w:val="5"/>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ustalenia dotyczące dopuszczenia instalacji do dalszej eksploatacji </w:t>
      </w:r>
    </w:p>
    <w:p w14:paraId="3F8D8A49" w14:textId="77777777" w:rsidR="00E91841" w:rsidRPr="00E91841" w:rsidRDefault="00E91841" w:rsidP="00E91841">
      <w:pPr>
        <w:numPr>
          <w:ilvl w:val="0"/>
          <w:numId w:val="5"/>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lastRenderedPageBreak/>
        <w:t xml:space="preserve">Wnioski i zalecenia w sprawie zakresu przeprowadzenia niezbędnych prac lub przeróbek </w:t>
      </w:r>
    </w:p>
    <w:p w14:paraId="33FEF98C" w14:textId="77777777" w:rsidR="00E91841" w:rsidRPr="00E91841" w:rsidRDefault="00E91841" w:rsidP="00E91841">
      <w:pPr>
        <w:numPr>
          <w:ilvl w:val="0"/>
          <w:numId w:val="5"/>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podpisy osób wykonujących kontrolę </w:t>
      </w:r>
    </w:p>
    <w:p w14:paraId="57B84055" w14:textId="77777777" w:rsidR="00E91841" w:rsidRPr="00E91841" w:rsidRDefault="00E91841" w:rsidP="00E91841">
      <w:pPr>
        <w:numPr>
          <w:ilvl w:val="0"/>
          <w:numId w:val="5"/>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podpis właściciela/ zarządcy potwierdzający przeprowadzoną kontrolę</w:t>
      </w:r>
    </w:p>
    <w:p w14:paraId="5288D9DD" w14:textId="77777777" w:rsidR="00E91841" w:rsidRPr="00E91841" w:rsidRDefault="00E91841" w:rsidP="00E91841">
      <w:pPr>
        <w:numPr>
          <w:ilvl w:val="0"/>
          <w:numId w:val="5"/>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protokół należy wypełnić długopisem/piórem, kolorem niebieskim bez poprawek i skreśleń</w:t>
      </w:r>
    </w:p>
    <w:p w14:paraId="671ADD15" w14:textId="77777777" w:rsidR="00E91841" w:rsidRPr="00E91841" w:rsidRDefault="00E91841" w:rsidP="00E91841">
      <w:pPr>
        <w:numPr>
          <w:ilvl w:val="0"/>
          <w:numId w:val="5"/>
        </w:numPr>
        <w:spacing w:after="0" w:line="240" w:lineRule="auto"/>
        <w:rPr>
          <w:rFonts w:ascii="Poppins Light" w:hAnsi="Poppins Light" w:cs="Poppins Light"/>
          <w:sz w:val="18"/>
          <w:szCs w:val="18"/>
        </w:rPr>
      </w:pPr>
      <w:r w:rsidRPr="00E91841">
        <w:rPr>
          <w:rFonts w:ascii="Poppins Light" w:hAnsi="Poppins Light" w:cs="Poppins Light"/>
          <w:sz w:val="18"/>
          <w:szCs w:val="18"/>
        </w:rPr>
        <w:t>protokół  należy opieczętować pieczęcią osoby kontrolującej zawierającą w swej treści numer uprawnień „D” (dozorowych) do kontroli instalacji gazowej.</w:t>
      </w:r>
    </w:p>
    <w:p w14:paraId="0CA05AC1" w14:textId="77777777" w:rsidR="00E91841" w:rsidRPr="00E91841" w:rsidRDefault="00E91841" w:rsidP="00E91841">
      <w:pPr>
        <w:ind w:left="284"/>
        <w:jc w:val="both"/>
        <w:rPr>
          <w:rFonts w:ascii="Poppins Light" w:hAnsi="Poppins Light" w:cs="Poppins Light"/>
          <w:sz w:val="18"/>
          <w:szCs w:val="18"/>
        </w:rPr>
      </w:pPr>
      <w:r w:rsidRPr="00E91841">
        <w:rPr>
          <w:rFonts w:ascii="Poppins Light" w:hAnsi="Poppins Light" w:cs="Poppins Light"/>
          <w:sz w:val="18"/>
          <w:szCs w:val="18"/>
        </w:rPr>
        <w:t xml:space="preserve">Do protokołu należy dołączyć protokoły z kontroli instalacji i urządzeń w lokalach </w:t>
      </w:r>
    </w:p>
    <w:p w14:paraId="7EC655B5" w14:textId="77777777" w:rsidR="00E91841" w:rsidRPr="00E91841" w:rsidRDefault="00E91841" w:rsidP="00E91841">
      <w:pPr>
        <w:autoSpaceDE w:val="0"/>
        <w:autoSpaceDN w:val="0"/>
        <w:adjustRightInd w:val="0"/>
        <w:ind w:left="360" w:hanging="360"/>
        <w:jc w:val="both"/>
        <w:rPr>
          <w:rFonts w:ascii="Poppins Light" w:hAnsi="Poppins Light" w:cs="Poppins Light"/>
          <w:sz w:val="18"/>
          <w:szCs w:val="18"/>
          <w:u w:val="single"/>
        </w:rPr>
      </w:pPr>
      <w:r w:rsidRPr="00E91841">
        <w:rPr>
          <w:rFonts w:ascii="Poppins Light" w:hAnsi="Poppins Light" w:cs="Poppins Light"/>
          <w:sz w:val="18"/>
          <w:szCs w:val="18"/>
        </w:rPr>
        <w:t xml:space="preserve">4. Przeglądy w budynkach należy wykonać w kolejności wg ustalonego przez Wykonawcę i dostarczonego zamawiającemu przed podpisaniem umowy </w:t>
      </w:r>
      <w:r w:rsidRPr="00E91841">
        <w:rPr>
          <w:rFonts w:ascii="Poppins Light" w:hAnsi="Poppins Light" w:cs="Poppins Light"/>
          <w:sz w:val="18"/>
          <w:szCs w:val="18"/>
          <w:u w:val="single"/>
        </w:rPr>
        <w:t>harmonogramu przeglądów.</w:t>
      </w:r>
    </w:p>
    <w:p w14:paraId="19D2F86B" w14:textId="77777777" w:rsidR="00E91841" w:rsidRPr="00E91841" w:rsidRDefault="00E91841" w:rsidP="00E91841">
      <w:pPr>
        <w:autoSpaceDE w:val="0"/>
        <w:autoSpaceDN w:val="0"/>
        <w:adjustRightInd w:val="0"/>
        <w:jc w:val="both"/>
        <w:rPr>
          <w:rFonts w:ascii="Poppins Light" w:hAnsi="Poppins Light" w:cs="Poppins Light"/>
          <w:sz w:val="18"/>
          <w:szCs w:val="18"/>
        </w:rPr>
      </w:pPr>
      <w:r w:rsidRPr="00E91841">
        <w:rPr>
          <w:rFonts w:ascii="Poppins Light" w:hAnsi="Poppins Light" w:cs="Poppins Light"/>
          <w:sz w:val="18"/>
          <w:szCs w:val="18"/>
        </w:rPr>
        <w:t>5.   Protokoły z przeglądów należy dostarczać na bieżąco do Administracji niezwłocznie po jego wykonaniu.</w:t>
      </w:r>
    </w:p>
    <w:p w14:paraId="4D90D77E" w14:textId="77777777" w:rsidR="00E91841" w:rsidRPr="00E91841" w:rsidRDefault="00E91841" w:rsidP="00E91841">
      <w:pPr>
        <w:autoSpaceDE w:val="0"/>
        <w:autoSpaceDN w:val="0"/>
        <w:adjustRightInd w:val="0"/>
        <w:ind w:left="360" w:hanging="360"/>
        <w:jc w:val="both"/>
        <w:rPr>
          <w:rFonts w:ascii="Poppins Light" w:hAnsi="Poppins Light" w:cs="Poppins Light"/>
          <w:sz w:val="18"/>
          <w:szCs w:val="18"/>
        </w:rPr>
      </w:pPr>
      <w:r w:rsidRPr="00E91841">
        <w:rPr>
          <w:rFonts w:ascii="Poppins Light" w:hAnsi="Poppins Light" w:cs="Poppins Light"/>
          <w:sz w:val="18"/>
          <w:szCs w:val="18"/>
        </w:rPr>
        <w:t>6.   Przegląd instalacji w mieszkaniu obejmuje odcinek od zaworu odcinającego przed gazomierzem do urządzeń odbiorczych (łącznie z tymi urządzeniami). Pozostały odcinek w mieszkaniu (pion i odcinek od zaworu odcinającego) – w przypadku gdy piony prowadzone są w lokalu - należy ocenić w protokole przeglądu budynku.</w:t>
      </w:r>
    </w:p>
    <w:p w14:paraId="48A7E692" w14:textId="77777777" w:rsidR="00E91841" w:rsidRPr="00E91841" w:rsidRDefault="00E91841" w:rsidP="00E91841">
      <w:pPr>
        <w:autoSpaceDE w:val="0"/>
        <w:autoSpaceDN w:val="0"/>
        <w:adjustRightInd w:val="0"/>
        <w:ind w:left="360" w:hanging="360"/>
        <w:jc w:val="both"/>
        <w:rPr>
          <w:rFonts w:ascii="Poppins Light" w:hAnsi="Poppins Light" w:cs="Poppins Light"/>
          <w:sz w:val="18"/>
          <w:szCs w:val="18"/>
        </w:rPr>
      </w:pPr>
      <w:r w:rsidRPr="00E91841">
        <w:rPr>
          <w:rFonts w:ascii="Poppins Light" w:hAnsi="Poppins Light" w:cs="Poppins Light"/>
          <w:sz w:val="18"/>
          <w:szCs w:val="18"/>
        </w:rPr>
        <w:t>7.  Przegląd instalacji w budynku obejmuje piony i poziomy od zaworów odcinających w mieszkaniach, do zaworu odcinającego na przyłączu gazowym.</w:t>
      </w:r>
    </w:p>
    <w:p w14:paraId="6C455B29" w14:textId="77777777" w:rsidR="00E91841" w:rsidRPr="00E91841" w:rsidRDefault="00E91841" w:rsidP="00E91841">
      <w:pPr>
        <w:autoSpaceDE w:val="0"/>
        <w:autoSpaceDN w:val="0"/>
        <w:adjustRightInd w:val="0"/>
        <w:ind w:left="360" w:hanging="360"/>
        <w:jc w:val="both"/>
        <w:rPr>
          <w:rFonts w:ascii="Poppins Light" w:hAnsi="Poppins Light" w:cs="Poppins Light"/>
          <w:sz w:val="18"/>
          <w:szCs w:val="18"/>
        </w:rPr>
      </w:pPr>
      <w:r w:rsidRPr="00E91841">
        <w:rPr>
          <w:rFonts w:ascii="Poppins Light" w:hAnsi="Poppins Light" w:cs="Poppins Light"/>
          <w:sz w:val="18"/>
          <w:szCs w:val="18"/>
        </w:rPr>
        <w:t>8.  Osoba przeprowadzająca kontrolę okresową musi posiadać odpowiednie wymagane w tym zakresie przepisami prawa uprawnienia energetyczne.</w:t>
      </w:r>
    </w:p>
    <w:p w14:paraId="3BC711DB" w14:textId="77777777" w:rsidR="00E91841" w:rsidRPr="00E91841" w:rsidRDefault="00E91841" w:rsidP="00E91841">
      <w:pPr>
        <w:autoSpaceDE w:val="0"/>
        <w:autoSpaceDN w:val="0"/>
        <w:adjustRightInd w:val="0"/>
        <w:ind w:left="360" w:hanging="360"/>
        <w:jc w:val="both"/>
        <w:rPr>
          <w:rFonts w:ascii="Poppins Light" w:hAnsi="Poppins Light" w:cs="Poppins Light"/>
          <w:sz w:val="18"/>
          <w:szCs w:val="18"/>
        </w:rPr>
      </w:pPr>
      <w:r w:rsidRPr="00E91841">
        <w:rPr>
          <w:rFonts w:ascii="Poppins Light" w:hAnsi="Poppins Light" w:cs="Poppins Light"/>
          <w:sz w:val="18"/>
          <w:szCs w:val="18"/>
        </w:rPr>
        <w:t>9.  Osoba przeprowadzająca kontrolę okresową powinna przed  jej rozpoczęciem zapoznać się z protokołami z poprzednich kontroli, zgłoszeniami użytkowników lokali dotyczących usterek, wad, uszkodzeń lub zniszczeniem elementów instalacji.</w:t>
      </w:r>
    </w:p>
    <w:p w14:paraId="5F04D001" w14:textId="77777777" w:rsidR="00E91841" w:rsidRPr="00E91841" w:rsidRDefault="00E91841" w:rsidP="00E91841">
      <w:pPr>
        <w:autoSpaceDE w:val="0"/>
        <w:autoSpaceDN w:val="0"/>
        <w:adjustRightInd w:val="0"/>
        <w:jc w:val="both"/>
        <w:rPr>
          <w:rFonts w:ascii="Poppins Light" w:hAnsi="Poppins Light" w:cs="Poppins Light"/>
          <w:sz w:val="18"/>
          <w:szCs w:val="18"/>
        </w:rPr>
      </w:pPr>
      <w:r w:rsidRPr="00E91841">
        <w:rPr>
          <w:rFonts w:ascii="Poppins Light" w:hAnsi="Poppins Light" w:cs="Poppins Light"/>
          <w:sz w:val="18"/>
          <w:szCs w:val="18"/>
        </w:rPr>
        <w:t>10.  Oryginał protokołu z przeglądu Wykonawca dostarcza Zamawiającemu niezwłocznie po wykonaniu przeglądu.</w:t>
      </w:r>
    </w:p>
    <w:p w14:paraId="56ACA136" w14:textId="77777777" w:rsidR="00E91841" w:rsidRPr="00E91841" w:rsidRDefault="00E91841" w:rsidP="00E91841">
      <w:pPr>
        <w:autoSpaceDE w:val="0"/>
        <w:autoSpaceDN w:val="0"/>
        <w:adjustRightInd w:val="0"/>
        <w:ind w:left="360" w:hanging="360"/>
        <w:jc w:val="both"/>
        <w:rPr>
          <w:rFonts w:ascii="Poppins Light" w:hAnsi="Poppins Light" w:cs="Poppins Light"/>
          <w:sz w:val="18"/>
          <w:szCs w:val="18"/>
        </w:rPr>
      </w:pPr>
      <w:r w:rsidRPr="00E91841">
        <w:rPr>
          <w:rFonts w:ascii="Poppins Light" w:hAnsi="Poppins Light" w:cs="Poppins Light"/>
          <w:sz w:val="18"/>
          <w:szCs w:val="18"/>
        </w:rPr>
        <w:t>11. Protokoły z dokonanych przeglądów lokali mieszkalnych i użytkowych muszą być potwierdzone podpisem użytkownika lokalu.</w:t>
      </w:r>
    </w:p>
    <w:p w14:paraId="37B16F35" w14:textId="77777777" w:rsidR="00E91841" w:rsidRPr="00E91841" w:rsidRDefault="00E91841" w:rsidP="00E91841">
      <w:pPr>
        <w:autoSpaceDE w:val="0"/>
        <w:autoSpaceDN w:val="0"/>
        <w:adjustRightInd w:val="0"/>
        <w:ind w:left="360" w:hanging="360"/>
        <w:jc w:val="both"/>
        <w:rPr>
          <w:rFonts w:ascii="Poppins Light" w:hAnsi="Poppins Light" w:cs="Poppins Light"/>
          <w:sz w:val="18"/>
          <w:szCs w:val="18"/>
        </w:rPr>
      </w:pPr>
      <w:r w:rsidRPr="00E91841">
        <w:rPr>
          <w:rFonts w:ascii="Poppins Light" w:hAnsi="Poppins Light" w:cs="Poppins Light"/>
          <w:sz w:val="18"/>
          <w:szCs w:val="18"/>
        </w:rPr>
        <w:t>12. W przypadku nieobecności użytkownika należy podać daty i godziny co najmniej 3 wizyt. Pożądany jest również podpis sąsiada w celu potwierdzenia nieobecności danego użytkownika lokalu.</w:t>
      </w:r>
    </w:p>
    <w:p w14:paraId="2D040EE2" w14:textId="77777777" w:rsidR="00E91841" w:rsidRPr="00E91841" w:rsidRDefault="00E91841" w:rsidP="00E91841">
      <w:pPr>
        <w:autoSpaceDE w:val="0"/>
        <w:autoSpaceDN w:val="0"/>
        <w:adjustRightInd w:val="0"/>
        <w:ind w:left="360" w:hanging="360"/>
        <w:jc w:val="both"/>
        <w:rPr>
          <w:rFonts w:ascii="Poppins Light" w:hAnsi="Poppins Light" w:cs="Poppins Light"/>
          <w:sz w:val="18"/>
          <w:szCs w:val="18"/>
        </w:rPr>
      </w:pPr>
      <w:r w:rsidRPr="00E91841">
        <w:rPr>
          <w:rFonts w:ascii="Poppins Light" w:hAnsi="Poppins Light" w:cs="Poppins Light"/>
          <w:sz w:val="18"/>
          <w:szCs w:val="18"/>
        </w:rPr>
        <w:t>13. W przypadku stwierdzenia nieszczelności instalacji gazowej należy niezwłocznie pisemnie powiadomić kierownika danej administracji, a w razie zagrożenia dla życia lub mienia – Zakład Gazowniczy w Gorzowie Wlkp. (protokoły stwierdzające przecieki gazu należy w osobnym pakiecie pilnie dostarczyć do ZGM lub poszczególnych administracji).</w:t>
      </w:r>
    </w:p>
    <w:p w14:paraId="0FBBCAA6" w14:textId="77777777" w:rsidR="00E91841" w:rsidRPr="00E91841" w:rsidRDefault="00E91841" w:rsidP="00E91841">
      <w:pPr>
        <w:autoSpaceDE w:val="0"/>
        <w:autoSpaceDN w:val="0"/>
        <w:adjustRightInd w:val="0"/>
        <w:ind w:left="360" w:hanging="360"/>
        <w:jc w:val="both"/>
        <w:rPr>
          <w:rFonts w:ascii="Poppins Light" w:hAnsi="Poppins Light" w:cs="Poppins Light"/>
          <w:sz w:val="18"/>
          <w:szCs w:val="18"/>
        </w:rPr>
      </w:pPr>
      <w:r w:rsidRPr="00E91841">
        <w:rPr>
          <w:rFonts w:ascii="Poppins Light" w:hAnsi="Poppins Light" w:cs="Poppins Light"/>
          <w:sz w:val="18"/>
          <w:szCs w:val="18"/>
        </w:rPr>
        <w:t>14. Protokoły z przeglądów należy sporządzać wg wzoru stanowiącego załącznik nr 2 a i b do umowy, odrębnie dla każdego mieszkania, dla każdego lokalu użytkowego i dla każdej klatki w budynku.</w:t>
      </w:r>
    </w:p>
    <w:p w14:paraId="3259EDEA" w14:textId="77777777" w:rsidR="00E91841" w:rsidRPr="00E91841" w:rsidRDefault="00E91841" w:rsidP="00E91841">
      <w:pPr>
        <w:autoSpaceDE w:val="0"/>
        <w:autoSpaceDN w:val="0"/>
        <w:adjustRightInd w:val="0"/>
        <w:ind w:left="360" w:hanging="360"/>
        <w:jc w:val="both"/>
        <w:rPr>
          <w:rFonts w:ascii="Poppins Light" w:hAnsi="Poppins Light" w:cs="Poppins Light"/>
          <w:sz w:val="18"/>
          <w:szCs w:val="18"/>
        </w:rPr>
      </w:pPr>
      <w:r w:rsidRPr="00E91841">
        <w:rPr>
          <w:rFonts w:ascii="Poppins Light" w:hAnsi="Poppins Light" w:cs="Poppins Light"/>
          <w:sz w:val="18"/>
          <w:szCs w:val="18"/>
        </w:rPr>
        <w:t>15.  Wykaz budynków stanowiący załącznik nr 1  do umowy może z przyczyn niezależnych od Zamawiającego ulec zmianie w okresie obowiązywania umowy, o czym Zamawiający powiadomi Wykonawcę.</w:t>
      </w:r>
    </w:p>
    <w:p w14:paraId="3F08F8E8" w14:textId="77777777" w:rsidR="00E91841" w:rsidRPr="00E91841" w:rsidRDefault="00E91841" w:rsidP="00E91841">
      <w:pPr>
        <w:autoSpaceDE w:val="0"/>
        <w:autoSpaceDN w:val="0"/>
        <w:adjustRightInd w:val="0"/>
        <w:ind w:left="360" w:hanging="360"/>
        <w:jc w:val="both"/>
        <w:rPr>
          <w:rFonts w:ascii="Poppins Light" w:hAnsi="Poppins Light" w:cs="Poppins Light"/>
          <w:sz w:val="18"/>
          <w:szCs w:val="18"/>
        </w:rPr>
      </w:pPr>
      <w:r w:rsidRPr="00E91841">
        <w:rPr>
          <w:rFonts w:ascii="Poppins Light" w:hAnsi="Poppins Light" w:cs="Poppins Light"/>
          <w:sz w:val="18"/>
          <w:szCs w:val="18"/>
        </w:rPr>
        <w:t>16.  Wykonawca zawiadomi lokatorów o terminach planowanych przeglądów instalacji gazowych w budynku oraz w lokalach mieszkalnych poprzez umieszczenie informacji o terminie przeglądu w widocznym miejscu na klatce schodowej.</w:t>
      </w:r>
    </w:p>
    <w:p w14:paraId="5641C062" w14:textId="77777777" w:rsidR="00E91841" w:rsidRPr="00E91841" w:rsidRDefault="00E91841" w:rsidP="00E91841">
      <w:pPr>
        <w:autoSpaceDE w:val="0"/>
        <w:autoSpaceDN w:val="0"/>
        <w:adjustRightInd w:val="0"/>
        <w:ind w:left="360" w:hanging="360"/>
        <w:jc w:val="both"/>
        <w:rPr>
          <w:rFonts w:ascii="Poppins Light" w:hAnsi="Poppins Light" w:cs="Poppins Light"/>
          <w:sz w:val="18"/>
          <w:szCs w:val="18"/>
        </w:rPr>
      </w:pPr>
      <w:r w:rsidRPr="00E91841">
        <w:rPr>
          <w:rFonts w:ascii="Poppins Light" w:hAnsi="Poppins Light" w:cs="Poppins Light"/>
          <w:sz w:val="18"/>
          <w:szCs w:val="18"/>
        </w:rPr>
        <w:lastRenderedPageBreak/>
        <w:t>17. Wykonawca pisemnie uprzedzi Zamawiającego o każdej groźbie opóźnienia wykonania usług podając przyczyny i skutki opóźnienia oraz czas o jaki termin wykonania może ulec przesunięciu.</w:t>
      </w:r>
    </w:p>
    <w:p w14:paraId="337E6338" w14:textId="77777777" w:rsidR="00E91841" w:rsidRPr="00E91841" w:rsidRDefault="00E91841" w:rsidP="00E91841">
      <w:pPr>
        <w:tabs>
          <w:tab w:val="num" w:pos="360"/>
        </w:tabs>
        <w:ind w:left="360" w:hanging="360"/>
        <w:jc w:val="both"/>
        <w:rPr>
          <w:rFonts w:ascii="Poppins Light" w:hAnsi="Poppins Light" w:cs="Poppins Light"/>
          <w:sz w:val="18"/>
          <w:szCs w:val="18"/>
        </w:rPr>
      </w:pPr>
    </w:p>
    <w:p w14:paraId="12B1193D" w14:textId="77777777" w:rsidR="00E91841" w:rsidRPr="00E91841" w:rsidRDefault="00E91841" w:rsidP="00E91841">
      <w:pPr>
        <w:jc w:val="center"/>
        <w:rPr>
          <w:rFonts w:ascii="Poppins Light" w:hAnsi="Poppins Light" w:cs="Poppins Light"/>
          <w:sz w:val="18"/>
          <w:szCs w:val="18"/>
        </w:rPr>
      </w:pPr>
      <w:r w:rsidRPr="00E91841">
        <w:rPr>
          <w:rFonts w:ascii="Poppins Light" w:hAnsi="Poppins Light" w:cs="Poppins Light"/>
          <w:sz w:val="18"/>
          <w:szCs w:val="18"/>
        </w:rPr>
        <w:t>§ 2</w:t>
      </w:r>
    </w:p>
    <w:p w14:paraId="2F21EDFC" w14:textId="77777777" w:rsidR="00E91841" w:rsidRPr="00E91841" w:rsidRDefault="00E91841" w:rsidP="00E91841">
      <w:pPr>
        <w:jc w:val="both"/>
        <w:rPr>
          <w:rFonts w:ascii="Poppins Light" w:hAnsi="Poppins Light" w:cs="Poppins Light"/>
          <w:sz w:val="18"/>
          <w:szCs w:val="18"/>
        </w:rPr>
      </w:pPr>
      <w:r w:rsidRPr="00E91841">
        <w:rPr>
          <w:rFonts w:ascii="Poppins Light" w:hAnsi="Poppins Light" w:cs="Poppins Light"/>
          <w:sz w:val="18"/>
          <w:szCs w:val="18"/>
        </w:rPr>
        <w:t xml:space="preserve">Integralną częścią niniejszej umowy są następujące dokumenty: </w:t>
      </w:r>
    </w:p>
    <w:p w14:paraId="43B3B88F" w14:textId="77777777" w:rsidR="00E91841" w:rsidRPr="00E91841" w:rsidRDefault="00E91841" w:rsidP="00E91841">
      <w:pPr>
        <w:numPr>
          <w:ilvl w:val="0"/>
          <w:numId w:val="1"/>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Oferta Wykonawcy</w:t>
      </w:r>
    </w:p>
    <w:p w14:paraId="60BC21E2" w14:textId="77777777" w:rsidR="00E91841" w:rsidRPr="00E91841" w:rsidRDefault="00E91841" w:rsidP="00E91841">
      <w:pPr>
        <w:numPr>
          <w:ilvl w:val="0"/>
          <w:numId w:val="1"/>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zestawienie budynków gminnych,</w:t>
      </w:r>
    </w:p>
    <w:p w14:paraId="2C6CD66F" w14:textId="77777777" w:rsidR="00E91841" w:rsidRPr="00E91841" w:rsidRDefault="00E91841" w:rsidP="00E91841">
      <w:pPr>
        <w:jc w:val="both"/>
        <w:rPr>
          <w:rFonts w:ascii="Poppins Light" w:hAnsi="Poppins Light" w:cs="Poppins Light"/>
          <w:sz w:val="18"/>
          <w:szCs w:val="18"/>
        </w:rPr>
      </w:pPr>
      <w:r w:rsidRPr="00E91841">
        <w:rPr>
          <w:rFonts w:ascii="Poppins Light" w:hAnsi="Poppins Light" w:cs="Poppins Light"/>
          <w:sz w:val="18"/>
          <w:szCs w:val="18"/>
        </w:rPr>
        <w:t>c)   harmonogram przeglądów.</w:t>
      </w:r>
    </w:p>
    <w:p w14:paraId="3A867039" w14:textId="77777777" w:rsidR="00E91841" w:rsidRPr="00E91841" w:rsidRDefault="00E91841" w:rsidP="00E91841">
      <w:pPr>
        <w:jc w:val="center"/>
        <w:rPr>
          <w:rFonts w:ascii="Poppins Light" w:hAnsi="Poppins Light" w:cs="Poppins Light"/>
          <w:sz w:val="18"/>
          <w:szCs w:val="18"/>
        </w:rPr>
      </w:pPr>
      <w:r w:rsidRPr="00E91841">
        <w:rPr>
          <w:rFonts w:ascii="Poppins Light" w:hAnsi="Poppins Light" w:cs="Poppins Light"/>
          <w:sz w:val="18"/>
          <w:szCs w:val="18"/>
        </w:rPr>
        <w:t>§ 3</w:t>
      </w:r>
    </w:p>
    <w:p w14:paraId="528C16F1" w14:textId="77777777" w:rsidR="00E91841" w:rsidRPr="00E91841" w:rsidRDefault="00E91841" w:rsidP="00E91841">
      <w:pPr>
        <w:rPr>
          <w:rFonts w:ascii="Poppins Light" w:hAnsi="Poppins Light" w:cs="Poppins Light"/>
          <w:b/>
          <w:sz w:val="18"/>
          <w:szCs w:val="18"/>
        </w:rPr>
      </w:pPr>
      <w:r w:rsidRPr="00E91841">
        <w:rPr>
          <w:rFonts w:ascii="Poppins Light" w:hAnsi="Poppins Light" w:cs="Poppins Light"/>
          <w:sz w:val="18"/>
          <w:szCs w:val="18"/>
        </w:rPr>
        <w:t xml:space="preserve">Strony ustalają termin realizacji usługi: </w:t>
      </w:r>
      <w:r w:rsidRPr="00E91841">
        <w:rPr>
          <w:rFonts w:ascii="Poppins Light" w:hAnsi="Poppins Light" w:cs="Poppins Light"/>
          <w:b/>
          <w:sz w:val="18"/>
          <w:szCs w:val="18"/>
        </w:rPr>
        <w:t xml:space="preserve"> ……………………………….</w:t>
      </w:r>
    </w:p>
    <w:p w14:paraId="63590C64" w14:textId="77777777" w:rsidR="00E91841" w:rsidRPr="00E91841" w:rsidRDefault="00E91841" w:rsidP="00E91841">
      <w:pPr>
        <w:rPr>
          <w:rFonts w:ascii="Poppins Light" w:hAnsi="Poppins Light" w:cs="Poppins Light"/>
          <w:b/>
          <w:sz w:val="18"/>
          <w:szCs w:val="18"/>
        </w:rPr>
      </w:pPr>
    </w:p>
    <w:p w14:paraId="2C9054CE" w14:textId="77777777" w:rsidR="00E91841" w:rsidRPr="00E91841" w:rsidRDefault="00E91841" w:rsidP="00E91841">
      <w:pPr>
        <w:jc w:val="center"/>
        <w:rPr>
          <w:rFonts w:ascii="Poppins Light" w:hAnsi="Poppins Light" w:cs="Poppins Light"/>
          <w:sz w:val="18"/>
          <w:szCs w:val="18"/>
        </w:rPr>
      </w:pPr>
      <w:r w:rsidRPr="00E91841">
        <w:rPr>
          <w:rFonts w:ascii="Poppins Light" w:hAnsi="Poppins Light" w:cs="Poppins Light"/>
          <w:sz w:val="18"/>
          <w:szCs w:val="18"/>
        </w:rPr>
        <w:t>§ 4</w:t>
      </w:r>
    </w:p>
    <w:p w14:paraId="3812279F" w14:textId="77777777" w:rsidR="00E91841" w:rsidRPr="00E91841" w:rsidRDefault="00E91841" w:rsidP="00E91841">
      <w:pPr>
        <w:jc w:val="both"/>
        <w:rPr>
          <w:rFonts w:ascii="Poppins Light" w:hAnsi="Poppins Light" w:cs="Poppins Light"/>
          <w:sz w:val="18"/>
          <w:szCs w:val="18"/>
        </w:rPr>
      </w:pPr>
      <w:r w:rsidRPr="00E91841">
        <w:rPr>
          <w:rFonts w:ascii="Poppins Light" w:hAnsi="Poppins Light" w:cs="Poppins Light"/>
          <w:sz w:val="18"/>
          <w:szCs w:val="18"/>
        </w:rPr>
        <w:t>1. Do kierowania pracami stanowiącymi przedmiot umowy ze strony Wykonawcy wyznacza się ……………………………………………….</w:t>
      </w:r>
    </w:p>
    <w:p w14:paraId="2B86CEDD" w14:textId="77777777" w:rsidR="00E91841" w:rsidRPr="00E91841" w:rsidRDefault="00E91841" w:rsidP="00E91841">
      <w:pPr>
        <w:jc w:val="both"/>
        <w:rPr>
          <w:rFonts w:ascii="Poppins Light" w:hAnsi="Poppins Light" w:cs="Poppins Light"/>
          <w:sz w:val="18"/>
          <w:szCs w:val="18"/>
        </w:rPr>
      </w:pPr>
      <w:r w:rsidRPr="00E91841">
        <w:rPr>
          <w:rFonts w:ascii="Poppins Light" w:hAnsi="Poppins Light" w:cs="Poppins Light"/>
          <w:sz w:val="18"/>
          <w:szCs w:val="18"/>
        </w:rPr>
        <w:t>2. Jako koordynatora w zakresie realizacji przedmiotu umowy ze strony Zamawiającego wyznacza się ……………………………………………</w:t>
      </w:r>
    </w:p>
    <w:p w14:paraId="2DC28A01" w14:textId="77777777" w:rsidR="00E91841" w:rsidRPr="00E91841" w:rsidRDefault="00E91841" w:rsidP="00E91841">
      <w:pPr>
        <w:jc w:val="center"/>
        <w:rPr>
          <w:rFonts w:ascii="Poppins Light" w:hAnsi="Poppins Light" w:cs="Poppins Light"/>
          <w:sz w:val="18"/>
          <w:szCs w:val="18"/>
        </w:rPr>
      </w:pPr>
      <w:r w:rsidRPr="00E91841">
        <w:rPr>
          <w:rFonts w:ascii="Poppins Light" w:hAnsi="Poppins Light" w:cs="Poppins Light"/>
          <w:sz w:val="18"/>
          <w:szCs w:val="18"/>
        </w:rPr>
        <w:t>§ 5</w:t>
      </w:r>
    </w:p>
    <w:p w14:paraId="1B350C53" w14:textId="77777777" w:rsidR="00E91841" w:rsidRPr="00E91841" w:rsidRDefault="00E91841" w:rsidP="00E91841">
      <w:pPr>
        <w:jc w:val="both"/>
        <w:rPr>
          <w:rFonts w:ascii="Poppins Light" w:hAnsi="Poppins Light" w:cs="Poppins Light"/>
          <w:sz w:val="18"/>
          <w:szCs w:val="18"/>
        </w:rPr>
      </w:pPr>
      <w:r w:rsidRPr="00E91841">
        <w:rPr>
          <w:rFonts w:ascii="Poppins Light" w:hAnsi="Poppins Light" w:cs="Poppins Light"/>
          <w:sz w:val="18"/>
          <w:szCs w:val="18"/>
        </w:rPr>
        <w:t>1. Wykonawca zobowiązany jest do likwidacji szkód powstałych w toku realizacji zamówienia.</w:t>
      </w:r>
    </w:p>
    <w:p w14:paraId="5D269C53" w14:textId="77777777" w:rsidR="00E91841" w:rsidRPr="00E91841" w:rsidRDefault="00E91841" w:rsidP="00E91841">
      <w:pPr>
        <w:ind w:left="284" w:hanging="284"/>
        <w:jc w:val="both"/>
        <w:rPr>
          <w:rFonts w:ascii="Poppins Light" w:hAnsi="Poppins Light" w:cs="Poppins Light"/>
          <w:sz w:val="18"/>
          <w:szCs w:val="18"/>
        </w:rPr>
      </w:pPr>
      <w:r w:rsidRPr="00E91841">
        <w:rPr>
          <w:rFonts w:ascii="Poppins Light" w:hAnsi="Poppins Light" w:cs="Poppins Light"/>
          <w:sz w:val="18"/>
          <w:szCs w:val="18"/>
        </w:rPr>
        <w:t xml:space="preserve">2. Wykonawca odpowiada za pełne zabezpieczenie warunków BHP i p. </w:t>
      </w:r>
      <w:proofErr w:type="spellStart"/>
      <w:r w:rsidRPr="00E91841">
        <w:rPr>
          <w:rFonts w:ascii="Poppins Light" w:hAnsi="Poppins Light" w:cs="Poppins Light"/>
          <w:sz w:val="18"/>
          <w:szCs w:val="18"/>
        </w:rPr>
        <w:t>poż</w:t>
      </w:r>
      <w:proofErr w:type="spellEnd"/>
      <w:r w:rsidRPr="00E91841">
        <w:rPr>
          <w:rFonts w:ascii="Poppins Light" w:hAnsi="Poppins Light" w:cs="Poppins Light"/>
          <w:sz w:val="18"/>
          <w:szCs w:val="18"/>
        </w:rPr>
        <w:t>. przy wykonywaniu usług objętych umową.</w:t>
      </w:r>
    </w:p>
    <w:p w14:paraId="2D4803A1" w14:textId="77777777" w:rsidR="00E91841" w:rsidRPr="00E91841" w:rsidRDefault="00E91841" w:rsidP="00E91841">
      <w:pPr>
        <w:ind w:left="284" w:hanging="284"/>
        <w:jc w:val="both"/>
        <w:rPr>
          <w:rFonts w:ascii="Poppins Light" w:hAnsi="Poppins Light" w:cs="Poppins Light"/>
          <w:sz w:val="18"/>
          <w:szCs w:val="18"/>
        </w:rPr>
      </w:pPr>
      <w:r w:rsidRPr="00E91841">
        <w:rPr>
          <w:rFonts w:ascii="Poppins Light" w:hAnsi="Poppins Light" w:cs="Poppins Light"/>
          <w:sz w:val="18"/>
          <w:szCs w:val="18"/>
        </w:rPr>
        <w:t>3. Wykonawca ponosi pełną odpowiedzialność odszkodowawczą w stosunku do Zamawiającego i osób trzecich              z tytułu szkód wyrządzonych przy wykonywaniu umowy.</w:t>
      </w:r>
    </w:p>
    <w:p w14:paraId="68827F67" w14:textId="77777777" w:rsidR="00E91841" w:rsidRPr="00E91841" w:rsidRDefault="00E91841" w:rsidP="00E91841">
      <w:pPr>
        <w:jc w:val="center"/>
        <w:rPr>
          <w:rFonts w:ascii="Poppins Light" w:hAnsi="Poppins Light" w:cs="Poppins Light"/>
          <w:sz w:val="18"/>
          <w:szCs w:val="18"/>
        </w:rPr>
      </w:pPr>
      <w:r w:rsidRPr="00E91841">
        <w:rPr>
          <w:rFonts w:ascii="Poppins Light" w:hAnsi="Poppins Light" w:cs="Poppins Light"/>
          <w:sz w:val="18"/>
          <w:szCs w:val="18"/>
        </w:rPr>
        <w:t>§ 6</w:t>
      </w:r>
    </w:p>
    <w:p w14:paraId="715E7E76" w14:textId="77777777" w:rsidR="00E91841" w:rsidRPr="00E91841" w:rsidRDefault="00E91841" w:rsidP="00E91841">
      <w:pPr>
        <w:ind w:left="142" w:hanging="142"/>
        <w:jc w:val="both"/>
        <w:rPr>
          <w:rFonts w:ascii="Poppins Light" w:hAnsi="Poppins Light" w:cs="Poppins Light"/>
          <w:sz w:val="18"/>
          <w:szCs w:val="18"/>
        </w:rPr>
      </w:pPr>
      <w:r w:rsidRPr="00E91841">
        <w:rPr>
          <w:rFonts w:ascii="Poppins Light" w:hAnsi="Poppins Light" w:cs="Poppins Light"/>
          <w:sz w:val="18"/>
          <w:szCs w:val="18"/>
        </w:rPr>
        <w:t>1.Przy realizacji niniejszej umowy Wykonawca może powierzyć wykonywanie części robót podwykona</w:t>
      </w:r>
      <w:r w:rsidRPr="00E91841">
        <w:rPr>
          <w:rFonts w:ascii="Poppins Light" w:hAnsi="Poppins Light" w:cs="Poppins Light"/>
          <w:sz w:val="18"/>
          <w:szCs w:val="18"/>
        </w:rPr>
        <w:t>w</w:t>
      </w:r>
      <w:r w:rsidRPr="00E91841">
        <w:rPr>
          <w:rFonts w:ascii="Poppins Light" w:hAnsi="Poppins Light" w:cs="Poppins Light"/>
          <w:sz w:val="18"/>
          <w:szCs w:val="18"/>
        </w:rPr>
        <w:t>com wyłącznie za zgodą Zamawiającego.</w:t>
      </w:r>
    </w:p>
    <w:p w14:paraId="51267239" w14:textId="77777777" w:rsidR="00E91841" w:rsidRPr="00E91841" w:rsidRDefault="00E91841" w:rsidP="00E91841">
      <w:pPr>
        <w:ind w:left="142" w:hanging="142"/>
        <w:jc w:val="both"/>
        <w:rPr>
          <w:rFonts w:ascii="Poppins Light" w:hAnsi="Poppins Light" w:cs="Poppins Light"/>
          <w:sz w:val="18"/>
          <w:szCs w:val="18"/>
        </w:rPr>
      </w:pPr>
      <w:r w:rsidRPr="00E91841">
        <w:rPr>
          <w:rFonts w:ascii="Poppins Light" w:hAnsi="Poppins Light" w:cs="Poppins Light"/>
          <w:sz w:val="18"/>
          <w:szCs w:val="18"/>
        </w:rPr>
        <w:t>2. Zamawiający nie wyraża zgody na wykonanie całości zamówienia przez podwykonawców.</w:t>
      </w:r>
    </w:p>
    <w:p w14:paraId="4AF8CA33" w14:textId="77777777" w:rsidR="00E91841" w:rsidRPr="00E91841" w:rsidRDefault="00E91841" w:rsidP="00E91841">
      <w:pPr>
        <w:ind w:left="142" w:hanging="142"/>
        <w:jc w:val="both"/>
        <w:rPr>
          <w:rFonts w:ascii="Poppins Light" w:hAnsi="Poppins Light" w:cs="Poppins Light"/>
          <w:sz w:val="18"/>
          <w:szCs w:val="18"/>
        </w:rPr>
      </w:pPr>
      <w:r w:rsidRPr="00E91841">
        <w:rPr>
          <w:rFonts w:ascii="Poppins Light" w:hAnsi="Poppins Light" w:cs="Poppins Light"/>
          <w:sz w:val="18"/>
          <w:szCs w:val="18"/>
        </w:rPr>
        <w:t>3.W celu uzyskania zgody zamawiającego na zatrudnienie podwykonawców, Wykonawca obowiązany jest przedstawić zamawiającemu umowę lub projekt umowy z podwykonawcą. Jeżeli zamawiający w terminie 14 dni od przedstawienia mu umowy z podwykonawcą (wraz z częścią dokumentacji dot</w:t>
      </w:r>
      <w:r w:rsidRPr="00E91841">
        <w:rPr>
          <w:rFonts w:ascii="Poppins Light" w:hAnsi="Poppins Light" w:cs="Poppins Light"/>
          <w:sz w:val="18"/>
          <w:szCs w:val="18"/>
        </w:rPr>
        <w:t>y</w:t>
      </w:r>
      <w:r w:rsidRPr="00E91841">
        <w:rPr>
          <w:rFonts w:ascii="Poppins Light" w:hAnsi="Poppins Light" w:cs="Poppins Light"/>
          <w:sz w:val="18"/>
          <w:szCs w:val="18"/>
        </w:rPr>
        <w:t>czącą wykonania robót określonych w umowie) nie zgłosi na piśmie sprzeciwu lub zastrzeżeń uważa się, że wyraził zgodę na zawarcie umowy i realizację prac nią objętych ze wskazanym podwykonawcą.</w:t>
      </w:r>
    </w:p>
    <w:p w14:paraId="4571EA08" w14:textId="5EAF6FB9" w:rsidR="00E91841" w:rsidRPr="00E91841" w:rsidRDefault="00E91841" w:rsidP="00E91841">
      <w:pPr>
        <w:ind w:left="142" w:hanging="142"/>
        <w:jc w:val="both"/>
        <w:rPr>
          <w:rFonts w:ascii="Poppins Light" w:hAnsi="Poppins Light" w:cs="Poppins Light"/>
          <w:sz w:val="18"/>
          <w:szCs w:val="18"/>
        </w:rPr>
      </w:pPr>
      <w:r w:rsidRPr="00E91841">
        <w:rPr>
          <w:rFonts w:ascii="Poppins Light" w:hAnsi="Poppins Light" w:cs="Poppins Light"/>
          <w:sz w:val="18"/>
          <w:szCs w:val="18"/>
        </w:rPr>
        <w:t>4.Do zawarcia umowy podwykonawcy z dalszym podwykonawcą wymagana jest zgoda zamawiaj</w:t>
      </w:r>
      <w:r w:rsidRPr="00E91841">
        <w:rPr>
          <w:rFonts w:ascii="Poppins Light" w:hAnsi="Poppins Light" w:cs="Poppins Light"/>
          <w:sz w:val="18"/>
          <w:szCs w:val="18"/>
        </w:rPr>
        <w:t>ą</w:t>
      </w:r>
      <w:r w:rsidRPr="00E91841">
        <w:rPr>
          <w:rFonts w:ascii="Poppins Light" w:hAnsi="Poppins Light" w:cs="Poppins Light"/>
          <w:sz w:val="18"/>
          <w:szCs w:val="18"/>
        </w:rPr>
        <w:t>ceg</w:t>
      </w:r>
      <w:r>
        <w:rPr>
          <w:rFonts w:ascii="Poppins Light" w:hAnsi="Poppins Light" w:cs="Poppins Light"/>
          <w:sz w:val="18"/>
          <w:szCs w:val="18"/>
        </w:rPr>
        <w:t>o</w:t>
      </w:r>
      <w:r w:rsidRPr="00E91841">
        <w:rPr>
          <w:rFonts w:ascii="Poppins Light" w:hAnsi="Poppins Light" w:cs="Poppins Light"/>
          <w:sz w:val="18"/>
          <w:szCs w:val="18"/>
        </w:rPr>
        <w:t xml:space="preserve"> i wykonawcy. Wymaga się, aby umowa o której mowa w niniejszym punkcie miała formę pise</w:t>
      </w:r>
      <w:r w:rsidRPr="00E91841">
        <w:rPr>
          <w:rFonts w:ascii="Poppins Light" w:hAnsi="Poppins Light" w:cs="Poppins Light"/>
          <w:sz w:val="18"/>
          <w:szCs w:val="18"/>
        </w:rPr>
        <w:t>m</w:t>
      </w:r>
      <w:r w:rsidRPr="00E91841">
        <w:rPr>
          <w:rFonts w:ascii="Poppins Light" w:hAnsi="Poppins Light" w:cs="Poppins Light"/>
          <w:sz w:val="18"/>
          <w:szCs w:val="18"/>
        </w:rPr>
        <w:t>ną pod rygorem nieważności.</w:t>
      </w:r>
    </w:p>
    <w:p w14:paraId="3E2C1723" w14:textId="77777777" w:rsidR="00E91841" w:rsidRPr="00E91841" w:rsidRDefault="00E91841" w:rsidP="00E91841">
      <w:pPr>
        <w:ind w:left="142" w:hanging="142"/>
        <w:jc w:val="both"/>
        <w:rPr>
          <w:rFonts w:ascii="Poppins Light" w:hAnsi="Poppins Light" w:cs="Poppins Light"/>
          <w:sz w:val="18"/>
          <w:szCs w:val="18"/>
        </w:rPr>
      </w:pPr>
      <w:r w:rsidRPr="00E91841">
        <w:rPr>
          <w:rFonts w:ascii="Poppins Light" w:hAnsi="Poppins Light" w:cs="Poppins Light"/>
          <w:sz w:val="18"/>
          <w:szCs w:val="18"/>
        </w:rPr>
        <w:t>5.Zatrudnienie przez Wykonawcę podwykonawców nie może w żaden sposób skutkować podwyższ</w:t>
      </w:r>
      <w:r w:rsidRPr="00E91841">
        <w:rPr>
          <w:rFonts w:ascii="Poppins Light" w:hAnsi="Poppins Light" w:cs="Poppins Light"/>
          <w:sz w:val="18"/>
          <w:szCs w:val="18"/>
        </w:rPr>
        <w:t>e</w:t>
      </w:r>
      <w:r w:rsidRPr="00E91841">
        <w:rPr>
          <w:rFonts w:ascii="Poppins Light" w:hAnsi="Poppins Light" w:cs="Poppins Light"/>
          <w:sz w:val="18"/>
          <w:szCs w:val="18"/>
        </w:rPr>
        <w:t xml:space="preserve">niem wynagrodzenia wykonawcy ponad kwotę określoną w § 8 ust. 2. </w:t>
      </w:r>
    </w:p>
    <w:p w14:paraId="3C807893" w14:textId="77777777" w:rsidR="00E91841" w:rsidRPr="00E91841" w:rsidRDefault="00E91841" w:rsidP="00E91841">
      <w:pPr>
        <w:ind w:left="142" w:hanging="142"/>
        <w:jc w:val="both"/>
        <w:rPr>
          <w:rFonts w:ascii="Poppins Light" w:hAnsi="Poppins Light" w:cs="Poppins Light"/>
          <w:sz w:val="18"/>
          <w:szCs w:val="18"/>
        </w:rPr>
      </w:pPr>
      <w:r w:rsidRPr="00E91841">
        <w:rPr>
          <w:rFonts w:ascii="Poppins Light" w:hAnsi="Poppins Light" w:cs="Poppins Light"/>
          <w:sz w:val="18"/>
          <w:szCs w:val="18"/>
        </w:rPr>
        <w:lastRenderedPageBreak/>
        <w:t>6.W przypadku zapłaty wynagrodzenia w części dotyczącej prac realizowanych przez podwykonawcę wymagane jest każdorazowe załączenie do wystawionej przez Wykonawcę faktury pisemnego oświadczenia podwykonawcy, że wykonawca zapłacił podwykonawcy wynagrodzenie za przedmi</w:t>
      </w:r>
      <w:r w:rsidRPr="00E91841">
        <w:rPr>
          <w:rFonts w:ascii="Poppins Light" w:hAnsi="Poppins Light" w:cs="Poppins Light"/>
          <w:sz w:val="18"/>
          <w:szCs w:val="18"/>
        </w:rPr>
        <w:t>o</w:t>
      </w:r>
      <w:r w:rsidRPr="00E91841">
        <w:rPr>
          <w:rFonts w:ascii="Poppins Light" w:hAnsi="Poppins Light" w:cs="Poppins Light"/>
          <w:sz w:val="18"/>
          <w:szCs w:val="18"/>
        </w:rPr>
        <w:t>towy zakres prac.</w:t>
      </w:r>
    </w:p>
    <w:p w14:paraId="279E7798" w14:textId="77777777" w:rsidR="00E91841" w:rsidRPr="00E91841" w:rsidRDefault="00E91841" w:rsidP="00E91841">
      <w:pPr>
        <w:ind w:left="142" w:hanging="142"/>
        <w:jc w:val="both"/>
        <w:rPr>
          <w:rFonts w:ascii="Poppins Light" w:hAnsi="Poppins Light" w:cs="Poppins Light"/>
          <w:sz w:val="18"/>
          <w:szCs w:val="18"/>
        </w:rPr>
      </w:pPr>
      <w:r w:rsidRPr="00E91841">
        <w:rPr>
          <w:rFonts w:ascii="Poppins Light" w:hAnsi="Poppins Light" w:cs="Poppins Light"/>
          <w:sz w:val="18"/>
          <w:szCs w:val="18"/>
        </w:rPr>
        <w:t>7.Wykonawca odpowiada za działania i zaniechania podwykonawców jak za działania lub zaniech</w:t>
      </w:r>
      <w:r w:rsidRPr="00E91841">
        <w:rPr>
          <w:rFonts w:ascii="Poppins Light" w:hAnsi="Poppins Light" w:cs="Poppins Light"/>
          <w:sz w:val="18"/>
          <w:szCs w:val="18"/>
        </w:rPr>
        <w:t>a</w:t>
      </w:r>
      <w:r w:rsidRPr="00E91841">
        <w:rPr>
          <w:rFonts w:ascii="Poppins Light" w:hAnsi="Poppins Light" w:cs="Poppins Light"/>
          <w:sz w:val="18"/>
          <w:szCs w:val="18"/>
        </w:rPr>
        <w:t>nie własne.</w:t>
      </w:r>
    </w:p>
    <w:p w14:paraId="055ED40B" w14:textId="77777777" w:rsidR="00E91841" w:rsidRPr="00E91841" w:rsidRDefault="00E91841" w:rsidP="00E91841">
      <w:pPr>
        <w:ind w:left="142" w:hanging="142"/>
        <w:jc w:val="both"/>
        <w:rPr>
          <w:rFonts w:ascii="Poppins Light" w:hAnsi="Poppins Light" w:cs="Poppins Light"/>
          <w:sz w:val="18"/>
          <w:szCs w:val="18"/>
        </w:rPr>
      </w:pPr>
      <w:r w:rsidRPr="00E91841">
        <w:rPr>
          <w:rFonts w:ascii="Poppins Light" w:hAnsi="Poppins Light" w:cs="Poppins Light"/>
          <w:sz w:val="18"/>
          <w:szCs w:val="18"/>
        </w:rPr>
        <w:t>8.Wykonawca zobowiązany jest zapewnić właściwą koordynację  robót powierzonych poszczególnym podwykonawcom.</w:t>
      </w:r>
    </w:p>
    <w:p w14:paraId="21F96AF6" w14:textId="77777777" w:rsidR="00E91841" w:rsidRPr="00E91841" w:rsidRDefault="00E91841" w:rsidP="00E91841">
      <w:pPr>
        <w:ind w:left="142" w:hanging="142"/>
        <w:jc w:val="both"/>
        <w:rPr>
          <w:rFonts w:ascii="Poppins Light" w:hAnsi="Poppins Light" w:cs="Poppins Light"/>
          <w:sz w:val="18"/>
          <w:szCs w:val="18"/>
        </w:rPr>
      </w:pPr>
      <w:r w:rsidRPr="00E91841">
        <w:rPr>
          <w:rFonts w:ascii="Poppins Light" w:hAnsi="Poppins Light" w:cs="Poppins Light"/>
          <w:sz w:val="18"/>
          <w:szCs w:val="18"/>
        </w:rPr>
        <w:t>9.Zamawiający nie ponosi odpowiedzialności wobec podwykonawców z tytułu umów zawieranych z nimi przez wykonawcę.</w:t>
      </w:r>
    </w:p>
    <w:p w14:paraId="78892559" w14:textId="77777777" w:rsidR="00E91841" w:rsidRPr="00E91841" w:rsidRDefault="00E91841" w:rsidP="00E91841">
      <w:pPr>
        <w:jc w:val="center"/>
        <w:rPr>
          <w:rFonts w:ascii="Poppins Light" w:hAnsi="Poppins Light" w:cs="Poppins Light"/>
          <w:sz w:val="18"/>
          <w:szCs w:val="18"/>
        </w:rPr>
      </w:pPr>
      <w:r w:rsidRPr="00E91841">
        <w:rPr>
          <w:rFonts w:ascii="Poppins Light" w:hAnsi="Poppins Light" w:cs="Poppins Light"/>
          <w:sz w:val="18"/>
          <w:szCs w:val="18"/>
        </w:rPr>
        <w:t>§ 7</w:t>
      </w:r>
    </w:p>
    <w:p w14:paraId="406ABA33" w14:textId="77777777" w:rsidR="00E91841" w:rsidRPr="00E91841" w:rsidRDefault="00E91841" w:rsidP="00E91841">
      <w:pPr>
        <w:jc w:val="both"/>
        <w:rPr>
          <w:rFonts w:ascii="Poppins Light" w:hAnsi="Poppins Light" w:cs="Poppins Light"/>
          <w:sz w:val="18"/>
          <w:szCs w:val="18"/>
        </w:rPr>
      </w:pPr>
      <w:r w:rsidRPr="00E91841">
        <w:rPr>
          <w:rFonts w:ascii="Poppins Light" w:hAnsi="Poppins Light" w:cs="Poppins Light"/>
          <w:sz w:val="18"/>
          <w:szCs w:val="18"/>
        </w:rPr>
        <w:t xml:space="preserve">W razie powstania sporu na tle wykonywania umowy, strony zobowiązane są wyczerpać drogę postępowania reklamacyjnego, kierując swoje roszczenia </w:t>
      </w:r>
      <w:r w:rsidRPr="00E91841">
        <w:rPr>
          <w:rFonts w:ascii="Poppins Light" w:hAnsi="Poppins Light" w:cs="Poppins Light"/>
          <w:sz w:val="18"/>
          <w:szCs w:val="18"/>
          <w:u w:val="single"/>
        </w:rPr>
        <w:t>na piśmie</w:t>
      </w:r>
      <w:r w:rsidRPr="00E91841">
        <w:rPr>
          <w:rFonts w:ascii="Poppins Light" w:hAnsi="Poppins Light" w:cs="Poppins Light"/>
          <w:sz w:val="18"/>
          <w:szCs w:val="18"/>
        </w:rPr>
        <w:t xml:space="preserve"> do jednej ze stron umowy. Strona do której skierowano reklamację zobowiązana jest do </w:t>
      </w:r>
      <w:r w:rsidRPr="00E91841">
        <w:rPr>
          <w:rFonts w:ascii="Poppins Light" w:hAnsi="Poppins Light" w:cs="Poppins Light"/>
          <w:sz w:val="18"/>
          <w:szCs w:val="18"/>
          <w:u w:val="single"/>
        </w:rPr>
        <w:t xml:space="preserve">pisemnego </w:t>
      </w:r>
      <w:r w:rsidRPr="00E91841">
        <w:rPr>
          <w:rFonts w:ascii="Poppins Light" w:hAnsi="Poppins Light" w:cs="Poppins Light"/>
          <w:sz w:val="18"/>
          <w:szCs w:val="18"/>
        </w:rPr>
        <w:t xml:space="preserve"> ustosunkowania się do zgłoszonej reklamacji w ciągu 5 dni od daty otrzymania pisma. Na drogę sądową strony mogą wystąpić dopiero w razie odmowy jednej ze stron uznania roszczeń, względnie nie udzielenia odpowiedzi w terminie wyżej określonym.</w:t>
      </w:r>
    </w:p>
    <w:p w14:paraId="5975FB89" w14:textId="77777777" w:rsidR="00E91841" w:rsidRPr="00E91841" w:rsidRDefault="00E91841" w:rsidP="00E91841">
      <w:pPr>
        <w:jc w:val="both"/>
        <w:rPr>
          <w:rFonts w:ascii="Poppins Light" w:hAnsi="Poppins Light" w:cs="Poppins Light"/>
          <w:sz w:val="18"/>
          <w:szCs w:val="18"/>
        </w:rPr>
      </w:pPr>
    </w:p>
    <w:p w14:paraId="1E3F9BC6" w14:textId="77777777" w:rsidR="00E91841" w:rsidRPr="00E91841" w:rsidRDefault="00E91841" w:rsidP="00E91841">
      <w:pPr>
        <w:jc w:val="center"/>
        <w:rPr>
          <w:rFonts w:ascii="Poppins Light" w:hAnsi="Poppins Light" w:cs="Poppins Light"/>
          <w:sz w:val="18"/>
          <w:szCs w:val="18"/>
        </w:rPr>
      </w:pPr>
      <w:r w:rsidRPr="00E91841">
        <w:rPr>
          <w:rFonts w:ascii="Poppins Light" w:hAnsi="Poppins Light" w:cs="Poppins Light"/>
          <w:sz w:val="18"/>
          <w:szCs w:val="18"/>
        </w:rPr>
        <w:t>§ 8</w:t>
      </w:r>
    </w:p>
    <w:p w14:paraId="0947CF14" w14:textId="0B5DFEA0" w:rsidR="00E91841" w:rsidRPr="00E91841" w:rsidRDefault="00E91841" w:rsidP="00E91841">
      <w:pPr>
        <w:numPr>
          <w:ilvl w:val="0"/>
          <w:numId w:val="2"/>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Za wykonanie przedmiotu  umowy określonego w § 1 Zamawiający zapłaci Wykonawcy wynagrodzenie miesięczne, w oparciu o cenę jednostkową zaoferowaną w ofercie cenowej w wysokości </w:t>
      </w:r>
      <w:r w:rsidRPr="00E91841">
        <w:rPr>
          <w:rFonts w:ascii="Poppins Light" w:hAnsi="Poppins Light" w:cs="Poppins Light"/>
          <w:b/>
          <w:sz w:val="18"/>
          <w:szCs w:val="18"/>
        </w:rPr>
        <w:t>……… zł netto</w:t>
      </w:r>
      <w:r w:rsidRPr="00E91841">
        <w:rPr>
          <w:rFonts w:ascii="Poppins Light" w:hAnsi="Poppins Light" w:cs="Poppins Light"/>
          <w:sz w:val="18"/>
          <w:szCs w:val="18"/>
        </w:rPr>
        <w:t xml:space="preserve"> za wykonanie przeglądu jednego lokalu oraz ilości wykonanych przeglądów.</w:t>
      </w:r>
    </w:p>
    <w:p w14:paraId="22DFE512" w14:textId="77777777" w:rsidR="00E91841" w:rsidRPr="00E91841" w:rsidRDefault="00E91841" w:rsidP="00E91841">
      <w:pPr>
        <w:numPr>
          <w:ilvl w:val="0"/>
          <w:numId w:val="2"/>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Maksymalne wynagrodzenie przysługujące wykonawcy z tytułu realizacji umowy nie przekroczy kwoty: </w:t>
      </w:r>
      <w:r w:rsidRPr="00E91841">
        <w:rPr>
          <w:rFonts w:ascii="Poppins Light" w:hAnsi="Poppins Light" w:cs="Poppins Light"/>
          <w:b/>
          <w:sz w:val="18"/>
          <w:szCs w:val="18"/>
        </w:rPr>
        <w:t xml:space="preserve"> </w:t>
      </w:r>
      <w:bookmarkStart w:id="1" w:name="OLE_LINK6"/>
      <w:r w:rsidRPr="00E91841">
        <w:rPr>
          <w:rFonts w:ascii="Poppins Light" w:hAnsi="Poppins Light" w:cs="Poppins Light"/>
          <w:b/>
          <w:sz w:val="18"/>
          <w:szCs w:val="18"/>
        </w:rPr>
        <w:t xml:space="preserve">…………………………. </w:t>
      </w:r>
      <w:bookmarkEnd w:id="1"/>
      <w:r w:rsidRPr="00E91841">
        <w:rPr>
          <w:rFonts w:ascii="Poppins Light" w:hAnsi="Poppins Light" w:cs="Poppins Light"/>
          <w:b/>
          <w:sz w:val="18"/>
          <w:szCs w:val="18"/>
        </w:rPr>
        <w:t xml:space="preserve">zł netto </w:t>
      </w:r>
      <w:r w:rsidRPr="00E91841">
        <w:rPr>
          <w:rFonts w:ascii="Poppins Light" w:hAnsi="Poppins Light" w:cs="Poppins Light"/>
          <w:sz w:val="18"/>
          <w:szCs w:val="18"/>
        </w:rPr>
        <w:t>(słownie: …………………………..) + należny podatek VAT.</w:t>
      </w:r>
    </w:p>
    <w:p w14:paraId="02639CDD" w14:textId="77777777" w:rsidR="00E91841" w:rsidRPr="00E91841" w:rsidRDefault="00E91841" w:rsidP="00E91841">
      <w:pPr>
        <w:numPr>
          <w:ilvl w:val="0"/>
          <w:numId w:val="2"/>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Wynagrodzenie przysługujące Wykonawcy płatne będzie przelewem, w terminie do 21 dni licząc od dnia otrzymania faktury.</w:t>
      </w:r>
    </w:p>
    <w:p w14:paraId="42857C0A" w14:textId="77777777" w:rsidR="00E91841" w:rsidRPr="00E91841" w:rsidRDefault="00E91841" w:rsidP="00E91841">
      <w:pPr>
        <w:numPr>
          <w:ilvl w:val="0"/>
          <w:numId w:val="2"/>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Wykonawca umieści na fakturze symbol i nr niniejszej umowy.</w:t>
      </w:r>
    </w:p>
    <w:p w14:paraId="15F4567E" w14:textId="77777777" w:rsidR="00E91841" w:rsidRPr="00E91841" w:rsidRDefault="00E91841" w:rsidP="00E91841">
      <w:pPr>
        <w:numPr>
          <w:ilvl w:val="0"/>
          <w:numId w:val="2"/>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Do faktury Wykonawca obowiązany jest dołączyć zbiorcze zestawienie wykonanych usług w danym miesiącu, potwierdzone przez osobę wyznaczoną przez Zamawiającego do koordynowania w zakresie realizacji  przedmiotu umowy.</w:t>
      </w:r>
    </w:p>
    <w:p w14:paraId="59A6D57F" w14:textId="77777777" w:rsidR="00E91841" w:rsidRPr="00E91841" w:rsidRDefault="00E91841" w:rsidP="00E91841">
      <w:pPr>
        <w:numPr>
          <w:ilvl w:val="0"/>
          <w:numId w:val="2"/>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Za dzień zapłaty uważa się dzień obciążenia rachunku bankowego Zamawiającego.</w:t>
      </w:r>
    </w:p>
    <w:p w14:paraId="70594C0A" w14:textId="77777777" w:rsidR="00E91841" w:rsidRPr="00E91841" w:rsidRDefault="00E91841" w:rsidP="00E91841">
      <w:pPr>
        <w:numPr>
          <w:ilvl w:val="0"/>
          <w:numId w:val="2"/>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E91841">
        <w:rPr>
          <w:rFonts w:ascii="Poppins Light" w:hAnsi="Poppins Light" w:cs="Poppins Light"/>
          <w:sz w:val="18"/>
          <w:szCs w:val="18"/>
        </w:rPr>
        <w:t>split</w:t>
      </w:r>
      <w:proofErr w:type="spellEnd"/>
      <w:r w:rsidRPr="00E91841">
        <w:rPr>
          <w:rFonts w:ascii="Poppins Light" w:hAnsi="Poppins Light" w:cs="Poppins Light"/>
          <w:sz w:val="18"/>
          <w:szCs w:val="18"/>
        </w:rPr>
        <w:t xml:space="preserve"> </w:t>
      </w:r>
      <w:proofErr w:type="spellStart"/>
      <w:r w:rsidRPr="00E91841">
        <w:rPr>
          <w:rFonts w:ascii="Poppins Light" w:hAnsi="Poppins Light" w:cs="Poppins Light"/>
          <w:sz w:val="18"/>
          <w:szCs w:val="18"/>
        </w:rPr>
        <w:t>payment</w:t>
      </w:r>
      <w:proofErr w:type="spellEnd"/>
      <w:r w:rsidRPr="00E91841">
        <w:rPr>
          <w:rFonts w:ascii="Poppins Light" w:hAnsi="Poppins Light" w:cs="Poppins Light"/>
          <w:sz w:val="18"/>
          <w:szCs w:val="18"/>
        </w:rPr>
        <w:t xml:space="preserve">. Za zapłatę w tym systemie uznaje się dokonanie płatności w terminie ustalonym w umowie. Podzieloną płatność tzw. </w:t>
      </w:r>
      <w:proofErr w:type="spellStart"/>
      <w:r w:rsidRPr="00E91841">
        <w:rPr>
          <w:rFonts w:ascii="Poppins Light" w:hAnsi="Poppins Light" w:cs="Poppins Light"/>
          <w:sz w:val="18"/>
          <w:szCs w:val="18"/>
        </w:rPr>
        <w:t>split</w:t>
      </w:r>
      <w:proofErr w:type="spellEnd"/>
      <w:r w:rsidRPr="00E91841">
        <w:rPr>
          <w:rFonts w:ascii="Poppins Light" w:hAnsi="Poppins Light" w:cs="Poppins Light"/>
          <w:sz w:val="18"/>
          <w:szCs w:val="18"/>
        </w:rPr>
        <w:t xml:space="preserve"> </w:t>
      </w:r>
      <w:proofErr w:type="spellStart"/>
      <w:r w:rsidRPr="00E91841">
        <w:rPr>
          <w:rFonts w:ascii="Poppins Light" w:hAnsi="Poppins Light" w:cs="Poppins Light"/>
          <w:sz w:val="18"/>
          <w:szCs w:val="18"/>
        </w:rPr>
        <w:t>payment</w:t>
      </w:r>
      <w:proofErr w:type="spellEnd"/>
      <w:r w:rsidRPr="00E91841">
        <w:rPr>
          <w:rFonts w:ascii="Poppins Light" w:hAnsi="Poppins Light" w:cs="Poppins Light"/>
          <w:sz w:val="18"/>
          <w:szCs w:val="18"/>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E91841">
        <w:rPr>
          <w:rFonts w:ascii="Poppins Light" w:hAnsi="Poppins Light" w:cs="Poppins Light"/>
          <w:sz w:val="18"/>
          <w:szCs w:val="18"/>
        </w:rPr>
        <w:t>split</w:t>
      </w:r>
      <w:proofErr w:type="spellEnd"/>
      <w:r w:rsidRPr="00E91841">
        <w:rPr>
          <w:rFonts w:ascii="Poppins Light" w:hAnsi="Poppins Light" w:cs="Poppins Light"/>
          <w:sz w:val="18"/>
          <w:szCs w:val="18"/>
        </w:rPr>
        <w:t xml:space="preserve"> </w:t>
      </w:r>
      <w:proofErr w:type="spellStart"/>
      <w:r w:rsidRPr="00E91841">
        <w:rPr>
          <w:rFonts w:ascii="Poppins Light" w:hAnsi="Poppins Light" w:cs="Poppins Light"/>
          <w:sz w:val="18"/>
          <w:szCs w:val="18"/>
        </w:rPr>
        <w:t>payment</w:t>
      </w:r>
      <w:proofErr w:type="spellEnd"/>
      <w:r w:rsidRPr="00E91841">
        <w:rPr>
          <w:rFonts w:ascii="Poppins Light" w:hAnsi="Poppins Light" w:cs="Poppins Light"/>
          <w:sz w:val="18"/>
          <w:szCs w:val="18"/>
        </w:rPr>
        <w:t xml:space="preserve">. </w:t>
      </w:r>
    </w:p>
    <w:p w14:paraId="2CC712D8" w14:textId="77777777" w:rsidR="00E91841" w:rsidRPr="00E91841" w:rsidRDefault="00E91841" w:rsidP="00E91841">
      <w:pPr>
        <w:jc w:val="center"/>
        <w:rPr>
          <w:rFonts w:ascii="Poppins Light" w:hAnsi="Poppins Light" w:cs="Poppins Light"/>
          <w:sz w:val="18"/>
          <w:szCs w:val="18"/>
        </w:rPr>
      </w:pPr>
    </w:p>
    <w:p w14:paraId="6C2AC201" w14:textId="77777777" w:rsidR="00E91841" w:rsidRPr="00E91841" w:rsidRDefault="00E91841" w:rsidP="00E91841">
      <w:pPr>
        <w:jc w:val="center"/>
        <w:rPr>
          <w:rFonts w:ascii="Poppins Light" w:hAnsi="Poppins Light" w:cs="Poppins Light"/>
          <w:sz w:val="18"/>
          <w:szCs w:val="18"/>
        </w:rPr>
      </w:pPr>
      <w:r w:rsidRPr="00E91841">
        <w:rPr>
          <w:rFonts w:ascii="Poppins Light" w:hAnsi="Poppins Light" w:cs="Poppins Light"/>
          <w:sz w:val="18"/>
          <w:szCs w:val="18"/>
        </w:rPr>
        <w:lastRenderedPageBreak/>
        <w:t>§ 9</w:t>
      </w:r>
    </w:p>
    <w:p w14:paraId="3F61A2E4" w14:textId="77777777" w:rsidR="00E91841" w:rsidRPr="009D1230" w:rsidRDefault="00E91841" w:rsidP="00E91841">
      <w:pPr>
        <w:spacing w:line="240" w:lineRule="auto"/>
        <w:ind w:left="709" w:hanging="425"/>
        <w:jc w:val="both"/>
        <w:rPr>
          <w:rFonts w:ascii="Poppins Light" w:hAnsi="Poppins Light" w:cs="Poppins Light"/>
          <w:sz w:val="18"/>
          <w:szCs w:val="18"/>
        </w:rPr>
      </w:pPr>
      <w:r w:rsidRPr="009D1230">
        <w:rPr>
          <w:rFonts w:ascii="Poppins Light" w:eastAsia="Times New Roman" w:hAnsi="Poppins Light" w:cs="Poppins Light"/>
          <w:sz w:val="18"/>
          <w:szCs w:val="18"/>
        </w:rPr>
        <w:t>1. Strony ustanawiają odpowiedzialność za niewykonanie lub nienależyte wykonanie zobowiązania na niżej opisanych zasadach:</w:t>
      </w:r>
    </w:p>
    <w:p w14:paraId="1FB2C87E" w14:textId="77777777" w:rsidR="00E91841" w:rsidRPr="009D1230" w:rsidRDefault="00E91841" w:rsidP="00E91841">
      <w:pPr>
        <w:spacing w:line="240" w:lineRule="auto"/>
        <w:ind w:left="851" w:hanging="283"/>
        <w:jc w:val="both"/>
        <w:rPr>
          <w:rFonts w:ascii="Poppins Light" w:eastAsia="Times New Roman" w:hAnsi="Poppins Light" w:cs="Poppins Light"/>
          <w:sz w:val="18"/>
          <w:szCs w:val="18"/>
        </w:rPr>
      </w:pPr>
      <w:r w:rsidRPr="009D1230">
        <w:rPr>
          <w:rFonts w:ascii="Poppins Light" w:eastAsia="Times New Roman" w:hAnsi="Poppins Light" w:cs="Poppins Light"/>
          <w:sz w:val="18"/>
          <w:szCs w:val="18"/>
        </w:rPr>
        <w:t xml:space="preserve">a)  za niewykonanie bądź nienależyte wykonanie przedmiotu umowy w wysokości </w:t>
      </w:r>
      <w:r w:rsidRPr="009D1230">
        <w:rPr>
          <w:rFonts w:ascii="Poppins Light" w:eastAsia="Times New Roman" w:hAnsi="Poppins Light" w:cs="Poppins Light"/>
          <w:b/>
          <w:sz w:val="18"/>
          <w:szCs w:val="18"/>
        </w:rPr>
        <w:t>5% wynagrodzenia brutto</w:t>
      </w:r>
      <w:r w:rsidRPr="009D1230">
        <w:rPr>
          <w:rFonts w:ascii="Poppins Light" w:eastAsia="Times New Roman" w:hAnsi="Poppins Light" w:cs="Poppins Light"/>
          <w:sz w:val="18"/>
          <w:szCs w:val="18"/>
        </w:rPr>
        <w:t xml:space="preserve"> </w:t>
      </w:r>
      <w:r w:rsidRPr="009D1230">
        <w:rPr>
          <w:rFonts w:ascii="Poppins Light" w:eastAsia="Times New Roman" w:hAnsi="Poppins Light" w:cs="Poppins Light"/>
          <w:b/>
          <w:bCs/>
          <w:sz w:val="18"/>
          <w:szCs w:val="18"/>
        </w:rPr>
        <w:t>za każdy lokal/część wspólną,</w:t>
      </w:r>
    </w:p>
    <w:p w14:paraId="28C23E13" w14:textId="77777777" w:rsidR="00E91841" w:rsidRPr="009D1230" w:rsidRDefault="00E91841" w:rsidP="00E91841">
      <w:pPr>
        <w:spacing w:line="240" w:lineRule="auto"/>
        <w:ind w:left="851" w:hanging="283"/>
        <w:jc w:val="both"/>
        <w:rPr>
          <w:rFonts w:ascii="Poppins Light" w:eastAsia="Times New Roman" w:hAnsi="Poppins Light" w:cs="Poppins Light"/>
          <w:sz w:val="18"/>
          <w:szCs w:val="18"/>
        </w:rPr>
      </w:pPr>
      <w:r w:rsidRPr="009D1230">
        <w:rPr>
          <w:rFonts w:ascii="Poppins Light" w:eastAsia="Times New Roman" w:hAnsi="Poppins Light" w:cs="Poppins Light"/>
          <w:sz w:val="18"/>
          <w:szCs w:val="18"/>
        </w:rPr>
        <w:t xml:space="preserve">b) za opóźnienie w wykonaniu przedmiotu umowy w wysokości </w:t>
      </w:r>
      <w:r w:rsidRPr="009D1230">
        <w:rPr>
          <w:rFonts w:ascii="Poppins Light" w:eastAsia="Times New Roman" w:hAnsi="Poppins Light" w:cs="Poppins Light"/>
          <w:b/>
          <w:sz w:val="18"/>
          <w:szCs w:val="18"/>
        </w:rPr>
        <w:t>5% wynagrodzenia brutto</w:t>
      </w:r>
      <w:r w:rsidRPr="009D1230">
        <w:rPr>
          <w:rFonts w:ascii="Poppins Light" w:eastAsia="Times New Roman" w:hAnsi="Poppins Light" w:cs="Poppins Light"/>
          <w:sz w:val="18"/>
          <w:szCs w:val="18"/>
        </w:rPr>
        <w:t xml:space="preserve"> </w:t>
      </w:r>
      <w:r w:rsidRPr="009D1230">
        <w:rPr>
          <w:rFonts w:ascii="Poppins Light" w:eastAsia="Times New Roman" w:hAnsi="Poppins Light" w:cs="Poppins Light"/>
          <w:b/>
          <w:bCs/>
          <w:sz w:val="18"/>
          <w:szCs w:val="18"/>
        </w:rPr>
        <w:t>dziennie za każdy lokal/część wspólną</w:t>
      </w:r>
      <w:r w:rsidRPr="009D1230">
        <w:rPr>
          <w:rFonts w:ascii="Poppins Light" w:eastAsia="Times New Roman" w:hAnsi="Poppins Light" w:cs="Poppins Light"/>
          <w:sz w:val="18"/>
          <w:szCs w:val="18"/>
        </w:rPr>
        <w:t>,</w:t>
      </w:r>
    </w:p>
    <w:p w14:paraId="3ED43080" w14:textId="0368776E" w:rsidR="00E91841" w:rsidRPr="009D1230" w:rsidRDefault="00E91841" w:rsidP="00E91841">
      <w:pPr>
        <w:spacing w:line="240" w:lineRule="auto"/>
        <w:ind w:left="851" w:hanging="283"/>
        <w:jc w:val="both"/>
        <w:rPr>
          <w:rFonts w:ascii="Poppins Light" w:eastAsia="Times New Roman" w:hAnsi="Poppins Light" w:cs="Poppins Light"/>
          <w:sz w:val="18"/>
          <w:szCs w:val="18"/>
        </w:rPr>
      </w:pPr>
      <w:r w:rsidRPr="009D1230">
        <w:rPr>
          <w:rFonts w:ascii="Poppins Light" w:eastAsia="Times New Roman" w:hAnsi="Poppins Light" w:cs="Poppins Light"/>
          <w:sz w:val="18"/>
          <w:szCs w:val="18"/>
        </w:rPr>
        <w:t xml:space="preserve">c) za odstąpienie od umowy przez wykonawcę albo za odstąpienie od umowy przez zamawiającego z winy leżącej po stronie wykonawcy </w:t>
      </w:r>
      <w:r>
        <w:rPr>
          <w:rFonts w:ascii="Poppins Light" w:eastAsia="Times New Roman" w:hAnsi="Poppins Light" w:cs="Poppins Light"/>
          <w:sz w:val="18"/>
          <w:szCs w:val="18"/>
        </w:rPr>
        <w:t xml:space="preserve">w </w:t>
      </w:r>
      <w:r w:rsidRPr="009D1230">
        <w:rPr>
          <w:rFonts w:ascii="Poppins Light" w:eastAsia="Times New Roman" w:hAnsi="Poppins Light" w:cs="Poppins Light"/>
          <w:sz w:val="18"/>
          <w:szCs w:val="18"/>
        </w:rPr>
        <w:t xml:space="preserve">wysokości </w:t>
      </w:r>
      <w:r w:rsidRPr="009D1230">
        <w:rPr>
          <w:rFonts w:ascii="Poppins Light" w:eastAsia="Times New Roman" w:hAnsi="Poppins Light" w:cs="Poppins Light"/>
          <w:b/>
          <w:sz w:val="18"/>
          <w:szCs w:val="18"/>
        </w:rPr>
        <w:t>20% łącznego wynagrodzenia brutto</w:t>
      </w:r>
    </w:p>
    <w:p w14:paraId="6D5570EB" w14:textId="77777777" w:rsidR="00E91841" w:rsidRPr="00E91841" w:rsidRDefault="00E91841" w:rsidP="00E91841">
      <w:pPr>
        <w:spacing w:after="0" w:line="240" w:lineRule="auto"/>
        <w:ind w:left="851" w:hanging="283"/>
        <w:jc w:val="both"/>
        <w:rPr>
          <w:rFonts w:ascii="Poppins Light" w:eastAsia="Times New Roman" w:hAnsi="Poppins Light" w:cs="Poppins Light"/>
          <w:sz w:val="18"/>
          <w:szCs w:val="18"/>
        </w:rPr>
      </w:pPr>
      <w:r w:rsidRPr="009D1230">
        <w:rPr>
          <w:rFonts w:ascii="Poppins Light" w:eastAsia="Times New Roman" w:hAnsi="Poppins Light" w:cs="Poppins Light"/>
          <w:sz w:val="18"/>
          <w:szCs w:val="18"/>
        </w:rPr>
        <w:t>2.</w:t>
      </w:r>
      <w:r w:rsidRPr="00E91841">
        <w:rPr>
          <w:rFonts w:ascii="Poppins Light" w:eastAsia="Times New Roman" w:hAnsi="Poppins Light" w:cs="Poppins Light"/>
          <w:sz w:val="18"/>
          <w:szCs w:val="18"/>
        </w:rPr>
        <w:t xml:space="preserve"> Zapłata kary umownej nie zwalnia od obowiązku wykonania prac w dodatkowym terminie wyznaczonym przez Zamawiającego.</w:t>
      </w:r>
    </w:p>
    <w:p w14:paraId="01D9E016" w14:textId="77777777" w:rsidR="00E91841" w:rsidRPr="00E91841" w:rsidRDefault="00E91841" w:rsidP="00E91841">
      <w:pPr>
        <w:spacing w:after="0" w:line="240" w:lineRule="auto"/>
        <w:ind w:left="851" w:hanging="283"/>
        <w:jc w:val="both"/>
        <w:rPr>
          <w:rFonts w:ascii="Poppins Light" w:eastAsia="Times New Roman" w:hAnsi="Poppins Light" w:cs="Poppins Light"/>
          <w:sz w:val="18"/>
          <w:szCs w:val="18"/>
        </w:rPr>
      </w:pPr>
      <w:r w:rsidRPr="00E91841">
        <w:rPr>
          <w:rFonts w:ascii="Poppins Light" w:eastAsia="Times New Roman" w:hAnsi="Poppins Light" w:cs="Poppins Light"/>
          <w:sz w:val="18"/>
          <w:szCs w:val="18"/>
        </w:rPr>
        <w:t>3. Nie wykonanie prac w wyznaczonym dodatkowo terminie uprawnia Zamawiającego do ich wykonania lub usunięcia we własnym zakresie oraz do potrącenia poniesionych kosztów i należnych kar umownych z wynagrodzenia Wykonawcy.</w:t>
      </w:r>
    </w:p>
    <w:p w14:paraId="1E765116" w14:textId="77777777" w:rsidR="00E91841" w:rsidRPr="00E91841" w:rsidRDefault="00E91841" w:rsidP="00E91841">
      <w:pPr>
        <w:spacing w:after="0" w:line="240" w:lineRule="auto"/>
        <w:ind w:left="851" w:hanging="283"/>
        <w:jc w:val="both"/>
        <w:rPr>
          <w:rFonts w:ascii="Poppins Light" w:eastAsia="Times New Roman" w:hAnsi="Poppins Light" w:cs="Poppins Light"/>
          <w:sz w:val="18"/>
          <w:szCs w:val="18"/>
        </w:rPr>
      </w:pPr>
      <w:r w:rsidRPr="00E91841">
        <w:rPr>
          <w:rFonts w:ascii="Poppins Light" w:eastAsia="Times New Roman" w:hAnsi="Poppins Light" w:cs="Poppins Light"/>
          <w:sz w:val="18"/>
          <w:szCs w:val="18"/>
        </w:rPr>
        <w:t>4. Zamawiający zastrzega sobie prawo do potrącenia kar umownych z wystawionej faktury.</w:t>
      </w:r>
    </w:p>
    <w:p w14:paraId="3C116919" w14:textId="77777777" w:rsidR="00E91841" w:rsidRPr="009D1230" w:rsidRDefault="00E91841" w:rsidP="00E91841">
      <w:pPr>
        <w:spacing w:line="240" w:lineRule="auto"/>
        <w:ind w:left="851" w:hanging="283"/>
        <w:jc w:val="both"/>
        <w:rPr>
          <w:rFonts w:ascii="Poppins Light" w:hAnsi="Poppins Light" w:cs="Poppins Light"/>
          <w:sz w:val="18"/>
          <w:szCs w:val="18"/>
        </w:rPr>
      </w:pPr>
      <w:r w:rsidRPr="009D1230">
        <w:rPr>
          <w:rFonts w:ascii="Poppins Light" w:eastAsia="Times New Roman" w:hAnsi="Poppins Light" w:cs="Poppins Light"/>
          <w:sz w:val="18"/>
          <w:szCs w:val="18"/>
        </w:rPr>
        <w:t>5. Zamawiający zastrzega sobie prawo dochodzenia odszkodowania uzupełniającego przewyższającego wysokość zastrzeżonych kar umownych na zasadach ogólnych KC.</w:t>
      </w:r>
    </w:p>
    <w:p w14:paraId="02F9C618" w14:textId="77777777" w:rsidR="00E91841" w:rsidRPr="00E91841" w:rsidRDefault="00E91841" w:rsidP="00E91841">
      <w:pPr>
        <w:ind w:left="851" w:hanging="283"/>
        <w:jc w:val="both"/>
        <w:rPr>
          <w:rFonts w:ascii="Poppins Light" w:hAnsi="Poppins Light" w:cs="Poppins Light"/>
          <w:sz w:val="18"/>
          <w:szCs w:val="18"/>
        </w:rPr>
      </w:pPr>
    </w:p>
    <w:p w14:paraId="43312A4F" w14:textId="77777777" w:rsidR="00E91841" w:rsidRPr="00E91841" w:rsidRDefault="00E91841" w:rsidP="00E91841">
      <w:pPr>
        <w:jc w:val="center"/>
        <w:rPr>
          <w:rFonts w:ascii="Poppins Light" w:hAnsi="Poppins Light" w:cs="Poppins Light"/>
          <w:sz w:val="18"/>
          <w:szCs w:val="18"/>
        </w:rPr>
      </w:pPr>
      <w:r w:rsidRPr="00E91841">
        <w:rPr>
          <w:rFonts w:ascii="Poppins Light" w:hAnsi="Poppins Light" w:cs="Poppins Light"/>
          <w:sz w:val="18"/>
          <w:szCs w:val="18"/>
        </w:rPr>
        <w:t>§ 10</w:t>
      </w:r>
    </w:p>
    <w:p w14:paraId="5030FD41" w14:textId="77777777" w:rsidR="00E91841" w:rsidRPr="00E91841" w:rsidRDefault="00E91841" w:rsidP="00E91841">
      <w:pPr>
        <w:jc w:val="both"/>
        <w:rPr>
          <w:rFonts w:ascii="Poppins Light" w:hAnsi="Poppins Light" w:cs="Poppins Light"/>
          <w:sz w:val="18"/>
          <w:szCs w:val="18"/>
        </w:rPr>
      </w:pPr>
      <w:r w:rsidRPr="00E91841">
        <w:rPr>
          <w:rFonts w:ascii="Poppins Light" w:hAnsi="Poppins Light" w:cs="Poppins Light"/>
          <w:sz w:val="18"/>
          <w:szCs w:val="18"/>
        </w:rPr>
        <w:t>Wykonawca zobowiązuje się do wykonania przedmiotu umowy w sposób zgodny z zamówieniem oraz obowiązującymi w tym zakresie przepisami i Polskimi Normami oraz zasadami wiedzy technicznej.</w:t>
      </w:r>
    </w:p>
    <w:p w14:paraId="02708E51" w14:textId="77777777" w:rsidR="00E91841" w:rsidRPr="00E91841" w:rsidRDefault="00E91841" w:rsidP="00E91841">
      <w:pPr>
        <w:suppressAutoHyphens/>
        <w:autoSpaceDE w:val="0"/>
        <w:autoSpaceDN w:val="0"/>
        <w:adjustRightInd w:val="0"/>
        <w:jc w:val="center"/>
        <w:rPr>
          <w:rFonts w:ascii="Poppins Light" w:eastAsia="TTE18700A0t00" w:hAnsi="Poppins Light" w:cs="Poppins Light"/>
          <w:sz w:val="18"/>
          <w:szCs w:val="18"/>
        </w:rPr>
      </w:pPr>
    </w:p>
    <w:p w14:paraId="33107BE3" w14:textId="77777777" w:rsidR="00E91841" w:rsidRPr="00E91841" w:rsidRDefault="00E91841" w:rsidP="00E91841">
      <w:pPr>
        <w:suppressAutoHyphens/>
        <w:autoSpaceDE w:val="0"/>
        <w:autoSpaceDN w:val="0"/>
        <w:adjustRightInd w:val="0"/>
        <w:jc w:val="center"/>
        <w:rPr>
          <w:rFonts w:ascii="Poppins Light" w:eastAsia="TTE18700A0t00" w:hAnsi="Poppins Light" w:cs="Poppins Light"/>
          <w:sz w:val="18"/>
          <w:szCs w:val="18"/>
        </w:rPr>
      </w:pPr>
      <w:r w:rsidRPr="00E91841">
        <w:rPr>
          <w:rFonts w:ascii="Poppins Light" w:eastAsia="TTE18700A0t00" w:hAnsi="Poppins Light" w:cs="Poppins Light"/>
          <w:sz w:val="18"/>
          <w:szCs w:val="18"/>
        </w:rPr>
        <w:t>§ 11</w:t>
      </w:r>
    </w:p>
    <w:p w14:paraId="1A6D91BB" w14:textId="59BA7214" w:rsidR="00E91841" w:rsidRPr="00E91841" w:rsidRDefault="00E91841" w:rsidP="00E91841">
      <w:pPr>
        <w:suppressAutoHyphens/>
        <w:autoSpaceDE w:val="0"/>
        <w:autoSpaceDN w:val="0"/>
        <w:adjustRightInd w:val="0"/>
        <w:jc w:val="both"/>
        <w:rPr>
          <w:rFonts w:ascii="Poppins Light" w:eastAsia="TTE18700A0t00" w:hAnsi="Poppins Light" w:cs="Poppins Light"/>
          <w:sz w:val="18"/>
          <w:szCs w:val="18"/>
        </w:rPr>
      </w:pPr>
      <w:r w:rsidRPr="00E91841">
        <w:rPr>
          <w:rFonts w:ascii="Poppins Light" w:eastAsia="TTE18700A0t00" w:hAnsi="Poppins Light" w:cs="Poppins Light"/>
          <w:sz w:val="18"/>
          <w:szCs w:val="18"/>
        </w:rPr>
        <w:t>Wykonawca ponosi odpowiedzialność za szkody wyrządzone Zamawiającemu oraz osobom trzecim w trakcie i w zwią</w:t>
      </w:r>
      <w:r w:rsidRPr="00E91841">
        <w:rPr>
          <w:rFonts w:ascii="Poppins Light" w:eastAsia="TTE18700A0t00" w:hAnsi="Poppins Light" w:cs="Poppins Light"/>
          <w:sz w:val="18"/>
          <w:szCs w:val="18"/>
        </w:rPr>
        <w:t>z</w:t>
      </w:r>
      <w:r w:rsidRPr="00E91841">
        <w:rPr>
          <w:rFonts w:ascii="Poppins Light" w:eastAsia="TTE18700A0t00" w:hAnsi="Poppins Light" w:cs="Poppins Light"/>
          <w:sz w:val="18"/>
          <w:szCs w:val="18"/>
        </w:rPr>
        <w:t>ku z wykonywaniem prac objętych niniejszą umową.</w:t>
      </w:r>
    </w:p>
    <w:p w14:paraId="787C6A61" w14:textId="77777777" w:rsidR="00E91841" w:rsidRPr="00E91841" w:rsidRDefault="00E91841" w:rsidP="00E91841">
      <w:pPr>
        <w:suppressAutoHyphens/>
        <w:autoSpaceDE w:val="0"/>
        <w:autoSpaceDN w:val="0"/>
        <w:adjustRightInd w:val="0"/>
        <w:jc w:val="both"/>
        <w:rPr>
          <w:rFonts w:ascii="Poppins Light" w:eastAsia="TTE18700A0t00" w:hAnsi="Poppins Light" w:cs="Poppins Light"/>
          <w:sz w:val="18"/>
          <w:szCs w:val="18"/>
        </w:rPr>
      </w:pPr>
    </w:p>
    <w:p w14:paraId="5809F4F6" w14:textId="77777777" w:rsidR="00E91841" w:rsidRPr="00E91841" w:rsidRDefault="00E91841" w:rsidP="00E91841">
      <w:pPr>
        <w:suppressAutoHyphens/>
        <w:autoSpaceDE w:val="0"/>
        <w:autoSpaceDN w:val="0"/>
        <w:adjustRightInd w:val="0"/>
        <w:jc w:val="center"/>
        <w:rPr>
          <w:rFonts w:ascii="Poppins Light" w:eastAsia="TTE18700A0t00" w:hAnsi="Poppins Light" w:cs="Poppins Light"/>
          <w:sz w:val="18"/>
          <w:szCs w:val="18"/>
        </w:rPr>
      </w:pPr>
      <w:r w:rsidRPr="00E91841">
        <w:rPr>
          <w:rFonts w:ascii="Poppins Light" w:eastAsia="TTE18700A0t00" w:hAnsi="Poppins Light" w:cs="Poppins Light"/>
          <w:sz w:val="18"/>
          <w:szCs w:val="18"/>
        </w:rPr>
        <w:t>§ 12</w:t>
      </w:r>
    </w:p>
    <w:p w14:paraId="11076699" w14:textId="77777777" w:rsidR="00E91841" w:rsidRPr="00E91841" w:rsidRDefault="00E91841" w:rsidP="00E91841">
      <w:pPr>
        <w:suppressAutoHyphens/>
        <w:autoSpaceDE w:val="0"/>
        <w:autoSpaceDN w:val="0"/>
        <w:adjustRightInd w:val="0"/>
        <w:ind w:left="284" w:hanging="284"/>
        <w:jc w:val="both"/>
        <w:rPr>
          <w:rFonts w:ascii="Poppins Light" w:eastAsia="TTE18700A0t00" w:hAnsi="Poppins Light" w:cs="Poppins Light"/>
          <w:sz w:val="18"/>
          <w:szCs w:val="18"/>
        </w:rPr>
      </w:pPr>
      <w:r w:rsidRPr="00E91841">
        <w:rPr>
          <w:rFonts w:ascii="Poppins Light" w:eastAsia="TTE18700A0t00" w:hAnsi="Poppins Light" w:cs="Poppins Light"/>
          <w:sz w:val="18"/>
          <w:szCs w:val="18"/>
        </w:rPr>
        <w:t>1. Zamawiający będzie uprawniony do rozwiązania niniejszej umowy ze skutkiem natychmiastowym w przypadku:</w:t>
      </w:r>
    </w:p>
    <w:p w14:paraId="63F7BE44" w14:textId="77777777" w:rsidR="00E91841" w:rsidRPr="00E91841" w:rsidRDefault="00E91841" w:rsidP="00E91841">
      <w:pPr>
        <w:suppressAutoHyphens/>
        <w:autoSpaceDE w:val="0"/>
        <w:autoSpaceDN w:val="0"/>
        <w:adjustRightInd w:val="0"/>
        <w:ind w:left="567" w:hanging="283"/>
        <w:jc w:val="both"/>
        <w:rPr>
          <w:rFonts w:ascii="Poppins Light" w:eastAsia="TTE18700A0t00" w:hAnsi="Poppins Light" w:cs="Poppins Light"/>
          <w:sz w:val="18"/>
          <w:szCs w:val="18"/>
        </w:rPr>
      </w:pPr>
      <w:r w:rsidRPr="00E91841">
        <w:rPr>
          <w:rFonts w:ascii="Poppins Light" w:eastAsia="TTE18700A0t00" w:hAnsi="Poppins Light" w:cs="Poppins Light"/>
          <w:sz w:val="18"/>
          <w:szCs w:val="18"/>
        </w:rPr>
        <w:t>a) nie wykonania całości lub części prac objętych niniejsza umową, pomimo wyznaczenia dodatkowego terminu na ich wykonanie,</w:t>
      </w:r>
    </w:p>
    <w:p w14:paraId="324B29DE" w14:textId="77777777" w:rsidR="00E91841" w:rsidRPr="00E91841" w:rsidRDefault="00E91841" w:rsidP="00E91841">
      <w:pPr>
        <w:suppressAutoHyphens/>
        <w:autoSpaceDE w:val="0"/>
        <w:autoSpaceDN w:val="0"/>
        <w:adjustRightInd w:val="0"/>
        <w:ind w:left="567" w:hanging="283"/>
        <w:jc w:val="both"/>
        <w:rPr>
          <w:rFonts w:ascii="Poppins Light" w:eastAsia="TTE18700A0t00" w:hAnsi="Poppins Light" w:cs="Poppins Light"/>
          <w:sz w:val="18"/>
          <w:szCs w:val="18"/>
        </w:rPr>
      </w:pPr>
      <w:r w:rsidRPr="00E91841">
        <w:rPr>
          <w:rFonts w:ascii="Poppins Light" w:eastAsia="TTE18700A0t00" w:hAnsi="Poppins Light" w:cs="Poppins Light"/>
          <w:sz w:val="18"/>
          <w:szCs w:val="18"/>
        </w:rPr>
        <w:t>b) stwierdzenia wykonania części prac przez podwykonawców bez zgody Zamawiającego,</w:t>
      </w:r>
    </w:p>
    <w:p w14:paraId="08920A76" w14:textId="77777777" w:rsidR="00E91841" w:rsidRPr="00E91841" w:rsidRDefault="00E91841" w:rsidP="00E91841">
      <w:pPr>
        <w:suppressAutoHyphens/>
        <w:autoSpaceDE w:val="0"/>
        <w:autoSpaceDN w:val="0"/>
        <w:adjustRightInd w:val="0"/>
        <w:ind w:left="284"/>
        <w:jc w:val="both"/>
        <w:rPr>
          <w:rFonts w:ascii="Poppins Light" w:eastAsia="TTE18700A0t00" w:hAnsi="Poppins Light" w:cs="Poppins Light"/>
          <w:sz w:val="18"/>
          <w:szCs w:val="18"/>
        </w:rPr>
      </w:pPr>
      <w:r w:rsidRPr="00E91841">
        <w:rPr>
          <w:rFonts w:ascii="Poppins Light" w:eastAsia="TTE18700A0t00" w:hAnsi="Poppins Light" w:cs="Poppins Light"/>
          <w:sz w:val="18"/>
          <w:szCs w:val="18"/>
        </w:rPr>
        <w:t>c) stwierdzenia wykonania całości prac przez podwykonawców.</w:t>
      </w:r>
    </w:p>
    <w:p w14:paraId="65A7F80D" w14:textId="77777777" w:rsidR="00E91841" w:rsidRPr="00E91841" w:rsidRDefault="00E91841" w:rsidP="00E91841">
      <w:pPr>
        <w:suppressAutoHyphens/>
        <w:autoSpaceDE w:val="0"/>
        <w:autoSpaceDN w:val="0"/>
        <w:adjustRightInd w:val="0"/>
        <w:rPr>
          <w:rFonts w:ascii="Poppins Light" w:eastAsia="TTE18700A0t00" w:hAnsi="Poppins Light" w:cs="Poppins Light"/>
          <w:sz w:val="18"/>
          <w:szCs w:val="18"/>
        </w:rPr>
      </w:pPr>
      <w:r w:rsidRPr="00E91841">
        <w:rPr>
          <w:rFonts w:ascii="Poppins Light" w:eastAsia="TTE18700A0t00" w:hAnsi="Poppins Light" w:cs="Poppins Light"/>
          <w:sz w:val="18"/>
          <w:szCs w:val="18"/>
        </w:rPr>
        <w:t xml:space="preserve">2. Sytuacja określona w ust. 1 powoduje naliczenie kary umownej stosownie do </w:t>
      </w:r>
      <w:r w:rsidRPr="00E91841">
        <w:rPr>
          <w:rFonts w:ascii="Poppins Light" w:hAnsi="Poppins Light" w:cs="Poppins Light"/>
          <w:sz w:val="18"/>
          <w:szCs w:val="18"/>
        </w:rPr>
        <w:t>§</w:t>
      </w:r>
      <w:r w:rsidRPr="00E91841">
        <w:rPr>
          <w:rFonts w:ascii="Poppins Light" w:eastAsia="TTE18700A0t00" w:hAnsi="Poppins Light" w:cs="Poppins Light"/>
          <w:sz w:val="18"/>
          <w:szCs w:val="18"/>
        </w:rPr>
        <w:t xml:space="preserve"> 9 ust. 1 lit. c.</w:t>
      </w:r>
    </w:p>
    <w:p w14:paraId="77E40AD9" w14:textId="77777777" w:rsidR="00E91841" w:rsidRPr="00E91841" w:rsidRDefault="00E91841" w:rsidP="00E91841">
      <w:pPr>
        <w:suppressAutoHyphens/>
        <w:autoSpaceDE w:val="0"/>
        <w:autoSpaceDN w:val="0"/>
        <w:adjustRightInd w:val="0"/>
        <w:ind w:left="284" w:hanging="284"/>
        <w:jc w:val="both"/>
        <w:rPr>
          <w:rFonts w:ascii="Poppins Light" w:eastAsia="TTE18700A0t00" w:hAnsi="Poppins Light" w:cs="Poppins Light"/>
          <w:sz w:val="18"/>
          <w:szCs w:val="18"/>
        </w:rPr>
      </w:pPr>
      <w:r w:rsidRPr="00E91841">
        <w:rPr>
          <w:rFonts w:ascii="Poppins Light" w:eastAsia="TTE18700A0t00" w:hAnsi="Poppins Light" w:cs="Poppins Light"/>
          <w:sz w:val="18"/>
          <w:szCs w:val="18"/>
        </w:rPr>
        <w:t>3. Poza sytuacją określoną w ust. 1 umowa może być rozwiązana przez każdą ze stron za 1 miesięcznym okresem wypowiedzenia.</w:t>
      </w:r>
    </w:p>
    <w:p w14:paraId="028117E7" w14:textId="77777777" w:rsidR="00E91841" w:rsidRPr="00E91841" w:rsidRDefault="00E91841" w:rsidP="00E91841">
      <w:pPr>
        <w:suppressAutoHyphens/>
        <w:autoSpaceDE w:val="0"/>
        <w:autoSpaceDN w:val="0"/>
        <w:adjustRightInd w:val="0"/>
        <w:jc w:val="center"/>
        <w:rPr>
          <w:rFonts w:ascii="Poppins Light" w:eastAsia="TTE18700A0t00" w:hAnsi="Poppins Light" w:cs="Poppins Light"/>
          <w:sz w:val="18"/>
          <w:szCs w:val="18"/>
        </w:rPr>
      </w:pPr>
      <w:r w:rsidRPr="00E91841">
        <w:rPr>
          <w:rFonts w:ascii="Poppins Light" w:eastAsia="TTE18700A0t00" w:hAnsi="Poppins Light" w:cs="Poppins Light"/>
          <w:sz w:val="18"/>
          <w:szCs w:val="18"/>
        </w:rPr>
        <w:t>§ 13</w:t>
      </w:r>
    </w:p>
    <w:p w14:paraId="2D7EB024" w14:textId="7364FFA8" w:rsidR="00E91841" w:rsidRPr="00E91841" w:rsidRDefault="00E91841" w:rsidP="00E91841">
      <w:pPr>
        <w:widowControl w:val="0"/>
        <w:numPr>
          <w:ilvl w:val="0"/>
          <w:numId w:val="3"/>
        </w:numPr>
        <w:tabs>
          <w:tab w:val="clear" w:pos="720"/>
          <w:tab w:val="num" w:pos="284"/>
        </w:tabs>
        <w:suppressAutoHyphens/>
        <w:spacing w:after="0" w:line="240" w:lineRule="auto"/>
        <w:ind w:left="284" w:hanging="284"/>
        <w:jc w:val="both"/>
        <w:rPr>
          <w:rFonts w:ascii="Poppins Light" w:hAnsi="Poppins Light" w:cs="Poppins Light"/>
          <w:sz w:val="18"/>
          <w:szCs w:val="18"/>
        </w:rPr>
      </w:pPr>
      <w:r w:rsidRPr="00E91841">
        <w:rPr>
          <w:rFonts w:ascii="Poppins Light" w:hAnsi="Poppins Light" w:cs="Poppins Light"/>
          <w:sz w:val="18"/>
          <w:szCs w:val="18"/>
        </w:rPr>
        <w:lastRenderedPageBreak/>
        <w:t>Zamawiający przewiduje możliwość wprowadzania zmian do treści niniejszej umowy tylko i wyłącznie w następujących okolicznościach:</w:t>
      </w:r>
    </w:p>
    <w:p w14:paraId="703829E6" w14:textId="77777777" w:rsidR="00E91841" w:rsidRPr="00E91841" w:rsidRDefault="00E91841" w:rsidP="00E91841">
      <w:pPr>
        <w:numPr>
          <w:ilvl w:val="0"/>
          <w:numId w:val="9"/>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w przypadku zmian osób wymienionych w § 4 umowy,</w:t>
      </w:r>
    </w:p>
    <w:p w14:paraId="35AC3EB6" w14:textId="77777777" w:rsidR="00E91841" w:rsidRPr="00E91841" w:rsidRDefault="00E91841" w:rsidP="00E91841">
      <w:pPr>
        <w:numPr>
          <w:ilvl w:val="0"/>
          <w:numId w:val="9"/>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w przypadku o którym mowa w § 1 pkt. 15, 17,</w:t>
      </w:r>
    </w:p>
    <w:p w14:paraId="2BEEA429" w14:textId="77777777" w:rsidR="00E91841" w:rsidRPr="00E91841" w:rsidRDefault="00E91841" w:rsidP="00E91841">
      <w:pPr>
        <w:numPr>
          <w:ilvl w:val="0"/>
          <w:numId w:val="9"/>
        </w:numPr>
        <w:spacing w:after="0" w:line="240" w:lineRule="auto"/>
        <w:jc w:val="both"/>
        <w:rPr>
          <w:rFonts w:ascii="Poppins Light" w:hAnsi="Poppins Light" w:cs="Poppins Light"/>
          <w:sz w:val="18"/>
          <w:szCs w:val="18"/>
        </w:rPr>
      </w:pPr>
      <w:r w:rsidRPr="00E91841">
        <w:rPr>
          <w:rFonts w:ascii="Poppins Light" w:hAnsi="Poppins Light" w:cs="Poppins Light"/>
          <w:sz w:val="18"/>
          <w:szCs w:val="18"/>
        </w:rPr>
        <w:t xml:space="preserve">wystąpienia siły wyższej </w:t>
      </w:r>
    </w:p>
    <w:p w14:paraId="7D1C7CC7" w14:textId="77777777" w:rsidR="00E91841" w:rsidRPr="00E91841" w:rsidRDefault="00E91841" w:rsidP="00E91841">
      <w:pPr>
        <w:suppressAutoHyphens/>
        <w:ind w:left="284" w:hanging="284"/>
        <w:jc w:val="both"/>
        <w:rPr>
          <w:rFonts w:ascii="Poppins Light" w:hAnsi="Poppins Light" w:cs="Poppins Light"/>
          <w:sz w:val="18"/>
          <w:szCs w:val="18"/>
        </w:rPr>
      </w:pPr>
      <w:r w:rsidRPr="00E91841">
        <w:rPr>
          <w:rFonts w:ascii="Poppins Light" w:hAnsi="Poppins Light" w:cs="Poppins Light"/>
          <w:sz w:val="18"/>
          <w:szCs w:val="18"/>
        </w:rPr>
        <w:t>2. Dopuszczalne  będą zmiany nieistotne, uznane za tożsame, tzn. takie, o których wiedza na etapie postępowania o udzielenie zamówienia nie wpłynie na krąg podmiotów ubiegających się o to zamówienie lub wynik post</w:t>
      </w:r>
      <w:r w:rsidRPr="00E91841">
        <w:rPr>
          <w:rFonts w:ascii="Poppins Light" w:hAnsi="Poppins Light" w:cs="Poppins Light"/>
          <w:sz w:val="18"/>
          <w:szCs w:val="18"/>
        </w:rPr>
        <w:t>ę</w:t>
      </w:r>
      <w:r w:rsidRPr="00E91841">
        <w:rPr>
          <w:rFonts w:ascii="Poppins Light" w:hAnsi="Poppins Light" w:cs="Poppins Light"/>
          <w:sz w:val="18"/>
          <w:szCs w:val="18"/>
        </w:rPr>
        <w:t>powania (np. ustawowej zmiany stawki podatku VAT).</w:t>
      </w:r>
    </w:p>
    <w:p w14:paraId="48EBCDDC" w14:textId="77777777" w:rsidR="00E91841" w:rsidRPr="00E91841" w:rsidRDefault="00E91841" w:rsidP="00E91841">
      <w:pPr>
        <w:suppressAutoHyphens/>
        <w:jc w:val="both"/>
        <w:rPr>
          <w:rFonts w:ascii="Poppins Light" w:hAnsi="Poppins Light" w:cs="Poppins Light"/>
          <w:sz w:val="18"/>
          <w:szCs w:val="18"/>
        </w:rPr>
      </w:pPr>
      <w:r w:rsidRPr="00E91841">
        <w:rPr>
          <w:rFonts w:ascii="Poppins Light" w:hAnsi="Poppins Light" w:cs="Poppins Light"/>
          <w:sz w:val="18"/>
          <w:szCs w:val="18"/>
        </w:rPr>
        <w:t xml:space="preserve">3. Zmiany w treści  umowy będą dokonywane wyłącznie w formie pisemnego aneksu. </w:t>
      </w:r>
    </w:p>
    <w:p w14:paraId="19455C99" w14:textId="77777777" w:rsidR="00E91841" w:rsidRPr="00E91841" w:rsidRDefault="00E91841" w:rsidP="00E91841">
      <w:pPr>
        <w:suppressAutoHyphens/>
        <w:jc w:val="both"/>
        <w:rPr>
          <w:rFonts w:ascii="Poppins Light" w:hAnsi="Poppins Light" w:cs="Poppins Light"/>
          <w:sz w:val="18"/>
          <w:szCs w:val="18"/>
        </w:rPr>
      </w:pPr>
    </w:p>
    <w:p w14:paraId="14FE0DBC" w14:textId="77777777" w:rsidR="00E91841" w:rsidRPr="00E91841" w:rsidRDefault="00E91841" w:rsidP="00E91841">
      <w:pPr>
        <w:suppressAutoHyphens/>
        <w:autoSpaceDE w:val="0"/>
        <w:autoSpaceDN w:val="0"/>
        <w:adjustRightInd w:val="0"/>
        <w:jc w:val="center"/>
        <w:rPr>
          <w:rFonts w:ascii="Poppins Light" w:eastAsia="TTE18700A0t00" w:hAnsi="Poppins Light" w:cs="Poppins Light"/>
          <w:sz w:val="18"/>
          <w:szCs w:val="18"/>
        </w:rPr>
      </w:pPr>
      <w:r w:rsidRPr="00E91841">
        <w:rPr>
          <w:rFonts w:ascii="Poppins Light" w:eastAsia="TTE18700A0t00" w:hAnsi="Poppins Light" w:cs="Poppins Light"/>
          <w:sz w:val="18"/>
          <w:szCs w:val="18"/>
        </w:rPr>
        <w:t>§ 14</w:t>
      </w:r>
    </w:p>
    <w:p w14:paraId="7161A8F4" w14:textId="77777777" w:rsidR="00E91841" w:rsidRPr="00E91841" w:rsidRDefault="00E91841" w:rsidP="00E91841">
      <w:pPr>
        <w:pStyle w:val="Tekstpodstawowy"/>
        <w:tabs>
          <w:tab w:val="num" w:pos="284"/>
          <w:tab w:val="left" w:pos="567"/>
        </w:tabs>
        <w:spacing w:line="276" w:lineRule="auto"/>
        <w:ind w:left="284" w:hanging="284"/>
        <w:rPr>
          <w:rFonts w:ascii="Poppins Light" w:hAnsi="Poppins Light" w:cs="Poppins Light"/>
          <w:sz w:val="18"/>
          <w:szCs w:val="18"/>
        </w:rPr>
      </w:pPr>
      <w:r w:rsidRPr="00E91841">
        <w:rPr>
          <w:rFonts w:ascii="Poppins Light" w:hAnsi="Poppins Light" w:cs="Poppins Light"/>
          <w:sz w:val="18"/>
          <w:szCs w:val="18"/>
        </w:rPr>
        <w:t>1.</w:t>
      </w:r>
      <w:r w:rsidRPr="00E91841">
        <w:rPr>
          <w:rFonts w:ascii="Poppins Light" w:hAnsi="Poppins Light" w:cs="Poppins Light"/>
          <w:sz w:val="18"/>
          <w:szCs w:val="18"/>
        </w:rPr>
        <w:tab/>
        <w:t xml:space="preserve">W sprawach nieuregulowanych niniejszą umową mają zastosowanie przepisy Kodeksu cywilnego. </w:t>
      </w:r>
    </w:p>
    <w:p w14:paraId="4A9B99AB" w14:textId="77777777" w:rsidR="00E91841" w:rsidRPr="00E91841" w:rsidRDefault="00E91841" w:rsidP="00E91841">
      <w:pPr>
        <w:pStyle w:val="Tekstpodstawowy"/>
        <w:tabs>
          <w:tab w:val="num" w:pos="284"/>
        </w:tabs>
        <w:spacing w:line="276" w:lineRule="auto"/>
        <w:ind w:left="284" w:hanging="284"/>
        <w:rPr>
          <w:rFonts w:ascii="Poppins Light" w:hAnsi="Poppins Light" w:cs="Poppins Light"/>
          <w:sz w:val="18"/>
          <w:szCs w:val="18"/>
        </w:rPr>
      </w:pPr>
      <w:r w:rsidRPr="00E91841">
        <w:rPr>
          <w:rFonts w:ascii="Poppins Light" w:hAnsi="Poppins Light" w:cs="Poppins Light"/>
          <w:sz w:val="18"/>
          <w:szCs w:val="18"/>
        </w:rPr>
        <w:t xml:space="preserve">2. </w:t>
      </w:r>
      <w:r w:rsidRPr="00E91841">
        <w:rPr>
          <w:rFonts w:ascii="Poppins Light" w:hAnsi="Poppins Light" w:cs="Poppins Light"/>
          <w:sz w:val="18"/>
          <w:szCs w:val="18"/>
        </w:rPr>
        <w:tab/>
        <w:t xml:space="preserve">Sprawy sporne wynikłe na tle realizacji umowy rozstrzygać będzie Sąd właściwy miejscowo dla Zamawiającego. </w:t>
      </w:r>
    </w:p>
    <w:p w14:paraId="4E6306DE" w14:textId="77777777" w:rsidR="00E91841" w:rsidRPr="00E91841" w:rsidRDefault="00E91841" w:rsidP="00E91841">
      <w:pPr>
        <w:suppressAutoHyphens/>
        <w:autoSpaceDE w:val="0"/>
        <w:autoSpaceDN w:val="0"/>
        <w:adjustRightInd w:val="0"/>
        <w:rPr>
          <w:rFonts w:ascii="Poppins Light" w:eastAsia="TTE18700A0t00" w:hAnsi="Poppins Light" w:cs="Poppins Light"/>
          <w:sz w:val="18"/>
          <w:szCs w:val="18"/>
        </w:rPr>
      </w:pPr>
    </w:p>
    <w:p w14:paraId="480B5302" w14:textId="77777777" w:rsidR="00E91841" w:rsidRPr="00E91841" w:rsidRDefault="00E91841" w:rsidP="00E91841">
      <w:pPr>
        <w:suppressAutoHyphens/>
        <w:autoSpaceDE w:val="0"/>
        <w:autoSpaceDN w:val="0"/>
        <w:adjustRightInd w:val="0"/>
        <w:jc w:val="center"/>
        <w:rPr>
          <w:rFonts w:ascii="Poppins Light" w:eastAsia="TTE18700A0t00" w:hAnsi="Poppins Light" w:cs="Poppins Light"/>
          <w:sz w:val="18"/>
          <w:szCs w:val="18"/>
        </w:rPr>
      </w:pPr>
      <w:r w:rsidRPr="00E91841">
        <w:rPr>
          <w:rFonts w:ascii="Poppins Light" w:eastAsia="TTE18700A0t00" w:hAnsi="Poppins Light" w:cs="Poppins Light"/>
          <w:sz w:val="18"/>
          <w:szCs w:val="18"/>
        </w:rPr>
        <w:t>§ 15</w:t>
      </w:r>
    </w:p>
    <w:p w14:paraId="757C3DD4" w14:textId="77777777" w:rsidR="00E91841" w:rsidRPr="00E91841" w:rsidRDefault="00E91841" w:rsidP="00E91841">
      <w:pPr>
        <w:suppressAutoHyphens/>
        <w:jc w:val="both"/>
        <w:rPr>
          <w:rFonts w:ascii="Poppins Light" w:hAnsi="Poppins Light" w:cs="Poppins Light"/>
          <w:sz w:val="18"/>
          <w:szCs w:val="18"/>
        </w:rPr>
      </w:pPr>
      <w:r w:rsidRPr="00E91841">
        <w:rPr>
          <w:rFonts w:ascii="Poppins Light" w:hAnsi="Poppins Light" w:cs="Poppins Light"/>
          <w:sz w:val="18"/>
          <w:szCs w:val="18"/>
        </w:rPr>
        <w:t>Umowa sporządzona została w dwóch jednobrzmiących egzemplarzach, po jednym dla każdej ze stron.</w:t>
      </w:r>
    </w:p>
    <w:p w14:paraId="3A5CE082" w14:textId="77777777" w:rsidR="00E91841" w:rsidRPr="00E91841" w:rsidRDefault="00E91841" w:rsidP="00E91841">
      <w:pPr>
        <w:jc w:val="both"/>
        <w:rPr>
          <w:rFonts w:ascii="Poppins Light" w:hAnsi="Poppins Light" w:cs="Poppins Light"/>
          <w:sz w:val="18"/>
          <w:szCs w:val="18"/>
        </w:rPr>
      </w:pPr>
    </w:p>
    <w:p w14:paraId="181DA3AF" w14:textId="77777777" w:rsidR="00E91841" w:rsidRPr="00E91841" w:rsidRDefault="00E91841" w:rsidP="00E91841">
      <w:pPr>
        <w:jc w:val="both"/>
        <w:rPr>
          <w:rFonts w:ascii="Poppins Light" w:hAnsi="Poppins Light" w:cs="Poppins Light"/>
          <w:sz w:val="18"/>
          <w:szCs w:val="18"/>
        </w:rPr>
      </w:pPr>
    </w:p>
    <w:p w14:paraId="441D3CDA" w14:textId="77777777" w:rsidR="00E91841" w:rsidRPr="00E91841" w:rsidRDefault="00E91841" w:rsidP="00E91841">
      <w:pPr>
        <w:jc w:val="both"/>
        <w:rPr>
          <w:rFonts w:ascii="Poppins Light" w:hAnsi="Poppins Light" w:cs="Poppins Light"/>
          <w:b/>
          <w:sz w:val="18"/>
          <w:szCs w:val="18"/>
        </w:rPr>
      </w:pPr>
      <w:r w:rsidRPr="00E91841">
        <w:rPr>
          <w:rFonts w:ascii="Poppins Light" w:hAnsi="Poppins Light" w:cs="Poppins Light"/>
          <w:sz w:val="18"/>
          <w:szCs w:val="18"/>
        </w:rPr>
        <w:t xml:space="preserve">                    </w:t>
      </w:r>
      <w:r w:rsidRPr="00E91841">
        <w:rPr>
          <w:rFonts w:ascii="Poppins Light" w:hAnsi="Poppins Light" w:cs="Poppins Light"/>
          <w:b/>
          <w:sz w:val="18"/>
          <w:szCs w:val="18"/>
        </w:rPr>
        <w:t>ZAMAWIAJĄCY                                                                         WYKONAWCA</w:t>
      </w:r>
    </w:p>
    <w:p w14:paraId="26853AD8" w14:textId="77777777" w:rsidR="00AC4FA7" w:rsidRPr="00E91841" w:rsidRDefault="00AC4FA7" w:rsidP="00E91841">
      <w:pPr>
        <w:rPr>
          <w:rFonts w:ascii="Poppins Light" w:hAnsi="Poppins Light" w:cs="Poppins Light"/>
        </w:rPr>
      </w:pPr>
    </w:p>
    <w:sectPr w:rsidR="00AC4FA7" w:rsidRPr="00E91841" w:rsidSect="00AC4FA7">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13B9A" w14:textId="77777777" w:rsidR="0039306F" w:rsidRDefault="0039306F">
      <w:pPr>
        <w:spacing w:after="0" w:line="240" w:lineRule="auto"/>
      </w:pPr>
      <w:r>
        <w:separator/>
      </w:r>
    </w:p>
  </w:endnote>
  <w:endnote w:type="continuationSeparator" w:id="0">
    <w:p w14:paraId="55E6AD81" w14:textId="77777777" w:rsidR="0039306F" w:rsidRDefault="0039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Poppins Light">
    <w:panose1 w:val="00000400000000000000"/>
    <w:charset w:val="EE"/>
    <w:family w:val="auto"/>
    <w:pitch w:val="variable"/>
    <w:sig w:usb0="00008007" w:usb1="00000000" w:usb2="00000000" w:usb3="00000000" w:csb0="00000093" w:csb1="00000000"/>
  </w:font>
  <w:font w:name="TTE18700A0t00">
    <w:altName w:val="MS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6C708C5" w14:paraId="2500B729" w14:textId="77777777" w:rsidTr="76C708C5">
      <w:trPr>
        <w:trHeight w:val="300"/>
      </w:trPr>
      <w:tc>
        <w:tcPr>
          <w:tcW w:w="3005" w:type="dxa"/>
        </w:tcPr>
        <w:p w14:paraId="4FFC5EF7" w14:textId="77777777" w:rsidR="76C708C5" w:rsidRDefault="76C708C5" w:rsidP="76C708C5">
          <w:pPr>
            <w:pStyle w:val="Nagwek"/>
            <w:ind w:left="-115"/>
          </w:pPr>
        </w:p>
      </w:tc>
      <w:tc>
        <w:tcPr>
          <w:tcW w:w="3005" w:type="dxa"/>
        </w:tcPr>
        <w:p w14:paraId="1FD3F988" w14:textId="77777777" w:rsidR="76C708C5" w:rsidRDefault="76C708C5" w:rsidP="76C708C5">
          <w:pPr>
            <w:pStyle w:val="Nagwek"/>
            <w:jc w:val="center"/>
          </w:pPr>
          <w:r>
            <w:rPr>
              <w:noProof/>
            </w:rPr>
            <w:drawing>
              <wp:inline distT="0" distB="0" distL="0" distR="0" wp14:anchorId="05602CC7" wp14:editId="55A28B0F">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22189B0B" w14:textId="77777777" w:rsidR="76C708C5" w:rsidRDefault="76C708C5" w:rsidP="76C708C5">
          <w:pPr>
            <w:pStyle w:val="Nagwek"/>
            <w:ind w:right="-115"/>
            <w:jc w:val="right"/>
          </w:pPr>
        </w:p>
      </w:tc>
    </w:tr>
  </w:tbl>
  <w:p w14:paraId="277F6248" w14:textId="77777777" w:rsidR="76C708C5" w:rsidRDefault="76C708C5" w:rsidP="76C708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064F2A" w14:paraId="20B40871" w14:textId="77777777" w:rsidTr="004C1E03">
      <w:trPr>
        <w:trHeight w:val="300"/>
      </w:trPr>
      <w:tc>
        <w:tcPr>
          <w:tcW w:w="3005" w:type="dxa"/>
        </w:tcPr>
        <w:p w14:paraId="0085EA57" w14:textId="77777777" w:rsidR="00064F2A" w:rsidRDefault="00064F2A" w:rsidP="00064F2A">
          <w:pPr>
            <w:pStyle w:val="Nagwek"/>
            <w:ind w:left="-115"/>
          </w:pPr>
        </w:p>
      </w:tc>
      <w:tc>
        <w:tcPr>
          <w:tcW w:w="3005" w:type="dxa"/>
        </w:tcPr>
        <w:p w14:paraId="2C7BBB43" w14:textId="77777777" w:rsidR="00064F2A" w:rsidRDefault="00064F2A" w:rsidP="00064F2A">
          <w:pPr>
            <w:pStyle w:val="Nagwek"/>
            <w:jc w:val="center"/>
          </w:pPr>
          <w:r>
            <w:rPr>
              <w:noProof/>
            </w:rPr>
            <w:drawing>
              <wp:inline distT="0" distB="0" distL="0" distR="0" wp14:anchorId="42118597" wp14:editId="353ED549">
                <wp:extent cx="952500" cy="190500"/>
                <wp:effectExtent l="0" t="0" r="0" b="0"/>
                <wp:docPr id="1131514933" name="Obraz 113151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21CBC0E6" w14:textId="77777777" w:rsidR="00064F2A" w:rsidRDefault="00064F2A" w:rsidP="00064F2A">
          <w:pPr>
            <w:pStyle w:val="Nagwek"/>
            <w:ind w:right="-115"/>
            <w:jc w:val="right"/>
          </w:pPr>
        </w:p>
      </w:tc>
    </w:tr>
  </w:tbl>
  <w:p w14:paraId="35B4A0D2" w14:textId="77777777" w:rsidR="00064F2A" w:rsidRDefault="00064F2A" w:rsidP="00064F2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F4A6F" w14:textId="77777777" w:rsidR="0039306F" w:rsidRDefault="0039306F">
      <w:pPr>
        <w:spacing w:after="0" w:line="240" w:lineRule="auto"/>
      </w:pPr>
      <w:r>
        <w:separator/>
      </w:r>
    </w:p>
  </w:footnote>
  <w:footnote w:type="continuationSeparator" w:id="0">
    <w:p w14:paraId="383EDE76" w14:textId="77777777" w:rsidR="0039306F" w:rsidRDefault="0039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75B5" w14:textId="67B17A52" w:rsidR="00064F2A" w:rsidRDefault="00E91841" w:rsidP="00064F2A">
    <w:pPr>
      <w:pStyle w:val="Nagwek"/>
      <w:jc w:val="center"/>
    </w:pPr>
    <w:r w:rsidRPr="002677F8">
      <w:rPr>
        <w:noProof/>
      </w:rPr>
      <w:drawing>
        <wp:inline distT="0" distB="0" distL="0" distR="0" wp14:anchorId="1EAE9972" wp14:editId="2B417558">
          <wp:extent cx="5724525" cy="1219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219200"/>
                  </a:xfrm>
                  <a:prstGeom prst="rect">
                    <a:avLst/>
                  </a:prstGeom>
                  <a:noFill/>
                  <a:ln>
                    <a:noFill/>
                  </a:ln>
                </pic:spPr>
              </pic:pic>
            </a:graphicData>
          </a:graphic>
        </wp:inline>
      </w:drawing>
    </w:r>
  </w:p>
  <w:p w14:paraId="506B6CCE" w14:textId="77777777" w:rsidR="00AC4FA7" w:rsidRDefault="00AC4FA7" w:rsidP="00064F2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2112E"/>
    <w:multiLevelType w:val="hybridMultilevel"/>
    <w:tmpl w:val="3FDC6950"/>
    <w:lvl w:ilvl="0" w:tplc="7B5A9946">
      <w:start w:val="1"/>
      <w:numFmt w:val="decimal"/>
      <w:lvlText w:val="%1."/>
      <w:lvlJc w:val="left"/>
      <w:pPr>
        <w:tabs>
          <w:tab w:val="num" w:pos="720"/>
        </w:tabs>
        <w:ind w:left="720" w:hanging="360"/>
      </w:pPr>
      <w:rPr>
        <w:rFonts w:ascii="Tahoma" w:eastAsia="HG Mincho Light J" w:hAnsi="Tahoma" w:cs="Tahoma" w:hint="default"/>
        <w:b w:val="0"/>
        <w:color w:val="000000"/>
        <w:sz w:val="16"/>
        <w:szCs w:val="16"/>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79C194F"/>
    <w:multiLevelType w:val="hybridMultilevel"/>
    <w:tmpl w:val="4BCC23E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DEE2153"/>
    <w:multiLevelType w:val="hybridMultilevel"/>
    <w:tmpl w:val="315AC2E4"/>
    <w:lvl w:ilvl="0" w:tplc="2C507790">
      <w:start w:val="1"/>
      <w:numFmt w:val="lowerLetter"/>
      <w:lvlText w:val="%1)"/>
      <w:lvlJc w:val="left"/>
      <w:pPr>
        <w:tabs>
          <w:tab w:val="num" w:pos="720"/>
        </w:tabs>
        <w:ind w:left="720" w:hanging="360"/>
      </w:pPr>
      <w:rPr>
        <w:rFonts w:hint="default"/>
        <w:b w:val="0"/>
        <w:color w:val="000000"/>
        <w:sz w:val="16"/>
        <w:szCs w:val="16"/>
      </w:rPr>
    </w:lvl>
    <w:lvl w:ilvl="1" w:tplc="04150019">
      <w:start w:val="1"/>
      <w:numFmt w:val="lowerLetter"/>
      <w:lvlText w:val="%2."/>
      <w:lvlJc w:val="left"/>
      <w:pPr>
        <w:tabs>
          <w:tab w:val="num" w:pos="1440"/>
        </w:tabs>
        <w:ind w:left="1440" w:hanging="360"/>
      </w:pPr>
    </w:lvl>
    <w:lvl w:ilvl="2" w:tplc="FCD87422">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EFB6819"/>
    <w:multiLevelType w:val="multilevel"/>
    <w:tmpl w:val="B35AF26C"/>
    <w:lvl w:ilvl="0">
      <w:start w:val="1"/>
      <w:numFmt w:val="decimal"/>
      <w:lvlText w:val="%1."/>
      <w:lvlJc w:val="left"/>
      <w:pPr>
        <w:tabs>
          <w:tab w:val="num" w:pos="405"/>
        </w:tabs>
        <w:ind w:left="405" w:hanging="4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542977A8"/>
    <w:multiLevelType w:val="hybridMultilevel"/>
    <w:tmpl w:val="4DEA7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C36603D"/>
    <w:multiLevelType w:val="hybridMultilevel"/>
    <w:tmpl w:val="34E6D0D4"/>
    <w:lvl w:ilvl="0" w:tplc="0415000F">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71B32E3C"/>
    <w:multiLevelType w:val="multilevel"/>
    <w:tmpl w:val="3FDC6950"/>
    <w:lvl w:ilvl="0">
      <w:start w:val="1"/>
      <w:numFmt w:val="decimal"/>
      <w:lvlText w:val="%1."/>
      <w:lvlJc w:val="left"/>
      <w:pPr>
        <w:tabs>
          <w:tab w:val="num" w:pos="720"/>
        </w:tabs>
        <w:ind w:left="720" w:hanging="360"/>
      </w:pPr>
      <w:rPr>
        <w:rFonts w:ascii="Tahoma" w:eastAsia="HG Mincho Light J" w:hAnsi="Tahoma" w:cs="Tahoma" w:hint="default"/>
        <w:b w:val="0"/>
        <w:color w:val="000000"/>
        <w:sz w:val="16"/>
        <w:szCs w:val="16"/>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738C00E1"/>
    <w:multiLevelType w:val="singleLevel"/>
    <w:tmpl w:val="04150017"/>
    <w:lvl w:ilvl="0">
      <w:start w:val="1"/>
      <w:numFmt w:val="lowerLetter"/>
      <w:lvlText w:val="%1)"/>
      <w:lvlJc w:val="left"/>
      <w:pPr>
        <w:tabs>
          <w:tab w:val="num" w:pos="360"/>
        </w:tabs>
        <w:ind w:left="360" w:hanging="360"/>
      </w:pPr>
      <w:rPr>
        <w:rFonts w:hint="default"/>
      </w:rPr>
    </w:lvl>
  </w:abstractNum>
  <w:num w:numId="1" w16cid:durableId="760298474">
    <w:abstractNumId w:val="6"/>
    <w:lvlOverride w:ilvl="0">
      <w:startOverride w:val="1"/>
    </w:lvlOverride>
  </w:num>
  <w:num w:numId="2" w16cid:durableId="1369798177">
    <w:abstractNumId w:val="3"/>
    <w:lvlOverride w:ilvl="0">
      <w:startOverride w:val="1"/>
    </w:lvlOverride>
  </w:num>
  <w:num w:numId="3" w16cid:durableId="689066474">
    <w:abstractNumId w:val="0"/>
  </w:num>
  <w:num w:numId="4" w16cid:durableId="839075720">
    <w:abstractNumId w:val="1"/>
  </w:num>
  <w:num w:numId="5" w16cid:durableId="1899314505">
    <w:abstractNumId w:val="4"/>
  </w:num>
  <w:num w:numId="6" w16cid:durableId="1168641571">
    <w:abstractNumId w:val="7"/>
  </w:num>
  <w:num w:numId="7" w16cid:durableId="340470456">
    <w:abstractNumId w:val="5"/>
  </w:num>
  <w:num w:numId="8" w16cid:durableId="1935672691">
    <w:abstractNumId w:val="8"/>
  </w:num>
  <w:num w:numId="9" w16cid:durableId="1476339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F1B"/>
    <w:rsid w:val="00064F2A"/>
    <w:rsid w:val="00071F29"/>
    <w:rsid w:val="0039306F"/>
    <w:rsid w:val="005E4278"/>
    <w:rsid w:val="00703EB6"/>
    <w:rsid w:val="00724827"/>
    <w:rsid w:val="007E2079"/>
    <w:rsid w:val="008E2CF7"/>
    <w:rsid w:val="00AA0080"/>
    <w:rsid w:val="00AC4FA7"/>
    <w:rsid w:val="00E02762"/>
    <w:rsid w:val="00E91841"/>
    <w:rsid w:val="00F70F1B"/>
    <w:rsid w:val="044A972C"/>
    <w:rsid w:val="0CC130F7"/>
    <w:rsid w:val="0CE79603"/>
    <w:rsid w:val="0F8C8F51"/>
    <w:rsid w:val="13F5E6D8"/>
    <w:rsid w:val="18C284A2"/>
    <w:rsid w:val="2A7372C9"/>
    <w:rsid w:val="2B277CFC"/>
    <w:rsid w:val="2C75195B"/>
    <w:rsid w:val="31D9AD14"/>
    <w:rsid w:val="33900B5E"/>
    <w:rsid w:val="3CD98D0C"/>
    <w:rsid w:val="448FAB29"/>
    <w:rsid w:val="4C7FA09A"/>
    <w:rsid w:val="591B28E2"/>
    <w:rsid w:val="5A0166B4"/>
    <w:rsid w:val="622E09FF"/>
    <w:rsid w:val="6A9C8B6D"/>
    <w:rsid w:val="76C708C5"/>
    <w:rsid w:val="7C8441A9"/>
    <w:rsid w:val="7DC49426"/>
    <w:rsid w:val="7F9DD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7D7A4"/>
  <w15:chartTrackingRefBased/>
  <w15:docId w15:val="{A1BA87C7-27AA-4496-950A-84338E85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0F1B"/>
    <w:pPr>
      <w:spacing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paragraph" w:styleId="Akapitzlist">
    <w:name w:val="List Paragraph"/>
    <w:basedOn w:val="Normalny"/>
    <w:uiPriority w:val="34"/>
    <w:qFormat/>
    <w:rsid w:val="00F70F1B"/>
    <w:pPr>
      <w:ind w:left="720"/>
      <w:contextualSpacing/>
    </w:pPr>
  </w:style>
  <w:style w:type="paragraph" w:styleId="Tekstpodstawowy">
    <w:name w:val="Body Text"/>
    <w:basedOn w:val="Normalny"/>
    <w:link w:val="TekstpodstawowyZnak"/>
    <w:rsid w:val="00E91841"/>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E91841"/>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jewska.ADM5BIS\Documents\Niestandardowe%20szablony%20pakietu%20Office\papier%20adm5%20(nag&#322;&#243;wek%20tylko%20na%201%20s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adm5 (nagłówek tylko na 1 str)</Template>
  <TotalTime>2</TotalTime>
  <Pages>7</Pages>
  <Words>2273</Words>
  <Characters>13644</Characters>
  <Application>Microsoft Office Word</Application>
  <DocSecurity>4</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Lijewska</dc:creator>
  <cp:keywords/>
  <dc:description/>
  <cp:lastModifiedBy>Bartłomiej Łusiarczyk</cp:lastModifiedBy>
  <cp:revision>2</cp:revision>
  <dcterms:created xsi:type="dcterms:W3CDTF">2025-03-14T12:42:00Z</dcterms:created>
  <dcterms:modified xsi:type="dcterms:W3CDTF">2025-03-14T12:42:00Z</dcterms:modified>
</cp:coreProperties>
</file>