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5C" w:rsidRPr="000F112F" w:rsidRDefault="00084A5C" w:rsidP="00114BC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:rsidR="00084A5C" w:rsidRPr="000F112F" w:rsidRDefault="00084A5C" w:rsidP="00114BC4">
      <w:pPr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 xml:space="preserve">              pieczęć zamawiającego</w:t>
      </w:r>
    </w:p>
    <w:p w:rsidR="009227C3" w:rsidRPr="000F112F" w:rsidRDefault="00084A5C" w:rsidP="009227C3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ZAPYTANIE OFERTOWE</w:t>
      </w:r>
    </w:p>
    <w:p w:rsidR="00850F23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Zgodnie z Regulaminem udzielania zamówień publicznych w Urzędzie Miejskim w Siechnicach w zakresie</w:t>
      </w:r>
      <w:r w:rsidR="00381E1E">
        <w:rPr>
          <w:rFonts w:ascii="Arial" w:hAnsi="Arial" w:cs="Arial"/>
        </w:rPr>
        <w:t xml:space="preserve"> </w:t>
      </w:r>
      <w:r w:rsidRPr="004830DB">
        <w:rPr>
          <w:rFonts w:ascii="Arial" w:hAnsi="Arial" w:cs="Arial"/>
        </w:rPr>
        <w:t xml:space="preserve">zamówień o wartości nie przekraczającej kwoty 130 000 złotych  </w:t>
      </w:r>
      <w:r w:rsidRPr="004830DB">
        <w:rPr>
          <w:rFonts w:ascii="Arial" w:hAnsi="Arial" w:cs="Arial"/>
          <w:b/>
          <w:bCs/>
        </w:rPr>
        <w:t xml:space="preserve">Zamawiający </w:t>
      </w:r>
      <w:r w:rsidRPr="004830DB">
        <w:rPr>
          <w:rFonts w:ascii="Arial" w:hAnsi="Arial" w:cs="Arial"/>
          <w:b/>
          <w:bCs/>
          <w:color w:val="000000" w:themeColor="text1"/>
        </w:rPr>
        <w:t>Gmina Siechnice</w:t>
      </w:r>
      <w:r w:rsidRPr="004830DB">
        <w:rPr>
          <w:rFonts w:ascii="Arial" w:hAnsi="Arial" w:cs="Arial"/>
          <w:color w:val="000000" w:themeColor="text1"/>
        </w:rPr>
        <w:t xml:space="preserve">, ul. Jana Pawła II 12, 55-011 Siechnice </w:t>
      </w:r>
      <w:r w:rsidRPr="004830DB">
        <w:rPr>
          <w:rFonts w:ascii="Arial" w:hAnsi="Arial" w:cs="Arial"/>
        </w:rPr>
        <w:t>zaprasza do udziału w postępowaniu na:</w:t>
      </w:r>
    </w:p>
    <w:p w:rsidR="00850F23" w:rsidRPr="004830DB" w:rsidRDefault="00850F23" w:rsidP="00850F23">
      <w:pPr>
        <w:pStyle w:val="Tekstpodstawowy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:rsidR="00554862" w:rsidRPr="00897FCB" w:rsidRDefault="00554862" w:rsidP="00554862">
      <w:pPr>
        <w:pStyle w:val="Tekstpodstawowy3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897FCB">
        <w:rPr>
          <w:rFonts w:ascii="Arial" w:hAnsi="Arial" w:cs="Arial"/>
          <w:b/>
          <w:sz w:val="21"/>
          <w:szCs w:val="21"/>
        </w:rPr>
        <w:t>„</w:t>
      </w:r>
      <w:r w:rsidR="00F75C72">
        <w:rPr>
          <w:rFonts w:ascii="Arial" w:hAnsi="Arial" w:cs="Arial"/>
          <w:b/>
          <w:sz w:val="21"/>
          <w:szCs w:val="21"/>
        </w:rPr>
        <w:t xml:space="preserve">Wykonanie </w:t>
      </w:r>
      <w:r w:rsidR="000E3CED">
        <w:rPr>
          <w:rFonts w:ascii="Arial" w:hAnsi="Arial" w:cs="Arial"/>
          <w:b/>
          <w:sz w:val="21"/>
          <w:szCs w:val="21"/>
        </w:rPr>
        <w:t>nowej bramy wjazdowej wraz z furtką na teren</w:t>
      </w:r>
      <w:r w:rsidR="00FF5494">
        <w:rPr>
          <w:rFonts w:ascii="Arial" w:hAnsi="Arial" w:cs="Arial"/>
          <w:b/>
          <w:sz w:val="21"/>
          <w:szCs w:val="21"/>
        </w:rPr>
        <w:t>ie</w:t>
      </w:r>
      <w:r w:rsidR="000E3CED">
        <w:rPr>
          <w:rFonts w:ascii="Arial" w:hAnsi="Arial" w:cs="Arial"/>
          <w:b/>
          <w:sz w:val="21"/>
          <w:szCs w:val="21"/>
        </w:rPr>
        <w:t xml:space="preserve"> SP nr 1 w Siechnicach</w:t>
      </w:r>
      <w:r>
        <w:rPr>
          <w:rFonts w:ascii="Arial" w:hAnsi="Arial" w:cs="Arial"/>
          <w:b/>
          <w:sz w:val="21"/>
          <w:szCs w:val="21"/>
        </w:rPr>
        <w:t>”</w:t>
      </w:r>
    </w:p>
    <w:p w:rsidR="002F000C" w:rsidRDefault="002F000C" w:rsidP="0046728D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sz w:val="21"/>
          <w:szCs w:val="21"/>
        </w:rPr>
      </w:pPr>
    </w:p>
    <w:p w:rsidR="006140A1" w:rsidRDefault="0002534D" w:rsidP="001B128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</w:t>
      </w:r>
      <w:r w:rsidR="00337810" w:rsidRPr="000F112F">
        <w:rPr>
          <w:rFonts w:ascii="Arial" w:hAnsi="Arial" w:cs="Arial"/>
          <w:sz w:val="21"/>
          <w:szCs w:val="21"/>
        </w:rPr>
        <w:t>amówienia</w:t>
      </w:r>
      <w:r w:rsidR="00FA65F9" w:rsidRPr="000F112F">
        <w:rPr>
          <w:rFonts w:ascii="Arial" w:hAnsi="Arial" w:cs="Arial"/>
          <w:sz w:val="21"/>
          <w:szCs w:val="21"/>
        </w:rPr>
        <w:t xml:space="preserve">: </w:t>
      </w:r>
    </w:p>
    <w:p w:rsidR="00A63FBF" w:rsidRDefault="00893109" w:rsidP="00D42684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polega na </w:t>
      </w:r>
      <w:r w:rsidR="00443EC9">
        <w:rPr>
          <w:rStyle w:val="text"/>
          <w:rFonts w:ascii="Arial" w:hAnsi="Arial" w:cs="Arial"/>
          <w:sz w:val="21"/>
          <w:szCs w:val="21"/>
        </w:rPr>
        <w:t xml:space="preserve">demontażu </w:t>
      </w:r>
      <w:r w:rsidR="00933E7B">
        <w:rPr>
          <w:rStyle w:val="text"/>
          <w:rFonts w:ascii="Arial" w:hAnsi="Arial" w:cs="Arial"/>
          <w:sz w:val="21"/>
          <w:szCs w:val="21"/>
        </w:rPr>
        <w:t>wraz z utylizacją</w:t>
      </w:r>
      <w:r w:rsidR="00443EC9">
        <w:rPr>
          <w:rStyle w:val="text"/>
          <w:rFonts w:ascii="Arial" w:hAnsi="Arial" w:cs="Arial"/>
          <w:sz w:val="21"/>
          <w:szCs w:val="21"/>
        </w:rPr>
        <w:t xml:space="preserve"> starej </w:t>
      </w:r>
      <w:r w:rsidR="00260D44">
        <w:rPr>
          <w:rStyle w:val="text"/>
          <w:rFonts w:ascii="Arial" w:hAnsi="Arial" w:cs="Arial"/>
          <w:sz w:val="21"/>
          <w:szCs w:val="21"/>
        </w:rPr>
        <w:t xml:space="preserve">bramy stalowej </w:t>
      </w:r>
      <w:r w:rsidR="00D42684">
        <w:rPr>
          <w:rStyle w:val="text"/>
          <w:rFonts w:ascii="Arial" w:hAnsi="Arial" w:cs="Arial"/>
          <w:sz w:val="21"/>
          <w:szCs w:val="21"/>
        </w:rPr>
        <w:t xml:space="preserve">i montaż w jej miejsce nowej stalowej bramy wraz z furtką wejściową i fragmentem ogrodzenia. </w:t>
      </w:r>
      <w:r w:rsidR="00534C3E">
        <w:rPr>
          <w:rFonts w:ascii="Arial" w:hAnsi="Arial" w:cs="Arial"/>
          <w:sz w:val="21"/>
          <w:szCs w:val="21"/>
        </w:rPr>
        <w:t xml:space="preserve">Prace należy wykonać zgodnie z załącznikiem </w:t>
      </w:r>
      <w:r w:rsidR="00BA048F" w:rsidRPr="00C20862">
        <w:rPr>
          <w:rFonts w:ascii="Arial" w:hAnsi="Arial" w:cs="Arial"/>
          <w:sz w:val="21"/>
          <w:szCs w:val="21"/>
        </w:rPr>
        <w:t>„</w:t>
      </w:r>
      <w:r w:rsidR="00121A41" w:rsidRPr="00C20862">
        <w:rPr>
          <w:rFonts w:ascii="Arial" w:hAnsi="Arial" w:cs="Arial"/>
          <w:sz w:val="21"/>
          <w:szCs w:val="21"/>
        </w:rPr>
        <w:t>OPIS PRZEDMIOTU ZAMÓWIENIA</w:t>
      </w:r>
      <w:r w:rsidR="00BA048F" w:rsidRPr="00C20862">
        <w:rPr>
          <w:rFonts w:ascii="Arial" w:hAnsi="Arial" w:cs="Arial"/>
          <w:sz w:val="21"/>
          <w:szCs w:val="21"/>
        </w:rPr>
        <w:t>”</w:t>
      </w:r>
      <w:r w:rsidR="009A4649">
        <w:rPr>
          <w:rFonts w:ascii="Arial" w:hAnsi="Arial" w:cs="Arial"/>
          <w:sz w:val="21"/>
          <w:szCs w:val="21"/>
        </w:rPr>
        <w:t xml:space="preserve"> oraz </w:t>
      </w:r>
      <w:r w:rsidR="0073293B">
        <w:rPr>
          <w:rFonts w:ascii="Arial" w:hAnsi="Arial" w:cs="Arial"/>
          <w:sz w:val="21"/>
          <w:szCs w:val="21"/>
        </w:rPr>
        <w:t>„SZKIC KONSTRUKCJI STALOWEJ”</w:t>
      </w:r>
      <w:r w:rsidR="00C3764D">
        <w:rPr>
          <w:rStyle w:val="text"/>
          <w:rFonts w:ascii="Arial" w:hAnsi="Arial" w:cs="Arial"/>
        </w:rPr>
        <w:t xml:space="preserve">. </w:t>
      </w:r>
    </w:p>
    <w:p w:rsidR="00534C3E" w:rsidRDefault="00534C3E" w:rsidP="00A63FBF">
      <w:pPr>
        <w:spacing w:after="0" w:line="360" w:lineRule="auto"/>
        <w:ind w:firstLine="360"/>
        <w:jc w:val="both"/>
        <w:rPr>
          <w:rFonts w:ascii="Arial" w:hAnsi="Arial" w:cs="Arial"/>
          <w:sz w:val="21"/>
          <w:szCs w:val="21"/>
        </w:rPr>
      </w:pPr>
    </w:p>
    <w:p w:rsidR="00FA65F9" w:rsidRPr="00C1447A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447A">
        <w:rPr>
          <w:rFonts w:ascii="Arial" w:hAnsi="Arial" w:cs="Arial"/>
          <w:sz w:val="21"/>
          <w:szCs w:val="21"/>
        </w:rPr>
        <w:t xml:space="preserve">Termin realizacji </w:t>
      </w:r>
      <w:r w:rsidRPr="006067E6">
        <w:rPr>
          <w:rFonts w:ascii="Arial" w:hAnsi="Arial" w:cs="Arial"/>
          <w:sz w:val="21"/>
          <w:szCs w:val="21"/>
        </w:rPr>
        <w:t xml:space="preserve">zamówienia </w:t>
      </w:r>
      <w:r w:rsidR="001052C4" w:rsidRPr="006A4CF5">
        <w:rPr>
          <w:rFonts w:ascii="Arial" w:hAnsi="Arial" w:cs="Arial"/>
          <w:sz w:val="21"/>
          <w:szCs w:val="21"/>
        </w:rPr>
        <w:t>–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do </w:t>
      </w:r>
      <w:r w:rsidR="00F11F2E">
        <w:rPr>
          <w:rFonts w:ascii="Arial" w:hAnsi="Arial" w:cs="Arial"/>
          <w:b/>
          <w:sz w:val="21"/>
          <w:szCs w:val="21"/>
        </w:rPr>
        <w:t>50</w:t>
      </w:r>
      <w:r w:rsidR="00466740">
        <w:rPr>
          <w:rFonts w:ascii="Arial" w:hAnsi="Arial" w:cs="Arial"/>
          <w:b/>
          <w:sz w:val="21"/>
          <w:szCs w:val="21"/>
        </w:rPr>
        <w:t xml:space="preserve"> dni od dnia podpisania umowy</w:t>
      </w:r>
      <w:r w:rsidR="00B2432F" w:rsidRPr="006A4CF5">
        <w:rPr>
          <w:rFonts w:ascii="Arial" w:hAnsi="Arial" w:cs="Arial"/>
          <w:b/>
          <w:sz w:val="21"/>
          <w:szCs w:val="21"/>
        </w:rPr>
        <w:t xml:space="preserve">. </w:t>
      </w:r>
    </w:p>
    <w:p w:rsidR="007556C6" w:rsidRPr="000F112F" w:rsidRDefault="00FA65F9" w:rsidP="00114BC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Kryterium oceny ofert:</w:t>
      </w:r>
      <w:r w:rsidR="002D38AD">
        <w:rPr>
          <w:rFonts w:ascii="Arial" w:hAnsi="Arial" w:cs="Arial"/>
          <w:sz w:val="21"/>
          <w:szCs w:val="21"/>
        </w:rPr>
        <w:t xml:space="preserve"> </w:t>
      </w:r>
      <w:r w:rsidRPr="000F112F">
        <w:rPr>
          <w:rFonts w:ascii="Arial" w:hAnsi="Arial" w:cs="Arial"/>
          <w:b/>
          <w:sz w:val="21"/>
          <w:szCs w:val="21"/>
        </w:rPr>
        <w:t>Cena 100 %</w:t>
      </w:r>
      <w:r w:rsidR="007234B7" w:rsidRPr="000F112F">
        <w:rPr>
          <w:rFonts w:ascii="Arial" w:hAnsi="Arial" w:cs="Arial"/>
          <w:b/>
          <w:sz w:val="21"/>
          <w:szCs w:val="21"/>
        </w:rPr>
        <w:t>.</w:t>
      </w:r>
    </w:p>
    <w:p w:rsidR="00A63FBF" w:rsidRDefault="00FA65F9" w:rsidP="00A63F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03619">
        <w:rPr>
          <w:rFonts w:ascii="Arial" w:hAnsi="Arial" w:cs="Arial"/>
          <w:sz w:val="21"/>
          <w:szCs w:val="21"/>
        </w:rPr>
        <w:t xml:space="preserve">Inne istotne warunki zamówienia: </w:t>
      </w:r>
    </w:p>
    <w:p w:rsidR="00754B28" w:rsidRPr="00624B55" w:rsidRDefault="00754B28" w:rsidP="00754B2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4269B4">
        <w:rPr>
          <w:rFonts w:ascii="Arial" w:hAnsi="Arial" w:cs="Arial"/>
          <w:sz w:val="21"/>
          <w:szCs w:val="21"/>
        </w:rPr>
        <w:t xml:space="preserve">Wszelkie </w:t>
      </w:r>
      <w:r>
        <w:rPr>
          <w:rFonts w:ascii="Arial" w:hAnsi="Arial" w:cs="Arial"/>
          <w:sz w:val="21"/>
          <w:szCs w:val="21"/>
        </w:rPr>
        <w:t xml:space="preserve">prace  należy wykonywać zgodnie </w:t>
      </w:r>
      <w:r w:rsidRPr="004269B4">
        <w:rPr>
          <w:rFonts w:ascii="Arial" w:hAnsi="Arial" w:cs="Arial"/>
          <w:sz w:val="21"/>
          <w:szCs w:val="21"/>
        </w:rPr>
        <w:t>z obowiązującymi Polskimi Normami  sztuką budowlaną z zachowaniem niezbędnych środków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4269B4">
        <w:rPr>
          <w:rFonts w:ascii="Arial" w:hAnsi="Arial" w:cs="Arial"/>
          <w:sz w:val="21"/>
          <w:szCs w:val="21"/>
        </w:rPr>
        <w:t>ostrożności</w:t>
      </w:r>
      <w:r>
        <w:rPr>
          <w:rFonts w:ascii="Arial" w:hAnsi="Arial" w:cs="Arial"/>
          <w:sz w:val="21"/>
          <w:szCs w:val="21"/>
        </w:rPr>
        <w:t xml:space="preserve">. </w:t>
      </w:r>
      <w:r w:rsidRPr="00624B55">
        <w:rPr>
          <w:rFonts w:ascii="Arial" w:hAnsi="Arial" w:cs="Arial"/>
          <w:sz w:val="21"/>
          <w:szCs w:val="21"/>
        </w:rPr>
        <w:t>Wykonawca przed przystąpieniem do realizacji przedmiotu umowy zabezpieczy teren przed dostępem osób trzecich.</w:t>
      </w:r>
      <w:r w:rsidR="00381E1E">
        <w:rPr>
          <w:rFonts w:ascii="Arial" w:hAnsi="Arial" w:cs="Arial"/>
          <w:sz w:val="21"/>
          <w:szCs w:val="21"/>
        </w:rPr>
        <w:t xml:space="preserve"> </w:t>
      </w:r>
      <w:r w:rsidRPr="00624B55">
        <w:rPr>
          <w:rFonts w:ascii="Arial" w:hAnsi="Arial" w:cs="Arial"/>
          <w:sz w:val="21"/>
          <w:szCs w:val="21"/>
        </w:rPr>
        <w:t>Wykonawca zobowiązany jest do utrzymania porządku w trakcie realizacji robót oraz systematycznego porządkowania miejsc wykonywania robót.</w:t>
      </w:r>
      <w:r>
        <w:rPr>
          <w:rFonts w:ascii="Arial" w:hAnsi="Arial" w:cs="Arial"/>
          <w:sz w:val="21"/>
          <w:szCs w:val="21"/>
        </w:rPr>
        <w:t xml:space="preserve"> W</w:t>
      </w:r>
      <w:r w:rsidRPr="000C1CEC">
        <w:rPr>
          <w:rFonts w:ascii="Arial" w:hAnsi="Arial" w:cs="Arial"/>
          <w:sz w:val="21"/>
          <w:szCs w:val="21"/>
        </w:rPr>
        <w:t>ykon</w:t>
      </w:r>
      <w:r>
        <w:rPr>
          <w:rFonts w:ascii="Arial" w:hAnsi="Arial" w:cs="Arial"/>
          <w:sz w:val="21"/>
          <w:szCs w:val="21"/>
        </w:rPr>
        <w:t xml:space="preserve">awca ponosi odpowiedzialność za </w:t>
      </w:r>
      <w:r w:rsidRPr="000C1CEC">
        <w:rPr>
          <w:rFonts w:ascii="Arial" w:hAnsi="Arial" w:cs="Arial"/>
          <w:sz w:val="21"/>
          <w:szCs w:val="21"/>
        </w:rPr>
        <w:t>kompletne, należyte i termin</w:t>
      </w:r>
      <w:r>
        <w:rPr>
          <w:rFonts w:ascii="Arial" w:hAnsi="Arial" w:cs="Arial"/>
          <w:sz w:val="21"/>
          <w:szCs w:val="21"/>
        </w:rPr>
        <w:t xml:space="preserve">owe wykonywanie przedmiotu umowy oraz za </w:t>
      </w:r>
      <w:r w:rsidRPr="000C1CEC">
        <w:rPr>
          <w:rFonts w:ascii="Arial" w:hAnsi="Arial" w:cs="Arial"/>
          <w:sz w:val="21"/>
          <w:szCs w:val="21"/>
        </w:rPr>
        <w:t xml:space="preserve">wszelkie szkody wyrządzone w mieniu Zamawiającego i osób trzecich przez osoby zatrudnione przez </w:t>
      </w:r>
      <w:r>
        <w:rPr>
          <w:rFonts w:ascii="Arial" w:hAnsi="Arial" w:cs="Arial"/>
          <w:sz w:val="21"/>
          <w:szCs w:val="21"/>
        </w:rPr>
        <w:t>W</w:t>
      </w:r>
      <w:r w:rsidRPr="000C1CEC">
        <w:rPr>
          <w:rFonts w:ascii="Arial" w:hAnsi="Arial" w:cs="Arial"/>
          <w:sz w:val="21"/>
          <w:szCs w:val="21"/>
        </w:rPr>
        <w:t xml:space="preserve">ykonawcę przy wykonywaniu </w:t>
      </w:r>
      <w:r>
        <w:rPr>
          <w:rFonts w:ascii="Arial" w:hAnsi="Arial" w:cs="Arial"/>
          <w:sz w:val="21"/>
          <w:szCs w:val="21"/>
        </w:rPr>
        <w:t>zadania</w:t>
      </w:r>
      <w:r w:rsidRPr="000C1CEC">
        <w:rPr>
          <w:rFonts w:ascii="Arial" w:hAnsi="Arial" w:cs="Arial"/>
          <w:sz w:val="21"/>
          <w:szCs w:val="21"/>
        </w:rPr>
        <w:t>.</w:t>
      </w:r>
    </w:p>
    <w:p w:rsidR="00CE6912" w:rsidRPr="00A63FBF" w:rsidRDefault="00CE6912" w:rsidP="00A63FB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1"/>
          <w:szCs w:val="21"/>
        </w:rPr>
      </w:pPr>
      <w:r w:rsidRPr="00A63FBF">
        <w:rPr>
          <w:rFonts w:ascii="Arial" w:hAnsi="Arial" w:cs="Arial"/>
          <w:b/>
          <w:sz w:val="21"/>
          <w:szCs w:val="21"/>
        </w:rPr>
        <w:t xml:space="preserve">Wykonawca udziela </w:t>
      </w:r>
      <w:r w:rsidR="009F0DFF">
        <w:rPr>
          <w:rFonts w:ascii="Arial" w:hAnsi="Arial" w:cs="Arial"/>
          <w:b/>
          <w:sz w:val="21"/>
          <w:szCs w:val="21"/>
        </w:rPr>
        <w:t>48</w:t>
      </w:r>
      <w:r w:rsidRPr="00A63FBF">
        <w:rPr>
          <w:rFonts w:ascii="Arial" w:hAnsi="Arial" w:cs="Arial"/>
          <w:b/>
          <w:sz w:val="21"/>
          <w:szCs w:val="21"/>
        </w:rPr>
        <w:t xml:space="preserve"> miesięcznej gwarancji na wykonany przedmiot umowy</w:t>
      </w:r>
      <w:r w:rsidRPr="00A63FBF">
        <w:rPr>
          <w:rFonts w:ascii="Arial" w:hAnsi="Arial" w:cs="Arial"/>
          <w:sz w:val="21"/>
          <w:szCs w:val="21"/>
        </w:rPr>
        <w:t xml:space="preserve">.                          Bieg gwarancji rozpoczyna się od dnia podpisania końcowego protokołu odbioru zadania. </w:t>
      </w:r>
    </w:p>
    <w:p w:rsidR="00054763" w:rsidRDefault="00191799" w:rsidP="000547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112F">
        <w:rPr>
          <w:rFonts w:ascii="Arial" w:hAnsi="Arial" w:cs="Arial"/>
          <w:sz w:val="21"/>
          <w:szCs w:val="21"/>
        </w:rPr>
        <w:t>Sposób przygotowania oferty.</w:t>
      </w:r>
    </w:p>
    <w:p w:rsidR="00D027E0" w:rsidRDefault="00D027E0" w:rsidP="00054763">
      <w:pPr>
        <w:spacing w:after="0" w:line="360" w:lineRule="auto"/>
        <w:ind w:left="360" w:firstLine="207"/>
        <w:jc w:val="both"/>
        <w:rPr>
          <w:rFonts w:ascii="Arial" w:hAnsi="Arial" w:cs="Arial"/>
        </w:rPr>
      </w:pPr>
      <w:r w:rsidRPr="00054763">
        <w:rPr>
          <w:rFonts w:ascii="Arial" w:hAnsi="Arial" w:cs="Arial"/>
        </w:rPr>
        <w:t xml:space="preserve">Ofertę należy sporządzić na załączonym druku „OFERTA”, w języku polskim, w formie pisemnej. Oferta winna być podpisana przez osobę upoważnioną. </w:t>
      </w:r>
    </w:p>
    <w:p w:rsid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AF0669" w:rsidRPr="00A56A78" w:rsidRDefault="00AF0669" w:rsidP="00A56A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56A78">
        <w:rPr>
          <w:rFonts w:ascii="Arial" w:hAnsi="Arial" w:cs="Arial"/>
        </w:rPr>
        <w:t>Ofertę należy dostarczyć (zaznaczyć właściwe):</w:t>
      </w:r>
    </w:p>
    <w:p w:rsidR="00AF0669" w:rsidRPr="00AF0669" w:rsidRDefault="00AF0669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t>☑</w:t>
      </w:r>
      <w:r w:rsidRPr="00AF0669">
        <w:rPr>
          <w:rFonts w:ascii="Segoe UI Symbol" w:hAnsi="Segoe UI Symbol" w:cs="Segoe UI Symbol"/>
        </w:rPr>
        <w:tab/>
      </w:r>
      <w:r w:rsidRPr="00AF0669">
        <w:rPr>
          <w:rFonts w:ascii="Arial" w:hAnsi="Arial" w:cs="Arial"/>
        </w:rPr>
        <w:t xml:space="preserve">drogą elektroniczną na adres mailowy: </w:t>
      </w:r>
      <w:hyperlink r:id="rId8" w:history="1">
        <w:r w:rsidR="0009234A" w:rsidRPr="00CA424D">
          <w:rPr>
            <w:rStyle w:val="Hipercze"/>
            <w:rFonts w:ascii="Arial" w:hAnsi="Arial" w:cs="Arial"/>
          </w:rPr>
          <w:t>biuro@umsiechnice.pl</w:t>
        </w:r>
      </w:hyperlink>
      <w:r w:rsidR="0009234A">
        <w:rPr>
          <w:rFonts w:ascii="Arial" w:hAnsi="Arial" w:cs="Arial"/>
        </w:rPr>
        <w:t xml:space="preserve"> lub platformazakupowa.pl</w:t>
      </w:r>
    </w:p>
    <w:p w:rsidR="00AF0669" w:rsidRPr="00AF0669" w:rsidRDefault="00534C3E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  <w:r w:rsidRPr="00AF0669">
        <w:rPr>
          <w:rFonts w:ascii="Segoe UI Symbol" w:hAnsi="Segoe UI Symbol" w:cs="Segoe UI Symbol"/>
        </w:rPr>
        <w:lastRenderedPageBreak/>
        <w:t>☑</w:t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>osobiście do siedziby Zamawiającego</w:t>
      </w:r>
    </w:p>
    <w:p w:rsidR="00AF0669" w:rsidRDefault="005728FB" w:rsidP="00AF0669">
      <w:pPr>
        <w:pStyle w:val="Akapitzlist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2E165E">
        <w:rPr>
          <w:rFonts w:ascii="Arial" w:hAnsi="Arial" w:cs="Arial"/>
          <w:sz w:val="20"/>
          <w:szCs w:val="20"/>
        </w:rPr>
        <w:sym w:font="Symbol" w:char="F07F"/>
      </w:r>
      <w:r w:rsidR="00AF0669" w:rsidRPr="00AF0669">
        <w:rPr>
          <w:rFonts w:ascii="Arial" w:hAnsi="Arial" w:cs="Arial"/>
          <w:sz w:val="20"/>
          <w:szCs w:val="20"/>
        </w:rPr>
        <w:tab/>
      </w:r>
      <w:r w:rsidR="00AF0669" w:rsidRPr="00AF0669">
        <w:rPr>
          <w:rFonts w:ascii="Arial" w:hAnsi="Arial" w:cs="Arial"/>
        </w:rPr>
        <w:t xml:space="preserve">pocztą na adres </w:t>
      </w:r>
      <w:r w:rsidR="00AF0669" w:rsidRPr="00AF0669">
        <w:rPr>
          <w:rFonts w:ascii="Arial" w:hAnsi="Arial" w:cs="Arial"/>
          <w:color w:val="000000" w:themeColor="text1"/>
        </w:rPr>
        <w:t>ul. Jana Pawła II 12, 55-011 Siechnice</w:t>
      </w:r>
    </w:p>
    <w:p w:rsidR="00897FCB" w:rsidRPr="005728FB" w:rsidRDefault="00897FCB" w:rsidP="005728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66B8" w:rsidRPr="000840A1" w:rsidRDefault="000266B8" w:rsidP="000266B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40A1">
        <w:rPr>
          <w:rFonts w:ascii="Arial" w:hAnsi="Arial" w:cs="Arial"/>
          <w:sz w:val="21"/>
          <w:szCs w:val="21"/>
        </w:rPr>
        <w:t xml:space="preserve">Ofertę </w:t>
      </w:r>
      <w:r w:rsidR="007D1844" w:rsidRPr="000840A1">
        <w:rPr>
          <w:rFonts w:ascii="Arial" w:hAnsi="Arial" w:cs="Arial"/>
          <w:sz w:val="21"/>
          <w:szCs w:val="21"/>
        </w:rPr>
        <w:t xml:space="preserve">złożyć należy do dnia </w:t>
      </w:r>
      <w:r w:rsidR="00F11F2E" w:rsidRPr="00F11F2E">
        <w:rPr>
          <w:rFonts w:ascii="Arial" w:hAnsi="Arial" w:cs="Arial"/>
          <w:b/>
          <w:sz w:val="21"/>
          <w:szCs w:val="21"/>
        </w:rPr>
        <w:t>2</w:t>
      </w:r>
      <w:r w:rsidR="00E979CE">
        <w:rPr>
          <w:rFonts w:ascii="Arial" w:hAnsi="Arial" w:cs="Arial"/>
          <w:b/>
          <w:sz w:val="21"/>
          <w:szCs w:val="21"/>
        </w:rPr>
        <w:t>8</w:t>
      </w:r>
      <w:r w:rsidR="00534C3E">
        <w:rPr>
          <w:rFonts w:ascii="Arial" w:hAnsi="Arial" w:cs="Arial"/>
          <w:b/>
          <w:sz w:val="21"/>
          <w:szCs w:val="21"/>
        </w:rPr>
        <w:t xml:space="preserve"> </w:t>
      </w:r>
      <w:r w:rsidR="00E979CE">
        <w:rPr>
          <w:rFonts w:ascii="Arial" w:hAnsi="Arial" w:cs="Arial"/>
          <w:b/>
          <w:sz w:val="21"/>
          <w:szCs w:val="21"/>
        </w:rPr>
        <w:t>września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202</w:t>
      </w:r>
      <w:r w:rsidR="00534C3E">
        <w:rPr>
          <w:rFonts w:ascii="Arial" w:hAnsi="Arial" w:cs="Arial"/>
          <w:b/>
          <w:sz w:val="21"/>
          <w:szCs w:val="21"/>
        </w:rPr>
        <w:t>3</w:t>
      </w:r>
      <w:r w:rsidR="007D1844" w:rsidRPr="000840A1">
        <w:rPr>
          <w:rFonts w:ascii="Arial" w:hAnsi="Arial" w:cs="Arial"/>
          <w:b/>
          <w:sz w:val="21"/>
          <w:szCs w:val="21"/>
        </w:rPr>
        <w:t xml:space="preserve"> r. do godz. </w:t>
      </w:r>
      <w:r w:rsidR="00B60840" w:rsidRPr="000840A1">
        <w:rPr>
          <w:rFonts w:ascii="Arial" w:hAnsi="Arial" w:cs="Arial"/>
          <w:b/>
          <w:sz w:val="21"/>
          <w:szCs w:val="21"/>
        </w:rPr>
        <w:t>10:00</w:t>
      </w:r>
      <w:r w:rsidR="005728FB" w:rsidRPr="000840A1">
        <w:rPr>
          <w:rFonts w:ascii="Arial" w:hAnsi="Arial" w:cs="Arial"/>
          <w:b/>
          <w:sz w:val="21"/>
          <w:szCs w:val="21"/>
        </w:rPr>
        <w:t xml:space="preserve">. </w:t>
      </w:r>
    </w:p>
    <w:p w:rsidR="00B60840" w:rsidRPr="004830DB" w:rsidRDefault="00B60840" w:rsidP="00B608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upoważniona do kontaktu z wykonawcami:  </w:t>
      </w:r>
      <w:r w:rsidRPr="00B60840">
        <w:rPr>
          <w:rFonts w:ascii="Arial" w:hAnsi="Arial" w:cs="Arial"/>
          <w:b/>
        </w:rPr>
        <w:t>Tomasz Narolski</w:t>
      </w:r>
      <w:r>
        <w:rPr>
          <w:rFonts w:ascii="Arial" w:hAnsi="Arial" w:cs="Arial"/>
        </w:rPr>
        <w:t xml:space="preserve">, tel. </w:t>
      </w:r>
      <w:r w:rsidRPr="00B60840">
        <w:rPr>
          <w:rFonts w:ascii="Arial" w:hAnsi="Arial" w:cs="Arial"/>
          <w:b/>
        </w:rPr>
        <w:t>71 78 60 984</w:t>
      </w:r>
      <w:r>
        <w:rPr>
          <w:rFonts w:ascii="Arial" w:hAnsi="Arial" w:cs="Arial"/>
        </w:rPr>
        <w:t xml:space="preserve"> email: </w:t>
      </w:r>
      <w:r w:rsidRPr="00B60840">
        <w:rPr>
          <w:rFonts w:ascii="Arial" w:hAnsi="Arial" w:cs="Arial"/>
          <w:b/>
        </w:rPr>
        <w:t>tnarolski@umsiechnice.pl</w:t>
      </w:r>
    </w:p>
    <w:p w:rsidR="00C20155" w:rsidRPr="004830DB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dopuszcza  przeprowadzenie negocjacji z wykonawcami</w:t>
      </w:r>
      <w:r>
        <w:rPr>
          <w:rFonts w:ascii="Arial" w:hAnsi="Arial" w:cs="Arial"/>
        </w:rPr>
        <w:t>.</w:t>
      </w:r>
    </w:p>
    <w:p w:rsidR="00C20155" w:rsidRDefault="00C20155" w:rsidP="00C2015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830DB">
        <w:rPr>
          <w:rFonts w:ascii="Arial" w:hAnsi="Arial" w:cs="Arial"/>
        </w:rPr>
        <w:t>Zamawiający zastrzega unieważnienie postępowania w każdym wypadku bez podania przyczyn.</w:t>
      </w:r>
    </w:p>
    <w:p w:rsidR="008F03A5" w:rsidRPr="00F32C41" w:rsidRDefault="008F03A5" w:rsidP="008F03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2C41">
        <w:rPr>
          <w:rFonts w:ascii="Arial" w:hAnsi="Arial" w:cs="Aria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</w:t>
      </w:r>
      <w:r>
        <w:rPr>
          <w:rFonts w:ascii="Arial" w:hAnsi="Arial" w:cs="Arial"/>
        </w:rPr>
        <w:t>a narodowego (Dz. U. poz. 835).</w:t>
      </w:r>
    </w:p>
    <w:p w:rsidR="008F03A5" w:rsidRPr="004830DB" w:rsidRDefault="008F03A5" w:rsidP="008F03A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84BA6" w:rsidRDefault="00284BA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5E4296" w:rsidRPr="00963E56" w:rsidRDefault="005E4296" w:rsidP="007C2B6E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ED2E24" w:rsidRPr="005068F2" w:rsidRDefault="00084A5C" w:rsidP="005068F2">
      <w:pPr>
        <w:ind w:left="360"/>
        <w:jc w:val="right"/>
        <w:rPr>
          <w:rFonts w:ascii="Arial" w:hAnsi="Arial" w:cs="Arial"/>
          <w:sz w:val="21"/>
          <w:szCs w:val="21"/>
        </w:rPr>
      </w:pPr>
      <w:r w:rsidRPr="007D1F2D">
        <w:rPr>
          <w:rFonts w:ascii="Arial" w:hAnsi="Arial" w:cs="Arial"/>
          <w:sz w:val="21"/>
          <w:szCs w:val="21"/>
        </w:rPr>
        <w:t xml:space="preserve">...................................................................                                                                            (data, podpis osoby prowadzącej sprawę ) </w:t>
      </w:r>
    </w:p>
    <w:sectPr w:rsidR="00ED2E24" w:rsidRPr="005068F2" w:rsidSect="00A35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A1" w:rsidRDefault="00892EA1" w:rsidP="00084A5C">
      <w:pPr>
        <w:spacing w:after="0" w:line="240" w:lineRule="auto"/>
      </w:pPr>
      <w:r>
        <w:separator/>
      </w:r>
    </w:p>
  </w:endnote>
  <w:endnote w:type="continuationSeparator" w:id="0">
    <w:p w:rsidR="00892EA1" w:rsidRDefault="00892EA1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3F" w:rsidRDefault="008375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3F" w:rsidRDefault="008375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3F" w:rsidRDefault="00837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A1" w:rsidRDefault="00892EA1" w:rsidP="00084A5C">
      <w:pPr>
        <w:spacing w:after="0" w:line="240" w:lineRule="auto"/>
      </w:pPr>
      <w:r>
        <w:separator/>
      </w:r>
    </w:p>
  </w:footnote>
  <w:footnote w:type="continuationSeparator" w:id="0">
    <w:p w:rsidR="00892EA1" w:rsidRDefault="00892EA1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</w:p>
  <w:p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C5" w:rsidRPr="00A355C5" w:rsidRDefault="006A2961" w:rsidP="00A355C5">
    <w:pPr>
      <w:spacing w:before="100" w:beforeAutospacing="1" w:after="100" w:afterAutospacing="1" w:line="240" w:lineRule="auto"/>
      <w:jc w:val="both"/>
      <w:outlineLvl w:val="2"/>
      <w:rPr>
        <w:rFonts w:ascii="Arial" w:eastAsia="Times New Roman" w:hAnsi="Arial" w:cs="Arial"/>
        <w:b/>
        <w:bCs/>
        <w:sz w:val="21"/>
        <w:szCs w:val="21"/>
        <w:lang w:eastAsia="pl-PL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</w:t>
    </w:r>
    <w:r w:rsidR="0017668B">
      <w:rPr>
        <w:rFonts w:ascii="Arial" w:eastAsia="Times New Roman" w:hAnsi="Arial" w:cs="Arial"/>
        <w:bCs/>
        <w:sz w:val="21"/>
        <w:szCs w:val="21"/>
        <w:lang w:eastAsia="pl-PL"/>
      </w:rPr>
      <w:t>215.2023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 w:rsidR="00BC5C76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086167">
      <w:rPr>
        <w:rFonts w:ascii="Arial" w:hAnsi="Arial" w:cs="Arial"/>
        <w:b/>
        <w:sz w:val="21"/>
        <w:szCs w:val="21"/>
      </w:rPr>
      <w:tab/>
    </w:r>
    <w:r w:rsidR="00A355C5" w:rsidRPr="000F112F">
      <w:rPr>
        <w:rFonts w:ascii="Arial" w:hAnsi="Arial" w:cs="Arial"/>
        <w:sz w:val="21"/>
        <w:szCs w:val="21"/>
      </w:rPr>
      <w:t xml:space="preserve">Siechnice, </w:t>
    </w:r>
    <w:r w:rsidR="0083753F">
      <w:rPr>
        <w:rFonts w:ascii="Arial" w:hAnsi="Arial" w:cs="Arial"/>
        <w:sz w:val="21"/>
        <w:szCs w:val="21"/>
      </w:rPr>
      <w:t>21</w:t>
    </w:r>
    <w:r w:rsidR="00D96425">
      <w:rPr>
        <w:rFonts w:ascii="Arial" w:hAnsi="Arial" w:cs="Arial"/>
        <w:sz w:val="21"/>
        <w:szCs w:val="21"/>
      </w:rPr>
      <w:t>.</w:t>
    </w:r>
    <w:r w:rsidR="0083753F">
      <w:rPr>
        <w:rFonts w:ascii="Arial" w:hAnsi="Arial" w:cs="Arial"/>
        <w:sz w:val="21"/>
        <w:szCs w:val="21"/>
      </w:rPr>
      <w:t>09</w:t>
    </w:r>
    <w:bookmarkStart w:id="0" w:name="_GoBack"/>
    <w:bookmarkEnd w:id="0"/>
    <w:r w:rsidR="00D96425">
      <w:rPr>
        <w:rFonts w:ascii="Arial" w:hAnsi="Arial" w:cs="Arial"/>
        <w:sz w:val="21"/>
        <w:szCs w:val="21"/>
      </w:rPr>
      <w:t xml:space="preserve">.2023 </w:t>
    </w:r>
    <w:r w:rsidR="00A355C5" w:rsidRPr="000F112F">
      <w:rPr>
        <w:rFonts w:ascii="Arial" w:hAnsi="Arial" w:cs="Arial"/>
        <w:sz w:val="21"/>
        <w:szCs w:val="21"/>
      </w:rPr>
      <w:t>r.</w:t>
    </w:r>
  </w:p>
  <w:p w:rsidR="00A355C5" w:rsidRDefault="00A35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6A3262C"/>
    <w:multiLevelType w:val="hybridMultilevel"/>
    <w:tmpl w:val="1B3E63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2"/>
  </w:num>
  <w:num w:numId="2">
    <w:abstractNumId w:val="35"/>
  </w:num>
  <w:num w:numId="3">
    <w:abstractNumId w:val="36"/>
  </w:num>
  <w:num w:numId="4">
    <w:abstractNumId w:val="2"/>
  </w:num>
  <w:num w:numId="5">
    <w:abstractNumId w:val="21"/>
  </w:num>
  <w:num w:numId="6">
    <w:abstractNumId w:val="9"/>
  </w:num>
  <w:num w:numId="7">
    <w:abstractNumId w:val="3"/>
  </w:num>
  <w:num w:numId="8">
    <w:abstractNumId w:val="8"/>
  </w:num>
  <w:num w:numId="9">
    <w:abstractNumId w:val="28"/>
  </w:num>
  <w:num w:numId="10">
    <w:abstractNumId w:val="6"/>
  </w:num>
  <w:num w:numId="11">
    <w:abstractNumId w:val="12"/>
  </w:num>
  <w:num w:numId="12">
    <w:abstractNumId w:val="5"/>
  </w:num>
  <w:num w:numId="13">
    <w:abstractNumId w:val="27"/>
  </w:num>
  <w:num w:numId="14">
    <w:abstractNumId w:val="15"/>
  </w:num>
  <w:num w:numId="15">
    <w:abstractNumId w:val="34"/>
  </w:num>
  <w:num w:numId="16">
    <w:abstractNumId w:val="22"/>
  </w:num>
  <w:num w:numId="17">
    <w:abstractNumId w:val="33"/>
  </w:num>
  <w:num w:numId="18">
    <w:abstractNumId w:val="16"/>
  </w:num>
  <w:num w:numId="19">
    <w:abstractNumId w:val="7"/>
  </w:num>
  <w:num w:numId="20">
    <w:abstractNumId w:val="17"/>
  </w:num>
  <w:num w:numId="21">
    <w:abstractNumId w:val="20"/>
  </w:num>
  <w:num w:numId="22">
    <w:abstractNumId w:val="1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19"/>
  </w:num>
  <w:num w:numId="27">
    <w:abstractNumId w:val="18"/>
  </w:num>
  <w:num w:numId="28">
    <w:abstractNumId w:val="26"/>
  </w:num>
  <w:num w:numId="29">
    <w:abstractNumId w:val="1"/>
  </w:num>
  <w:num w:numId="30">
    <w:abstractNumId w:val="0"/>
  </w:num>
  <w:num w:numId="31">
    <w:abstractNumId w:val="14"/>
  </w:num>
  <w:num w:numId="32">
    <w:abstractNumId w:val="29"/>
  </w:num>
  <w:num w:numId="33">
    <w:abstractNumId w:val="25"/>
  </w:num>
  <w:num w:numId="34">
    <w:abstractNumId w:val="24"/>
  </w:num>
  <w:num w:numId="35">
    <w:abstractNumId w:val="4"/>
  </w:num>
  <w:num w:numId="36">
    <w:abstractNumId w:val="2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A5C"/>
    <w:rsid w:val="00001454"/>
    <w:rsid w:val="000079F9"/>
    <w:rsid w:val="00011396"/>
    <w:rsid w:val="0001234A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37D67"/>
    <w:rsid w:val="00042127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0A1"/>
    <w:rsid w:val="00084A5C"/>
    <w:rsid w:val="00086167"/>
    <w:rsid w:val="00090963"/>
    <w:rsid w:val="0009234A"/>
    <w:rsid w:val="00096127"/>
    <w:rsid w:val="000961A1"/>
    <w:rsid w:val="000A1E21"/>
    <w:rsid w:val="000B02FB"/>
    <w:rsid w:val="000B092D"/>
    <w:rsid w:val="000B39DB"/>
    <w:rsid w:val="000B5683"/>
    <w:rsid w:val="000B590A"/>
    <w:rsid w:val="000B6493"/>
    <w:rsid w:val="000B792B"/>
    <w:rsid w:val="000B7E3A"/>
    <w:rsid w:val="000C080A"/>
    <w:rsid w:val="000D3030"/>
    <w:rsid w:val="000E031A"/>
    <w:rsid w:val="000E3332"/>
    <w:rsid w:val="000E3725"/>
    <w:rsid w:val="000E37EA"/>
    <w:rsid w:val="000E3CED"/>
    <w:rsid w:val="000E507E"/>
    <w:rsid w:val="000F07F8"/>
    <w:rsid w:val="000F112F"/>
    <w:rsid w:val="000F2F44"/>
    <w:rsid w:val="000F3D19"/>
    <w:rsid w:val="000F617A"/>
    <w:rsid w:val="000F6512"/>
    <w:rsid w:val="000F7BC2"/>
    <w:rsid w:val="0010056C"/>
    <w:rsid w:val="001052C4"/>
    <w:rsid w:val="0011247A"/>
    <w:rsid w:val="00112F01"/>
    <w:rsid w:val="00114861"/>
    <w:rsid w:val="00114BC4"/>
    <w:rsid w:val="00114BCE"/>
    <w:rsid w:val="00117C97"/>
    <w:rsid w:val="001208B5"/>
    <w:rsid w:val="00121A41"/>
    <w:rsid w:val="001261AB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563E"/>
    <w:rsid w:val="00173791"/>
    <w:rsid w:val="00174FA1"/>
    <w:rsid w:val="0017569B"/>
    <w:rsid w:val="0017643B"/>
    <w:rsid w:val="0017668B"/>
    <w:rsid w:val="00181988"/>
    <w:rsid w:val="001834FC"/>
    <w:rsid w:val="00183972"/>
    <w:rsid w:val="00183D55"/>
    <w:rsid w:val="00187D51"/>
    <w:rsid w:val="00191799"/>
    <w:rsid w:val="001978F4"/>
    <w:rsid w:val="001A094D"/>
    <w:rsid w:val="001A4375"/>
    <w:rsid w:val="001B02D7"/>
    <w:rsid w:val="001B0BB8"/>
    <w:rsid w:val="001B1284"/>
    <w:rsid w:val="001B2043"/>
    <w:rsid w:val="001B2347"/>
    <w:rsid w:val="001B5291"/>
    <w:rsid w:val="001B6EC0"/>
    <w:rsid w:val="001C6327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1FDD"/>
    <w:rsid w:val="0022223D"/>
    <w:rsid w:val="002300D1"/>
    <w:rsid w:val="0023199E"/>
    <w:rsid w:val="0023383D"/>
    <w:rsid w:val="00234426"/>
    <w:rsid w:val="002415EE"/>
    <w:rsid w:val="00244A0A"/>
    <w:rsid w:val="00245CB5"/>
    <w:rsid w:val="0024775D"/>
    <w:rsid w:val="00247F19"/>
    <w:rsid w:val="00252638"/>
    <w:rsid w:val="0026017F"/>
    <w:rsid w:val="00260D44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964"/>
    <w:rsid w:val="002C5AB1"/>
    <w:rsid w:val="002D3453"/>
    <w:rsid w:val="002D38AD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E6918"/>
    <w:rsid w:val="002F000C"/>
    <w:rsid w:val="002F6DAE"/>
    <w:rsid w:val="002F725F"/>
    <w:rsid w:val="00304138"/>
    <w:rsid w:val="00304F99"/>
    <w:rsid w:val="0030614E"/>
    <w:rsid w:val="003114D8"/>
    <w:rsid w:val="00313501"/>
    <w:rsid w:val="00315077"/>
    <w:rsid w:val="00320BAE"/>
    <w:rsid w:val="00324579"/>
    <w:rsid w:val="00325001"/>
    <w:rsid w:val="00325807"/>
    <w:rsid w:val="00333B97"/>
    <w:rsid w:val="00337810"/>
    <w:rsid w:val="00341E67"/>
    <w:rsid w:val="00343EFD"/>
    <w:rsid w:val="00344B96"/>
    <w:rsid w:val="00347316"/>
    <w:rsid w:val="00350200"/>
    <w:rsid w:val="00351F20"/>
    <w:rsid w:val="003533E9"/>
    <w:rsid w:val="003535D1"/>
    <w:rsid w:val="00353A7C"/>
    <w:rsid w:val="0035529B"/>
    <w:rsid w:val="00361BA6"/>
    <w:rsid w:val="00370072"/>
    <w:rsid w:val="00371E03"/>
    <w:rsid w:val="00374D23"/>
    <w:rsid w:val="00380B61"/>
    <w:rsid w:val="00381E1E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E0345"/>
    <w:rsid w:val="003F3287"/>
    <w:rsid w:val="003F6086"/>
    <w:rsid w:val="003F62E3"/>
    <w:rsid w:val="00400830"/>
    <w:rsid w:val="00401B7D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317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43EC9"/>
    <w:rsid w:val="00450C88"/>
    <w:rsid w:val="0045220A"/>
    <w:rsid w:val="00455269"/>
    <w:rsid w:val="0046498C"/>
    <w:rsid w:val="00465E3A"/>
    <w:rsid w:val="00466740"/>
    <w:rsid w:val="0046693D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E63A6"/>
    <w:rsid w:val="004F1526"/>
    <w:rsid w:val="004F1718"/>
    <w:rsid w:val="004F2902"/>
    <w:rsid w:val="004F4652"/>
    <w:rsid w:val="00500635"/>
    <w:rsid w:val="005068F2"/>
    <w:rsid w:val="00514C42"/>
    <w:rsid w:val="00515369"/>
    <w:rsid w:val="005153E2"/>
    <w:rsid w:val="00526C1D"/>
    <w:rsid w:val="00532D09"/>
    <w:rsid w:val="00534C3E"/>
    <w:rsid w:val="005401AB"/>
    <w:rsid w:val="00544A9A"/>
    <w:rsid w:val="00544E31"/>
    <w:rsid w:val="005454B2"/>
    <w:rsid w:val="00546867"/>
    <w:rsid w:val="0055029C"/>
    <w:rsid w:val="005520C0"/>
    <w:rsid w:val="00554862"/>
    <w:rsid w:val="00556D69"/>
    <w:rsid w:val="00557BAC"/>
    <w:rsid w:val="005622D9"/>
    <w:rsid w:val="005634E6"/>
    <w:rsid w:val="00565417"/>
    <w:rsid w:val="005655D2"/>
    <w:rsid w:val="00567192"/>
    <w:rsid w:val="0057098A"/>
    <w:rsid w:val="00570CE2"/>
    <w:rsid w:val="00570E2E"/>
    <w:rsid w:val="005728FB"/>
    <w:rsid w:val="0057539C"/>
    <w:rsid w:val="00585BB0"/>
    <w:rsid w:val="005945A7"/>
    <w:rsid w:val="00595FE4"/>
    <w:rsid w:val="005A01E2"/>
    <w:rsid w:val="005A3C91"/>
    <w:rsid w:val="005B07C0"/>
    <w:rsid w:val="005B28BF"/>
    <w:rsid w:val="005B3E69"/>
    <w:rsid w:val="005B6354"/>
    <w:rsid w:val="005B64A0"/>
    <w:rsid w:val="005B74B0"/>
    <w:rsid w:val="005B79AD"/>
    <w:rsid w:val="005C03B7"/>
    <w:rsid w:val="005C2578"/>
    <w:rsid w:val="005C4F0D"/>
    <w:rsid w:val="005D6552"/>
    <w:rsid w:val="005D7264"/>
    <w:rsid w:val="005D7669"/>
    <w:rsid w:val="005E4296"/>
    <w:rsid w:val="005E50FC"/>
    <w:rsid w:val="005E5C43"/>
    <w:rsid w:val="005F214E"/>
    <w:rsid w:val="005F29AF"/>
    <w:rsid w:val="00600EB2"/>
    <w:rsid w:val="00603D9F"/>
    <w:rsid w:val="006042EF"/>
    <w:rsid w:val="006067E6"/>
    <w:rsid w:val="00606967"/>
    <w:rsid w:val="006072F5"/>
    <w:rsid w:val="00610820"/>
    <w:rsid w:val="006140A1"/>
    <w:rsid w:val="00614EA1"/>
    <w:rsid w:val="006200A7"/>
    <w:rsid w:val="0062201A"/>
    <w:rsid w:val="006228E7"/>
    <w:rsid w:val="00632300"/>
    <w:rsid w:val="00633093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0975"/>
    <w:rsid w:val="0067125E"/>
    <w:rsid w:val="00673976"/>
    <w:rsid w:val="006749CF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E59"/>
    <w:rsid w:val="006A0FF5"/>
    <w:rsid w:val="006A199E"/>
    <w:rsid w:val="006A2961"/>
    <w:rsid w:val="006A2E9C"/>
    <w:rsid w:val="006A46AA"/>
    <w:rsid w:val="006A4CF5"/>
    <w:rsid w:val="006A59BF"/>
    <w:rsid w:val="006B7F84"/>
    <w:rsid w:val="006C1754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293B"/>
    <w:rsid w:val="00735C31"/>
    <w:rsid w:val="00736136"/>
    <w:rsid w:val="007372F6"/>
    <w:rsid w:val="00742644"/>
    <w:rsid w:val="00742CD0"/>
    <w:rsid w:val="00745586"/>
    <w:rsid w:val="00754B28"/>
    <w:rsid w:val="007556C6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B06"/>
    <w:rsid w:val="00791854"/>
    <w:rsid w:val="00793642"/>
    <w:rsid w:val="00796228"/>
    <w:rsid w:val="007973E1"/>
    <w:rsid w:val="0079758A"/>
    <w:rsid w:val="007977A9"/>
    <w:rsid w:val="007A0874"/>
    <w:rsid w:val="007A476B"/>
    <w:rsid w:val="007A7C91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D5EF3"/>
    <w:rsid w:val="007E3B7C"/>
    <w:rsid w:val="007E70E9"/>
    <w:rsid w:val="007F1683"/>
    <w:rsid w:val="007F3001"/>
    <w:rsid w:val="007F4701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3753F"/>
    <w:rsid w:val="00840466"/>
    <w:rsid w:val="00847D9A"/>
    <w:rsid w:val="00850F23"/>
    <w:rsid w:val="00851248"/>
    <w:rsid w:val="00851D42"/>
    <w:rsid w:val="00853157"/>
    <w:rsid w:val="008535B8"/>
    <w:rsid w:val="00855844"/>
    <w:rsid w:val="00857A9D"/>
    <w:rsid w:val="00860082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0E29"/>
    <w:rsid w:val="00892EA1"/>
    <w:rsid w:val="00893109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4C76"/>
    <w:rsid w:val="008E01C6"/>
    <w:rsid w:val="008E2539"/>
    <w:rsid w:val="008E2B84"/>
    <w:rsid w:val="008E3E8A"/>
    <w:rsid w:val="008F03A5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27C3"/>
    <w:rsid w:val="0092387C"/>
    <w:rsid w:val="00925BD4"/>
    <w:rsid w:val="00926809"/>
    <w:rsid w:val="009275CC"/>
    <w:rsid w:val="00933E7B"/>
    <w:rsid w:val="00943B74"/>
    <w:rsid w:val="00943F75"/>
    <w:rsid w:val="00950B68"/>
    <w:rsid w:val="00951B47"/>
    <w:rsid w:val="00951FD3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726E6"/>
    <w:rsid w:val="00973420"/>
    <w:rsid w:val="00973F99"/>
    <w:rsid w:val="00976CB3"/>
    <w:rsid w:val="009771FA"/>
    <w:rsid w:val="0098148D"/>
    <w:rsid w:val="009918EF"/>
    <w:rsid w:val="00991A8D"/>
    <w:rsid w:val="00992507"/>
    <w:rsid w:val="0099340A"/>
    <w:rsid w:val="009A1E70"/>
    <w:rsid w:val="009A29FB"/>
    <w:rsid w:val="009A326A"/>
    <w:rsid w:val="009A3F78"/>
    <w:rsid w:val="009A4649"/>
    <w:rsid w:val="009B1916"/>
    <w:rsid w:val="009B52E8"/>
    <w:rsid w:val="009B646A"/>
    <w:rsid w:val="009C021F"/>
    <w:rsid w:val="009C14A5"/>
    <w:rsid w:val="009C18A3"/>
    <w:rsid w:val="009C1D31"/>
    <w:rsid w:val="009C25BA"/>
    <w:rsid w:val="009D0BBE"/>
    <w:rsid w:val="009D0FEC"/>
    <w:rsid w:val="009D171C"/>
    <w:rsid w:val="009D3181"/>
    <w:rsid w:val="009D70DC"/>
    <w:rsid w:val="009E34C1"/>
    <w:rsid w:val="009E39BA"/>
    <w:rsid w:val="009E6EE2"/>
    <w:rsid w:val="009F0DFF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200E"/>
    <w:rsid w:val="00A22946"/>
    <w:rsid w:val="00A23005"/>
    <w:rsid w:val="00A25D6D"/>
    <w:rsid w:val="00A25F6B"/>
    <w:rsid w:val="00A27CA6"/>
    <w:rsid w:val="00A355C5"/>
    <w:rsid w:val="00A35EB0"/>
    <w:rsid w:val="00A41DD8"/>
    <w:rsid w:val="00A42944"/>
    <w:rsid w:val="00A45702"/>
    <w:rsid w:val="00A5207A"/>
    <w:rsid w:val="00A5291A"/>
    <w:rsid w:val="00A52CD6"/>
    <w:rsid w:val="00A56A78"/>
    <w:rsid w:val="00A61E26"/>
    <w:rsid w:val="00A62019"/>
    <w:rsid w:val="00A63FBF"/>
    <w:rsid w:val="00A6525D"/>
    <w:rsid w:val="00A662AB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099C"/>
    <w:rsid w:val="00AA1776"/>
    <w:rsid w:val="00AA1A7E"/>
    <w:rsid w:val="00AA2656"/>
    <w:rsid w:val="00AA36B5"/>
    <w:rsid w:val="00AA5098"/>
    <w:rsid w:val="00AA5285"/>
    <w:rsid w:val="00AA5418"/>
    <w:rsid w:val="00AA6A3D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B11356"/>
    <w:rsid w:val="00B1484D"/>
    <w:rsid w:val="00B15C34"/>
    <w:rsid w:val="00B15DD5"/>
    <w:rsid w:val="00B163FA"/>
    <w:rsid w:val="00B16611"/>
    <w:rsid w:val="00B201D3"/>
    <w:rsid w:val="00B2432F"/>
    <w:rsid w:val="00B26000"/>
    <w:rsid w:val="00B26053"/>
    <w:rsid w:val="00B26835"/>
    <w:rsid w:val="00B27AB6"/>
    <w:rsid w:val="00B30384"/>
    <w:rsid w:val="00B30FAD"/>
    <w:rsid w:val="00B345CA"/>
    <w:rsid w:val="00B3499C"/>
    <w:rsid w:val="00B373B4"/>
    <w:rsid w:val="00B407D4"/>
    <w:rsid w:val="00B40BD3"/>
    <w:rsid w:val="00B435B6"/>
    <w:rsid w:val="00B43CA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90112"/>
    <w:rsid w:val="00B90687"/>
    <w:rsid w:val="00BA00B7"/>
    <w:rsid w:val="00BA048F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60C"/>
    <w:rsid w:val="00C10933"/>
    <w:rsid w:val="00C1446C"/>
    <w:rsid w:val="00C1447A"/>
    <w:rsid w:val="00C15F2B"/>
    <w:rsid w:val="00C20155"/>
    <w:rsid w:val="00C2068F"/>
    <w:rsid w:val="00C20862"/>
    <w:rsid w:val="00C2333B"/>
    <w:rsid w:val="00C310F3"/>
    <w:rsid w:val="00C316CC"/>
    <w:rsid w:val="00C32629"/>
    <w:rsid w:val="00C34966"/>
    <w:rsid w:val="00C3764D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5787D"/>
    <w:rsid w:val="00C627B1"/>
    <w:rsid w:val="00C66445"/>
    <w:rsid w:val="00C72AD0"/>
    <w:rsid w:val="00C75029"/>
    <w:rsid w:val="00C76041"/>
    <w:rsid w:val="00C777DE"/>
    <w:rsid w:val="00C83370"/>
    <w:rsid w:val="00C83B7F"/>
    <w:rsid w:val="00C8429E"/>
    <w:rsid w:val="00C86C82"/>
    <w:rsid w:val="00C875A8"/>
    <w:rsid w:val="00C90960"/>
    <w:rsid w:val="00C91895"/>
    <w:rsid w:val="00C91D2E"/>
    <w:rsid w:val="00C92533"/>
    <w:rsid w:val="00C92C54"/>
    <w:rsid w:val="00C93B06"/>
    <w:rsid w:val="00C958D3"/>
    <w:rsid w:val="00C9697D"/>
    <w:rsid w:val="00CB025C"/>
    <w:rsid w:val="00CB0AD3"/>
    <w:rsid w:val="00CB1763"/>
    <w:rsid w:val="00CB1832"/>
    <w:rsid w:val="00CB3C97"/>
    <w:rsid w:val="00CB3E2E"/>
    <w:rsid w:val="00CB7660"/>
    <w:rsid w:val="00CC00BA"/>
    <w:rsid w:val="00CC0340"/>
    <w:rsid w:val="00CC4258"/>
    <w:rsid w:val="00CC7DD3"/>
    <w:rsid w:val="00CD050E"/>
    <w:rsid w:val="00CD1AB5"/>
    <w:rsid w:val="00CD38B4"/>
    <w:rsid w:val="00CD412A"/>
    <w:rsid w:val="00CD6D41"/>
    <w:rsid w:val="00CE1FFC"/>
    <w:rsid w:val="00CE6150"/>
    <w:rsid w:val="00CE6912"/>
    <w:rsid w:val="00CE7E1A"/>
    <w:rsid w:val="00CF1879"/>
    <w:rsid w:val="00CF39F1"/>
    <w:rsid w:val="00CF56A2"/>
    <w:rsid w:val="00CF58B4"/>
    <w:rsid w:val="00D027E0"/>
    <w:rsid w:val="00D02FE2"/>
    <w:rsid w:val="00D05B44"/>
    <w:rsid w:val="00D065E2"/>
    <w:rsid w:val="00D10E0F"/>
    <w:rsid w:val="00D113F1"/>
    <w:rsid w:val="00D144FA"/>
    <w:rsid w:val="00D15253"/>
    <w:rsid w:val="00D179F4"/>
    <w:rsid w:val="00D21469"/>
    <w:rsid w:val="00D22C0C"/>
    <w:rsid w:val="00D24BF1"/>
    <w:rsid w:val="00D27D1D"/>
    <w:rsid w:val="00D34135"/>
    <w:rsid w:val="00D40073"/>
    <w:rsid w:val="00D42684"/>
    <w:rsid w:val="00D43AC0"/>
    <w:rsid w:val="00D45532"/>
    <w:rsid w:val="00D45C8A"/>
    <w:rsid w:val="00D47AAB"/>
    <w:rsid w:val="00D50AB7"/>
    <w:rsid w:val="00D52040"/>
    <w:rsid w:val="00D54FFD"/>
    <w:rsid w:val="00D55492"/>
    <w:rsid w:val="00D55E7F"/>
    <w:rsid w:val="00D6097D"/>
    <w:rsid w:val="00D62BB1"/>
    <w:rsid w:val="00D62D5F"/>
    <w:rsid w:val="00D63B15"/>
    <w:rsid w:val="00D65B6A"/>
    <w:rsid w:val="00D73ECF"/>
    <w:rsid w:val="00D74379"/>
    <w:rsid w:val="00D803A7"/>
    <w:rsid w:val="00D82EF3"/>
    <w:rsid w:val="00D82F79"/>
    <w:rsid w:val="00D8486A"/>
    <w:rsid w:val="00D84A75"/>
    <w:rsid w:val="00D85135"/>
    <w:rsid w:val="00D877B5"/>
    <w:rsid w:val="00D87A24"/>
    <w:rsid w:val="00D90E06"/>
    <w:rsid w:val="00D91148"/>
    <w:rsid w:val="00D92614"/>
    <w:rsid w:val="00D9281B"/>
    <w:rsid w:val="00D96425"/>
    <w:rsid w:val="00DA113E"/>
    <w:rsid w:val="00DA5863"/>
    <w:rsid w:val="00DA5B64"/>
    <w:rsid w:val="00DA7073"/>
    <w:rsid w:val="00DB27F3"/>
    <w:rsid w:val="00DB3AB1"/>
    <w:rsid w:val="00DB48F8"/>
    <w:rsid w:val="00DB7583"/>
    <w:rsid w:val="00DC05F7"/>
    <w:rsid w:val="00DC16FF"/>
    <w:rsid w:val="00DC2750"/>
    <w:rsid w:val="00DC2802"/>
    <w:rsid w:val="00DD2D28"/>
    <w:rsid w:val="00DD3A38"/>
    <w:rsid w:val="00DD5EFE"/>
    <w:rsid w:val="00DD7F15"/>
    <w:rsid w:val="00DE1B99"/>
    <w:rsid w:val="00DE2AAD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355C4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807BF"/>
    <w:rsid w:val="00E8172D"/>
    <w:rsid w:val="00E850E4"/>
    <w:rsid w:val="00E87AF3"/>
    <w:rsid w:val="00E90995"/>
    <w:rsid w:val="00E91E7F"/>
    <w:rsid w:val="00E9229B"/>
    <w:rsid w:val="00E9560F"/>
    <w:rsid w:val="00E9745E"/>
    <w:rsid w:val="00E979CE"/>
    <w:rsid w:val="00EA60B5"/>
    <w:rsid w:val="00EA623B"/>
    <w:rsid w:val="00EA7191"/>
    <w:rsid w:val="00EB6855"/>
    <w:rsid w:val="00EB793B"/>
    <w:rsid w:val="00EC11AB"/>
    <w:rsid w:val="00EC299A"/>
    <w:rsid w:val="00EC36C2"/>
    <w:rsid w:val="00EC5457"/>
    <w:rsid w:val="00EC57A8"/>
    <w:rsid w:val="00ED024C"/>
    <w:rsid w:val="00ED07AC"/>
    <w:rsid w:val="00ED2E24"/>
    <w:rsid w:val="00ED437A"/>
    <w:rsid w:val="00ED6110"/>
    <w:rsid w:val="00ED6B8C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10B97"/>
    <w:rsid w:val="00F11F2E"/>
    <w:rsid w:val="00F1592A"/>
    <w:rsid w:val="00F21270"/>
    <w:rsid w:val="00F22334"/>
    <w:rsid w:val="00F27DF5"/>
    <w:rsid w:val="00F30769"/>
    <w:rsid w:val="00F3104C"/>
    <w:rsid w:val="00F345A2"/>
    <w:rsid w:val="00F40485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5C72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25B1"/>
    <w:rsid w:val="00FA65CA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D7458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5494"/>
    <w:rsid w:val="00FF6777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01761-73E5-4C8B-B4CC-A16E64B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umsiechn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8B8CD-3771-45B2-A6EC-8F90A97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C7CEA9B7</Template>
  <TotalTime>1941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Tomasz Narolski</cp:lastModifiedBy>
  <cp:revision>138</cp:revision>
  <cp:lastPrinted>2023-09-21T08:43:00Z</cp:lastPrinted>
  <dcterms:created xsi:type="dcterms:W3CDTF">2019-03-26T11:46:00Z</dcterms:created>
  <dcterms:modified xsi:type="dcterms:W3CDTF">2023-09-21T08:54:00Z</dcterms:modified>
</cp:coreProperties>
</file>