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259" w14:textId="77777777" w:rsidR="006C7601" w:rsidRPr="00C90F7B" w:rsidRDefault="006C7601" w:rsidP="006C7601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34964CCB" w14:textId="74F3E083" w:rsidR="00247264" w:rsidRPr="008173A7" w:rsidRDefault="00247264" w:rsidP="00247264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E7077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E7077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5B0BBF98" w14:textId="4B487734" w:rsidR="00C60D46" w:rsidRPr="00CC270A" w:rsidRDefault="006C7601" w:rsidP="00CC270A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E707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1B6681" w:rsidRPr="00C90F7B" w14:paraId="4CD94F1B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C2058E" w14:textId="77777777" w:rsidR="001B6681" w:rsidRPr="00C90F7B" w:rsidRDefault="001B6681" w:rsidP="001B668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6A5C0288" w14:textId="77777777" w:rsidR="001B6681" w:rsidRPr="00C90F7B" w:rsidRDefault="001B6681" w:rsidP="001B66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6DA159D" w14:textId="77777777" w:rsidR="001B6681" w:rsidRPr="00C8653E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77C0BB0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082994" w:rsidRPr="00C90F7B" w14:paraId="6D738B5A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7BC956D" w14:textId="77777777" w:rsidR="00082994" w:rsidRPr="00C90F7B" w:rsidRDefault="00082994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8BD4F8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1A12BEA" w14:textId="77777777" w:rsidR="00082994" w:rsidRPr="00C8653E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1F1E6E20" w14:textId="77777777" w:rsidR="00082994" w:rsidRPr="00C90F7B" w:rsidRDefault="00082994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082994" w:rsidRPr="00C90F7B" w14:paraId="54BFC613" w14:textId="77777777" w:rsidTr="00D9020C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4B5FD36" w14:textId="4DF60981" w:rsidR="00082994" w:rsidRPr="0013444F" w:rsidRDefault="00CC270A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ZESTAW KOMPUTEROWY </w:t>
            </w:r>
            <w:r w:rsidR="00C4019E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-WARIANT I </w:t>
            </w:r>
            <w:r w:rsidR="00671620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r w:rsidR="00276985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671620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082994" w:rsidRPr="00C90F7B" w14:paraId="7B4608C4" w14:textId="77777777" w:rsidTr="00D9020C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C1EAF5A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039F17B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9F1B0BB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7815E6D9" w14:textId="78C4B307" w:rsidR="00082994" w:rsidRPr="00C8653E" w:rsidRDefault="00082994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D0287" w:rsidRPr="00C90F7B" w14:paraId="38F538BD" w14:textId="77777777" w:rsidTr="009D0287">
        <w:trPr>
          <w:trHeight w:val="255"/>
        </w:trPr>
        <w:tc>
          <w:tcPr>
            <w:tcW w:w="5000" w:type="pct"/>
            <w:gridSpan w:val="7"/>
            <w:vAlign w:val="center"/>
          </w:tcPr>
          <w:p w14:paraId="48CB43CF" w14:textId="77777777" w:rsidR="009D0287" w:rsidRPr="00C8653E" w:rsidRDefault="009D0287" w:rsidP="005457F5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C270A" w:rsidRPr="00C90F7B" w14:paraId="7019D3BE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221657D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E350DE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64632A3D" w14:textId="7AB5B977" w:rsidR="00CC270A" w:rsidRPr="00C346F9" w:rsidRDefault="00C346F9" w:rsidP="00C346F9">
            <w:pPr>
              <w:spacing w:line="240" w:lineRule="auto"/>
              <w:rPr>
                <w:rFonts w:cstheme="minorHAnsi"/>
                <w:b/>
                <w:bCs/>
                <w:color w:val="FF0000"/>
              </w:rPr>
            </w:pPr>
            <w:r w:rsidRPr="00C346F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Zgodny z x64 dziesięciordzeniowy, taktowany zegarem co najmniej 2.5 GHz, 4.7 GHz </w:t>
            </w:r>
            <w:proofErr w:type="spellStart"/>
            <w:r w:rsidRPr="00C346F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TurboBoost</w:t>
            </w:r>
            <w:proofErr w:type="spellEnd"/>
            <w:r w:rsidRPr="00C346F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,</w:t>
            </w:r>
            <w:r w:rsidRPr="00C346F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346F9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pamięć cache co najmniej 20 MB</w:t>
            </w:r>
            <w:r w:rsidRPr="00C346F9">
              <w:rPr>
                <w:rFonts w:cstheme="minorHAnsi"/>
                <w:color w:val="00B050"/>
              </w:rPr>
              <w:t xml:space="preserve"> </w:t>
            </w:r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lub procesor o równoważnej wydajności osiągający minimum </w:t>
            </w:r>
            <w:r w:rsidR="00276985"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31681 </w:t>
            </w:r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="00276985"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="00276985"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1" w:history="1">
              <w:r w:rsidR="00276985"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="00276985"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 w:rsid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="00276985"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 w:rsid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="00276985"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="00276985"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4B583F6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38512B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32B7DB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83F9F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2CB4729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29DD1DC1" w14:textId="77777777" w:rsidR="00CC270A" w:rsidRPr="00C8653E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</w:t>
            </w:r>
          </w:p>
        </w:tc>
      </w:tr>
      <w:tr w:rsidR="00276985" w:rsidRPr="00C90F7B" w14:paraId="04227885" w14:textId="77777777" w:rsidTr="00DB01CA">
        <w:trPr>
          <w:trHeight w:val="251"/>
        </w:trPr>
        <w:tc>
          <w:tcPr>
            <w:tcW w:w="190" w:type="pct"/>
            <w:vAlign w:val="center"/>
          </w:tcPr>
          <w:p w14:paraId="6B75C5C3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2030A9D3" w14:textId="77777777" w:rsidR="00276985" w:rsidRPr="00C90F7B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5EFD15B" w14:textId="02E59468" w:rsidR="00276985" w:rsidRPr="00C8653E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C3F5165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76985" w:rsidRPr="00C90F7B" w14:paraId="64CBF56B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39763E37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83D8ACB" w14:textId="77777777" w:rsidR="00276985" w:rsidRPr="00C90F7B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C0233CF" w14:textId="59DD75F3" w:rsidR="00276985" w:rsidRPr="00C8653E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3B8A7087" w14:textId="77777777" w:rsidR="00276985" w:rsidRPr="00A60469" w:rsidRDefault="00276985" w:rsidP="002769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90BCD33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1956A8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7F92E62E" w14:textId="77777777" w:rsidR="00CC270A" w:rsidRPr="00C8653E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276985" w:rsidRPr="00C90F7B" w14:paraId="340AC17C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C245B3E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9CD14B8" w14:textId="77777777" w:rsidR="00276985" w:rsidRPr="00C90F7B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BA09D5B" w14:textId="65AC99CD" w:rsidR="00276985" w:rsidRPr="00C8653E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2BC15C9D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76985" w:rsidRPr="00C90F7B" w14:paraId="6364F2A4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BAD92B5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CE1E95E" w14:textId="77777777" w:rsidR="00276985" w:rsidRPr="00C90F7B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1C29D28" w14:textId="5E4DA8FA" w:rsidR="00276985" w:rsidRPr="00C8653E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1213D17D" w14:textId="77777777" w:rsidR="00276985" w:rsidRPr="00A60469" w:rsidRDefault="00276985" w:rsidP="002769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D58669A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286A2C08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32BD6F78" w14:textId="77777777" w:rsidR="00CC270A" w:rsidRPr="00C8653E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Pamięć</w:t>
            </w:r>
          </w:p>
        </w:tc>
      </w:tr>
      <w:tr w:rsidR="00C8653E" w:rsidRPr="00C90F7B" w14:paraId="689A327F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0C27F5CB" w14:textId="77777777" w:rsidR="00C8653E" w:rsidRPr="00C90F7B" w:rsidRDefault="00C8653E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740D19C6" w14:textId="77777777" w:rsidR="00C8653E" w:rsidRPr="00C90F7B" w:rsidRDefault="00C8653E" w:rsidP="00C8653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35A2C780" w14:textId="47137884" w:rsidR="00C8653E" w:rsidRPr="00C8653E" w:rsidRDefault="00C8653E" w:rsidP="00C8653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40CC5C08" w14:textId="77777777" w:rsidR="00C8653E" w:rsidRPr="00A60469" w:rsidRDefault="00C8653E" w:rsidP="00C8653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F37346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8653E" w:rsidRPr="00C90F7B" w14:paraId="565B2567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7E902BE4" w14:textId="77777777" w:rsidR="00C8653E" w:rsidRPr="00C90F7B" w:rsidRDefault="00C8653E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BF0D065" w14:textId="77777777" w:rsidR="00C8653E" w:rsidRPr="00C90F7B" w:rsidRDefault="00C8653E" w:rsidP="00C8653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077BB95" w14:textId="05F7B976" w:rsidR="00C8653E" w:rsidRPr="00C8653E" w:rsidRDefault="00C8653E" w:rsidP="00C8653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6C643DEF" w14:textId="77777777" w:rsidR="00C8653E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5CA8EEDC" w14:textId="77777777" w:rsidR="00C8653E" w:rsidRPr="00A60469" w:rsidRDefault="00C8653E" w:rsidP="00C8653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7E063A2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A3C85D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01B6BB4F" w14:textId="77777777" w:rsidR="00CC270A" w:rsidRPr="00C90F7B" w:rsidRDefault="00CC270A" w:rsidP="00DB01CA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C270A" w:rsidRPr="00C90F7B" w14:paraId="772C14F9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5EE74F2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6AD4E8B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04F12C0C" w14:textId="6638FA9D" w:rsidR="00CC270A" w:rsidRPr="00C90F7B" w:rsidRDefault="00C8653E" w:rsidP="00DB01C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2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3333813B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59F1891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2258E07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5C6656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7C7C0B69" w14:textId="77777777" w:rsidTr="00DB01CA">
        <w:trPr>
          <w:trHeight w:val="207"/>
        </w:trPr>
        <w:tc>
          <w:tcPr>
            <w:tcW w:w="5000" w:type="pct"/>
            <w:gridSpan w:val="7"/>
            <w:vAlign w:val="center"/>
          </w:tcPr>
          <w:p w14:paraId="712D9362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1835C783" w14:textId="77777777" w:rsidTr="00DB01CA">
        <w:trPr>
          <w:trHeight w:val="202"/>
        </w:trPr>
        <w:tc>
          <w:tcPr>
            <w:tcW w:w="190" w:type="pct"/>
            <w:vAlign w:val="center"/>
          </w:tcPr>
          <w:p w14:paraId="3DCEC23E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FFE8B2E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232E489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1A2A8E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084F1CC" w14:textId="77777777" w:rsidTr="00DB01CA">
        <w:trPr>
          <w:trHeight w:val="201"/>
        </w:trPr>
        <w:tc>
          <w:tcPr>
            <w:tcW w:w="1330" w:type="pct"/>
            <w:gridSpan w:val="4"/>
            <w:vAlign w:val="center"/>
          </w:tcPr>
          <w:p w14:paraId="6233A529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7253F50D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9ECE7C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23D65E0A" w14:textId="77777777" w:rsidTr="00DB01CA">
        <w:trPr>
          <w:trHeight w:val="198"/>
        </w:trPr>
        <w:tc>
          <w:tcPr>
            <w:tcW w:w="190" w:type="pct"/>
            <w:vAlign w:val="center"/>
          </w:tcPr>
          <w:p w14:paraId="773CE889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6B1D045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1E8FD4B0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0EDF33E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14788DBA" w14:textId="77777777" w:rsidTr="00DB01CA">
        <w:trPr>
          <w:trHeight w:val="263"/>
        </w:trPr>
        <w:tc>
          <w:tcPr>
            <w:tcW w:w="5000" w:type="pct"/>
            <w:gridSpan w:val="7"/>
            <w:vAlign w:val="center"/>
          </w:tcPr>
          <w:p w14:paraId="71E25F8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0465DD0C" w14:textId="77777777" w:rsidTr="00DB01CA">
        <w:trPr>
          <w:trHeight w:val="206"/>
        </w:trPr>
        <w:tc>
          <w:tcPr>
            <w:tcW w:w="190" w:type="pct"/>
            <w:vAlign w:val="center"/>
          </w:tcPr>
          <w:p w14:paraId="6FE1C274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42EDCA96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3781AC7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4C13DA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3C75063" w14:textId="77777777" w:rsidTr="00DB01CA">
        <w:trPr>
          <w:trHeight w:val="181"/>
        </w:trPr>
        <w:tc>
          <w:tcPr>
            <w:tcW w:w="5000" w:type="pct"/>
            <w:gridSpan w:val="7"/>
            <w:vAlign w:val="center"/>
          </w:tcPr>
          <w:p w14:paraId="52DDD87F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4019E" w:rsidRPr="00C90F7B" w14:paraId="50AAB70D" w14:textId="77777777" w:rsidTr="00C4019E">
        <w:trPr>
          <w:trHeight w:val="282"/>
        </w:trPr>
        <w:tc>
          <w:tcPr>
            <w:tcW w:w="190" w:type="pct"/>
            <w:vMerge w:val="restart"/>
            <w:vAlign w:val="center"/>
          </w:tcPr>
          <w:p w14:paraId="2380FE50" w14:textId="77777777" w:rsidR="00C4019E" w:rsidRPr="00C90F7B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26A91077" w14:textId="77777777" w:rsidR="00C4019E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3AE0C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7B18D228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02433388" w14:textId="2069073E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0FE7F4E5" w14:textId="23BA27DA" w:rsidR="00C4019E" w:rsidRPr="00C4019E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186E574" w14:textId="77777777" w:rsidTr="00C4019E">
        <w:trPr>
          <w:trHeight w:val="304"/>
        </w:trPr>
        <w:tc>
          <w:tcPr>
            <w:tcW w:w="190" w:type="pct"/>
            <w:vMerge/>
          </w:tcPr>
          <w:p w14:paraId="35B92E49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C31719A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FDFD492" w14:textId="77ABCDAD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38EAC4A6" w14:textId="43EE302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EBD6BBD" w14:textId="77777777" w:rsidTr="00C4019E">
        <w:trPr>
          <w:trHeight w:val="184"/>
        </w:trPr>
        <w:tc>
          <w:tcPr>
            <w:tcW w:w="190" w:type="pct"/>
            <w:vMerge/>
          </w:tcPr>
          <w:p w14:paraId="0BD40B44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60C0EF17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4A138D1" w14:textId="0E08750E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180DA69C" w14:textId="231DA922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670622DF" w14:textId="77777777" w:rsidTr="00C4019E">
        <w:trPr>
          <w:trHeight w:val="252"/>
        </w:trPr>
        <w:tc>
          <w:tcPr>
            <w:tcW w:w="190" w:type="pct"/>
            <w:vMerge/>
          </w:tcPr>
          <w:p w14:paraId="0A8F08EC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C560281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7AAACE40" w14:textId="6E9D2565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5B760B8" w14:textId="3797AE50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78270857" w14:textId="77777777" w:rsidTr="00C4019E">
        <w:trPr>
          <w:trHeight w:val="243"/>
        </w:trPr>
        <w:tc>
          <w:tcPr>
            <w:tcW w:w="190" w:type="pct"/>
            <w:vMerge/>
          </w:tcPr>
          <w:p w14:paraId="60CC0DC5" w14:textId="77777777" w:rsidR="00C4019E" w:rsidRPr="00C90F7B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F39310F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01BD4E8" w14:textId="38F84274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709AED43" w14:textId="77777777" w:rsidR="00C4019E" w:rsidRPr="00A60469" w:rsidRDefault="00C4019E" w:rsidP="00C401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6C3948E" w14:textId="028D12D6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5CE7926" w14:textId="77777777" w:rsidTr="00DB01CA">
        <w:trPr>
          <w:trHeight w:val="211"/>
        </w:trPr>
        <w:tc>
          <w:tcPr>
            <w:tcW w:w="5000" w:type="pct"/>
            <w:gridSpan w:val="7"/>
            <w:vAlign w:val="center"/>
          </w:tcPr>
          <w:p w14:paraId="263E79AC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C270A" w:rsidRPr="00C90F7B" w14:paraId="09710F35" w14:textId="77777777" w:rsidTr="00DB01CA">
        <w:trPr>
          <w:trHeight w:val="843"/>
        </w:trPr>
        <w:tc>
          <w:tcPr>
            <w:tcW w:w="190" w:type="pct"/>
            <w:vAlign w:val="center"/>
          </w:tcPr>
          <w:p w14:paraId="1D0A9374" w14:textId="6012CB91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401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9C78B2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373231F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6E7CE205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7F7D34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3E99D58" w14:textId="77777777" w:rsidTr="00DB01CA">
        <w:trPr>
          <w:trHeight w:val="138"/>
        </w:trPr>
        <w:tc>
          <w:tcPr>
            <w:tcW w:w="5000" w:type="pct"/>
            <w:gridSpan w:val="7"/>
            <w:vAlign w:val="center"/>
          </w:tcPr>
          <w:p w14:paraId="51611183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C270A" w:rsidRPr="00C90F7B" w14:paraId="7202FCAF" w14:textId="77777777" w:rsidTr="00DB01CA">
        <w:trPr>
          <w:trHeight w:val="147"/>
        </w:trPr>
        <w:tc>
          <w:tcPr>
            <w:tcW w:w="190" w:type="pct"/>
            <w:vAlign w:val="center"/>
          </w:tcPr>
          <w:p w14:paraId="0445E8C7" w14:textId="5E14ABEE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C4019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08FFC96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57DF17B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249E8FE5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35FE7AF7" w14:textId="77777777" w:rsidTr="00DB01CA">
        <w:trPr>
          <w:trHeight w:val="147"/>
        </w:trPr>
        <w:tc>
          <w:tcPr>
            <w:tcW w:w="190" w:type="pct"/>
            <w:vAlign w:val="center"/>
          </w:tcPr>
          <w:p w14:paraId="1A875AC4" w14:textId="20BBA202" w:rsidR="0013444F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5B1D95C" w14:textId="1A257426" w:rsidR="0013444F" w:rsidRPr="00C90F7B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2EC7531" w14:textId="36C9789D" w:rsidR="0013444F" w:rsidRPr="00C90F7B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24 miesiące</w:t>
            </w:r>
          </w:p>
        </w:tc>
        <w:tc>
          <w:tcPr>
            <w:tcW w:w="1234" w:type="pct"/>
            <w:gridSpan w:val="2"/>
          </w:tcPr>
          <w:p w14:paraId="59C5E560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4589950" w14:textId="17FD7A61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1F03C5" w14:paraId="0C85A39E" w14:textId="77777777" w:rsidTr="00DB01CA">
        <w:trPr>
          <w:trHeight w:val="286"/>
        </w:trPr>
        <w:tc>
          <w:tcPr>
            <w:tcW w:w="5000" w:type="pct"/>
            <w:gridSpan w:val="7"/>
            <w:vAlign w:val="center"/>
          </w:tcPr>
          <w:p w14:paraId="4FABCA88" w14:textId="2C1D25CD" w:rsidR="00CC270A" w:rsidRPr="001F03C5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CC270A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CC27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</w:t>
            </w:r>
            <w:r w:rsidR="00C865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</w:t>
            </w:r>
            <w:r w:rsidR="00CC27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szt. </w:t>
            </w:r>
          </w:p>
        </w:tc>
      </w:tr>
      <w:tr w:rsidR="00CC270A" w:rsidRPr="00C90F7B" w14:paraId="5ADEB707" w14:textId="77777777" w:rsidTr="00DB01CA">
        <w:trPr>
          <w:trHeight w:val="246"/>
        </w:trPr>
        <w:tc>
          <w:tcPr>
            <w:tcW w:w="190" w:type="pct"/>
            <w:vAlign w:val="center"/>
          </w:tcPr>
          <w:p w14:paraId="7DE2A090" w14:textId="3316CDE2" w:rsidR="00CC270A" w:rsidRPr="00C90F7B" w:rsidRDefault="0013444F" w:rsidP="002E4CF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7A36AF0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1EE62738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7E7B4A4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19788C2" w14:textId="77777777" w:rsidTr="00DB01CA">
        <w:trPr>
          <w:trHeight w:val="273"/>
        </w:trPr>
        <w:tc>
          <w:tcPr>
            <w:tcW w:w="190" w:type="pct"/>
            <w:vAlign w:val="center"/>
          </w:tcPr>
          <w:p w14:paraId="2D206AF9" w14:textId="4E2EEF42" w:rsidR="00CC270A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FB4ADB8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61794ED3" w14:textId="60633E1A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 w:rsid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 w:rsid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05D1CC79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C9DECF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53AA2B1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D663E97" w14:textId="2DC4283B" w:rsidR="00CC270A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767BDE99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0917992F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695C4E7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8653E" w:rsidRPr="00C90F7B" w14:paraId="17ECD133" w14:textId="77777777" w:rsidTr="00DB01CA">
        <w:trPr>
          <w:trHeight w:val="64"/>
        </w:trPr>
        <w:tc>
          <w:tcPr>
            <w:tcW w:w="190" w:type="pct"/>
            <w:vAlign w:val="center"/>
          </w:tcPr>
          <w:p w14:paraId="5EFD8122" w14:textId="59481D06" w:rsidR="00C8653E" w:rsidRPr="00C90F7B" w:rsidRDefault="0013444F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4FD5B6" w14:textId="7C0A33DD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17C67139" w14:textId="2E748CC3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32F263D6" w14:textId="6713BF96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8653E" w:rsidRPr="00C90F7B" w14:paraId="0C77B6AA" w14:textId="77777777" w:rsidTr="00DB01CA">
        <w:trPr>
          <w:trHeight w:val="139"/>
        </w:trPr>
        <w:tc>
          <w:tcPr>
            <w:tcW w:w="190" w:type="pct"/>
            <w:vAlign w:val="center"/>
          </w:tcPr>
          <w:p w14:paraId="05801F05" w14:textId="3E8E54DC" w:rsidR="00C8653E" w:rsidRPr="00C90F7B" w:rsidRDefault="0013444F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F32B791" w14:textId="301924F9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77B90AB7" w14:textId="1A3B652F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10DD14E8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AC979F7" w14:textId="77777777" w:rsidTr="00DB01CA">
        <w:trPr>
          <w:trHeight w:val="272"/>
        </w:trPr>
        <w:tc>
          <w:tcPr>
            <w:tcW w:w="190" w:type="pct"/>
            <w:vAlign w:val="center"/>
          </w:tcPr>
          <w:p w14:paraId="67A75BF1" w14:textId="755A420D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A7F11A2" w14:textId="6E96395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17D4289B" w14:textId="5B7CE65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412670FD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D11F31" w14:textId="77777777" w:rsidTr="00DB01CA">
        <w:trPr>
          <w:trHeight w:val="133"/>
        </w:trPr>
        <w:tc>
          <w:tcPr>
            <w:tcW w:w="190" w:type="pct"/>
            <w:vAlign w:val="center"/>
          </w:tcPr>
          <w:p w14:paraId="1E58F3B1" w14:textId="22A4ED87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589839F" w14:textId="76E14C5C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178B5F0E" w14:textId="2282316C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6367398B" w14:textId="77777777" w:rsidR="002E4CF4" w:rsidRPr="00A60469" w:rsidRDefault="002E4CF4" w:rsidP="002E4CF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8CA4BF7" w14:textId="0A1779AB" w:rsidR="00CC270A" w:rsidRPr="00C90F7B" w:rsidRDefault="002E4CF4" w:rsidP="002E4C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62B77A6" w14:textId="77777777" w:rsidTr="00DB01CA">
        <w:trPr>
          <w:trHeight w:val="151"/>
        </w:trPr>
        <w:tc>
          <w:tcPr>
            <w:tcW w:w="190" w:type="pct"/>
            <w:vAlign w:val="center"/>
          </w:tcPr>
          <w:p w14:paraId="68A67A2F" w14:textId="2C3910D0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55AA3FAE" w14:textId="4D1E23C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F59D18C" w14:textId="6EA56CEE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3C8D1CF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A25C60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731AF660" w14:textId="77777777" w:rsidTr="00DB01CA">
        <w:trPr>
          <w:trHeight w:val="154"/>
        </w:trPr>
        <w:tc>
          <w:tcPr>
            <w:tcW w:w="190" w:type="pct"/>
            <w:vAlign w:val="center"/>
          </w:tcPr>
          <w:p w14:paraId="5C9A0B79" w14:textId="2446BAF4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CB6F794" w14:textId="5B5B70C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32449B58" w14:textId="78DA9144" w:rsidR="00CC270A" w:rsidRPr="00CC270A" w:rsidRDefault="00C8653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4B1A5A4C" w14:textId="77777777" w:rsidR="00C8653E" w:rsidRDefault="00C8653E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D0849C0" w14:textId="274CDF2C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20208DE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052D00D2" w14:textId="77777777" w:rsidTr="00DB01CA">
        <w:trPr>
          <w:trHeight w:val="162"/>
        </w:trPr>
        <w:tc>
          <w:tcPr>
            <w:tcW w:w="190" w:type="pct"/>
            <w:vAlign w:val="center"/>
          </w:tcPr>
          <w:p w14:paraId="6C6AB6E2" w14:textId="48C02257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54F6FF9A" w14:textId="01D05ED5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22B88865" w14:textId="351F64F8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1C554F2E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FCB4BF0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86DE994" w14:textId="77777777" w:rsidTr="00DB01CA">
        <w:trPr>
          <w:trHeight w:val="180"/>
        </w:trPr>
        <w:tc>
          <w:tcPr>
            <w:tcW w:w="190" w:type="pct"/>
            <w:vAlign w:val="center"/>
          </w:tcPr>
          <w:p w14:paraId="2A852878" w14:textId="229BFF89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16E5591" w14:textId="7B1696EA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10D56A94" w14:textId="705AC7B6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 w:rsidR="00C401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66666D81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283E17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13444F" w:rsidRPr="00C90F7B" w14:paraId="05DE2C36" w14:textId="77777777" w:rsidTr="00DB01CA">
        <w:trPr>
          <w:trHeight w:val="64"/>
        </w:trPr>
        <w:tc>
          <w:tcPr>
            <w:tcW w:w="190" w:type="pct"/>
            <w:vMerge w:val="restart"/>
            <w:vAlign w:val="center"/>
          </w:tcPr>
          <w:p w14:paraId="4BA68798" w14:textId="6114785C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EAC9EDF" w14:textId="5900E292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4F57A3E2" w14:textId="4A6BB2B5" w:rsidR="0013444F" w:rsidRPr="00CC270A" w:rsidRDefault="0013444F" w:rsidP="002E4CF4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7036EAE4" w14:textId="77777777" w:rsidR="0013444F" w:rsidRPr="00C90F7B" w:rsidRDefault="0013444F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59D30098" w14:textId="77777777" w:rsidTr="00DB01CA">
        <w:trPr>
          <w:trHeight w:val="64"/>
        </w:trPr>
        <w:tc>
          <w:tcPr>
            <w:tcW w:w="190" w:type="pct"/>
            <w:vMerge/>
            <w:vAlign w:val="center"/>
          </w:tcPr>
          <w:p w14:paraId="7871B72D" w14:textId="2A161F86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D8D3714" w14:textId="77777777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D86CC4F" w14:textId="3764C356" w:rsidR="0013444F" w:rsidRPr="00CC270A" w:rsidRDefault="0013444F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6758EEEE" w14:textId="6F68B520" w:rsidR="0013444F" w:rsidRPr="00C90F7B" w:rsidRDefault="0013444F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464B8242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FA66196" w14:textId="43777F4D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4CFA70D0" w14:textId="62CA3F00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3EC6B3AE" w14:textId="2DBC99C6" w:rsidR="0013444F" w:rsidRDefault="0013444F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E617F84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E7E510" w14:textId="2D65D0B5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6F0AA880" w14:textId="77777777" w:rsidR="00CC270A" w:rsidRPr="00C4019E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06EF1E5B" w14:textId="77777777" w:rsidR="00CC270A" w:rsidRPr="00C4019E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09D5D6C9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9D9CEE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985E09E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A80C67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709346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672053F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757E7D5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9DF70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4019E" w:rsidRPr="00C90F7B" w14:paraId="2AF1D899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B19CDC6" w14:textId="77777777" w:rsidR="00C4019E" w:rsidRPr="00C90F7B" w:rsidRDefault="00C4019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27F81CBE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74736994" w14:textId="77777777" w:rsidR="00C4019E" w:rsidRPr="00C8653E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0AA65AB0" w14:textId="77777777" w:rsidR="00C4019E" w:rsidRPr="00C90F7B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C4019E" w:rsidRPr="00C90F7B" w14:paraId="2A787830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B0F2413" w14:textId="77777777" w:rsidR="00C4019E" w:rsidRPr="00C90F7B" w:rsidRDefault="00C4019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EE7B31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9CF1A95" w14:textId="77777777" w:rsidR="00C4019E" w:rsidRPr="00C8653E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693B7EB3" w14:textId="77777777" w:rsidR="00C4019E" w:rsidRPr="00C90F7B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C4019E" w:rsidRPr="00C90F7B" w14:paraId="3A5E016B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AA79723" w14:textId="042E7965" w:rsidR="00C4019E" w:rsidRPr="0013444F" w:rsidRDefault="00C4019E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WARIANT II  - 1 SZT.</w:t>
            </w:r>
          </w:p>
        </w:tc>
      </w:tr>
      <w:tr w:rsidR="00C4019E" w:rsidRPr="00C90F7B" w14:paraId="4F9D1128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3692855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43D2324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2879E2E3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701EAE4" w14:textId="77777777" w:rsidR="00C4019E" w:rsidRPr="00C8653E" w:rsidRDefault="00C4019E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C4019E" w:rsidRPr="00C90F7B" w14:paraId="6521F0D4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57A80DB0" w14:textId="77777777" w:rsidR="00C4019E" w:rsidRPr="00C8653E" w:rsidRDefault="00C4019E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4019E" w:rsidRPr="00C90F7B" w14:paraId="3748550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220D153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00B54F7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EF82212" w14:textId="77777777" w:rsidR="00C4019E" w:rsidRDefault="00C4019E" w:rsidP="003107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Zgodny z x64 dziesięciordzeniowy, taktowany zegarem co najmniej 2.5 GHz, 4.7 GHz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TurboBoost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pamięć cache co najmniej 20 MB lub procesor o równoważnej wydajności osiągający minimum </w:t>
            </w:r>
            <w:r w:rsidRPr="00C4019E">
              <w:rPr>
                <w:rFonts w:ascii="Calibri" w:hAnsi="Calibri" w:cs="Calibri"/>
                <w:sz w:val="22"/>
                <w:szCs w:val="22"/>
              </w:rPr>
              <w:t xml:space="preserve">31681 </w:t>
            </w: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3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DC74C36" w14:textId="3DF76E9A" w:rsidR="00C4019E" w:rsidRPr="00C4019E" w:rsidRDefault="00C4019E" w:rsidP="003107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11C3B49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BF30FB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56AFC988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30D35A9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4019E" w:rsidRPr="00C90F7B" w14:paraId="4559FC34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6CF31ADA" w14:textId="1C28D02D" w:rsidR="00C4019E" w:rsidRPr="00C8653E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Dysk Twardy </w:t>
            </w:r>
          </w:p>
        </w:tc>
      </w:tr>
      <w:tr w:rsidR="00C4019E" w:rsidRPr="00C90F7B" w14:paraId="57BE4CE1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282D3D05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6A8AB26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65EAB4C4" w14:textId="77777777" w:rsidR="00C4019E" w:rsidRPr="00C8653E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825A88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C0A5A36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A9842DC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7E49B3B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6C801306" w14:textId="77777777" w:rsidR="00C4019E" w:rsidRPr="00C8653E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0866B928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D9DD4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C409B57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1A4D9B4" w14:textId="77777777" w:rsidR="00C4019E" w:rsidRPr="00C8653E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4019E" w:rsidRPr="00C90F7B" w14:paraId="1CCDDA0D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5944759" w14:textId="22E9A1E4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4820D28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7C3F799D" w14:textId="0FF7BAB7" w:rsidR="00C4019E" w:rsidRPr="00C8653E" w:rsidRDefault="00C4019E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234" w:type="pct"/>
            <w:gridSpan w:val="2"/>
            <w:vAlign w:val="center"/>
          </w:tcPr>
          <w:p w14:paraId="2A29842E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C0B43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5F4A03CD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46EBCDFB" w14:textId="77777777" w:rsidR="00C4019E" w:rsidRPr="00C90F7B" w:rsidRDefault="00C4019E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4019E" w:rsidRPr="00C90F7B" w14:paraId="0D3F131B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580C5B6" w14:textId="06A590A6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282DA2B9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9C8513F" w14:textId="77777777" w:rsidR="00C4019E" w:rsidRPr="00C90F7B" w:rsidRDefault="00C4019E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4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4E1C70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Należy podać:</w:t>
            </w:r>
          </w:p>
          <w:p w14:paraId="349C91F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7597617A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Liczba punktów w teście </w:t>
            </w:r>
          </w:p>
          <w:p w14:paraId="4B83757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4019E" w:rsidRPr="00C90F7B" w14:paraId="11FCE5B8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47CCAC5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Multimedia</w:t>
            </w:r>
          </w:p>
        </w:tc>
      </w:tr>
      <w:tr w:rsidR="00C4019E" w:rsidRPr="00C90F7B" w14:paraId="776861F5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2E058256" w14:textId="6D255605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2465E374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73D3942E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16E8AE0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46327E4C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7A82EF08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0C191001" w14:textId="77777777" w:rsidR="00C4019E" w:rsidRPr="00C90F7B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887A0D9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19E" w:rsidRPr="00C90F7B" w14:paraId="4A0D1B94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1A23FECE" w14:textId="619DCE23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1F2EC77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0F6683F3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6AE0B859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1F2F54D9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73E7D04F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4019E" w:rsidRPr="00C90F7B" w14:paraId="655B62E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75D6BCE7" w14:textId="7B244E05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4A19F356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6099092D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6A01E28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5BE4BEF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7DEF05CC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4019E" w:rsidRPr="00C90F7B" w14:paraId="1A62928C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0073EE2A" w14:textId="2517386F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7A8468AB" w14:textId="77777777" w:rsidR="00C4019E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056CB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3BFE73B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2BA97E95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2069EAD4" w14:textId="77777777" w:rsidR="00C4019E" w:rsidRPr="00C4019E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459C89F" w14:textId="77777777" w:rsidTr="00310789">
        <w:trPr>
          <w:trHeight w:val="304"/>
        </w:trPr>
        <w:tc>
          <w:tcPr>
            <w:tcW w:w="190" w:type="pct"/>
            <w:vMerge/>
          </w:tcPr>
          <w:p w14:paraId="529CBBEE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61E286B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4A56A126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78710F0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42374CE" w14:textId="77777777" w:rsidTr="00310789">
        <w:trPr>
          <w:trHeight w:val="184"/>
        </w:trPr>
        <w:tc>
          <w:tcPr>
            <w:tcW w:w="190" w:type="pct"/>
            <w:vMerge/>
          </w:tcPr>
          <w:p w14:paraId="23725035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737BCFE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FE4ACA8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32C0A916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6D37BBF" w14:textId="77777777" w:rsidTr="00310789">
        <w:trPr>
          <w:trHeight w:val="252"/>
        </w:trPr>
        <w:tc>
          <w:tcPr>
            <w:tcW w:w="190" w:type="pct"/>
            <w:vMerge/>
          </w:tcPr>
          <w:p w14:paraId="7F44C512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C49334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F403E38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E9FE2FB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7169E5F7" w14:textId="77777777" w:rsidTr="00310789">
        <w:trPr>
          <w:trHeight w:val="243"/>
        </w:trPr>
        <w:tc>
          <w:tcPr>
            <w:tcW w:w="190" w:type="pct"/>
            <w:vMerge/>
          </w:tcPr>
          <w:p w14:paraId="1A3F0995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7F5F5FA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8E4C723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4BB831CD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45B662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97FFA8F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06A816D1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4019E" w:rsidRPr="00C90F7B" w14:paraId="725C2968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3DBC275A" w14:textId="5BADFB83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0B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40" w:type="pct"/>
            <w:gridSpan w:val="3"/>
            <w:vAlign w:val="center"/>
          </w:tcPr>
          <w:p w14:paraId="763E74A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50DCCAF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343A823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5964ED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1D14D594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54AD72A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4019E" w:rsidRPr="00C90F7B" w14:paraId="3B9D79B6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43523EDF" w14:textId="7ED24490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0B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542BC04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2C33B87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5738DDA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508B2F1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288C5EE1" w14:textId="4E687228" w:rsidR="0013444F" w:rsidRPr="00C90F7B" w:rsidRDefault="0013444F" w:rsidP="0013444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2C20AAD7" w14:textId="29EBD0B0" w:rsidR="0013444F" w:rsidRPr="00C90F7B" w:rsidRDefault="0013444F" w:rsidP="0013444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</w:t>
            </w:r>
          </w:p>
        </w:tc>
        <w:tc>
          <w:tcPr>
            <w:tcW w:w="2436" w:type="pct"/>
            <w:vAlign w:val="center"/>
          </w:tcPr>
          <w:p w14:paraId="7C46D06B" w14:textId="18E3D93C" w:rsidR="0013444F" w:rsidRPr="00C90F7B" w:rsidRDefault="0013444F" w:rsidP="0013444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24 miesiące</w:t>
            </w:r>
          </w:p>
        </w:tc>
        <w:tc>
          <w:tcPr>
            <w:tcW w:w="1234" w:type="pct"/>
            <w:gridSpan w:val="2"/>
          </w:tcPr>
          <w:p w14:paraId="17F0412D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3B6A2AA" w14:textId="77010A40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1F03C5" w14:paraId="443E195A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23530D9E" w14:textId="1B32E0EA" w:rsidR="00C4019E" w:rsidRPr="001F03C5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C4019E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C4019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1 szt. </w:t>
            </w:r>
          </w:p>
        </w:tc>
      </w:tr>
      <w:tr w:rsidR="00C4019E" w:rsidRPr="00C90F7B" w14:paraId="215174FB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1D5F58F4" w14:textId="058A66CC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DE45883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6C248B8E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510AAB1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1097A496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4D0197CD" w14:textId="299651E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1296C6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3D30E94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18727A00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BF1BBA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3F037667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491C544" w14:textId="06D0C614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7499314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2C9C23C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7D158E5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4FF7BF5A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2E22790" w14:textId="124B9D1C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9146022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5DB8C142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13DAE7B5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A825139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6E74CD2A" w14:textId="79D700F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1EFAC90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32BBBDCC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676CF866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3EDC8934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5472CE53" w14:textId="484CF85B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53621F17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764FA67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68B33A9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6137EE26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2D886682" w14:textId="4BE09D9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64D1622A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FAFD666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27C0EB89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F18B08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1A40C39C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39B804DE" w14:textId="030A7E3B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639F830D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97371B8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CDEA48A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45B3658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4B414CBA" w14:textId="77777777" w:rsidTr="00310789">
        <w:trPr>
          <w:trHeight w:val="154"/>
        </w:trPr>
        <w:tc>
          <w:tcPr>
            <w:tcW w:w="190" w:type="pct"/>
            <w:vAlign w:val="center"/>
          </w:tcPr>
          <w:p w14:paraId="419CF1E4" w14:textId="44993EC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CF896D6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27BF75D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7719B597" w14:textId="77777777" w:rsidR="00C4019E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05849EF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61914D7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6CAB9E1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2329667F" w14:textId="0F381648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064DD155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72647062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12385CE3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750188E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056CAA3D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5A49D2B7" w14:textId="3512810F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D25988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065A9D3D" w14:textId="77777777" w:rsidR="00C4019E" w:rsidRPr="00CC270A" w:rsidRDefault="00C4019E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5D4EE73A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709938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13444F" w:rsidRPr="00C90F7B" w14:paraId="12A418C1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34CB88A1" w14:textId="3EDADFE7" w:rsidR="0013444F" w:rsidRPr="00C90F7B" w:rsidRDefault="0013444F" w:rsidP="00CD5B5F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7F45513D" w14:textId="77777777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214A9FAD" w14:textId="77777777" w:rsidR="0013444F" w:rsidRPr="00CC270A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46DC75E8" w14:textId="77777777" w:rsidR="0013444F" w:rsidRPr="00C90F7B" w:rsidRDefault="0013444F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224551CF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3C5664ED" w14:textId="0299B4DB" w:rsidR="0013444F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96AB682" w14:textId="77777777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DE86DF8" w14:textId="77777777" w:rsidR="0013444F" w:rsidRPr="00CC270A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08CFADA5" w14:textId="77777777" w:rsidR="0013444F" w:rsidRPr="00C90F7B" w:rsidRDefault="0013444F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7A18CCD4" w14:textId="77777777" w:rsidTr="00310789">
        <w:trPr>
          <w:trHeight w:val="64"/>
        </w:trPr>
        <w:tc>
          <w:tcPr>
            <w:tcW w:w="190" w:type="pct"/>
            <w:vAlign w:val="center"/>
          </w:tcPr>
          <w:p w14:paraId="355A5365" w14:textId="58CD734D" w:rsidR="0013444F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653E1D76" w14:textId="32AECBDD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1AFD148E" w14:textId="4ED364B3" w:rsidR="0013444F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190F20FE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0A5982" w14:textId="7471805E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7DD9B543" w14:textId="77777777" w:rsidR="00C4019E" w:rsidRPr="00C4019E" w:rsidRDefault="00C4019E" w:rsidP="00C4019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40BD283" w14:textId="77777777" w:rsidR="00C4019E" w:rsidRPr="00C4019E" w:rsidRDefault="00C4019E" w:rsidP="00C4019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1DA16BB7" w14:textId="77777777" w:rsidR="006C569D" w:rsidRDefault="006C569D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B756CA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8D34CC" w:rsidRPr="00C90F7B" w14:paraId="3CD9047F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8EA5041" w14:textId="77777777" w:rsidR="008D34CC" w:rsidRPr="00C90F7B" w:rsidRDefault="008D34C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1015A2E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291686B4" w14:textId="77777777" w:rsidR="008D34CC" w:rsidRPr="00C8653E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03A6F9F" w14:textId="77777777" w:rsidR="008D34CC" w:rsidRPr="00C90F7B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8D34CC" w:rsidRPr="00C90F7B" w14:paraId="346A9C9A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8E5EE4" w14:textId="77777777" w:rsidR="008D34CC" w:rsidRPr="00C90F7B" w:rsidRDefault="008D34C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CDB3A1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150D939" w14:textId="77777777" w:rsidR="008D34CC" w:rsidRPr="00C8653E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45AA617C" w14:textId="77777777" w:rsidR="008D34CC" w:rsidRPr="00C90F7B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8D34CC" w:rsidRPr="00C90F7B" w14:paraId="0BBCB76A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9068F84" w14:textId="37F12709" w:rsidR="008D34CC" w:rsidRPr="008D34CC" w:rsidRDefault="008D34CC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-WARIANT I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II</w:t>
            </w: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8D34CC" w:rsidRPr="00C90F7B" w14:paraId="145E5F3C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1D505BE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44A389E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E6AE322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1598721C" w14:textId="77777777" w:rsidR="008D34CC" w:rsidRPr="00C8653E" w:rsidRDefault="008D34CC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8D34CC" w:rsidRPr="00C90F7B" w14:paraId="38BEAD78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03784A15" w14:textId="77777777" w:rsidR="008D34CC" w:rsidRPr="00C8653E" w:rsidRDefault="008D34CC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8D34CC" w:rsidRPr="00C90F7B" w14:paraId="75035BB7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611A406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DCE1BF8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713F63A" w14:textId="0050D431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dwudziestordzeniowy, taktowany zegarem co najmniej 1.8 GHz, 5.3 GHz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36 MB lub procesor o równoważnej wydajności osiągający minimum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47547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5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73D9CFB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Należy podać:</w:t>
            </w:r>
          </w:p>
          <w:p w14:paraId="06032FC6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434C75B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Liczba punktów w teście </w:t>
            </w:r>
          </w:p>
          <w:p w14:paraId="674C4BC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D34CC" w:rsidRPr="00C90F7B" w14:paraId="386A91D7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CE2808E" w14:textId="77777777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Dysk Twardy I</w:t>
            </w:r>
          </w:p>
        </w:tc>
      </w:tr>
      <w:tr w:rsidR="008D34CC" w:rsidRPr="00C90F7B" w14:paraId="66E58044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6B69BF2B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2D7BB3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93560A1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4FC8D6CE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E942E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D768BF8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17E465B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01ECEEF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28F57C2B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CA9533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24172538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DB8C2D5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8D34CC" w:rsidRPr="00C90F7B" w14:paraId="66C1EB50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26FBA5E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1F17FFC9" w14:textId="77777777" w:rsidR="008D34CC" w:rsidRPr="00C90F7B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76BC8155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38BA866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133853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86D3F1E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21B40AF" w14:textId="77777777" w:rsidR="008D34CC" w:rsidRPr="00C90F7B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7A8D4ACB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197B4A0E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9D4BBC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34DC481A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08AB8B2" w14:textId="77777777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8D34CC" w:rsidRPr="00C90F7B" w14:paraId="445AA11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1C6D33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43A14FDA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1E812F7F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5D07E8B0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37681B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362ACEA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3E2F33A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1499EC49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700A7BCB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5D3BFB54" w14:textId="77777777" w:rsidR="008D34CC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6125A499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C286EAD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406C8B2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3475EA6" w14:textId="77777777" w:rsidR="008D34CC" w:rsidRPr="00C90F7B" w:rsidRDefault="008D34CC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8D34CC" w:rsidRPr="00C90F7B" w14:paraId="61C4FCF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34E0598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3396326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B9D74DC" w14:textId="77777777" w:rsidR="008D34CC" w:rsidRPr="00C90F7B" w:rsidRDefault="008D34CC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6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2298DD6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5D72D58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9770B8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07018E8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D34CC" w:rsidRPr="00C90F7B" w14:paraId="25688618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5D29BDF0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8D34CC" w:rsidRPr="00C90F7B" w14:paraId="78C4256B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35ECFB6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5F751FC4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2B50866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B4031D2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EB7E6B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17DC7BCD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008619C1" w14:textId="77777777" w:rsidR="008D34CC" w:rsidRPr="00C90F7B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396B00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D34CC" w:rsidRPr="00C90F7B" w14:paraId="32918C9C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035DA29C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3A33DA4B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724A3BBF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24E2F9B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44C13FA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14CC14F1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8D34CC" w:rsidRPr="00C90F7B" w14:paraId="0366E7C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25A74107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1C766FE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06AFB9E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1E7B834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64F9B0E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1DD743C5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8D34CC" w:rsidRPr="00C90F7B" w14:paraId="2E6AAF01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16FC54A9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69489270" w14:textId="77777777" w:rsidR="008D34CC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6B1A0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0778FFED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47FECE6F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15426007" w14:textId="77777777" w:rsidR="008D34CC" w:rsidRPr="00C4019E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BE00AEC" w14:textId="77777777" w:rsidTr="00310789">
        <w:trPr>
          <w:trHeight w:val="304"/>
        </w:trPr>
        <w:tc>
          <w:tcPr>
            <w:tcW w:w="190" w:type="pct"/>
            <w:vMerge/>
          </w:tcPr>
          <w:p w14:paraId="4DC8979F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36D9BEF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3F03EC40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148B379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5259351D" w14:textId="77777777" w:rsidTr="00310789">
        <w:trPr>
          <w:trHeight w:val="184"/>
        </w:trPr>
        <w:tc>
          <w:tcPr>
            <w:tcW w:w="190" w:type="pct"/>
            <w:vMerge/>
          </w:tcPr>
          <w:p w14:paraId="1D0FD7A1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3CFF171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B6E2722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2BE02E3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6491517" w14:textId="77777777" w:rsidTr="00310789">
        <w:trPr>
          <w:trHeight w:val="252"/>
        </w:trPr>
        <w:tc>
          <w:tcPr>
            <w:tcW w:w="190" w:type="pct"/>
            <w:vMerge/>
          </w:tcPr>
          <w:p w14:paraId="43578A87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06A3397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549D376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C424B22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0002C1B" w14:textId="77777777" w:rsidTr="00310789">
        <w:trPr>
          <w:trHeight w:val="243"/>
        </w:trPr>
        <w:tc>
          <w:tcPr>
            <w:tcW w:w="190" w:type="pct"/>
            <w:vMerge/>
          </w:tcPr>
          <w:p w14:paraId="1CBB06F9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4E073C5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6A2FD86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35E4B354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1C0797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5C886E21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51A90743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8D34CC" w:rsidRPr="00C90F7B" w14:paraId="6C35EF02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78F5CB31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881038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870F4BC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1436BC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28B11C8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018EACC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6C1F194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8D34CC" w:rsidRPr="00C90F7B" w14:paraId="76BD3DE4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56F4444A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3EC9CDA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574A5A18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5A6F312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08CEF7F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30C6BB93" w14:textId="6084A641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316D45D" w14:textId="5F9B6FDD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DDDC515" w14:textId="7E73B4F0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40FFCEFD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FDE938B" w14:textId="30B49E9F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1F03C5" w14:paraId="6EDA4C88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54FC51C8" w14:textId="232431E0" w:rsidR="008D34CC" w:rsidRPr="001F03C5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8D34CC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8D34C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1 szt. </w:t>
            </w:r>
          </w:p>
        </w:tc>
      </w:tr>
      <w:tr w:rsidR="008D34CC" w:rsidRPr="00C90F7B" w14:paraId="60DD7B4C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47B6E64E" w14:textId="2F8DBF2A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EAE2390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0997345E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08C0A097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2AB42E8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2BD00686" w14:textId="6BEB6C39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66971C71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4E2B0C1E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647CB868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FBB61FF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18BDBD59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F32C53A" w14:textId="41A3A8DD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49C5212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2A95C244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4E4A702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F5BFCF" w14:textId="77777777" w:rsidTr="00310789">
        <w:trPr>
          <w:trHeight w:val="64"/>
        </w:trPr>
        <w:tc>
          <w:tcPr>
            <w:tcW w:w="190" w:type="pct"/>
            <w:vAlign w:val="center"/>
          </w:tcPr>
          <w:p w14:paraId="4215BAC0" w14:textId="3E91FE54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56AA3329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5A799CCF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0681A72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0F093626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0CCC36BA" w14:textId="01D6A068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15C3ED6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1AE3533D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1DFD072E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02E5BB8F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6F6EF963" w14:textId="21D458A0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F6243E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47D3AEFD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1EECF0FC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9137A4B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4258FF6B" w14:textId="6A58B75C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6B4B74A0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8C61D4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735E1012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9B763A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436FDD2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3B476663" w14:textId="687F2EF8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D2FC752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6CFE6915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71231B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00AAA61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50D17057" w14:textId="77777777" w:rsidTr="00310789">
        <w:trPr>
          <w:trHeight w:val="154"/>
        </w:trPr>
        <w:tc>
          <w:tcPr>
            <w:tcW w:w="190" w:type="pct"/>
            <w:vAlign w:val="center"/>
          </w:tcPr>
          <w:p w14:paraId="4CB405B4" w14:textId="7239C52B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14BAEDF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3F806ABE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3C8BCAAC" w14:textId="77777777" w:rsidR="008D34CC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9EB058B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8409644" w14:textId="1AE2752C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26895CE7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0DCF97F2" w14:textId="65DBF7C1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004C653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2394CD3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6B44F911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013E6C8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8D34CC" w:rsidRPr="00C90F7B" w14:paraId="5307ED70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7EBDC003" w14:textId="54C2E147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07C38D6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489D4C6C" w14:textId="77777777" w:rsidR="008D34CC" w:rsidRPr="00CC270A" w:rsidRDefault="008D34CC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5589AD8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DD36CF6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80669" w:rsidRPr="00C90F7B" w14:paraId="0E96E947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722CB3E2" w14:textId="719C9E25" w:rsidR="00A80669" w:rsidRPr="00C90F7B" w:rsidRDefault="00A80669" w:rsidP="00966515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37FDC8E8" w14:textId="77777777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1E114406" w14:textId="77777777" w:rsidR="00A80669" w:rsidRPr="00CC270A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176B688F" w14:textId="77777777" w:rsidR="00A80669" w:rsidRPr="00C90F7B" w:rsidRDefault="00A80669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76C7952C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4E800C87" w14:textId="541BBB24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16D78AD" w14:textId="77777777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FBB5252" w14:textId="77777777" w:rsidR="00A80669" w:rsidRPr="00CC270A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50520CF3" w14:textId="77777777" w:rsidR="00A80669" w:rsidRPr="00C90F7B" w:rsidRDefault="00A80669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6F21F230" w14:textId="77777777" w:rsidTr="00310789">
        <w:trPr>
          <w:trHeight w:val="64"/>
        </w:trPr>
        <w:tc>
          <w:tcPr>
            <w:tcW w:w="190" w:type="pct"/>
            <w:vAlign w:val="center"/>
          </w:tcPr>
          <w:p w14:paraId="6422E32A" w14:textId="4E6307B9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2971B486" w14:textId="270F8504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0A275299" w14:textId="30116850" w:rsidR="00A80669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Min. 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26DB8A13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19869DC" w14:textId="4F4CB98B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37C831FD" w14:textId="77777777" w:rsidR="009560BC" w:rsidRPr="00C4019E" w:rsidRDefault="009560BC" w:rsidP="009560BC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6329A6B" w14:textId="77777777" w:rsidR="009560BC" w:rsidRPr="00C4019E" w:rsidRDefault="009560BC" w:rsidP="009560BC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EF997E2" w14:textId="77777777" w:rsidR="006C569D" w:rsidRPr="006C569D" w:rsidRDefault="006C569D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1E2864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9560BC" w:rsidRPr="00C90F7B" w14:paraId="10D4069D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98D2BEA" w14:textId="77777777" w:rsidR="009560BC" w:rsidRPr="00C90F7B" w:rsidRDefault="009560B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57DA611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FCB61DB" w14:textId="77777777" w:rsidR="009560BC" w:rsidRPr="00C8653E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875F8BB" w14:textId="77777777" w:rsidR="009560BC" w:rsidRPr="00C90F7B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9560BC" w:rsidRPr="00C90F7B" w14:paraId="49397EC9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10E5EFF" w14:textId="77777777" w:rsidR="009560BC" w:rsidRPr="00C90F7B" w:rsidRDefault="009560B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F5F2BB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511BCA9D" w14:textId="77777777" w:rsidR="009560BC" w:rsidRPr="00C8653E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3238D469" w14:textId="77777777" w:rsidR="009560BC" w:rsidRPr="00C90F7B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9560BC" w:rsidRPr="00C90F7B" w14:paraId="4BE9596C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3DC1B92A" w14:textId="6421B5BE" w:rsidR="009560BC" w:rsidRPr="009560BC" w:rsidRDefault="009560BC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956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ZESTAW KOMPUTEROWY -WARIANT IV - 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956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560BC" w:rsidRPr="00C90F7B" w14:paraId="0CF46025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21863EB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CBE067D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710BB443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90F59C9" w14:textId="77777777" w:rsidR="009560BC" w:rsidRPr="00C8653E" w:rsidRDefault="009560BC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560BC" w:rsidRPr="00C90F7B" w14:paraId="5D6207EE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1619230B" w14:textId="77777777" w:rsidR="009560BC" w:rsidRPr="00C8653E" w:rsidRDefault="009560BC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9560BC" w:rsidRPr="00C90F7B" w14:paraId="71C22DD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4D71260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19E8A958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DB55EDA" w14:textId="02C85E40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dwudziestordzeniowy, taktowany zegarem co najmniej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GHz, 5.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GHz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pamięć cache co najmniej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MB lub procesor o równoważnej wydajności osiągający minimum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41918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7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0204886C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2F245B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23686275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695F418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60BC" w:rsidRPr="00C90F7B" w14:paraId="092139F8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4166358D" w14:textId="3CF859B1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Dysk Twardy </w:t>
            </w:r>
          </w:p>
        </w:tc>
      </w:tr>
      <w:tr w:rsidR="009560BC" w:rsidRPr="00C90F7B" w14:paraId="30ECFE70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5AB9871B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1A80F080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5F97223C" w14:textId="77777777" w:rsidR="009560BC" w:rsidRPr="00C8653E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4409396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FE0CCC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EE9E17D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D7C20DF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5E05E825" w14:textId="7E8B3189" w:rsidR="009560BC" w:rsidRPr="00C8653E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TB</w:t>
            </w:r>
          </w:p>
        </w:tc>
        <w:tc>
          <w:tcPr>
            <w:tcW w:w="1234" w:type="pct"/>
            <w:gridSpan w:val="2"/>
            <w:vAlign w:val="center"/>
          </w:tcPr>
          <w:p w14:paraId="23A7CB2E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2A6139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30B7BAB1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5CE3F841" w14:textId="77777777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9560BC" w:rsidRPr="00C90F7B" w14:paraId="3E4AD586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381F36B" w14:textId="7C95391B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B63FE8C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46294748" w14:textId="77777777" w:rsidR="009560BC" w:rsidRPr="00C8653E" w:rsidRDefault="009560B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38A069E7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D0B8719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47D61942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7EE50DE" w14:textId="7C2597BF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CA130A8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7ED49F54" w14:textId="6D0F7DB5" w:rsidR="009560BC" w:rsidRPr="00C8653E" w:rsidRDefault="009560B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DDR5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00Mhz</w:t>
            </w:r>
          </w:p>
        </w:tc>
        <w:tc>
          <w:tcPr>
            <w:tcW w:w="1234" w:type="pct"/>
            <w:gridSpan w:val="2"/>
            <w:vAlign w:val="center"/>
          </w:tcPr>
          <w:p w14:paraId="3DF154EC" w14:textId="77777777" w:rsidR="009560BC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6E53C1DD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E413D3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705C157C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7B93CE3E" w14:textId="77777777" w:rsidR="009560BC" w:rsidRPr="00C90F7B" w:rsidRDefault="009560BC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9560BC" w:rsidRPr="00C90F7B" w14:paraId="2E7C3F21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7B124B8" w14:textId="08A7325E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1DA6543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26B7A95" w14:textId="67BD6C75" w:rsidR="009560BC" w:rsidRPr="00544FAB" w:rsidRDefault="009560BC" w:rsidP="00544FAB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770 lub równoważna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>1910  punktów według wyników opublikowanych na stronie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="00544FAB" w:rsidRPr="0053282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https://www.videocardbenchmark.net/gpu_list.php</w:t>
              </w:r>
            </w:hyperlink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604A654B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11CE3D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6C5C55D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2D54EFB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60BC" w:rsidRPr="00C90F7B" w14:paraId="4EF876A5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6F8EA90E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9560BC" w:rsidRPr="00C90F7B" w14:paraId="4455666D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2CEC7BD3" w14:textId="79AC12DA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757060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308DF84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5179AFAD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35E75C1E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1B4730A0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1521397A" w14:textId="77777777" w:rsidR="009560BC" w:rsidRPr="00544FAB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6A6BE8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560BC" w:rsidRPr="00C90F7B" w14:paraId="5791686F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07C5AB0A" w14:textId="3E575FCF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453F64B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2C06ADC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174545BF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076059BA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00603F13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9560BC" w:rsidRPr="00C90F7B" w14:paraId="5384C00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165EF34A" w14:textId="51988E05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53A82102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7407311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52F31BF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76D96113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26C88D1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60BC" w:rsidRPr="00C90F7B" w14:paraId="0B6A0C47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0C6E1F2D" w14:textId="18D1618A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77AEABD4" w14:textId="77777777" w:rsidR="009560BC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2E3D9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20EBAAD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0C04C323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2DBECA77" w14:textId="77777777" w:rsidR="009560BC" w:rsidRPr="00C4019E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5408AA8C" w14:textId="77777777" w:rsidTr="00310789">
        <w:trPr>
          <w:trHeight w:val="304"/>
        </w:trPr>
        <w:tc>
          <w:tcPr>
            <w:tcW w:w="190" w:type="pct"/>
            <w:vMerge/>
          </w:tcPr>
          <w:p w14:paraId="7E65B97C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F89C502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357940E" w14:textId="1895AA95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2 x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1B7A0A2A" w14:textId="77777777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1D784A6" w14:textId="33E49F16" w:rsidR="009560BC" w:rsidRPr="00C90F7B" w:rsidRDefault="009560BC" w:rsidP="009560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1B1A8B67" w14:textId="77777777" w:rsidTr="00310789">
        <w:trPr>
          <w:trHeight w:val="304"/>
        </w:trPr>
        <w:tc>
          <w:tcPr>
            <w:tcW w:w="190" w:type="pct"/>
            <w:vMerge/>
          </w:tcPr>
          <w:p w14:paraId="1112D2EE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A32AAF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4D46EB0" w14:textId="1E2674DD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</w:p>
        </w:tc>
        <w:tc>
          <w:tcPr>
            <w:tcW w:w="1234" w:type="pct"/>
            <w:gridSpan w:val="2"/>
          </w:tcPr>
          <w:p w14:paraId="04A723F1" w14:textId="4238C7E1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68837A4" w14:textId="77777777" w:rsidTr="00310789">
        <w:trPr>
          <w:trHeight w:val="184"/>
        </w:trPr>
        <w:tc>
          <w:tcPr>
            <w:tcW w:w="190" w:type="pct"/>
            <w:vMerge/>
          </w:tcPr>
          <w:p w14:paraId="6B839952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329DBE2D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89580AA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4A75DC1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5BE6D3A4" w14:textId="77777777" w:rsidTr="00310789">
        <w:trPr>
          <w:trHeight w:val="252"/>
        </w:trPr>
        <w:tc>
          <w:tcPr>
            <w:tcW w:w="190" w:type="pct"/>
            <w:vMerge/>
          </w:tcPr>
          <w:p w14:paraId="52CB62A6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5F944C8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747AE4E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73F6BE13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9117011" w14:textId="77777777" w:rsidTr="00310789">
        <w:trPr>
          <w:trHeight w:val="243"/>
        </w:trPr>
        <w:tc>
          <w:tcPr>
            <w:tcW w:w="190" w:type="pct"/>
            <w:vMerge/>
          </w:tcPr>
          <w:p w14:paraId="4152146B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4E61E8C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B2E93E4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544FA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544F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14EC39B1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56E070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6278DF2E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1D04F6B2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9560BC" w:rsidRPr="00C90F7B" w14:paraId="5485C572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5216E3B7" w14:textId="6FBF02F5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532AD4EC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2D373BBA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3AFB07D1" w14:textId="77777777" w:rsidR="009560BC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4B67AE13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38DDDE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427C9EA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2AF495E9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9560BC" w:rsidRPr="00C90F7B" w14:paraId="661A4B3B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0579C751" w14:textId="19CFB1E3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2BE00F79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4DBE4C6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1885F525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4E02BEA5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6EAA0FE7" w14:textId="121955F7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0D31074F" w14:textId="4E248B2F" w:rsidR="00A80669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CF214E0" w14:textId="4D423573" w:rsidR="00A80669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000957BF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E17B189" w14:textId="0177DB22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1F03C5" w14:paraId="347EB0E0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19C4F884" w14:textId="514A8B8C" w:rsidR="009560BC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9560BC" w:rsidRPr="00544FA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Monitor – 1 szt. </w:t>
            </w:r>
          </w:p>
        </w:tc>
      </w:tr>
      <w:tr w:rsidR="009560BC" w:rsidRPr="00C90F7B" w14:paraId="0F1FA3CD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7B5461CE" w14:textId="76D2698F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F39134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7BA52C9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0AAC4D5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6EFEBA9B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4BDBB4DB" w14:textId="01287BF7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6B6170A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529EC089" w14:textId="52D25FFC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27 do 28 cali</w:t>
            </w:r>
          </w:p>
        </w:tc>
        <w:tc>
          <w:tcPr>
            <w:tcW w:w="1234" w:type="pct"/>
            <w:gridSpan w:val="2"/>
            <w:vAlign w:val="center"/>
          </w:tcPr>
          <w:p w14:paraId="2F4D22CF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D3D2D4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39DE1FA" w14:textId="77777777" w:rsidTr="00310789">
        <w:trPr>
          <w:trHeight w:val="64"/>
        </w:trPr>
        <w:tc>
          <w:tcPr>
            <w:tcW w:w="190" w:type="pct"/>
            <w:vAlign w:val="center"/>
          </w:tcPr>
          <w:p w14:paraId="3D49C6E4" w14:textId="092868E8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25FF8F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46DED0EE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6D0212F3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421110F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5AF2E44C" w14:textId="6E4D4C45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32D257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6602B7EB" w14:textId="48F58412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115697FA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0AFA71C6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23C5721C" w14:textId="2673DD0E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8B7587D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5CCA95B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62DE734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7A0FD7F7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44EB64C3" w14:textId="45F42632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58570A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3B3F41AF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04C7A4F4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306402DE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4CDD08D4" w14:textId="426A2A46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6A88EA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1B7543C8" w14:textId="5E11C8CB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2560 x 1440 (WQHD)</w:t>
            </w:r>
          </w:p>
        </w:tc>
        <w:tc>
          <w:tcPr>
            <w:tcW w:w="1234" w:type="pct"/>
            <w:gridSpan w:val="2"/>
            <w:vAlign w:val="center"/>
          </w:tcPr>
          <w:p w14:paraId="7CB62273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2548AF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340EE748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07CED019" w14:textId="7DE49EA9" w:rsidR="009560BC" w:rsidRPr="00C90F7B" w:rsidRDefault="00A80669" w:rsidP="009560B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24121392" w14:textId="3ACB3EC9" w:rsidR="009560BC" w:rsidRPr="00544FAB" w:rsidRDefault="009560BC" w:rsidP="009560BC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64857C43" w14:textId="51BD1D8F" w:rsidR="009560BC" w:rsidRPr="00544FAB" w:rsidRDefault="009560BC" w:rsidP="009560BC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8 ms (GTG)</w:t>
            </w:r>
          </w:p>
        </w:tc>
        <w:tc>
          <w:tcPr>
            <w:tcW w:w="1234" w:type="pct"/>
            <w:gridSpan w:val="2"/>
            <w:vAlign w:val="center"/>
          </w:tcPr>
          <w:p w14:paraId="6FFD0754" w14:textId="77777777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0F1E6B" w14:textId="77777777" w:rsidR="009560BC" w:rsidRPr="00C90F7B" w:rsidRDefault="009560BC" w:rsidP="009560B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50D6140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4A07AC45" w14:textId="46A7B46D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2368B16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26A8A33" w14:textId="7F71BFFF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350 cd/m2</w:t>
            </w:r>
          </w:p>
        </w:tc>
        <w:tc>
          <w:tcPr>
            <w:tcW w:w="1234" w:type="pct"/>
            <w:gridSpan w:val="2"/>
            <w:vAlign w:val="center"/>
          </w:tcPr>
          <w:p w14:paraId="4C446878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68A84C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100949E4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6D588E9E" w14:textId="60BD7049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964305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139F7E02" w14:textId="1F82BCDC" w:rsidR="009560BC" w:rsidRPr="00544FAB" w:rsidRDefault="009560BC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1234" w:type="pct"/>
            <w:gridSpan w:val="2"/>
            <w:vAlign w:val="center"/>
          </w:tcPr>
          <w:p w14:paraId="68B1C4B4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6D40D2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44FAB" w:rsidRPr="00C90F7B" w14:paraId="5D75F935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4F64768F" w14:textId="5FCDF78D" w:rsidR="00544FAB" w:rsidRPr="00C90F7B" w:rsidRDefault="00A80669" w:rsidP="003E2424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5C2537C5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1AD96905" w14:textId="77777777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219EA03D" w14:textId="77777777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99B67F2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11E6572D" w14:textId="34791AAE" w:rsidR="00544FAB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CAB028F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78DFE0A" w14:textId="200072D1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D57BA84" w14:textId="77777777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65FD3001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7C394734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C6D7F3E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FB72FFC" w14:textId="408CE679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</w:t>
            </w:r>
          </w:p>
        </w:tc>
        <w:tc>
          <w:tcPr>
            <w:tcW w:w="1234" w:type="pct"/>
            <w:gridSpan w:val="2"/>
            <w:vAlign w:val="center"/>
          </w:tcPr>
          <w:p w14:paraId="41B8B4CF" w14:textId="68982062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96F1FCE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0B63FB08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15A20CFE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4D930C3" w14:textId="5AE6D2DF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 (z funkcją ładowania)</w:t>
            </w:r>
          </w:p>
        </w:tc>
        <w:tc>
          <w:tcPr>
            <w:tcW w:w="1234" w:type="pct"/>
            <w:gridSpan w:val="2"/>
            <w:vAlign w:val="center"/>
          </w:tcPr>
          <w:p w14:paraId="1B305D11" w14:textId="2F1F4DDB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6C058E8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6F725DB3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11818049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023257F" w14:textId="558BFAC4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</w:t>
            </w:r>
          </w:p>
        </w:tc>
        <w:tc>
          <w:tcPr>
            <w:tcW w:w="1234" w:type="pct"/>
            <w:gridSpan w:val="2"/>
            <w:vAlign w:val="center"/>
          </w:tcPr>
          <w:p w14:paraId="4F623CB9" w14:textId="5EFAA6DE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57FD9BC6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58AD1487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02F957B0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2A5A9D8" w14:textId="362BF29C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 Typu-B</w:t>
            </w:r>
          </w:p>
        </w:tc>
        <w:tc>
          <w:tcPr>
            <w:tcW w:w="1234" w:type="pct"/>
            <w:gridSpan w:val="2"/>
            <w:vAlign w:val="center"/>
          </w:tcPr>
          <w:p w14:paraId="18719213" w14:textId="50E08A75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A8F7CAD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41403A12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80092FD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913D492" w14:textId="66E5CD37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USB Typu-C (z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Power Delivery)</w:t>
            </w:r>
          </w:p>
        </w:tc>
        <w:tc>
          <w:tcPr>
            <w:tcW w:w="1234" w:type="pct"/>
            <w:gridSpan w:val="2"/>
            <w:vAlign w:val="center"/>
          </w:tcPr>
          <w:p w14:paraId="78CEA4A6" w14:textId="512C955A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404FC82D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23A0C629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69DED9D9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5585A90" w14:textId="414E003E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Typu-C (z Power Delivery)</w:t>
            </w:r>
          </w:p>
        </w:tc>
        <w:tc>
          <w:tcPr>
            <w:tcW w:w="1234" w:type="pct"/>
            <w:gridSpan w:val="2"/>
            <w:vAlign w:val="center"/>
          </w:tcPr>
          <w:p w14:paraId="4996FC09" w14:textId="366A7849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F1DBA7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EF363BE" w14:textId="788D3E5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7A463A33" w14:textId="464B206D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Kamera internetowa</w:t>
            </w:r>
          </w:p>
        </w:tc>
        <w:tc>
          <w:tcPr>
            <w:tcW w:w="2436" w:type="pct"/>
            <w:vAlign w:val="center"/>
          </w:tcPr>
          <w:p w14:paraId="7333AFFC" w14:textId="4B27DF8C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Min. RGB (4 MP) + Min. RGB (2K) / IR</w:t>
            </w:r>
          </w:p>
        </w:tc>
        <w:tc>
          <w:tcPr>
            <w:tcW w:w="1234" w:type="pct"/>
            <w:gridSpan w:val="2"/>
            <w:vAlign w:val="center"/>
          </w:tcPr>
          <w:p w14:paraId="20F34152" w14:textId="1131110B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50ADBDB8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03120AF" w14:textId="1D4A7FE9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77BF8DB9" w14:textId="53B7D18E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436" w:type="pct"/>
            <w:vAlign w:val="center"/>
          </w:tcPr>
          <w:p w14:paraId="0AACDC3C" w14:textId="4DEF0A4E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489AC8F" w14:textId="22679516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740F51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54CCB107" w14:textId="4D3DB1FE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4BB04E35" w14:textId="666B2461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Mikrofon</w:t>
            </w:r>
          </w:p>
        </w:tc>
        <w:tc>
          <w:tcPr>
            <w:tcW w:w="2436" w:type="pct"/>
            <w:vAlign w:val="center"/>
          </w:tcPr>
          <w:p w14:paraId="45B519FA" w14:textId="375F9978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2 mikrofony</w:t>
            </w:r>
          </w:p>
        </w:tc>
        <w:tc>
          <w:tcPr>
            <w:tcW w:w="1234" w:type="pct"/>
            <w:gridSpan w:val="2"/>
            <w:vAlign w:val="center"/>
          </w:tcPr>
          <w:p w14:paraId="4FB253AD" w14:textId="7ACF2868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7C09654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012DA06" w14:textId="4D93EC3F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3E42D7A5" w14:textId="698F7093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wysokości</w:t>
            </w:r>
          </w:p>
        </w:tc>
        <w:tc>
          <w:tcPr>
            <w:tcW w:w="2436" w:type="pct"/>
            <w:vAlign w:val="center"/>
          </w:tcPr>
          <w:p w14:paraId="2557A903" w14:textId="3EDEAB64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EFBAA4A" w14:textId="784E1F8E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B8DD1B2" w14:textId="77777777" w:rsidTr="00310789">
        <w:trPr>
          <w:trHeight w:val="64"/>
        </w:trPr>
        <w:tc>
          <w:tcPr>
            <w:tcW w:w="190" w:type="pct"/>
            <w:vAlign w:val="center"/>
          </w:tcPr>
          <w:p w14:paraId="6CC7C5FB" w14:textId="75166E4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47031D87" w14:textId="7F61FC0F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Rotacja (PIVOT)</w:t>
            </w:r>
          </w:p>
        </w:tc>
        <w:tc>
          <w:tcPr>
            <w:tcW w:w="2436" w:type="pct"/>
            <w:vAlign w:val="center"/>
          </w:tcPr>
          <w:p w14:paraId="5D909AE2" w14:textId="6D0FB864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0F92BDF3" w14:textId="681D7B80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369DFA78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7BB421C" w14:textId="2110B7C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55E3E5CA" w14:textId="0F21D8BB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kąta obrotu (</w:t>
            </w:r>
            <w:proofErr w:type="spellStart"/>
            <w:r w:rsidRPr="00544FAB">
              <w:rPr>
                <w:rFonts w:ascii="Calibri" w:hAnsi="Calibri" w:cs="Calibri"/>
                <w:sz w:val="22"/>
                <w:szCs w:val="22"/>
              </w:rPr>
              <w:t>Swivel</w:t>
            </w:r>
            <w:proofErr w:type="spellEnd"/>
            <w:r w:rsidRPr="00544FA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6" w:type="pct"/>
            <w:vAlign w:val="center"/>
          </w:tcPr>
          <w:p w14:paraId="22F36A60" w14:textId="20842FEA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6F449F3E" w14:textId="4E17D383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69DDCFBB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B172757" w14:textId="3FD4E3D1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624D011B" w14:textId="0A2EDD68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kąta pochylenia (</w:t>
            </w:r>
            <w:proofErr w:type="spellStart"/>
            <w:r w:rsidRPr="00544FAB">
              <w:rPr>
                <w:rFonts w:ascii="Calibri" w:hAnsi="Calibri" w:cs="Calibri"/>
                <w:sz w:val="22"/>
                <w:szCs w:val="22"/>
              </w:rPr>
              <w:t>Tilt</w:t>
            </w:r>
            <w:proofErr w:type="spellEnd"/>
            <w:r w:rsidRPr="00544FA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6" w:type="pct"/>
            <w:vAlign w:val="center"/>
          </w:tcPr>
          <w:p w14:paraId="3F30541B" w14:textId="42F09781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3C176DD8" w14:textId="031A25A8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1DA42447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AA6E717" w14:textId="3DF24512" w:rsidR="00A80669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3FFC03B8" w14:textId="06F6B74B" w:rsidR="00A80669" w:rsidRPr="00544FAB" w:rsidRDefault="00A80669" w:rsidP="00544FAB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422783AF" w14:textId="14FD58A5" w:rsidR="00A80669" w:rsidRPr="00544FAB" w:rsidRDefault="00A80669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  <w:vAlign w:val="center"/>
          </w:tcPr>
          <w:p w14:paraId="563E765A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0F3A240" w14:textId="354F2E51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20260DFB" w14:textId="77777777" w:rsidR="00D3532A" w:rsidRPr="00C4019E" w:rsidRDefault="00D3532A" w:rsidP="00D353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EF31F3C" w14:textId="77777777" w:rsidR="00D3532A" w:rsidRPr="00C4019E" w:rsidRDefault="00D3532A" w:rsidP="00D353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2948CF22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9A5458" w14:textId="77777777" w:rsidR="00C90F7B" w:rsidRP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90F7B" w:rsidRPr="00C90F7B" w14:paraId="2599C212" w14:textId="77777777" w:rsidTr="007C5020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3A26D70" w14:textId="77777777" w:rsidR="00C90F7B" w:rsidRPr="00C90F7B" w:rsidRDefault="00C90F7B" w:rsidP="00C90F7B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394D47BE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4C606C8" w14:textId="77777777" w:rsidR="00C90F7B" w:rsidRPr="00C90F7B" w:rsidRDefault="00C90F7B" w:rsidP="00C90F7B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BFF20CB" w14:textId="77777777" w:rsidR="00C90F7B" w:rsidRPr="00C90F7B" w:rsidRDefault="00C90F7B" w:rsidP="00C90F7B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D5710A" w:rsidRPr="00C90F7B" w14:paraId="460BC74B" w14:textId="77777777" w:rsidTr="007C5020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6B6FA78" w14:textId="77777777" w:rsidR="00D5710A" w:rsidRPr="00C90F7B" w:rsidRDefault="00D5710A" w:rsidP="007C5020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4B37D7A" w14:textId="77777777" w:rsidR="00D5710A" w:rsidRPr="00C90F7B" w:rsidRDefault="00D5710A" w:rsidP="007C50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4E1676A" w14:textId="77777777" w:rsidR="00D5710A" w:rsidRPr="00C90F7B" w:rsidRDefault="00D5710A" w:rsidP="00C90F7B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06495342" w14:textId="77777777" w:rsidR="00D5710A" w:rsidRPr="00C90F7B" w:rsidRDefault="00D5710A" w:rsidP="007C5020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D5710A" w:rsidRPr="00C90F7B" w14:paraId="31A9890D" w14:textId="77777777" w:rsidTr="007C5020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CE96A8D" w14:textId="28920984" w:rsidR="00D5710A" w:rsidRPr="00544FAB" w:rsidRDefault="008E3E93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</w:t>
            </w:r>
            <w:r w:rsid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– WARIANT I</w:t>
            </w:r>
            <w:r w:rsidR="00D5710A"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– </w:t>
            </w:r>
            <w:r w:rsid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="00D5710A"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5710A" w:rsidRPr="00C90F7B" w14:paraId="1FE65C3C" w14:textId="77777777" w:rsidTr="007C5020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FFB8BCB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02EBCF2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1C134D5C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B8B73CD" w14:textId="4F5D8FFF" w:rsidR="00D5710A" w:rsidRPr="00C90F7B" w:rsidRDefault="00D5710A" w:rsidP="00C90F7B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F54B5A" w:rsidRPr="00C90F7B" w14:paraId="710ADE6B" w14:textId="77777777" w:rsidTr="00F54B5A">
        <w:trPr>
          <w:trHeight w:val="255"/>
        </w:trPr>
        <w:tc>
          <w:tcPr>
            <w:tcW w:w="5000" w:type="pct"/>
            <w:gridSpan w:val="7"/>
            <w:vAlign w:val="center"/>
          </w:tcPr>
          <w:p w14:paraId="636D3EB0" w14:textId="77777777" w:rsidR="00F54B5A" w:rsidRPr="00C90F7B" w:rsidRDefault="00F54B5A" w:rsidP="00C90F7B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5A2318" w:rsidRPr="00C90F7B" w14:paraId="444F0BE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903B212" w14:textId="77777777" w:rsidR="005A2318" w:rsidRPr="00C90F7B" w:rsidRDefault="00F54B5A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DD3387A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B2A754B" w14:textId="39B0A82D" w:rsidR="005A2318" w:rsidRPr="00C90F7B" w:rsidRDefault="00544FAB" w:rsidP="00C90F7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dziesięciordzeniowy, taktowany zegarem co najmniej 2.7 GHz, 4.9 GHz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22 MB lub procesor o równoważnej wydajności osiągający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31681 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544F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544F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9" w:history="1">
              <w:r w:rsidRPr="00544FAB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544F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08.04.2025 r.).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</w:t>
            </w: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4" w:type="pct"/>
            <w:gridSpan w:val="2"/>
            <w:vAlign w:val="center"/>
          </w:tcPr>
          <w:p w14:paraId="46E270F9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814D92B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52DC493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7F1DA42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F54B5A" w:rsidRPr="00C90F7B" w14:paraId="49F041F8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88E61A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  <w:r w:rsidR="00C90F7B"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</w:tr>
      <w:tr w:rsidR="00544FAB" w:rsidRPr="00C90F7B" w14:paraId="25E1A6B7" w14:textId="77777777" w:rsidTr="007C5020">
        <w:trPr>
          <w:trHeight w:val="251"/>
        </w:trPr>
        <w:tc>
          <w:tcPr>
            <w:tcW w:w="190" w:type="pct"/>
            <w:vAlign w:val="center"/>
          </w:tcPr>
          <w:p w14:paraId="211FAEB9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77EAAB3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1677769" w14:textId="48E8C975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95CBD93" w14:textId="7777777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3C9DC8D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5CC58D0D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1C10C02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05F66BDE" w14:textId="09563298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1 GB</w:t>
            </w:r>
          </w:p>
        </w:tc>
        <w:tc>
          <w:tcPr>
            <w:tcW w:w="1234" w:type="pct"/>
            <w:gridSpan w:val="2"/>
            <w:vAlign w:val="center"/>
          </w:tcPr>
          <w:p w14:paraId="2BB68563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94CD88" w14:textId="1427F7D1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C90F7B" w:rsidRPr="00C90F7B" w14:paraId="075E5546" w14:textId="77777777" w:rsidTr="00C90F7B">
        <w:trPr>
          <w:trHeight w:val="284"/>
        </w:trPr>
        <w:tc>
          <w:tcPr>
            <w:tcW w:w="5000" w:type="pct"/>
            <w:gridSpan w:val="7"/>
            <w:vAlign w:val="center"/>
          </w:tcPr>
          <w:p w14:paraId="0C2F22FF" w14:textId="77777777" w:rsidR="00C90F7B" w:rsidRPr="00C90F7B" w:rsidRDefault="00C90F7B" w:rsidP="00C90F7B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Dysk Twardy II</w:t>
            </w:r>
          </w:p>
        </w:tc>
      </w:tr>
      <w:tr w:rsidR="00544FAB" w:rsidRPr="00C90F7B" w14:paraId="55D6296D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8FA2097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C1299B" w14:textId="77777777" w:rsidR="00544FAB" w:rsidRPr="00C90F7B" w:rsidRDefault="00544FAB" w:rsidP="00544FA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365F69A" w14:textId="769AF442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49B23CE0" w14:textId="7777777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1A1B6024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4002274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436662C" w14:textId="77777777" w:rsidR="00544FAB" w:rsidRPr="00C90F7B" w:rsidRDefault="00544FAB" w:rsidP="00544FA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15FAA25E" w14:textId="6A4C3B8E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2085A1BD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33B7B4" w14:textId="419A974B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76C86410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440033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544FAB" w:rsidRPr="00C90F7B" w14:paraId="1479CA4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00B3BB38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A21FB22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54AC0C23" w14:textId="0FFEC6FD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51109EF1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5A7650" w14:textId="05AE69D5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44FAB" w:rsidRPr="00C90F7B" w14:paraId="68BC8F3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F510EBC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3AF0417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C3C85E6" w14:textId="6160227F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29F35E3E" w14:textId="77777777" w:rsidR="00544FA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8733036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8E9B473" w14:textId="760D709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19B2D071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4CE4ED4" w14:textId="77777777" w:rsidR="00F54B5A" w:rsidRPr="00C90F7B" w:rsidRDefault="00F54B5A" w:rsidP="005457F5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C270A" w:rsidRPr="00C90F7B" w14:paraId="49F52BB9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7BF34614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ED474F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797D968" w14:textId="02DEB7D5" w:rsidR="00CC270A" w:rsidRPr="00544FAB" w:rsidRDefault="00544FAB" w:rsidP="00CC270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3134 punktów według wyników opublikowanych na stronie </w:t>
            </w:r>
            <w:hyperlink r:id="rId20" w:history="1">
              <w:r w:rsidRPr="00544FA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r.).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77C550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7D6DD4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8F3268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3193AE5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4DED36A" w14:textId="77777777" w:rsidTr="00F54B5A">
        <w:trPr>
          <w:trHeight w:val="207"/>
        </w:trPr>
        <w:tc>
          <w:tcPr>
            <w:tcW w:w="5000" w:type="pct"/>
            <w:gridSpan w:val="7"/>
            <w:vAlign w:val="center"/>
          </w:tcPr>
          <w:p w14:paraId="5D9B2B7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29BE9DD4" w14:textId="77777777" w:rsidTr="007C5020">
        <w:trPr>
          <w:trHeight w:val="202"/>
        </w:trPr>
        <w:tc>
          <w:tcPr>
            <w:tcW w:w="190" w:type="pct"/>
            <w:vAlign w:val="center"/>
          </w:tcPr>
          <w:p w14:paraId="13614DEC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6F703FE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D60F607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BCB1A59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459D37" w14:textId="77777777" w:rsidTr="00F54B5A">
        <w:trPr>
          <w:trHeight w:val="201"/>
        </w:trPr>
        <w:tc>
          <w:tcPr>
            <w:tcW w:w="1330" w:type="pct"/>
            <w:gridSpan w:val="4"/>
            <w:vAlign w:val="center"/>
          </w:tcPr>
          <w:p w14:paraId="10B98B2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391C5FC3" w14:textId="77777777" w:rsidR="00CC270A" w:rsidRPr="00C90F7B" w:rsidRDefault="00CC270A" w:rsidP="00CC270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0929AB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074E8CC7" w14:textId="77777777" w:rsidTr="007C5020">
        <w:trPr>
          <w:trHeight w:val="198"/>
        </w:trPr>
        <w:tc>
          <w:tcPr>
            <w:tcW w:w="190" w:type="pct"/>
            <w:vAlign w:val="center"/>
          </w:tcPr>
          <w:p w14:paraId="00AD3F2B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15D159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3B11E17A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3803DD5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5B92760" w14:textId="77777777" w:rsidTr="00F54B5A">
        <w:trPr>
          <w:trHeight w:val="263"/>
        </w:trPr>
        <w:tc>
          <w:tcPr>
            <w:tcW w:w="5000" w:type="pct"/>
            <w:gridSpan w:val="7"/>
            <w:vAlign w:val="center"/>
          </w:tcPr>
          <w:p w14:paraId="6B7B56AD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1A378C91" w14:textId="77777777" w:rsidTr="007C5020">
        <w:trPr>
          <w:trHeight w:val="206"/>
        </w:trPr>
        <w:tc>
          <w:tcPr>
            <w:tcW w:w="190" w:type="pct"/>
            <w:vAlign w:val="center"/>
          </w:tcPr>
          <w:p w14:paraId="5B2889E1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3D3E6E41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1F18949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D08808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2796275" w14:textId="77777777" w:rsidTr="00F54B5A">
        <w:trPr>
          <w:trHeight w:val="181"/>
        </w:trPr>
        <w:tc>
          <w:tcPr>
            <w:tcW w:w="5000" w:type="pct"/>
            <w:gridSpan w:val="7"/>
            <w:vAlign w:val="center"/>
          </w:tcPr>
          <w:p w14:paraId="60186220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2DEE" w:rsidRPr="00C90F7B" w14:paraId="3EA5277B" w14:textId="77777777" w:rsidTr="00CC270A">
        <w:trPr>
          <w:trHeight w:val="274"/>
        </w:trPr>
        <w:tc>
          <w:tcPr>
            <w:tcW w:w="190" w:type="pct"/>
            <w:vMerge w:val="restart"/>
            <w:vAlign w:val="center"/>
          </w:tcPr>
          <w:p w14:paraId="25C2ED82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21E673F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236BBF9E" w14:textId="76FED478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77A2E12B" w14:textId="3F339B69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03853FF6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22AEBC20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473E780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D84E51B" w14:textId="649B97B7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E55FADA" w14:textId="39DDD52D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2BB7F1A7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7FE5A495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7E7E88F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6D17651" w14:textId="7CEAFAD3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  <w:vAlign w:val="center"/>
          </w:tcPr>
          <w:p w14:paraId="2CB4B607" w14:textId="0E47FB83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300572F8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090A4828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6A7EEDB6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2724E63" w14:textId="2ECEB64F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  <w:vAlign w:val="center"/>
          </w:tcPr>
          <w:p w14:paraId="1635FBB1" w14:textId="7A889419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F9E4CFF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629A92E4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F02321B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2492A9E" w14:textId="57A2BA83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10DB11CB" w14:textId="77777777" w:rsidR="00952DEE" w:rsidRPr="00A60469" w:rsidRDefault="00952DEE" w:rsidP="00952DE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BF4F66A" w14:textId="3F46621A" w:rsidR="00952DEE" w:rsidRPr="00C90F7B" w:rsidRDefault="00952DEE" w:rsidP="00952D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CC270A" w:rsidRPr="00C90F7B" w14:paraId="6A84AF67" w14:textId="77777777" w:rsidTr="00F54B5A">
        <w:trPr>
          <w:trHeight w:val="211"/>
        </w:trPr>
        <w:tc>
          <w:tcPr>
            <w:tcW w:w="5000" w:type="pct"/>
            <w:gridSpan w:val="7"/>
            <w:vAlign w:val="center"/>
          </w:tcPr>
          <w:p w14:paraId="2213BE9F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Oprogramowanie</w:t>
            </w:r>
          </w:p>
        </w:tc>
      </w:tr>
      <w:tr w:rsidR="00CC270A" w:rsidRPr="00C90F7B" w14:paraId="32AF19B5" w14:textId="77777777" w:rsidTr="007C5020">
        <w:trPr>
          <w:trHeight w:val="843"/>
        </w:trPr>
        <w:tc>
          <w:tcPr>
            <w:tcW w:w="190" w:type="pct"/>
            <w:vAlign w:val="center"/>
          </w:tcPr>
          <w:p w14:paraId="7F49F3DB" w14:textId="61104FD2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52D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31D18E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1E518255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2C37D4DB" w14:textId="77777777" w:rsidR="00CC270A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4EDA042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1A8A2" w14:textId="5B2A07D9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C7272B7" w14:textId="77777777" w:rsidTr="00985CDD">
        <w:trPr>
          <w:trHeight w:val="138"/>
        </w:trPr>
        <w:tc>
          <w:tcPr>
            <w:tcW w:w="5000" w:type="pct"/>
            <w:gridSpan w:val="7"/>
            <w:vAlign w:val="center"/>
          </w:tcPr>
          <w:p w14:paraId="0279F9D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C270A" w:rsidRPr="00C90F7B" w14:paraId="6E2F0C7C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6DA7A681" w14:textId="754E8538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6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53AB936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7842D00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36336ED1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53B00684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4AB12CCE" w14:textId="6D37865D" w:rsidR="00A80669" w:rsidRPr="00C90F7B" w:rsidRDefault="00A80669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0A10B308" w14:textId="150E10C0" w:rsidR="00A80669" w:rsidRPr="00C90F7B" w:rsidRDefault="00A80669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3DB0E55D" w14:textId="08F1A60E" w:rsidR="00A80669" w:rsidRPr="00C90F7B" w:rsidRDefault="00A80669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397C15FE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65C081C" w14:textId="68647FDF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53E24AF7" w14:textId="77777777" w:rsidR="00CD6011" w:rsidRPr="00952DEE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B62CA96" w14:textId="77777777" w:rsidR="003D7051" w:rsidRPr="00952DEE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3FC150AD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2DC42EC7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952DEE" w:rsidRPr="00C90F7B" w14:paraId="7E2954E8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032F6B07" w14:textId="77777777" w:rsidR="00952DEE" w:rsidRPr="00C90F7B" w:rsidRDefault="00952DE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4D298C83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4E00546F" w14:textId="77777777" w:rsidR="00952DEE" w:rsidRPr="00C90F7B" w:rsidRDefault="00952DEE" w:rsidP="00310789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7DB404CE" w14:textId="77777777" w:rsidR="00952DEE" w:rsidRPr="00C90F7B" w:rsidRDefault="00952DE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952DEE" w:rsidRPr="00C90F7B" w14:paraId="12AE0621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2AB5513" w14:textId="77777777" w:rsidR="00952DEE" w:rsidRPr="00C90F7B" w:rsidRDefault="00952DE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51EB791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51905FBC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2AB591FB" w14:textId="77777777" w:rsidR="00952DEE" w:rsidRPr="00C90F7B" w:rsidRDefault="00952DE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952DEE" w:rsidRPr="00C90F7B" w14:paraId="2FE23936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392DDF74" w14:textId="45DB240B" w:rsidR="00952DEE" w:rsidRPr="00952DEE" w:rsidRDefault="00952DEE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952D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 – WARIANT II –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952D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52DEE" w:rsidRPr="00C90F7B" w14:paraId="1AE87795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14B99ED1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00E755E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35B96EE4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5DFEF34" w14:textId="77777777" w:rsidR="00952DEE" w:rsidRPr="00C90F7B" w:rsidRDefault="00952DEE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52DEE" w:rsidRPr="00C90F7B" w14:paraId="35B7C9EB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634052DD" w14:textId="77777777" w:rsidR="00952DEE" w:rsidRPr="00C90F7B" w:rsidRDefault="00952DEE" w:rsidP="00310789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952DEE" w:rsidRPr="00C90F7B" w14:paraId="61D1094E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6CA09D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FE89CA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49CD9B50" w14:textId="748EAD5F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dziesięciordzeniowy, taktowany zegarem co najmniej 2.5 GHz, 4.7 GHz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20 MB lub procesor o równoważnej wydajności osiągający minimum </w:t>
            </w:r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25239 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 punktów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952D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952DE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21" w:history="1">
              <w:r w:rsidRPr="00952DE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952DE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08.04.2025r.)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6FCC293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6555AE7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138D0D96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254EF9C7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2DEE" w:rsidRPr="00C90F7B" w14:paraId="6F642156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B5ED027" w14:textId="4670F879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Dysk Twardy </w:t>
            </w:r>
          </w:p>
        </w:tc>
      </w:tr>
      <w:tr w:rsidR="00952DEE" w:rsidRPr="00C90F7B" w14:paraId="23B79FF2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6F5FD0C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9D9824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8673D0D" w14:textId="77777777" w:rsidR="00952DEE" w:rsidRPr="00544FAB" w:rsidRDefault="00952DE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B9DE71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7FC530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67FD61D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145F027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731AC4EF" w14:textId="77777777" w:rsidR="00952DEE" w:rsidRPr="00544FAB" w:rsidRDefault="00952DE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1 GB</w:t>
            </w:r>
          </w:p>
        </w:tc>
        <w:tc>
          <w:tcPr>
            <w:tcW w:w="1234" w:type="pct"/>
            <w:gridSpan w:val="2"/>
            <w:vAlign w:val="center"/>
          </w:tcPr>
          <w:p w14:paraId="6501EA93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91086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22B04D13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5E0C8DFF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952DEE" w:rsidRPr="00C90F7B" w14:paraId="43035CB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08998C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9B72A6B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22E304B8" w14:textId="77777777" w:rsidR="00952DEE" w:rsidRPr="00544FAB" w:rsidRDefault="00952DEE" w:rsidP="00310789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7A38C302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E9E1E75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77848F0F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654DDF83" w14:textId="77777777" w:rsidR="00952DEE" w:rsidRPr="00C90F7B" w:rsidRDefault="00952DEE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952DEE" w:rsidRPr="00C90F7B" w14:paraId="49DB3E9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37136EC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1954DAF9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676130C3" w14:textId="46694C48" w:rsidR="00952DEE" w:rsidRPr="00544FAB" w:rsidRDefault="00952DEE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730 lub równoważna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1579  punktów według wyników opublikowanych na stronie </w:t>
            </w:r>
            <w:hyperlink r:id="rId22" w:history="1">
              <w:r w:rsidRPr="00952DE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08.04.2025r.)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6988C6C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54FCE1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1A16348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76A736E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2DEE" w:rsidRPr="00C90F7B" w14:paraId="5B26CF43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7AFD1BF7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952DEE" w:rsidRPr="00C90F7B" w14:paraId="5EE27FD5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7AEA12FB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00E718A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3CA88C4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919D3E3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7C81B70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324EFC73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1B379B1A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F45E75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52DEE" w:rsidRPr="00C90F7B" w14:paraId="5E58BD42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52D1920B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4CDCA1A9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4732BF4A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00E14D2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F3BDFD5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0D6177C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952DEE" w:rsidRPr="00C90F7B" w14:paraId="01E48241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6706DB79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0D1E9CC8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6A7166BE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1B7F68CF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316FD69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36659BCE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2DEE" w:rsidRPr="00C90F7B" w14:paraId="2C0F9457" w14:textId="77777777" w:rsidTr="00310789">
        <w:trPr>
          <w:trHeight w:val="274"/>
        </w:trPr>
        <w:tc>
          <w:tcPr>
            <w:tcW w:w="190" w:type="pct"/>
            <w:vMerge w:val="restart"/>
            <w:vAlign w:val="center"/>
          </w:tcPr>
          <w:p w14:paraId="5404923D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E6B19FB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7DD09AA1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46C91AA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3DEE8B3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6CBA9F20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E77807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9874597" w14:textId="6E49F402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3585AA3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F1F1540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7991FF21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70F5889A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6866047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  <w:vAlign w:val="center"/>
          </w:tcPr>
          <w:p w14:paraId="3C283FA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47E1DF7C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167F36CF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9664EBC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4E74A3A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  <w:vAlign w:val="center"/>
          </w:tcPr>
          <w:p w14:paraId="48177B4C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0FB9B4C2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3F477FD3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4FF8B15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A877EC4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4B1712BF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F3718A8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6CD535B9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6258342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952DEE" w:rsidRPr="00C90F7B" w14:paraId="08306C74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4A7AE295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6753490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012504F6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043BF111" w14:textId="77777777" w:rsidR="00952DEE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0A9BC64A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12AAD5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2EC7CA68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44BD5738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Inne</w:t>
            </w:r>
          </w:p>
        </w:tc>
      </w:tr>
      <w:tr w:rsidR="00952DEE" w:rsidRPr="00C90F7B" w14:paraId="35ADB210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41ACB346" w14:textId="2FF427BE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6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196666D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0883000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24A3A996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0CFA420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338186FC" w14:textId="182B8361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0B245355" w14:textId="0C71B973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0B9D98EF" w14:textId="57EB301F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74A1FCE2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0AD04" w14:textId="056F7253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36E77359" w14:textId="77777777" w:rsidR="00952DEE" w:rsidRPr="00952DEE" w:rsidRDefault="00952DEE" w:rsidP="00952DE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840E6E9" w14:textId="77777777" w:rsidR="00952DEE" w:rsidRPr="00952DEE" w:rsidRDefault="00952DEE" w:rsidP="00952DE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72170839" w14:textId="77777777" w:rsidR="00D3532A" w:rsidRDefault="00D3532A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C733" w14:textId="000244D3" w:rsidR="006C569D" w:rsidRPr="005F1A9F" w:rsidRDefault="006C569D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49BFE89C" w14:textId="0B28D74A" w:rsidR="006C569D" w:rsidRPr="005F1A9F" w:rsidRDefault="006C569D" w:rsidP="006C569D">
      <w:pPr>
        <w:pStyle w:val="Nagwek"/>
        <w:numPr>
          <w:ilvl w:val="0"/>
          <w:numId w:val="53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1A9F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</w:p>
    <w:p w14:paraId="624B96E4" w14:textId="77777777" w:rsidR="006C569D" w:rsidRPr="005F1A9F" w:rsidRDefault="006C569D" w:rsidP="006C569D">
      <w:pPr>
        <w:pStyle w:val="Nagwek"/>
        <w:numPr>
          <w:ilvl w:val="0"/>
          <w:numId w:val="53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6BB349B1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3626925C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503A40DA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7DA4CCA2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2834019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2183553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3C02E1E9" w14:textId="77777777" w:rsidR="00952DEE" w:rsidRPr="00CD6011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802A2B4" w14:textId="77777777" w:rsidR="006B6AB5" w:rsidRPr="00CD6011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68288E6F" w14:textId="77777777" w:rsidR="00077332" w:rsidRPr="00CD6011" w:rsidRDefault="006B6AB5" w:rsidP="00C90F7B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077332" w:rsidRPr="00CD6011" w:rsidSect="00C90F7B">
      <w:headerReference w:type="default" r:id="rId23"/>
      <w:footerReference w:type="even" r:id="rId24"/>
      <w:footerReference w:type="default" r:id="rId25"/>
      <w:pgSz w:w="16838" w:h="11906" w:orient="landscape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BF74" w14:textId="77777777" w:rsidR="009976A7" w:rsidRDefault="009976A7">
      <w:r>
        <w:separator/>
      </w:r>
    </w:p>
  </w:endnote>
  <w:endnote w:type="continuationSeparator" w:id="0">
    <w:p w14:paraId="597210DD" w14:textId="77777777" w:rsidR="009976A7" w:rsidRDefault="009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2E98" w14:textId="77777777" w:rsidR="003568DE" w:rsidRDefault="003568DE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28990" w14:textId="77777777" w:rsidR="003568DE" w:rsidRDefault="003568DE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A4D4" w14:textId="10559CB9" w:rsidR="003568DE" w:rsidRPr="002A5CF5" w:rsidRDefault="003568DE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2E4CF4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03B3972" w14:textId="77777777" w:rsidR="003568DE" w:rsidRPr="00C53619" w:rsidRDefault="003568DE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733" w14:textId="77777777" w:rsidR="009976A7" w:rsidRDefault="009976A7">
      <w:r>
        <w:separator/>
      </w:r>
    </w:p>
  </w:footnote>
  <w:footnote w:type="continuationSeparator" w:id="0">
    <w:p w14:paraId="3F51983D" w14:textId="77777777" w:rsidR="009976A7" w:rsidRDefault="009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C7BC" w14:textId="2293E67D" w:rsidR="003568DE" w:rsidRPr="004B3DD3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  <w:r w:rsidRPr="00C346F9">
      <w:rPr>
        <w:rFonts w:ascii="Calibri" w:hAnsi="Calibri" w:cs="Calibri"/>
        <w:bCs/>
        <w:color w:val="FF0000"/>
        <w:sz w:val="18"/>
        <w:szCs w:val="18"/>
      </w:rPr>
      <w:t>Załącznik nr 2.</w:t>
    </w:r>
    <w:r w:rsidR="00E7077B" w:rsidRPr="00C346F9">
      <w:rPr>
        <w:rFonts w:ascii="Calibri" w:hAnsi="Calibri" w:cs="Calibri"/>
        <w:bCs/>
        <w:color w:val="FF0000"/>
        <w:sz w:val="18"/>
        <w:szCs w:val="18"/>
      </w:rPr>
      <w:t>1</w:t>
    </w:r>
    <w:r w:rsidRPr="00C346F9">
      <w:rPr>
        <w:rFonts w:ascii="Calibri" w:hAnsi="Calibri" w:cs="Calibri"/>
        <w:bCs/>
        <w:color w:val="FF0000"/>
        <w:sz w:val="18"/>
        <w:szCs w:val="18"/>
      </w:rPr>
      <w:t xml:space="preserve"> do SWZ</w:t>
    </w:r>
    <w:r w:rsidR="00C346F9" w:rsidRPr="00C346F9">
      <w:rPr>
        <w:rFonts w:ascii="Calibri" w:hAnsi="Calibri" w:cs="Calibri"/>
        <w:bCs/>
        <w:color w:val="FF0000"/>
        <w:sz w:val="18"/>
        <w:szCs w:val="18"/>
      </w:rPr>
      <w:t xml:space="preserve"> po zmianie </w:t>
    </w:r>
  </w:p>
  <w:p w14:paraId="2CE827DA" w14:textId="77777777" w:rsidR="003568DE" w:rsidRPr="00C53619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04"/>
    <w:multiLevelType w:val="hybridMultilevel"/>
    <w:tmpl w:val="5ADE718C"/>
    <w:lvl w:ilvl="0" w:tplc="304EA3B8">
      <w:start w:val="1"/>
      <w:numFmt w:val="decimal"/>
      <w:lvlText w:val="%1."/>
      <w:lvlJc w:val="left"/>
      <w:pPr>
        <w:ind w:left="7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200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C516FC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253A57F7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9B177B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 w15:restartNumberingAfterBreak="0">
    <w:nsid w:val="4BC20B79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63DC9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2339D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2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97A47FA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56659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5" w15:restartNumberingAfterBreak="0">
    <w:nsid w:val="6BF61D26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6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7" w15:restartNumberingAfterBreak="0">
    <w:nsid w:val="6FD925A7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A75FFF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0E6FB0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35539741">
    <w:abstractNumId w:val="13"/>
  </w:num>
  <w:num w:numId="2" w16cid:durableId="1085764066">
    <w:abstractNumId w:val="48"/>
  </w:num>
  <w:num w:numId="3" w16cid:durableId="950624249">
    <w:abstractNumId w:val="41"/>
  </w:num>
  <w:num w:numId="4" w16cid:durableId="1022824502">
    <w:abstractNumId w:val="29"/>
  </w:num>
  <w:num w:numId="5" w16cid:durableId="223417752">
    <w:abstractNumId w:val="14"/>
  </w:num>
  <w:num w:numId="6" w16cid:durableId="1589653751">
    <w:abstractNumId w:val="16"/>
  </w:num>
  <w:num w:numId="7" w16cid:durableId="137891144">
    <w:abstractNumId w:val="38"/>
  </w:num>
  <w:num w:numId="8" w16cid:durableId="967003965">
    <w:abstractNumId w:val="32"/>
  </w:num>
  <w:num w:numId="9" w16cid:durableId="1143233300">
    <w:abstractNumId w:val="45"/>
  </w:num>
  <w:num w:numId="10" w16cid:durableId="42412686">
    <w:abstractNumId w:val="48"/>
  </w:num>
  <w:num w:numId="11" w16cid:durableId="19934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644480">
    <w:abstractNumId w:val="3"/>
  </w:num>
  <w:num w:numId="13" w16cid:durableId="704334514">
    <w:abstractNumId w:val="44"/>
  </w:num>
  <w:num w:numId="14" w16cid:durableId="886071010">
    <w:abstractNumId w:val="43"/>
  </w:num>
  <w:num w:numId="15" w16cid:durableId="1877616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8630476">
    <w:abstractNumId w:val="12"/>
  </w:num>
  <w:num w:numId="17" w16cid:durableId="2074546931">
    <w:abstractNumId w:val="1"/>
  </w:num>
  <w:num w:numId="18" w16cid:durableId="950164665">
    <w:abstractNumId w:val="4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91341">
    <w:abstractNumId w:val="7"/>
  </w:num>
  <w:num w:numId="20" w16cid:durableId="1124302118">
    <w:abstractNumId w:val="8"/>
  </w:num>
  <w:num w:numId="21" w16cid:durableId="1567181611">
    <w:abstractNumId w:val="20"/>
  </w:num>
  <w:num w:numId="22" w16cid:durableId="1431586814">
    <w:abstractNumId w:val="15"/>
  </w:num>
  <w:num w:numId="23" w16cid:durableId="167257678">
    <w:abstractNumId w:val="2"/>
  </w:num>
  <w:num w:numId="24" w16cid:durableId="567619238">
    <w:abstractNumId w:val="30"/>
  </w:num>
  <w:num w:numId="25" w16cid:durableId="1087380018">
    <w:abstractNumId w:val="21"/>
  </w:num>
  <w:num w:numId="26" w16cid:durableId="1603145458">
    <w:abstractNumId w:val="27"/>
  </w:num>
  <w:num w:numId="27" w16cid:durableId="220137189">
    <w:abstractNumId w:val="25"/>
  </w:num>
  <w:num w:numId="28" w16cid:durableId="1730111979">
    <w:abstractNumId w:val="23"/>
  </w:num>
  <w:num w:numId="29" w16cid:durableId="1119370997">
    <w:abstractNumId w:val="40"/>
  </w:num>
  <w:num w:numId="30" w16cid:durableId="17893503">
    <w:abstractNumId w:val="31"/>
  </w:num>
  <w:num w:numId="31" w16cid:durableId="1690981033">
    <w:abstractNumId w:val="22"/>
  </w:num>
  <w:num w:numId="32" w16cid:durableId="1641030493">
    <w:abstractNumId w:val="26"/>
  </w:num>
  <w:num w:numId="33" w16cid:durableId="1732731177">
    <w:abstractNumId w:val="5"/>
  </w:num>
  <w:num w:numId="34" w16cid:durableId="1748769122">
    <w:abstractNumId w:val="47"/>
  </w:num>
  <w:num w:numId="35" w16cid:durableId="1499880154">
    <w:abstractNumId w:val="36"/>
  </w:num>
  <w:num w:numId="36" w16cid:durableId="640116140">
    <w:abstractNumId w:val="4"/>
  </w:num>
  <w:num w:numId="37" w16cid:durableId="585572559">
    <w:abstractNumId w:val="18"/>
  </w:num>
  <w:num w:numId="38" w16cid:durableId="928002631">
    <w:abstractNumId w:val="11"/>
  </w:num>
  <w:num w:numId="39" w16cid:durableId="1973444116">
    <w:abstractNumId w:val="42"/>
  </w:num>
  <w:num w:numId="40" w16cid:durableId="1748069781">
    <w:abstractNumId w:val="24"/>
  </w:num>
  <w:num w:numId="41" w16cid:durableId="965042308">
    <w:abstractNumId w:val="37"/>
  </w:num>
  <w:num w:numId="42" w16cid:durableId="767428509">
    <w:abstractNumId w:val="34"/>
  </w:num>
  <w:num w:numId="43" w16cid:durableId="1774666063">
    <w:abstractNumId w:val="9"/>
  </w:num>
  <w:num w:numId="44" w16cid:durableId="1921475179">
    <w:abstractNumId w:val="10"/>
  </w:num>
  <w:num w:numId="45" w16cid:durableId="1190878721">
    <w:abstractNumId w:val="19"/>
  </w:num>
  <w:num w:numId="46" w16cid:durableId="1688407890">
    <w:abstractNumId w:val="35"/>
  </w:num>
  <w:num w:numId="47" w16cid:durableId="521168105">
    <w:abstractNumId w:val="0"/>
  </w:num>
  <w:num w:numId="48" w16cid:durableId="2053772803">
    <w:abstractNumId w:val="39"/>
  </w:num>
  <w:num w:numId="49" w16cid:durableId="2024673346">
    <w:abstractNumId w:val="17"/>
  </w:num>
  <w:num w:numId="50" w16cid:durableId="296834857">
    <w:abstractNumId w:val="33"/>
  </w:num>
  <w:num w:numId="51" w16cid:durableId="1654598759">
    <w:abstractNumId w:val="6"/>
  </w:num>
  <w:num w:numId="52" w16cid:durableId="2126389794">
    <w:abstractNumId w:val="46"/>
  </w:num>
  <w:num w:numId="53" w16cid:durableId="13423148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AA"/>
    <w:rsid w:val="000056ED"/>
    <w:rsid w:val="00006DD4"/>
    <w:rsid w:val="0001513D"/>
    <w:rsid w:val="0001527D"/>
    <w:rsid w:val="00020ADC"/>
    <w:rsid w:val="00021FC9"/>
    <w:rsid w:val="00022539"/>
    <w:rsid w:val="000241C1"/>
    <w:rsid w:val="00030E51"/>
    <w:rsid w:val="00035DBB"/>
    <w:rsid w:val="0003680F"/>
    <w:rsid w:val="00037273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30FA"/>
    <w:rsid w:val="00073967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583E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1805"/>
    <w:rsid w:val="0012661D"/>
    <w:rsid w:val="001273FF"/>
    <w:rsid w:val="001336E3"/>
    <w:rsid w:val="00133DE2"/>
    <w:rsid w:val="0013444F"/>
    <w:rsid w:val="001356A9"/>
    <w:rsid w:val="00135AC1"/>
    <w:rsid w:val="001375A2"/>
    <w:rsid w:val="00137E5F"/>
    <w:rsid w:val="0015205E"/>
    <w:rsid w:val="00153197"/>
    <w:rsid w:val="00155897"/>
    <w:rsid w:val="00157356"/>
    <w:rsid w:val="0016196E"/>
    <w:rsid w:val="00161970"/>
    <w:rsid w:val="00163815"/>
    <w:rsid w:val="00164226"/>
    <w:rsid w:val="00167B26"/>
    <w:rsid w:val="001700B3"/>
    <w:rsid w:val="00173484"/>
    <w:rsid w:val="0017452B"/>
    <w:rsid w:val="00176460"/>
    <w:rsid w:val="0017686E"/>
    <w:rsid w:val="00176B3C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10E8"/>
    <w:rsid w:val="001A2765"/>
    <w:rsid w:val="001A30EF"/>
    <w:rsid w:val="001A33E9"/>
    <w:rsid w:val="001B0CE5"/>
    <w:rsid w:val="001B16F1"/>
    <w:rsid w:val="001B4D29"/>
    <w:rsid w:val="001B668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03C5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5F1"/>
    <w:rsid w:val="00231803"/>
    <w:rsid w:val="00231F84"/>
    <w:rsid w:val="0024027D"/>
    <w:rsid w:val="00243A91"/>
    <w:rsid w:val="00244AA0"/>
    <w:rsid w:val="00247264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6985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E4CF4"/>
    <w:rsid w:val="002F2329"/>
    <w:rsid w:val="002F2364"/>
    <w:rsid w:val="00300121"/>
    <w:rsid w:val="003052E3"/>
    <w:rsid w:val="003058CA"/>
    <w:rsid w:val="003147DC"/>
    <w:rsid w:val="00314B92"/>
    <w:rsid w:val="00317D8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568DE"/>
    <w:rsid w:val="00360AD0"/>
    <w:rsid w:val="00362028"/>
    <w:rsid w:val="00363964"/>
    <w:rsid w:val="003663DF"/>
    <w:rsid w:val="00372146"/>
    <w:rsid w:val="00374E75"/>
    <w:rsid w:val="003755D2"/>
    <w:rsid w:val="00376D42"/>
    <w:rsid w:val="00380D96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A89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6B01"/>
    <w:rsid w:val="00467A04"/>
    <w:rsid w:val="00480BA2"/>
    <w:rsid w:val="004828C7"/>
    <w:rsid w:val="00485070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44FAB"/>
    <w:rsid w:val="005457F5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46A2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DDC"/>
    <w:rsid w:val="005C3FE9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137BF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1620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69D"/>
    <w:rsid w:val="006C5AD3"/>
    <w:rsid w:val="006C7601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7D27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463C"/>
    <w:rsid w:val="007258BA"/>
    <w:rsid w:val="0073221B"/>
    <w:rsid w:val="007331FB"/>
    <w:rsid w:val="0073369A"/>
    <w:rsid w:val="00734F90"/>
    <w:rsid w:val="00744BAC"/>
    <w:rsid w:val="007502B2"/>
    <w:rsid w:val="00752188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840BC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0F11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2F69"/>
    <w:rsid w:val="008030AF"/>
    <w:rsid w:val="0080527E"/>
    <w:rsid w:val="00806D01"/>
    <w:rsid w:val="0081704A"/>
    <w:rsid w:val="0082171E"/>
    <w:rsid w:val="008267AD"/>
    <w:rsid w:val="008320EA"/>
    <w:rsid w:val="0083695C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0B5F"/>
    <w:rsid w:val="00895723"/>
    <w:rsid w:val="008963EC"/>
    <w:rsid w:val="008A10A7"/>
    <w:rsid w:val="008A361C"/>
    <w:rsid w:val="008A3A90"/>
    <w:rsid w:val="008A7183"/>
    <w:rsid w:val="008B42E9"/>
    <w:rsid w:val="008B6056"/>
    <w:rsid w:val="008B6711"/>
    <w:rsid w:val="008C308D"/>
    <w:rsid w:val="008C34D5"/>
    <w:rsid w:val="008C65FC"/>
    <w:rsid w:val="008C6EED"/>
    <w:rsid w:val="008C72AE"/>
    <w:rsid w:val="008C78A1"/>
    <w:rsid w:val="008D0368"/>
    <w:rsid w:val="008D287F"/>
    <w:rsid w:val="008D34CC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2DEE"/>
    <w:rsid w:val="00955B1F"/>
    <w:rsid w:val="009560BC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92547"/>
    <w:rsid w:val="00993343"/>
    <w:rsid w:val="00995F2E"/>
    <w:rsid w:val="009976A7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74A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47304"/>
    <w:rsid w:val="00A47E09"/>
    <w:rsid w:val="00A50F0B"/>
    <w:rsid w:val="00A52974"/>
    <w:rsid w:val="00A55E4E"/>
    <w:rsid w:val="00A573C3"/>
    <w:rsid w:val="00A71132"/>
    <w:rsid w:val="00A71511"/>
    <w:rsid w:val="00A7647A"/>
    <w:rsid w:val="00A80521"/>
    <w:rsid w:val="00A80669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3051F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73AA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4C1"/>
    <w:rsid w:val="00C34664"/>
    <w:rsid w:val="00C346F9"/>
    <w:rsid w:val="00C35427"/>
    <w:rsid w:val="00C36611"/>
    <w:rsid w:val="00C37E22"/>
    <w:rsid w:val="00C4019E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45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53E"/>
    <w:rsid w:val="00C86D1E"/>
    <w:rsid w:val="00C87742"/>
    <w:rsid w:val="00C90F7B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70A"/>
    <w:rsid w:val="00CC3BCE"/>
    <w:rsid w:val="00CC6AE9"/>
    <w:rsid w:val="00CD1344"/>
    <w:rsid w:val="00CD460B"/>
    <w:rsid w:val="00CD6011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32A"/>
    <w:rsid w:val="00D35AD4"/>
    <w:rsid w:val="00D409DD"/>
    <w:rsid w:val="00D56CE4"/>
    <w:rsid w:val="00D56D00"/>
    <w:rsid w:val="00D5710A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077B"/>
    <w:rsid w:val="00E74DB3"/>
    <w:rsid w:val="00E75C0E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10D"/>
    <w:rsid w:val="00EA66B6"/>
    <w:rsid w:val="00EA72EE"/>
    <w:rsid w:val="00EB0051"/>
    <w:rsid w:val="00EB029B"/>
    <w:rsid w:val="00EB3389"/>
    <w:rsid w:val="00EB4408"/>
    <w:rsid w:val="00EC3DB3"/>
    <w:rsid w:val="00EC41FE"/>
    <w:rsid w:val="00EC47C9"/>
    <w:rsid w:val="00EC4FE5"/>
    <w:rsid w:val="00EC6001"/>
    <w:rsid w:val="00ED4617"/>
    <w:rsid w:val="00ED4FCA"/>
    <w:rsid w:val="00EE1E8D"/>
    <w:rsid w:val="00EE33BF"/>
    <w:rsid w:val="00EF140B"/>
    <w:rsid w:val="00EF1E45"/>
    <w:rsid w:val="00EF4201"/>
    <w:rsid w:val="00EF4D3B"/>
    <w:rsid w:val="00EF7A64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4B5A"/>
    <w:rsid w:val="00F5682E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3E4"/>
    <w:rsid w:val="00F90714"/>
    <w:rsid w:val="00F93DE0"/>
    <w:rsid w:val="00F947EA"/>
    <w:rsid w:val="00F957B6"/>
    <w:rsid w:val="00F96E8F"/>
    <w:rsid w:val="00FA11EF"/>
    <w:rsid w:val="00FA1455"/>
    <w:rsid w:val="00FA52A5"/>
    <w:rsid w:val="00FB0FC4"/>
    <w:rsid w:val="00FB623A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48F8F7"/>
  <w15:docId w15:val="{8210B5EC-C7B5-4C74-AD46-EC39030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6C7601"/>
  </w:style>
  <w:style w:type="character" w:styleId="Nierozpoznanawzmianka">
    <w:name w:val="Unresolved Mention"/>
    <w:basedOn w:val="Domylnaczcionkaakapitu"/>
    <w:uiPriority w:val="99"/>
    <w:semiHidden/>
    <w:unhideWhenUsed/>
    <w:rsid w:val="0054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pubenchmark.net/cpu_list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hyperlink" Target="https://www.videocardbenchmark.net/g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hyperlink" Target="https://www.videocardbenchmark.net/gpu_list.ph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3%20do%20SWZ%20-%20Formularz%20wymaganych%20warunk&#243;w%20technicznych%20-%20Pakiet%20nr%203_po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3F848-13C6-43D3-A31A-3ABA158E5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4FB5-DDDF-47C7-A22E-05FCC2398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3DF22-F287-49E4-A868-94B9C72BD61C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ee6b3cc-f9fa-4554-83d2-b46d427fda78"/>
    <ds:schemaRef ds:uri="58fed527-af9a-4328-964f-7b16a2c866c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86EC7F-C8F6-4517-A97C-83E27BF3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2.3 do SWZ - Formularz wymaganych warunków technicznych - Pakiet nr 3_pop</Template>
  <TotalTime>1</TotalTime>
  <Pages>16</Pages>
  <Words>2848</Words>
  <Characters>19437</Characters>
  <Application>Microsoft Office Word</Application>
  <DocSecurity>0</DocSecurity>
  <Lines>161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2</cp:revision>
  <cp:lastPrinted>2024-06-20T11:35:00Z</cp:lastPrinted>
  <dcterms:created xsi:type="dcterms:W3CDTF">2025-05-12T07:44:00Z</dcterms:created>
  <dcterms:modified xsi:type="dcterms:W3CDTF">2025-05-12T07:44:00Z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