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B825" w14:textId="464775C8" w:rsidR="005103B9" w:rsidRPr="00260B54" w:rsidRDefault="006676AE" w:rsidP="001E2FBF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260B54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1977A7" w:rsidRPr="00260B54">
        <w:rPr>
          <w:rFonts w:ascii="Arial" w:hAnsi="Arial" w:cs="Arial"/>
          <w:bCs/>
          <w:i w:val="0"/>
          <w:sz w:val="22"/>
          <w:szCs w:val="22"/>
        </w:rPr>
        <w:t>4</w:t>
      </w:r>
      <w:r w:rsidR="00B36ABD" w:rsidRPr="00260B54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0D895D5A" w14:textId="77777777" w:rsidR="00C4103F" w:rsidRPr="00260B54" w:rsidRDefault="007118F0" w:rsidP="003D5994">
      <w:pPr>
        <w:spacing w:after="80" w:line="240" w:lineRule="auto"/>
        <w:ind w:left="2695" w:firstLine="708"/>
        <w:rPr>
          <w:rFonts w:ascii="Arial" w:hAnsi="Arial" w:cs="Arial"/>
          <w:b/>
        </w:rPr>
      </w:pPr>
      <w:r w:rsidRPr="00260B54">
        <w:rPr>
          <w:rFonts w:ascii="Arial" w:hAnsi="Arial" w:cs="Arial"/>
          <w:b/>
        </w:rPr>
        <w:t>Zamawiający</w:t>
      </w:r>
      <w:r w:rsidR="007936D6" w:rsidRPr="00260B54">
        <w:rPr>
          <w:rFonts w:ascii="Arial" w:hAnsi="Arial" w:cs="Arial"/>
          <w:b/>
        </w:rPr>
        <w:t>:</w:t>
      </w:r>
    </w:p>
    <w:p w14:paraId="69CF0D8D" w14:textId="11C75735" w:rsidR="003D5994" w:rsidRPr="00260B54" w:rsidRDefault="003D5994" w:rsidP="003D5994">
      <w:pPr>
        <w:suppressAutoHyphens/>
        <w:spacing w:before="120" w:after="0" w:line="240" w:lineRule="auto"/>
        <w:ind w:left="2695" w:firstLine="708"/>
        <w:jc w:val="both"/>
        <w:rPr>
          <w:rFonts w:ascii="Arial" w:eastAsia="Times New Roman" w:hAnsi="Arial" w:cs="Arial"/>
          <w:b/>
          <w:bCs/>
          <w:lang w:eastAsia="ar-SA"/>
        </w:rPr>
      </w:pPr>
      <w:r w:rsidRPr="00260B54">
        <w:rPr>
          <w:rFonts w:ascii="Arial" w:eastAsia="Times New Roman" w:hAnsi="Arial" w:cs="Arial"/>
          <w:b/>
          <w:bCs/>
          <w:lang w:eastAsia="ar-SA"/>
        </w:rPr>
        <w:t xml:space="preserve">Nadleśnictwo </w:t>
      </w:r>
      <w:r w:rsidR="005C7B1C" w:rsidRPr="00260B54">
        <w:rPr>
          <w:rFonts w:ascii="Arial" w:eastAsia="Times New Roman" w:hAnsi="Arial" w:cs="Arial"/>
          <w:b/>
          <w:bCs/>
          <w:lang w:eastAsia="ar-SA"/>
        </w:rPr>
        <w:t>Limanowa</w:t>
      </w:r>
      <w:r w:rsidRPr="00260B54">
        <w:rPr>
          <w:rFonts w:ascii="Arial" w:eastAsia="Times New Roman" w:hAnsi="Arial" w:cs="Arial"/>
          <w:b/>
          <w:bCs/>
          <w:lang w:eastAsia="ar-SA"/>
        </w:rPr>
        <w:tab/>
      </w:r>
    </w:p>
    <w:p w14:paraId="4747BB7B" w14:textId="4CB0392A" w:rsidR="003D5994" w:rsidRPr="00260B54" w:rsidRDefault="003D5994" w:rsidP="003D5994">
      <w:pPr>
        <w:suppressAutoHyphens/>
        <w:spacing w:before="120" w:after="0" w:line="240" w:lineRule="auto"/>
        <w:ind w:left="2695" w:firstLine="708"/>
        <w:jc w:val="both"/>
        <w:rPr>
          <w:rFonts w:ascii="Arial" w:eastAsia="Times New Roman" w:hAnsi="Arial" w:cs="Arial"/>
          <w:b/>
          <w:bCs/>
          <w:lang w:eastAsia="ar-SA"/>
        </w:rPr>
      </w:pPr>
      <w:r w:rsidRPr="00260B54">
        <w:rPr>
          <w:rFonts w:ascii="Arial" w:eastAsia="Times New Roman" w:hAnsi="Arial" w:cs="Arial"/>
          <w:b/>
          <w:bCs/>
          <w:lang w:eastAsia="ar-SA"/>
        </w:rPr>
        <w:t xml:space="preserve">ul. </w:t>
      </w:r>
      <w:r w:rsidR="005C7B1C" w:rsidRPr="00260B54">
        <w:rPr>
          <w:rFonts w:ascii="Arial" w:eastAsia="Times New Roman" w:hAnsi="Arial" w:cs="Arial"/>
          <w:b/>
          <w:bCs/>
          <w:lang w:eastAsia="ar-SA"/>
        </w:rPr>
        <w:t>Kopernika 3, 34-600 Limanowa</w:t>
      </w:r>
      <w:r w:rsidRPr="00260B54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25F02EAF" w14:textId="77777777" w:rsidR="003D5994" w:rsidRPr="00260B54" w:rsidRDefault="003D5994" w:rsidP="003D599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A3BB09E" w14:textId="77777777" w:rsidR="003D5994" w:rsidRPr="00260B54" w:rsidRDefault="003D5994" w:rsidP="003D599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260B54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EF343FD" w14:textId="77777777" w:rsidR="003D5994" w:rsidRPr="00260B54" w:rsidRDefault="003D5994" w:rsidP="003D599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260B54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4584094A" w14:textId="77777777" w:rsidR="003D5994" w:rsidRPr="00260B54" w:rsidRDefault="003D5994" w:rsidP="00C863E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260B54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7565478D" w14:textId="77777777" w:rsidR="00484F88" w:rsidRPr="00260B54" w:rsidRDefault="003D5994" w:rsidP="00C863E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r w:rsidRPr="00260B54">
        <w:rPr>
          <w:rFonts w:ascii="Arial" w:eastAsia="Times New Roman" w:hAnsi="Arial" w:cs="Arial"/>
          <w:bCs/>
          <w:i/>
          <w:lang w:eastAsia="ar-SA"/>
        </w:rPr>
        <w:t>(Nazwa i adres wykonawcy)</w:t>
      </w:r>
    </w:p>
    <w:p w14:paraId="4976ED19" w14:textId="77777777" w:rsidR="00C863E7" w:rsidRPr="00C863E7" w:rsidRDefault="00C863E7" w:rsidP="00C863E7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0AB1" w:rsidRPr="00110593" w14:paraId="037D10B1" w14:textId="77777777" w:rsidTr="00C863E7">
        <w:trPr>
          <w:trHeight w:val="1952"/>
        </w:trPr>
        <w:tc>
          <w:tcPr>
            <w:tcW w:w="9212" w:type="dxa"/>
            <w:shd w:val="clear" w:color="auto" w:fill="D9D9D9"/>
          </w:tcPr>
          <w:p w14:paraId="7272C21A" w14:textId="77777777" w:rsidR="004C0AB1" w:rsidRPr="00110593" w:rsidRDefault="004C0AB1" w:rsidP="0071220F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78D6079" w14:textId="3D51DF09" w:rsidR="004C0AB1" w:rsidRPr="00110593" w:rsidRDefault="004C0AB1" w:rsidP="0071220F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="00580793">
              <w:rPr>
                <w:rFonts w:ascii="Times New Roman" w:hAnsi="Times New Roman"/>
              </w:rPr>
              <w:t>(Dz.U. 202</w:t>
            </w:r>
            <w:r w:rsidR="00272EEE">
              <w:rPr>
                <w:rFonts w:ascii="Times New Roman" w:hAnsi="Times New Roman"/>
              </w:rPr>
              <w:t>4</w:t>
            </w:r>
            <w:r w:rsidR="00580793">
              <w:rPr>
                <w:rFonts w:ascii="Times New Roman" w:hAnsi="Times New Roman"/>
              </w:rPr>
              <w:t xml:space="preserve"> poz. 1</w:t>
            </w:r>
            <w:r w:rsidR="00272EEE">
              <w:rPr>
                <w:rFonts w:ascii="Times New Roman" w:hAnsi="Times New Roman"/>
              </w:rPr>
              <w:t>320</w:t>
            </w:r>
            <w:r w:rsidRPr="004C0AB1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45BAD3B4" w14:textId="77777777" w:rsidR="004C0AB1" w:rsidRPr="00110593" w:rsidRDefault="004C0AB1" w:rsidP="0071220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2B5880C0" w14:textId="77777777" w:rsidR="004C0AB1" w:rsidRPr="00110593" w:rsidRDefault="004C0AB1" w:rsidP="0071220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7D500FDA" w14:textId="77777777" w:rsidR="004C0AB1" w:rsidRPr="00110593" w:rsidRDefault="004C0AB1" w:rsidP="007122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6FF5F864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A4706F8" w14:textId="77777777" w:rsidR="0026732B" w:rsidRPr="0026732B" w:rsidRDefault="0026732B" w:rsidP="0026732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26732B">
        <w:rPr>
          <w:rFonts w:ascii="Times New Roman" w:hAnsi="Times New Roman"/>
          <w:sz w:val="21"/>
          <w:szCs w:val="21"/>
        </w:rPr>
        <w:t>Oświadczam, że uczestniczę w postępowaniu jako:</w:t>
      </w:r>
    </w:p>
    <w:p w14:paraId="21E32EA3" w14:textId="77777777" w:rsidR="0026732B" w:rsidRPr="0026732B" w:rsidRDefault="0026732B" w:rsidP="0026732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26732B">
        <w:rPr>
          <w:rFonts w:ascii="Times New Roman" w:hAnsi="Times New Roman"/>
          <w:sz w:val="21"/>
          <w:szCs w:val="21"/>
        </w:rPr>
        <w:t>• Wykonawca samodzielnie ubiegający się o udzielenie zamówienia.*</w:t>
      </w:r>
    </w:p>
    <w:p w14:paraId="2380F530" w14:textId="77777777" w:rsidR="0026732B" w:rsidRPr="0026732B" w:rsidRDefault="0026732B" w:rsidP="0026732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26732B">
        <w:rPr>
          <w:rFonts w:ascii="Times New Roman" w:hAnsi="Times New Roman"/>
          <w:sz w:val="21"/>
          <w:szCs w:val="21"/>
        </w:rPr>
        <w:t>• Wykonawca ubiegający się o udzielenie zamówienia wspólnie z innymi Wykonawcami.*</w:t>
      </w:r>
    </w:p>
    <w:p w14:paraId="254B0157" w14:textId="77777777" w:rsidR="004C4854" w:rsidRDefault="0026732B" w:rsidP="0026732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26732B">
        <w:rPr>
          <w:rFonts w:ascii="Times New Roman" w:hAnsi="Times New Roman"/>
          <w:sz w:val="21"/>
          <w:szCs w:val="21"/>
        </w:rPr>
        <w:t>• podmiot udostępniający zasoby.*</w:t>
      </w:r>
    </w:p>
    <w:p w14:paraId="497F2459" w14:textId="77777777" w:rsidR="0026732B" w:rsidRPr="006676AE" w:rsidRDefault="0026732B" w:rsidP="0026732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2A3BC1C" w14:textId="7A8BC807" w:rsidR="005B586B" w:rsidRDefault="001F027E" w:rsidP="005C7B1C">
      <w:pPr>
        <w:spacing w:after="120" w:line="276" w:lineRule="auto"/>
        <w:jc w:val="both"/>
        <w:rPr>
          <w:rFonts w:ascii="Times New Roman" w:hAnsi="Times New Roman"/>
          <w:b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5C7B1C">
        <w:rPr>
          <w:rFonts w:ascii="Times New Roman" w:hAnsi="Times New Roman"/>
        </w:rPr>
        <w:t>„</w:t>
      </w:r>
      <w:r w:rsidR="005C7B1C" w:rsidRPr="005C7B1C">
        <w:rPr>
          <w:rFonts w:ascii="Times New Roman" w:hAnsi="Times New Roman"/>
          <w:b/>
        </w:rPr>
        <w:t xml:space="preserve">Dostawa umundurowania leśnika oraz </w:t>
      </w:r>
      <w:proofErr w:type="spellStart"/>
      <w:r w:rsidR="005C7B1C" w:rsidRPr="005C7B1C">
        <w:rPr>
          <w:rFonts w:ascii="Times New Roman" w:hAnsi="Times New Roman"/>
          <w:b/>
        </w:rPr>
        <w:t>sortów</w:t>
      </w:r>
      <w:proofErr w:type="spellEnd"/>
      <w:r w:rsidR="005C7B1C" w:rsidRPr="005C7B1C">
        <w:rPr>
          <w:rFonts w:ascii="Times New Roman" w:hAnsi="Times New Roman"/>
          <w:b/>
        </w:rPr>
        <w:t xml:space="preserve"> BHP dla pracowników Nadleśnictwa Limanowa w roku 2025</w:t>
      </w:r>
      <w:r w:rsidR="005C7B1C">
        <w:rPr>
          <w:rFonts w:ascii="Times New Roman" w:hAnsi="Times New Roman"/>
          <w:b/>
        </w:rPr>
        <w:t>”</w:t>
      </w:r>
    </w:p>
    <w:p w14:paraId="3698A5F2" w14:textId="77777777" w:rsidR="005B586B" w:rsidRPr="005B586B" w:rsidRDefault="00273596" w:rsidP="005B586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b/>
        </w:rPr>
      </w:pPr>
      <w:r w:rsidRPr="005B586B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5B586B">
        <w:rPr>
          <w:rFonts w:ascii="Times New Roman" w:hAnsi="Times New Roman"/>
        </w:rPr>
        <w:t>Pzp</w:t>
      </w:r>
      <w:proofErr w:type="spellEnd"/>
      <w:r w:rsidR="005B586B">
        <w:rPr>
          <w:rFonts w:ascii="Times New Roman" w:hAnsi="Times New Roman"/>
        </w:rPr>
        <w:t>,</w:t>
      </w:r>
    </w:p>
    <w:p w14:paraId="47FACD07" w14:textId="77777777" w:rsidR="005B586B" w:rsidRPr="005B586B" w:rsidRDefault="00273596" w:rsidP="005B586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b/>
        </w:rPr>
      </w:pPr>
      <w:r w:rsidRPr="005B586B">
        <w:rPr>
          <w:rFonts w:ascii="Times New Roman" w:hAnsi="Times New Roman"/>
        </w:rPr>
        <w:t xml:space="preserve">Oświadczam, że nie podlegam wykluczeniu z postępowania na podstawie art. 109 ust. 1 pkt 4 ustawy </w:t>
      </w:r>
      <w:proofErr w:type="spellStart"/>
      <w:r w:rsidRPr="005B586B">
        <w:rPr>
          <w:rFonts w:ascii="Times New Roman" w:hAnsi="Times New Roman"/>
        </w:rPr>
        <w:t>Pzp</w:t>
      </w:r>
      <w:proofErr w:type="spellEnd"/>
      <w:r w:rsidR="005B586B">
        <w:rPr>
          <w:rFonts w:ascii="Times New Roman" w:hAnsi="Times New Roman"/>
        </w:rPr>
        <w:t>,</w:t>
      </w:r>
    </w:p>
    <w:p w14:paraId="15CA4E66" w14:textId="7B986779" w:rsidR="00023477" w:rsidRPr="005B586B" w:rsidRDefault="00273596" w:rsidP="005B586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b/>
        </w:rPr>
      </w:pPr>
      <w:r w:rsidRPr="005B586B">
        <w:rPr>
          <w:rFonts w:ascii="Times New Roman" w:hAnsi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5B586B">
        <w:rPr>
          <w:rFonts w:ascii="Times New Roman" w:hAnsi="Times New Roman"/>
        </w:rPr>
        <w:t>,</w:t>
      </w:r>
    </w:p>
    <w:p w14:paraId="78B57728" w14:textId="23624FD5" w:rsidR="005B586B" w:rsidRPr="005B586B" w:rsidRDefault="005B586B" w:rsidP="005B586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Oświadczam, że nie zachodzą wobec </w:t>
      </w:r>
      <w:r w:rsidRPr="005B586B">
        <w:rPr>
          <w:rFonts w:ascii="Times New Roman" w:hAnsi="Times New Roman"/>
        </w:rPr>
        <w:t xml:space="preserve">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 z </w:t>
      </w:r>
      <w:proofErr w:type="spellStart"/>
      <w:r w:rsidRPr="005B586B">
        <w:rPr>
          <w:rFonts w:ascii="Times New Roman" w:hAnsi="Times New Roman"/>
        </w:rPr>
        <w:t>późn</w:t>
      </w:r>
      <w:proofErr w:type="spellEnd"/>
      <w:r w:rsidRPr="005B586B">
        <w:rPr>
          <w:rFonts w:ascii="Times New Roman" w:hAnsi="Times New Roman"/>
        </w:rPr>
        <w:t>. zm.).</w:t>
      </w:r>
    </w:p>
    <w:p w14:paraId="78118CF2" w14:textId="77777777" w:rsidR="005B586B" w:rsidRPr="00C863E7" w:rsidRDefault="005B586B" w:rsidP="00C863E7">
      <w:pPr>
        <w:spacing w:after="0" w:line="276" w:lineRule="auto"/>
        <w:jc w:val="both"/>
        <w:rPr>
          <w:rFonts w:ascii="Times New Roman" w:hAnsi="Times New Roman"/>
        </w:rPr>
      </w:pPr>
    </w:p>
    <w:p w14:paraId="0D2E54A2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5717975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2D4D5698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AFFDDF0" w14:textId="77777777" w:rsidR="00023477" w:rsidRPr="00C863E7" w:rsidRDefault="00023477" w:rsidP="00C863E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4F1F610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</w:t>
      </w:r>
      <w:r w:rsidRPr="00023477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</w:p>
    <w:p w14:paraId="21798E4B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4F549BDA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BEBD468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1408E4C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449FBE78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3F5AD8A9" w14:textId="77777777" w:rsid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357E60" w:rsidRPr="00357E60" w14:paraId="24D7A545" w14:textId="77777777" w:rsidTr="000C25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A7C9" w14:textId="77777777" w:rsidR="00357E60" w:rsidRPr="00357E60" w:rsidRDefault="00357E60" w:rsidP="00357E60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7C13" w14:textId="77777777" w:rsidR="00357E60" w:rsidRPr="00357E60" w:rsidRDefault="00357E60" w:rsidP="00357E60">
            <w:pPr>
              <w:spacing w:before="6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Warunki udziału w postępowaniu</w:t>
            </w:r>
          </w:p>
        </w:tc>
      </w:tr>
      <w:tr w:rsidR="00357E60" w:rsidRPr="00357E60" w14:paraId="3B5A503A" w14:textId="77777777" w:rsidTr="000C25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FCAA" w14:textId="77777777" w:rsidR="00357E60" w:rsidRPr="00357E60" w:rsidRDefault="00357E60" w:rsidP="00357E60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F33B" w14:textId="77777777" w:rsidR="00357E60" w:rsidRPr="00357E60" w:rsidRDefault="00357E60" w:rsidP="00357E60">
            <w:pPr>
              <w:spacing w:before="60" w:after="12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Sytuacja ekonomiczna lub finansowa</w:t>
            </w:r>
          </w:p>
          <w:p w14:paraId="58A7E072" w14:textId="77777777" w:rsidR="00357E60" w:rsidRPr="00357E60" w:rsidRDefault="00357E60" w:rsidP="00357E60">
            <w:pPr>
              <w:spacing w:before="6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lang w:eastAsia="pl-PL"/>
              </w:rPr>
              <w:t>Zamawiający nie stawia warunków w tym zakresie.</w:t>
            </w:r>
          </w:p>
        </w:tc>
      </w:tr>
      <w:tr w:rsidR="00357E60" w:rsidRPr="00357E60" w14:paraId="10DC579B" w14:textId="77777777" w:rsidTr="000C25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09B" w14:textId="77777777" w:rsidR="00357E60" w:rsidRPr="00357E60" w:rsidRDefault="00357E60" w:rsidP="00357E60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247D" w14:textId="77777777" w:rsidR="00357E60" w:rsidRPr="00357E60" w:rsidRDefault="00357E60" w:rsidP="00357E60">
            <w:pPr>
              <w:spacing w:before="60" w:after="12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Zdolność techniczna lub zawodowa</w:t>
            </w:r>
          </w:p>
          <w:p w14:paraId="164EA282" w14:textId="78392F9C" w:rsidR="00357E60" w:rsidRPr="00357E60" w:rsidRDefault="00357E60" w:rsidP="00357E60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lang w:eastAsia="pl-PL"/>
              </w:rPr>
              <w:t xml:space="preserve">Zamawiający uzna warunek za spełniony jeżeli Wykonawca w okresie ostatnich 3 lat przed upływem terminu składania ofert, a w przypadku świadczeń okresowych lub ciągłych również wykonywanych, w okresie ostatnich 3 lat przed upływem terminu składania ofert, a jeżeli okres prowadzenia działalności jest krótszy - w tym okresie, wykonał co najmniej </w:t>
            </w: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dwie</w:t>
            </w:r>
            <w:r w:rsidRPr="00357E60">
              <w:rPr>
                <w:rFonts w:ascii="Times New Roman" w:eastAsia="Times New Roman" w:hAnsi="Times New Roman"/>
                <w:lang w:eastAsia="pl-PL"/>
              </w:rPr>
              <w:t xml:space="preserve"> dostawy o wartości co najmniej </w:t>
            </w:r>
            <w:r w:rsidR="00C37DF7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0971C9">
              <w:rPr>
                <w:rFonts w:ascii="Times New Roman" w:eastAsia="Times New Roman" w:hAnsi="Times New Roman"/>
                <w:b/>
                <w:lang w:eastAsia="pl-PL"/>
              </w:rPr>
              <w:t>00</w:t>
            </w: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 xml:space="preserve"> 000,00</w:t>
            </w:r>
            <w:r w:rsidRPr="00357E60">
              <w:rPr>
                <w:rFonts w:ascii="Times New Roman" w:eastAsia="Times New Roman" w:hAnsi="Times New Roman"/>
                <w:lang w:eastAsia="pl-PL"/>
              </w:rPr>
              <w:t xml:space="preserve"> zł brutto każda (słownie: </w:t>
            </w:r>
            <w:r w:rsidR="000971C9">
              <w:rPr>
                <w:rFonts w:ascii="Times New Roman" w:eastAsia="Times New Roman" w:hAnsi="Times New Roman"/>
                <w:lang w:eastAsia="pl-PL"/>
              </w:rPr>
              <w:t>dwieście</w:t>
            </w:r>
            <w:r w:rsidRPr="00357E60">
              <w:rPr>
                <w:rFonts w:ascii="Times New Roman" w:eastAsia="Times New Roman" w:hAnsi="Times New Roman"/>
                <w:lang w:eastAsia="pl-PL"/>
              </w:rPr>
              <w:t xml:space="preserve"> tysięcy złotych 00/100) obejmujące swoim zakresem dostawy  polegające na dostawie </w:t>
            </w:r>
            <w:proofErr w:type="spellStart"/>
            <w:r w:rsidRPr="00357E60">
              <w:rPr>
                <w:rFonts w:ascii="Times New Roman" w:eastAsia="Times New Roman" w:hAnsi="Times New Roman"/>
                <w:lang w:eastAsia="pl-PL"/>
              </w:rPr>
              <w:t>sortów</w:t>
            </w:r>
            <w:proofErr w:type="spellEnd"/>
            <w:r w:rsidRPr="00357E60">
              <w:rPr>
                <w:rFonts w:ascii="Times New Roman" w:eastAsia="Times New Roman" w:hAnsi="Times New Roman"/>
                <w:lang w:eastAsia="pl-PL"/>
              </w:rPr>
              <w:t xml:space="preserve"> mundurowych oraz odzieży i obuwia roboczego dla służb mundurowych. </w:t>
            </w:r>
          </w:p>
          <w:p w14:paraId="61BD198F" w14:textId="77777777" w:rsidR="00357E60" w:rsidRPr="00357E60" w:rsidRDefault="00357E60" w:rsidP="00357E60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2E8A75F7" w14:textId="77777777" w:rsidR="00357E60" w:rsidRPr="00357E60" w:rsidRDefault="00357E60" w:rsidP="00357E6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lang w:eastAsia="ar-SA"/>
              </w:rPr>
              <w:t>Ocena spełniania w/w warunków udziału w postępowaniu dokonana zostanie zgodnie z formułą „spełnia”/„nie spełnia” w oparciu o informacje zawarte we wstępnym oświadczeniu informacyjnym, a następnie potwierdzonych w dokumentach lub oświadczeniach złożonych na wezwanie Zamawiającego przez Wykonawcę, którego oferta zostanie oceniona najwyżej.</w:t>
            </w:r>
          </w:p>
        </w:tc>
      </w:tr>
      <w:tr w:rsidR="00357E60" w:rsidRPr="00357E60" w14:paraId="6BFA0198" w14:textId="77777777" w:rsidTr="000C25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84BC" w14:textId="77777777" w:rsidR="00357E60" w:rsidRPr="00357E60" w:rsidRDefault="00357E60" w:rsidP="00357E60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FAD" w14:textId="77777777" w:rsidR="00357E60" w:rsidRPr="00357E60" w:rsidRDefault="00357E60" w:rsidP="00357E60">
            <w:pPr>
              <w:spacing w:before="60" w:after="12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 xml:space="preserve">Zdolność do występowania w obrocie gospodarczym - </w:t>
            </w:r>
            <w:r w:rsidRPr="00357E60">
              <w:rPr>
                <w:rFonts w:ascii="Times New Roman" w:eastAsia="Times New Roman" w:hAnsi="Times New Roman"/>
                <w:lang w:eastAsia="pl-PL"/>
              </w:rPr>
              <w:t>Zamawiający nie stawia warunków w tym zakresie.</w:t>
            </w:r>
          </w:p>
        </w:tc>
      </w:tr>
      <w:tr w:rsidR="00357E60" w:rsidRPr="00357E60" w14:paraId="2184D5F5" w14:textId="77777777" w:rsidTr="000C25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0493" w14:textId="77777777" w:rsidR="00357E60" w:rsidRPr="00357E60" w:rsidRDefault="00357E60" w:rsidP="00357E60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6C05" w14:textId="77777777" w:rsidR="00357E60" w:rsidRPr="00357E60" w:rsidRDefault="00357E60" w:rsidP="00357E60">
            <w:pPr>
              <w:spacing w:before="60" w:after="12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357E60">
              <w:rPr>
                <w:rFonts w:ascii="Times New Roman" w:eastAsia="Times New Roman" w:hAnsi="Times New Roman"/>
                <w:b/>
                <w:lang w:eastAsia="pl-PL"/>
              </w:rPr>
              <w:t>Uprawnienia do prowadzenia określonej działalności gospodarczej lub zawodowej, o ile wynika to z odrębnych przepisów -</w:t>
            </w:r>
            <w:r w:rsidRPr="00357E60">
              <w:rPr>
                <w:rFonts w:ascii="Times New Roman" w:eastAsia="Times New Roman" w:hAnsi="Times New Roman"/>
                <w:lang w:eastAsia="pl-PL"/>
              </w:rPr>
              <w:t xml:space="preserve"> Zamawiający nie stawia warunków w tym zakresie.</w:t>
            </w:r>
          </w:p>
        </w:tc>
      </w:tr>
    </w:tbl>
    <w:p w14:paraId="0010DF31" w14:textId="77777777" w:rsidR="008F7383" w:rsidRPr="00D2702A" w:rsidRDefault="008F7383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224EFD58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4B59E8B2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340BFF7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611559F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120EAE60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584444DB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E12774D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3577947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3E299AF" w14:textId="5F859BA5" w:rsidR="00615F3A" w:rsidRPr="005C7B1C" w:rsidRDefault="00FE4E2B" w:rsidP="005C7B1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615F3A" w:rsidRPr="005C7B1C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6ACF" w14:textId="77777777" w:rsidR="007133B0" w:rsidRDefault="007133B0" w:rsidP="0038231F">
      <w:pPr>
        <w:spacing w:after="0" w:line="240" w:lineRule="auto"/>
      </w:pPr>
      <w:r>
        <w:separator/>
      </w:r>
    </w:p>
  </w:endnote>
  <w:endnote w:type="continuationSeparator" w:id="0">
    <w:p w14:paraId="014CB497" w14:textId="77777777" w:rsidR="007133B0" w:rsidRDefault="007133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F726" w14:textId="77777777" w:rsidR="004C0AB1" w:rsidRDefault="004C0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613F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6732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6732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7046DE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B553" w14:textId="77777777" w:rsidR="004C0AB1" w:rsidRDefault="004C0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0542" w14:textId="77777777" w:rsidR="007133B0" w:rsidRDefault="007133B0" w:rsidP="0038231F">
      <w:pPr>
        <w:spacing w:after="0" w:line="240" w:lineRule="auto"/>
      </w:pPr>
      <w:r>
        <w:separator/>
      </w:r>
    </w:p>
  </w:footnote>
  <w:footnote w:type="continuationSeparator" w:id="0">
    <w:p w14:paraId="06174FD8" w14:textId="77777777" w:rsidR="007133B0" w:rsidRDefault="007133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914B" w14:textId="77777777" w:rsidR="004C0AB1" w:rsidRDefault="004C0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CF6D" w14:textId="77777777" w:rsidR="004C0AB1" w:rsidRDefault="004C0A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BBA2" w14:textId="77777777" w:rsidR="004C0AB1" w:rsidRDefault="004C0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705"/>
    <w:multiLevelType w:val="hybridMultilevel"/>
    <w:tmpl w:val="E18E8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B722E"/>
    <w:multiLevelType w:val="hybridMultilevel"/>
    <w:tmpl w:val="FBA8D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43044">
    <w:abstractNumId w:val="9"/>
  </w:num>
  <w:num w:numId="2" w16cid:durableId="51925719">
    <w:abstractNumId w:val="1"/>
  </w:num>
  <w:num w:numId="3" w16cid:durableId="475684753">
    <w:abstractNumId w:val="8"/>
  </w:num>
  <w:num w:numId="4" w16cid:durableId="591856496">
    <w:abstractNumId w:val="12"/>
  </w:num>
  <w:num w:numId="5" w16cid:durableId="372845193">
    <w:abstractNumId w:val="10"/>
  </w:num>
  <w:num w:numId="6" w16cid:durableId="1011449835">
    <w:abstractNumId w:val="7"/>
  </w:num>
  <w:num w:numId="7" w16cid:durableId="706445184">
    <w:abstractNumId w:val="2"/>
  </w:num>
  <w:num w:numId="8" w16cid:durableId="230119796">
    <w:abstractNumId w:val="5"/>
  </w:num>
  <w:num w:numId="9" w16cid:durableId="3359363">
    <w:abstractNumId w:val="3"/>
  </w:num>
  <w:num w:numId="10" w16cid:durableId="246036677">
    <w:abstractNumId w:val="6"/>
  </w:num>
  <w:num w:numId="11" w16cid:durableId="558367692">
    <w:abstractNumId w:val="4"/>
  </w:num>
  <w:num w:numId="12" w16cid:durableId="2055421859">
    <w:abstractNumId w:val="11"/>
  </w:num>
  <w:num w:numId="13" w16cid:durableId="143589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75"/>
    <w:rsid w:val="000032BB"/>
    <w:rsid w:val="0001319C"/>
    <w:rsid w:val="00023477"/>
    <w:rsid w:val="000247FF"/>
    <w:rsid w:val="00025C8D"/>
    <w:rsid w:val="000303EE"/>
    <w:rsid w:val="00042A64"/>
    <w:rsid w:val="00050695"/>
    <w:rsid w:val="0005473D"/>
    <w:rsid w:val="00073C3D"/>
    <w:rsid w:val="000809B6"/>
    <w:rsid w:val="000839D8"/>
    <w:rsid w:val="000857C0"/>
    <w:rsid w:val="000971C9"/>
    <w:rsid w:val="000B1025"/>
    <w:rsid w:val="000B3802"/>
    <w:rsid w:val="000B54D1"/>
    <w:rsid w:val="000C021E"/>
    <w:rsid w:val="000C18AF"/>
    <w:rsid w:val="000C2632"/>
    <w:rsid w:val="000D6F17"/>
    <w:rsid w:val="000D73C4"/>
    <w:rsid w:val="000E4D37"/>
    <w:rsid w:val="00110593"/>
    <w:rsid w:val="0011298A"/>
    <w:rsid w:val="0015715D"/>
    <w:rsid w:val="00160A7A"/>
    <w:rsid w:val="001902D2"/>
    <w:rsid w:val="001977A7"/>
    <w:rsid w:val="001C6945"/>
    <w:rsid w:val="001E0FB5"/>
    <w:rsid w:val="001E2FBF"/>
    <w:rsid w:val="001F027E"/>
    <w:rsid w:val="00203A40"/>
    <w:rsid w:val="002168A8"/>
    <w:rsid w:val="00232DF0"/>
    <w:rsid w:val="002426FF"/>
    <w:rsid w:val="0024278B"/>
    <w:rsid w:val="00255142"/>
    <w:rsid w:val="00256CEC"/>
    <w:rsid w:val="00260B54"/>
    <w:rsid w:val="00262D61"/>
    <w:rsid w:val="0026732B"/>
    <w:rsid w:val="00272EEE"/>
    <w:rsid w:val="00273596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0D9B"/>
    <w:rsid w:val="00333209"/>
    <w:rsid w:val="00337073"/>
    <w:rsid w:val="00350CD9"/>
    <w:rsid w:val="00351F8A"/>
    <w:rsid w:val="00357A61"/>
    <w:rsid w:val="00357E60"/>
    <w:rsid w:val="00364235"/>
    <w:rsid w:val="0038231F"/>
    <w:rsid w:val="00393D23"/>
    <w:rsid w:val="003B2070"/>
    <w:rsid w:val="003B214C"/>
    <w:rsid w:val="003B7238"/>
    <w:rsid w:val="003C3B64"/>
    <w:rsid w:val="003C6A58"/>
    <w:rsid w:val="003D5994"/>
    <w:rsid w:val="003F024C"/>
    <w:rsid w:val="003F7541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1A7"/>
    <w:rsid w:val="004C0AB1"/>
    <w:rsid w:val="004C223E"/>
    <w:rsid w:val="004C4854"/>
    <w:rsid w:val="004D7E48"/>
    <w:rsid w:val="004D7FD4"/>
    <w:rsid w:val="004E1F9B"/>
    <w:rsid w:val="004E64EB"/>
    <w:rsid w:val="004F23F7"/>
    <w:rsid w:val="004F40EF"/>
    <w:rsid w:val="005103B9"/>
    <w:rsid w:val="00512A1E"/>
    <w:rsid w:val="00520174"/>
    <w:rsid w:val="005434B3"/>
    <w:rsid w:val="00556575"/>
    <w:rsid w:val="005641F0"/>
    <w:rsid w:val="00566206"/>
    <w:rsid w:val="00580793"/>
    <w:rsid w:val="005B586B"/>
    <w:rsid w:val="005C39CA"/>
    <w:rsid w:val="005C7B1C"/>
    <w:rsid w:val="005E176A"/>
    <w:rsid w:val="005E24AA"/>
    <w:rsid w:val="0060159A"/>
    <w:rsid w:val="00615F3A"/>
    <w:rsid w:val="00634311"/>
    <w:rsid w:val="00641874"/>
    <w:rsid w:val="006676AE"/>
    <w:rsid w:val="006A3A1F"/>
    <w:rsid w:val="006A52B6"/>
    <w:rsid w:val="006C4735"/>
    <w:rsid w:val="006F0034"/>
    <w:rsid w:val="006F3D32"/>
    <w:rsid w:val="00710937"/>
    <w:rsid w:val="007118F0"/>
    <w:rsid w:val="007133B0"/>
    <w:rsid w:val="0072560B"/>
    <w:rsid w:val="00746532"/>
    <w:rsid w:val="00751725"/>
    <w:rsid w:val="00756C8F"/>
    <w:rsid w:val="00757EFB"/>
    <w:rsid w:val="00764A1D"/>
    <w:rsid w:val="007840F2"/>
    <w:rsid w:val="007936D6"/>
    <w:rsid w:val="007961C8"/>
    <w:rsid w:val="007B01C8"/>
    <w:rsid w:val="007D5B61"/>
    <w:rsid w:val="007E2F69"/>
    <w:rsid w:val="00802807"/>
    <w:rsid w:val="00804F07"/>
    <w:rsid w:val="00825A09"/>
    <w:rsid w:val="00830AB1"/>
    <w:rsid w:val="00833FCD"/>
    <w:rsid w:val="008378F2"/>
    <w:rsid w:val="00842991"/>
    <w:rsid w:val="008757E1"/>
    <w:rsid w:val="00892E48"/>
    <w:rsid w:val="008C5709"/>
    <w:rsid w:val="008C6DF8"/>
    <w:rsid w:val="008D0487"/>
    <w:rsid w:val="008E6DC5"/>
    <w:rsid w:val="008F3B4E"/>
    <w:rsid w:val="008F7383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7279"/>
    <w:rsid w:val="00997D0F"/>
    <w:rsid w:val="009B04AF"/>
    <w:rsid w:val="009C5CB1"/>
    <w:rsid w:val="009C7756"/>
    <w:rsid w:val="00A15F7E"/>
    <w:rsid w:val="00A166B0"/>
    <w:rsid w:val="00A22DCF"/>
    <w:rsid w:val="00A24C2D"/>
    <w:rsid w:val="00A276E4"/>
    <w:rsid w:val="00A3062E"/>
    <w:rsid w:val="00A347DE"/>
    <w:rsid w:val="00A36AC2"/>
    <w:rsid w:val="00AE6FF2"/>
    <w:rsid w:val="00B0088C"/>
    <w:rsid w:val="00B15219"/>
    <w:rsid w:val="00B15FD3"/>
    <w:rsid w:val="00B32B77"/>
    <w:rsid w:val="00B34079"/>
    <w:rsid w:val="00B36ABD"/>
    <w:rsid w:val="00B8005E"/>
    <w:rsid w:val="00B90E42"/>
    <w:rsid w:val="00BB0C3C"/>
    <w:rsid w:val="00BB6883"/>
    <w:rsid w:val="00C014B5"/>
    <w:rsid w:val="00C113BF"/>
    <w:rsid w:val="00C17E1C"/>
    <w:rsid w:val="00C37DF7"/>
    <w:rsid w:val="00C4103F"/>
    <w:rsid w:val="00C52141"/>
    <w:rsid w:val="00C57DEB"/>
    <w:rsid w:val="00C737A7"/>
    <w:rsid w:val="00C81012"/>
    <w:rsid w:val="00C863E7"/>
    <w:rsid w:val="00C909B9"/>
    <w:rsid w:val="00CD0851"/>
    <w:rsid w:val="00D23F3D"/>
    <w:rsid w:val="00D2702A"/>
    <w:rsid w:val="00D2716C"/>
    <w:rsid w:val="00D34D9A"/>
    <w:rsid w:val="00D409DE"/>
    <w:rsid w:val="00D42C9B"/>
    <w:rsid w:val="00D531D5"/>
    <w:rsid w:val="00D7532C"/>
    <w:rsid w:val="00D91F11"/>
    <w:rsid w:val="00DA6EC7"/>
    <w:rsid w:val="00DC67B3"/>
    <w:rsid w:val="00DD146A"/>
    <w:rsid w:val="00DD3E9D"/>
    <w:rsid w:val="00DF289A"/>
    <w:rsid w:val="00E022A1"/>
    <w:rsid w:val="00E20A9F"/>
    <w:rsid w:val="00E21B42"/>
    <w:rsid w:val="00E24546"/>
    <w:rsid w:val="00E309E9"/>
    <w:rsid w:val="00E31C06"/>
    <w:rsid w:val="00E33351"/>
    <w:rsid w:val="00E600D2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250B9"/>
    <w:rsid w:val="00F279D4"/>
    <w:rsid w:val="00F365F2"/>
    <w:rsid w:val="00F405C7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4AFD2"/>
  <w15:docId w15:val="{A1861989-33DB-4050-B4BA-C5790D80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4048-A1D4-4DF7-828D-031DA953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cp:lastModifiedBy>Miłosz Mucha (Nadl. Limanowa)</cp:lastModifiedBy>
  <cp:revision>9</cp:revision>
  <cp:lastPrinted>2016-07-26T10:32:00Z</cp:lastPrinted>
  <dcterms:created xsi:type="dcterms:W3CDTF">2025-02-25T11:47:00Z</dcterms:created>
  <dcterms:modified xsi:type="dcterms:W3CDTF">2025-04-08T07:00:00Z</dcterms:modified>
</cp:coreProperties>
</file>