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52CA8" w14:textId="77777777" w:rsidR="00285AAB" w:rsidRPr="008173A7" w:rsidRDefault="00285AAB" w:rsidP="00285AAB">
      <w:pPr>
        <w:spacing w:before="120" w:after="12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173A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FORMULARZ WYMAGANYCH WARUNKÓW TECHNICZNYCH</w:t>
      </w:r>
    </w:p>
    <w:p w14:paraId="17EF2A96" w14:textId="706D88C9" w:rsidR="00285AAB" w:rsidRPr="008173A7" w:rsidRDefault="00285AAB" w:rsidP="00285AAB">
      <w:pPr>
        <w:pStyle w:val="Stopka"/>
        <w:tabs>
          <w:tab w:val="clear" w:pos="4536"/>
          <w:tab w:val="clear" w:pos="9072"/>
        </w:tabs>
        <w:spacing w:before="120" w:line="276" w:lineRule="auto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173A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dot. postępowania pn.: D</w:t>
      </w:r>
      <w:r w:rsidRPr="008173A7">
        <w:rPr>
          <w:rStyle w:val="markedcontent"/>
          <w:rFonts w:asciiTheme="minorHAnsi" w:hAnsiTheme="minorHAnsi" w:cstheme="minorHAnsi"/>
          <w:bCs/>
          <w:color w:val="000000" w:themeColor="text1"/>
          <w:sz w:val="22"/>
          <w:szCs w:val="22"/>
        </w:rPr>
        <w:t>ostawa sprzętu komputerowego</w:t>
      </w:r>
      <w:r w:rsidR="00F00785">
        <w:rPr>
          <w:rStyle w:val="markedcontent"/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 oprogramowania</w:t>
      </w:r>
      <w:r w:rsidRPr="008173A7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, nr </w:t>
      </w:r>
      <w:r w:rsidR="00433C56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20</w:t>
      </w:r>
      <w:r w:rsidRPr="008173A7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/ZP/202</w:t>
      </w:r>
      <w:r w:rsidR="00433C56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5</w:t>
      </w:r>
    </w:p>
    <w:p w14:paraId="4D417224" w14:textId="61DAA065" w:rsidR="003C3CF9" w:rsidRPr="008173A7" w:rsidRDefault="00285AAB" w:rsidP="00285AAB">
      <w:pPr>
        <w:tabs>
          <w:tab w:val="left" w:pos="540"/>
        </w:tabs>
        <w:spacing w:line="240" w:lineRule="auto"/>
        <w:jc w:val="center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8173A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Pakiet nr </w:t>
      </w:r>
      <w:r w:rsidR="00907D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977"/>
        <w:gridCol w:w="7087"/>
        <w:gridCol w:w="3261"/>
      </w:tblGrid>
      <w:tr w:rsidR="002A5E2A" w:rsidRPr="002A5E2A" w14:paraId="422632A0" w14:textId="77777777" w:rsidTr="002A5E2A">
        <w:trPr>
          <w:trHeight w:val="670"/>
        </w:trPr>
        <w:tc>
          <w:tcPr>
            <w:tcW w:w="704" w:type="dxa"/>
            <w:shd w:val="clear" w:color="auto" w:fill="BFBFBF"/>
          </w:tcPr>
          <w:p w14:paraId="4342D3E7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977" w:type="dxa"/>
            <w:shd w:val="clear" w:color="auto" w:fill="BFBFBF"/>
          </w:tcPr>
          <w:p w14:paraId="75C81DC8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bCs/>
                <w:iCs/>
                <w:color w:val="000000"/>
                <w:sz w:val="20"/>
                <w:szCs w:val="20"/>
              </w:rPr>
              <w:t>Opis parametru lub elementu</w:t>
            </w:r>
          </w:p>
        </w:tc>
        <w:tc>
          <w:tcPr>
            <w:tcW w:w="7087" w:type="dxa"/>
            <w:shd w:val="clear" w:color="auto" w:fill="BFBFBF"/>
          </w:tcPr>
          <w:p w14:paraId="192B6BD5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Minimalne wymagane parametry techniczne</w:t>
            </w:r>
          </w:p>
        </w:tc>
        <w:tc>
          <w:tcPr>
            <w:tcW w:w="3261" w:type="dxa"/>
            <w:shd w:val="clear" w:color="auto" w:fill="BFBFBF"/>
          </w:tcPr>
          <w:p w14:paraId="31D48CB1" w14:textId="77777777" w:rsidR="002A5E2A" w:rsidRPr="002A5E2A" w:rsidRDefault="002A5E2A" w:rsidP="002A5E2A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Parametry techniczne </w:t>
            </w:r>
            <w:r w:rsidRPr="002A5E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br/>
              <w:t>oferowanego sprzętu</w:t>
            </w:r>
          </w:p>
        </w:tc>
      </w:tr>
      <w:tr w:rsidR="002A5E2A" w:rsidRPr="002A5E2A" w14:paraId="48A8E137" w14:textId="77777777" w:rsidTr="002A5E2A">
        <w:trPr>
          <w:trHeight w:val="33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BFBFBF"/>
          </w:tcPr>
          <w:p w14:paraId="4E70F32C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FBFBF"/>
          </w:tcPr>
          <w:p w14:paraId="5E2DD106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BFBFBF"/>
          </w:tcPr>
          <w:p w14:paraId="1EB8BE8E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BFBFBF"/>
          </w:tcPr>
          <w:p w14:paraId="30730C3A" w14:textId="77777777" w:rsidR="002A5E2A" w:rsidRPr="002A5E2A" w:rsidRDefault="002A5E2A" w:rsidP="002A5E2A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2A5E2A" w:rsidRPr="002A5E2A" w14:paraId="2CDB6F20" w14:textId="77777777" w:rsidTr="002A5E2A">
        <w:trPr>
          <w:trHeight w:val="670"/>
        </w:trPr>
        <w:tc>
          <w:tcPr>
            <w:tcW w:w="14029" w:type="dxa"/>
            <w:gridSpan w:val="4"/>
            <w:shd w:val="clear" w:color="auto" w:fill="F2F2F2"/>
          </w:tcPr>
          <w:p w14:paraId="11D4D426" w14:textId="1B482D04" w:rsidR="002A5E2A" w:rsidRPr="00C358BA" w:rsidRDefault="00C358BA" w:rsidP="00C358BA">
            <w:pPr>
              <w:pStyle w:val="Akapitzlist"/>
              <w:widowControl/>
              <w:numPr>
                <w:ilvl w:val="0"/>
                <w:numId w:val="42"/>
              </w:numPr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2A5E2A" w:rsidRPr="00C358BA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KOMPUTER PRZENOŚNY</w:t>
            </w:r>
            <w:r w:rsidR="00433C56" w:rsidRPr="00C358BA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2A5E2A" w:rsidRPr="00C358BA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- 1 szt.</w:t>
            </w:r>
          </w:p>
        </w:tc>
      </w:tr>
      <w:tr w:rsidR="002A5E2A" w:rsidRPr="002A5E2A" w14:paraId="18D5B922" w14:textId="77777777" w:rsidTr="002A5E2A">
        <w:trPr>
          <w:trHeight w:val="670"/>
        </w:trPr>
        <w:tc>
          <w:tcPr>
            <w:tcW w:w="14029" w:type="dxa"/>
            <w:gridSpan w:val="4"/>
            <w:shd w:val="clear" w:color="auto" w:fill="F2F2F2"/>
          </w:tcPr>
          <w:p w14:paraId="7942F6BD" w14:textId="77777777" w:rsidR="002A5E2A" w:rsidRPr="002A5E2A" w:rsidRDefault="002A5E2A" w:rsidP="002A5E2A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Producent (marka) …………………………………………………………..………………………… (Należy podać)</w:t>
            </w:r>
          </w:p>
          <w:p w14:paraId="1900A1E1" w14:textId="77777777" w:rsidR="002A5E2A" w:rsidRPr="002A5E2A" w:rsidRDefault="002A5E2A" w:rsidP="002A5E2A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Model ………………………………………………………………………………………..………..… (Należy podać)</w:t>
            </w:r>
          </w:p>
          <w:p w14:paraId="484EF9E6" w14:textId="77777777" w:rsidR="002A5E2A" w:rsidRPr="002A5E2A" w:rsidRDefault="002A5E2A" w:rsidP="002A5E2A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Fabrycznie nowy, nieużywany.</w:t>
            </w:r>
          </w:p>
        </w:tc>
      </w:tr>
      <w:tr w:rsidR="002A5E2A" w:rsidRPr="002A5E2A" w14:paraId="59687B6B" w14:textId="77777777" w:rsidTr="00DB01CA">
        <w:trPr>
          <w:trHeight w:val="670"/>
        </w:trPr>
        <w:tc>
          <w:tcPr>
            <w:tcW w:w="704" w:type="dxa"/>
            <w:vAlign w:val="center"/>
          </w:tcPr>
          <w:p w14:paraId="5A2C1941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68D1AC86" w14:textId="1800349E" w:rsidR="002A5E2A" w:rsidRPr="00C358BA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C358BA">
              <w:rPr>
                <w:rFonts w:ascii="Calibri" w:eastAsia="Calibri" w:hAnsi="Calibri" w:cs="Calibri"/>
                <w:sz w:val="22"/>
                <w:szCs w:val="22"/>
              </w:rPr>
              <w:t xml:space="preserve">Procesor </w:t>
            </w:r>
            <w:r w:rsidR="00C358BA" w:rsidRPr="00C358BA">
              <w:rPr>
                <w:rFonts w:ascii="Calibri" w:eastAsia="Calibri" w:hAnsi="Calibri" w:cs="Calibri"/>
                <w:sz w:val="22"/>
                <w:szCs w:val="22"/>
              </w:rPr>
              <w:t>(rodzaj)</w:t>
            </w:r>
          </w:p>
        </w:tc>
        <w:tc>
          <w:tcPr>
            <w:tcW w:w="7087" w:type="dxa"/>
          </w:tcPr>
          <w:p w14:paraId="3E31747A" w14:textId="77777777" w:rsidR="00433C56" w:rsidRDefault="00433C56" w:rsidP="00433C56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33C56">
              <w:rPr>
                <w:rFonts w:asciiTheme="minorHAnsi" w:hAnsiTheme="minorHAnsi" w:cstheme="minorHAnsi"/>
                <w:sz w:val="22"/>
                <w:szCs w:val="22"/>
              </w:rPr>
              <w:t xml:space="preserve">Procesor klasy x64, 10 rdzeniowy, zaprojektowany do pracy w komputerach przenośnych, taktowany zegarem co najmniej 2.4 GHz, 4.9 GHz </w:t>
            </w:r>
            <w:proofErr w:type="spellStart"/>
            <w:r w:rsidRPr="00433C56">
              <w:rPr>
                <w:rFonts w:asciiTheme="minorHAnsi" w:hAnsiTheme="minorHAnsi" w:cstheme="minorHAnsi"/>
                <w:sz w:val="22"/>
                <w:szCs w:val="22"/>
              </w:rPr>
              <w:t>TurboBoost</w:t>
            </w:r>
            <w:proofErr w:type="spellEnd"/>
            <w:r w:rsidRPr="00433C56">
              <w:rPr>
                <w:rFonts w:asciiTheme="minorHAnsi" w:hAnsiTheme="minorHAnsi" w:cstheme="minorHAnsi"/>
                <w:sz w:val="22"/>
                <w:szCs w:val="22"/>
              </w:rPr>
              <w:t xml:space="preserve">, pamięcią cache L3 co najmniej 24 MB osiągający wydajność minimum </w:t>
            </w:r>
            <w:r w:rsidRPr="00433C5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24390 </w:t>
            </w:r>
            <w:r w:rsidRPr="00433C56">
              <w:rPr>
                <w:rFonts w:asciiTheme="minorHAnsi" w:hAnsiTheme="minorHAnsi" w:cstheme="minorHAnsi"/>
                <w:sz w:val="22"/>
                <w:szCs w:val="22"/>
              </w:rPr>
              <w:t xml:space="preserve">punktów w teście </w:t>
            </w:r>
            <w:proofErr w:type="spellStart"/>
            <w:r w:rsidRPr="00433C56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433C56">
              <w:rPr>
                <w:rFonts w:asciiTheme="minorHAnsi" w:hAnsiTheme="minorHAnsi" w:cstheme="minorHAnsi"/>
                <w:sz w:val="22"/>
                <w:szCs w:val="22"/>
              </w:rPr>
              <w:t xml:space="preserve"> – CPU Mark </w:t>
            </w:r>
            <w:r w:rsidRPr="00433C5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według wyników opublikowanych na stronie </w:t>
            </w:r>
            <w:hyperlink r:id="rId11" w:history="1">
              <w:r w:rsidRPr="00433C56">
                <w:rPr>
                  <w:rFonts w:asciiTheme="minorHAnsi" w:eastAsia="Calibri" w:hAnsiTheme="minorHAnsi" w:cstheme="minorHAnsi"/>
                  <w:color w:val="000000"/>
                  <w:sz w:val="22"/>
                  <w:szCs w:val="22"/>
                  <w:u w:val="single"/>
                </w:rPr>
                <w:t>http://www.cpubenchmark.net/cpu_list.php</w:t>
              </w:r>
            </w:hyperlink>
            <w:r w:rsidRPr="00433C5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(według stanu na dzień 08.04.2025 r.)</w:t>
            </w:r>
            <w:r w:rsidRPr="00433C5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4B9901D8" w14:textId="3A432D66" w:rsidR="002A5E2A" w:rsidRPr="00433C56" w:rsidRDefault="00433C56" w:rsidP="00433C56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33C56">
              <w:rPr>
                <w:rFonts w:asciiTheme="minorHAnsi" w:hAnsiTheme="minorHAnsi" w:cstheme="minorHAnsi"/>
                <w:sz w:val="22"/>
                <w:szCs w:val="22"/>
              </w:rPr>
              <w:t xml:space="preserve">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433C56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433C56">
              <w:rPr>
                <w:rFonts w:asciiTheme="minorHAnsi" w:hAnsiTheme="minorHAnsi" w:cstheme="minorHAnsi"/>
                <w:sz w:val="22"/>
                <w:szCs w:val="22"/>
              </w:rPr>
              <w:t xml:space="preserve"> – CPU Mark.</w:t>
            </w:r>
          </w:p>
        </w:tc>
        <w:tc>
          <w:tcPr>
            <w:tcW w:w="3261" w:type="dxa"/>
          </w:tcPr>
          <w:p w14:paraId="47E88A12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podać:</w:t>
            </w:r>
          </w:p>
          <w:p w14:paraId="3F059CC5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Typ procesora (model)</w:t>
            </w:r>
          </w:p>
          <w:p w14:paraId="555C0F4D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……………………………..</w:t>
            </w:r>
          </w:p>
          <w:p w14:paraId="47C3DFBA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06ACBD8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Liczba punktów w teście</w:t>
            </w:r>
          </w:p>
          <w:p w14:paraId="5C1AFF2D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……………………………..</w:t>
            </w:r>
          </w:p>
          <w:p w14:paraId="12BC35CC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33C56" w:rsidRPr="002A5E2A" w14:paraId="253C35F5" w14:textId="77777777" w:rsidTr="00DB01CA">
        <w:trPr>
          <w:trHeight w:val="321"/>
        </w:trPr>
        <w:tc>
          <w:tcPr>
            <w:tcW w:w="704" w:type="dxa"/>
            <w:vAlign w:val="center"/>
          </w:tcPr>
          <w:p w14:paraId="1853AD70" w14:textId="77777777" w:rsidR="00433C56" w:rsidRPr="002A5E2A" w:rsidRDefault="00433C56" w:rsidP="00433C5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5D3154F0" w14:textId="3EB684AE" w:rsidR="00433C56" w:rsidRPr="00433C56" w:rsidRDefault="00433C56" w:rsidP="00433C5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 xml:space="preserve">Matryca (przekątna) </w:t>
            </w:r>
          </w:p>
        </w:tc>
        <w:tc>
          <w:tcPr>
            <w:tcW w:w="7087" w:type="dxa"/>
          </w:tcPr>
          <w:p w14:paraId="48945E51" w14:textId="3872FDC6" w:rsidR="00433C56" w:rsidRPr="00433C56" w:rsidRDefault="00433C56" w:rsidP="00433C5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>Od 17 do 18 cali</w:t>
            </w:r>
          </w:p>
        </w:tc>
        <w:tc>
          <w:tcPr>
            <w:tcW w:w="3261" w:type="dxa"/>
          </w:tcPr>
          <w:p w14:paraId="7EF32F2D" w14:textId="77777777" w:rsidR="00433C56" w:rsidRPr="002A5E2A" w:rsidRDefault="00433C56" w:rsidP="00433C5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5265C4D0" w14:textId="77777777" w:rsidR="00433C56" w:rsidRPr="002A5E2A" w:rsidRDefault="00433C56" w:rsidP="00433C5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433C56" w:rsidRPr="002A5E2A" w14:paraId="0620CC34" w14:textId="77777777" w:rsidTr="00DB01CA">
        <w:trPr>
          <w:trHeight w:val="321"/>
        </w:trPr>
        <w:tc>
          <w:tcPr>
            <w:tcW w:w="704" w:type="dxa"/>
            <w:vAlign w:val="center"/>
          </w:tcPr>
          <w:p w14:paraId="11EEBC0B" w14:textId="77777777" w:rsidR="00433C56" w:rsidRPr="002A5E2A" w:rsidRDefault="00433C56" w:rsidP="00433C5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0EB0A2C7" w14:textId="43554E46" w:rsidR="00433C56" w:rsidRPr="00433C56" w:rsidRDefault="00433C56" w:rsidP="00433C5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 xml:space="preserve">Matryca (rozdzielczość) </w:t>
            </w:r>
          </w:p>
        </w:tc>
        <w:tc>
          <w:tcPr>
            <w:tcW w:w="7087" w:type="dxa"/>
          </w:tcPr>
          <w:p w14:paraId="29616949" w14:textId="732BCBD3" w:rsidR="00433C56" w:rsidRPr="00433C56" w:rsidRDefault="00433C56" w:rsidP="00433C5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>Min. 1920 x 1080 pikseli</w:t>
            </w:r>
          </w:p>
        </w:tc>
        <w:tc>
          <w:tcPr>
            <w:tcW w:w="3261" w:type="dxa"/>
          </w:tcPr>
          <w:p w14:paraId="1910E9D1" w14:textId="77777777" w:rsidR="00433C56" w:rsidRPr="002A5E2A" w:rsidRDefault="00433C56" w:rsidP="00433C5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38E6B7AA" w14:textId="77777777" w:rsidR="00433C56" w:rsidRPr="002A5E2A" w:rsidRDefault="00433C56" w:rsidP="00433C5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433C56" w:rsidRPr="002A5E2A" w14:paraId="59A937A4" w14:textId="77777777" w:rsidTr="00DB01CA">
        <w:trPr>
          <w:trHeight w:val="145"/>
        </w:trPr>
        <w:tc>
          <w:tcPr>
            <w:tcW w:w="704" w:type="dxa"/>
            <w:vAlign w:val="center"/>
          </w:tcPr>
          <w:p w14:paraId="33469965" w14:textId="77777777" w:rsidR="00433C56" w:rsidRPr="002A5E2A" w:rsidRDefault="00433C56" w:rsidP="00433C5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36777B81" w14:textId="4D751635" w:rsidR="00433C56" w:rsidRPr="00433C56" w:rsidRDefault="00433C56" w:rsidP="00433C5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 xml:space="preserve">Matryca (powłoka) </w:t>
            </w:r>
          </w:p>
        </w:tc>
        <w:tc>
          <w:tcPr>
            <w:tcW w:w="7087" w:type="dxa"/>
          </w:tcPr>
          <w:p w14:paraId="20C9C61A" w14:textId="33C9F0F2" w:rsidR="00433C56" w:rsidRPr="00433C56" w:rsidRDefault="00433C56" w:rsidP="00433C5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>Matowa</w:t>
            </w:r>
          </w:p>
        </w:tc>
        <w:tc>
          <w:tcPr>
            <w:tcW w:w="3261" w:type="dxa"/>
          </w:tcPr>
          <w:p w14:paraId="77C19CCC" w14:textId="77777777" w:rsidR="00433C56" w:rsidRPr="002A5E2A" w:rsidRDefault="00433C56" w:rsidP="00433C5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433C56" w:rsidRPr="002A5E2A" w14:paraId="5620D620" w14:textId="77777777" w:rsidTr="00DB01CA">
        <w:trPr>
          <w:trHeight w:val="145"/>
        </w:trPr>
        <w:tc>
          <w:tcPr>
            <w:tcW w:w="704" w:type="dxa"/>
            <w:vAlign w:val="center"/>
          </w:tcPr>
          <w:p w14:paraId="4BC88065" w14:textId="77777777" w:rsidR="00433C56" w:rsidRPr="002A5E2A" w:rsidRDefault="00433C56" w:rsidP="00433C5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  <w:lang w:val="en-AU"/>
              </w:rPr>
              <w:lastRenderedPageBreak/>
              <w:t>5</w:t>
            </w:r>
          </w:p>
        </w:tc>
        <w:tc>
          <w:tcPr>
            <w:tcW w:w="2977" w:type="dxa"/>
          </w:tcPr>
          <w:p w14:paraId="65F27928" w14:textId="11E526A4" w:rsidR="00433C56" w:rsidRPr="00433C56" w:rsidRDefault="00433C56" w:rsidP="00433C5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>Częstotliwość odświeżania</w:t>
            </w:r>
          </w:p>
        </w:tc>
        <w:tc>
          <w:tcPr>
            <w:tcW w:w="7087" w:type="dxa"/>
          </w:tcPr>
          <w:p w14:paraId="221EE4E6" w14:textId="12959D59" w:rsidR="00433C56" w:rsidRPr="00433C56" w:rsidRDefault="00433C56" w:rsidP="00433C5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>Min. 144Hz</w:t>
            </w:r>
          </w:p>
        </w:tc>
        <w:tc>
          <w:tcPr>
            <w:tcW w:w="3261" w:type="dxa"/>
          </w:tcPr>
          <w:p w14:paraId="16401E94" w14:textId="77777777" w:rsidR="00433C56" w:rsidRPr="002A5E2A" w:rsidRDefault="00433C56" w:rsidP="00433C5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…………….……….</w:t>
            </w:r>
          </w:p>
          <w:p w14:paraId="34E1D122" w14:textId="77777777" w:rsidR="00433C56" w:rsidRPr="002A5E2A" w:rsidRDefault="00433C56" w:rsidP="00433C5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2A5E2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Należy</w:t>
            </w:r>
            <w:proofErr w:type="spellEnd"/>
            <w:r w:rsidRPr="002A5E2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5E2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podać</w:t>
            </w:r>
            <w:proofErr w:type="spellEnd"/>
          </w:p>
        </w:tc>
      </w:tr>
      <w:tr w:rsidR="00433C56" w:rsidRPr="002A5E2A" w14:paraId="1E06D158" w14:textId="77777777" w:rsidTr="00DB01CA">
        <w:trPr>
          <w:trHeight w:val="321"/>
        </w:trPr>
        <w:tc>
          <w:tcPr>
            <w:tcW w:w="704" w:type="dxa"/>
            <w:vAlign w:val="center"/>
          </w:tcPr>
          <w:p w14:paraId="44C35C1F" w14:textId="77777777" w:rsidR="00433C56" w:rsidRPr="002A5E2A" w:rsidRDefault="00433C56" w:rsidP="00433C5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14:paraId="15B1EA94" w14:textId="03C7F94D" w:rsidR="00433C56" w:rsidRPr="00433C56" w:rsidRDefault="00433C56" w:rsidP="00433C5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>Matryca (typ)</w:t>
            </w:r>
          </w:p>
        </w:tc>
        <w:tc>
          <w:tcPr>
            <w:tcW w:w="7087" w:type="dxa"/>
          </w:tcPr>
          <w:p w14:paraId="6580F705" w14:textId="6E7E2FB0" w:rsidR="00433C56" w:rsidRPr="00433C56" w:rsidRDefault="00433C56" w:rsidP="00433C5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>IPS Full HD [LED]</w:t>
            </w:r>
          </w:p>
        </w:tc>
        <w:tc>
          <w:tcPr>
            <w:tcW w:w="3261" w:type="dxa"/>
          </w:tcPr>
          <w:p w14:paraId="29AAF1B1" w14:textId="4B9B3310" w:rsidR="00433C56" w:rsidRPr="002A5E2A" w:rsidRDefault="00433C56" w:rsidP="00433C5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433C56" w:rsidRPr="002A5E2A" w14:paraId="2630F90C" w14:textId="77777777" w:rsidTr="00E11F55">
        <w:trPr>
          <w:trHeight w:val="321"/>
        </w:trPr>
        <w:tc>
          <w:tcPr>
            <w:tcW w:w="704" w:type="dxa"/>
            <w:vAlign w:val="center"/>
          </w:tcPr>
          <w:p w14:paraId="0699DFBC" w14:textId="77777777" w:rsidR="00433C56" w:rsidRPr="002A5E2A" w:rsidRDefault="00433C56" w:rsidP="00433C5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77" w:type="dxa"/>
          </w:tcPr>
          <w:p w14:paraId="5828DCB4" w14:textId="48C55C16" w:rsidR="00433C56" w:rsidRPr="00433C56" w:rsidRDefault="00433C56" w:rsidP="00433C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 xml:space="preserve">Pamięć zainstalowana (pojemność) </w:t>
            </w:r>
          </w:p>
        </w:tc>
        <w:tc>
          <w:tcPr>
            <w:tcW w:w="7087" w:type="dxa"/>
          </w:tcPr>
          <w:p w14:paraId="32A7C214" w14:textId="532F959E" w:rsidR="00433C56" w:rsidRPr="00433C56" w:rsidRDefault="00433C56" w:rsidP="00433C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>Min. 32 GB, z możliwością rozbudowy do 64 GB</w:t>
            </w:r>
          </w:p>
        </w:tc>
        <w:tc>
          <w:tcPr>
            <w:tcW w:w="3261" w:type="dxa"/>
          </w:tcPr>
          <w:p w14:paraId="68CD4730" w14:textId="77777777" w:rsidR="00433C56" w:rsidRPr="002A5E2A" w:rsidRDefault="00433C56" w:rsidP="00433C5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Tak/Nie*</w:t>
            </w:r>
          </w:p>
        </w:tc>
      </w:tr>
      <w:tr w:rsidR="00433C56" w:rsidRPr="002A5E2A" w14:paraId="14A36526" w14:textId="77777777" w:rsidTr="00DB01CA">
        <w:trPr>
          <w:trHeight w:val="321"/>
        </w:trPr>
        <w:tc>
          <w:tcPr>
            <w:tcW w:w="704" w:type="dxa"/>
            <w:vAlign w:val="center"/>
          </w:tcPr>
          <w:p w14:paraId="3FCEF775" w14:textId="77777777" w:rsidR="00433C56" w:rsidRPr="002A5E2A" w:rsidRDefault="00433C56" w:rsidP="00433C5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2A5E2A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977" w:type="dxa"/>
            <w:vAlign w:val="center"/>
          </w:tcPr>
          <w:p w14:paraId="01F822E4" w14:textId="7FD8FCCB" w:rsidR="00433C56" w:rsidRPr="00433C56" w:rsidRDefault="00433C56" w:rsidP="00433C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>Rodzaj dysku twardego</w:t>
            </w:r>
          </w:p>
        </w:tc>
        <w:tc>
          <w:tcPr>
            <w:tcW w:w="7087" w:type="dxa"/>
            <w:vAlign w:val="center"/>
          </w:tcPr>
          <w:p w14:paraId="275F4113" w14:textId="0400AE7E" w:rsidR="00433C56" w:rsidRPr="00433C56" w:rsidRDefault="00433C56" w:rsidP="00433C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33C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SSD M.2 </w:t>
            </w:r>
            <w:proofErr w:type="spellStart"/>
            <w:r w:rsidRPr="00433C56">
              <w:rPr>
                <w:rFonts w:ascii="Calibri" w:hAnsi="Calibri" w:cs="Calibri"/>
                <w:sz w:val="22"/>
                <w:szCs w:val="22"/>
                <w:lang w:val="en-US"/>
              </w:rPr>
              <w:t>NVMe</w:t>
            </w:r>
            <w:proofErr w:type="spellEnd"/>
            <w:r w:rsidRPr="00433C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PCIe Gen 4</w:t>
            </w:r>
          </w:p>
        </w:tc>
        <w:tc>
          <w:tcPr>
            <w:tcW w:w="3261" w:type="dxa"/>
          </w:tcPr>
          <w:p w14:paraId="7A89D453" w14:textId="1E27CC04" w:rsidR="00433C56" w:rsidRPr="002A5E2A" w:rsidRDefault="00433C56" w:rsidP="00433C5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Tak/Nie*</w:t>
            </w:r>
          </w:p>
        </w:tc>
      </w:tr>
      <w:tr w:rsidR="00433C56" w:rsidRPr="002A5E2A" w14:paraId="1D20B1E4" w14:textId="77777777" w:rsidTr="00DB01CA">
        <w:trPr>
          <w:trHeight w:val="321"/>
        </w:trPr>
        <w:tc>
          <w:tcPr>
            <w:tcW w:w="704" w:type="dxa"/>
            <w:vAlign w:val="center"/>
          </w:tcPr>
          <w:p w14:paraId="13D4FB56" w14:textId="77777777" w:rsidR="00433C56" w:rsidRPr="002A5E2A" w:rsidRDefault="00433C56" w:rsidP="00433C5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CBACF4E" w14:textId="2932CE53" w:rsidR="00433C56" w:rsidRPr="00433C56" w:rsidRDefault="00433C56" w:rsidP="00433C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>Pojemność dysku</w:t>
            </w:r>
          </w:p>
        </w:tc>
        <w:tc>
          <w:tcPr>
            <w:tcW w:w="7087" w:type="dxa"/>
            <w:vAlign w:val="center"/>
          </w:tcPr>
          <w:p w14:paraId="55AFE4F6" w14:textId="1D22029F" w:rsidR="00433C56" w:rsidRPr="00433C56" w:rsidRDefault="00433C56" w:rsidP="00433C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>Min. 1 TB</w:t>
            </w:r>
          </w:p>
        </w:tc>
        <w:tc>
          <w:tcPr>
            <w:tcW w:w="3261" w:type="dxa"/>
          </w:tcPr>
          <w:p w14:paraId="57EF947F" w14:textId="77777777" w:rsidR="00433C56" w:rsidRPr="002A5E2A" w:rsidRDefault="00433C56" w:rsidP="00433C5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2A5E2A" w:rsidRPr="002A5E2A" w14:paraId="49E4733E" w14:textId="77777777" w:rsidTr="00DB01CA">
        <w:trPr>
          <w:trHeight w:val="295"/>
        </w:trPr>
        <w:tc>
          <w:tcPr>
            <w:tcW w:w="704" w:type="dxa"/>
            <w:vAlign w:val="center"/>
          </w:tcPr>
          <w:p w14:paraId="5B6C12FB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14:paraId="5C211F84" w14:textId="562F0B0F" w:rsidR="002A5E2A" w:rsidRPr="00B72A80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B72A80">
              <w:rPr>
                <w:rFonts w:ascii="Calibri" w:eastAsia="Calibri" w:hAnsi="Calibri" w:cs="Calibri"/>
                <w:sz w:val="22"/>
                <w:szCs w:val="22"/>
              </w:rPr>
              <w:t xml:space="preserve">Karta graficzna </w:t>
            </w:r>
            <w:r w:rsidR="00B72A80" w:rsidRPr="00B72A80">
              <w:rPr>
                <w:rFonts w:ascii="Calibri" w:eastAsia="Calibri" w:hAnsi="Calibri" w:cs="Calibri"/>
                <w:sz w:val="22"/>
                <w:szCs w:val="22"/>
              </w:rPr>
              <w:t>(model)</w:t>
            </w:r>
          </w:p>
        </w:tc>
        <w:tc>
          <w:tcPr>
            <w:tcW w:w="7087" w:type="dxa"/>
          </w:tcPr>
          <w:p w14:paraId="37A23D79" w14:textId="77777777" w:rsidR="00433C56" w:rsidRPr="00B72A80" w:rsidRDefault="00433C56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B72A80">
              <w:rPr>
                <w:rFonts w:ascii="Calibri" w:hAnsi="Calibri" w:cs="Calibri"/>
                <w:sz w:val="22"/>
                <w:szCs w:val="22"/>
              </w:rPr>
              <w:t xml:space="preserve">Dedykowana karta graficzna NVIDIA® </w:t>
            </w:r>
            <w:proofErr w:type="spellStart"/>
            <w:r w:rsidRPr="00B72A80">
              <w:rPr>
                <w:rFonts w:ascii="Calibri" w:hAnsi="Calibri" w:cs="Calibri"/>
                <w:sz w:val="22"/>
                <w:szCs w:val="22"/>
              </w:rPr>
              <w:t>GeForce</w:t>
            </w:r>
            <w:proofErr w:type="spellEnd"/>
            <w:r w:rsidRPr="00B72A80">
              <w:rPr>
                <w:rFonts w:ascii="Calibri" w:hAnsi="Calibri" w:cs="Calibri"/>
                <w:sz w:val="22"/>
                <w:szCs w:val="22"/>
              </w:rPr>
              <w:t xml:space="preserve"> RTX™ 4060 lub równoważna </w:t>
            </w:r>
            <w:proofErr w:type="spellStart"/>
            <w:r w:rsidRPr="00B72A80">
              <w:rPr>
                <w:rFonts w:ascii="Calibri" w:hAnsi="Calibri" w:cs="Calibri"/>
                <w:sz w:val="22"/>
                <w:szCs w:val="22"/>
              </w:rPr>
              <w:t>tzn</w:t>
            </w:r>
            <w:proofErr w:type="spellEnd"/>
            <w:r w:rsidRPr="00B72A80">
              <w:rPr>
                <w:rFonts w:ascii="Calibri" w:hAnsi="Calibri" w:cs="Calibri"/>
                <w:sz w:val="22"/>
                <w:szCs w:val="22"/>
              </w:rPr>
              <w:t xml:space="preserve">, uzyskująca w rankingu </w:t>
            </w:r>
            <w:proofErr w:type="spellStart"/>
            <w:r w:rsidRPr="00B72A80">
              <w:rPr>
                <w:rFonts w:ascii="Calibri" w:hAnsi="Calibri" w:cs="Calibri"/>
                <w:sz w:val="22"/>
                <w:szCs w:val="22"/>
              </w:rPr>
              <w:t>Passmark</w:t>
            </w:r>
            <w:proofErr w:type="spellEnd"/>
            <w:r w:rsidRPr="00B72A80">
              <w:rPr>
                <w:rFonts w:ascii="Calibri" w:hAnsi="Calibri" w:cs="Calibri"/>
                <w:sz w:val="22"/>
                <w:szCs w:val="22"/>
              </w:rPr>
              <w:t xml:space="preserve"> G3D Mark wartość minimum 17587 punktów według wyników opublikowanych na stronie </w:t>
            </w:r>
            <w:hyperlink r:id="rId12" w:history="1">
              <w:r w:rsidRPr="00B72A80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https://www.videocardbenchmark.net/gpu_list.php</w:t>
              </w:r>
            </w:hyperlink>
            <w:r w:rsidRPr="00B72A80">
              <w:rPr>
                <w:rFonts w:ascii="Calibri" w:hAnsi="Calibri" w:cs="Calibri"/>
                <w:sz w:val="22"/>
                <w:szCs w:val="22"/>
              </w:rPr>
              <w:t xml:space="preserve"> (według stanu na dzień 08.04.2025 r.). </w:t>
            </w:r>
          </w:p>
          <w:p w14:paraId="7DC30036" w14:textId="48D1E746" w:rsidR="002A5E2A" w:rsidRPr="00B72A80" w:rsidRDefault="00433C56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B72A80">
              <w:rPr>
                <w:rFonts w:ascii="Calibri" w:hAnsi="Calibri" w:cs="Calibri"/>
                <w:sz w:val="22"/>
                <w:szCs w:val="22"/>
              </w:rPr>
              <w:t xml:space="preserve">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B72A80">
              <w:rPr>
                <w:rFonts w:ascii="Calibri" w:hAnsi="Calibri" w:cs="Calibri"/>
                <w:sz w:val="22"/>
                <w:szCs w:val="22"/>
              </w:rPr>
              <w:t>Passmark</w:t>
            </w:r>
            <w:proofErr w:type="spellEnd"/>
            <w:r w:rsidRPr="00B72A80">
              <w:rPr>
                <w:rFonts w:ascii="Calibri" w:hAnsi="Calibri" w:cs="Calibri"/>
                <w:sz w:val="22"/>
                <w:szCs w:val="22"/>
              </w:rPr>
              <w:t xml:space="preserve"> G3D Mark.</w:t>
            </w:r>
          </w:p>
        </w:tc>
        <w:tc>
          <w:tcPr>
            <w:tcW w:w="3261" w:type="dxa"/>
          </w:tcPr>
          <w:p w14:paraId="466F4D9F" w14:textId="77777777" w:rsidR="00433C56" w:rsidRPr="00C90F7B" w:rsidRDefault="00433C56" w:rsidP="00433C5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3701B06B" w14:textId="77777777" w:rsidR="00433C56" w:rsidRPr="00C90F7B" w:rsidRDefault="00433C56" w:rsidP="00433C5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karty graficznej (model) ……………………………..</w:t>
            </w:r>
          </w:p>
          <w:p w14:paraId="56D9C2AD" w14:textId="77777777" w:rsidR="00433C56" w:rsidRPr="00C90F7B" w:rsidRDefault="00433C56" w:rsidP="00433C5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Liczba punktów w teście </w:t>
            </w:r>
          </w:p>
          <w:p w14:paraId="3CEC2216" w14:textId="7B0E3D76" w:rsidR="002A5E2A" w:rsidRPr="002A5E2A" w:rsidRDefault="00433C56" w:rsidP="00433C5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B72A80" w:rsidRPr="002A5E2A" w14:paraId="6B1DC5CE" w14:textId="77777777" w:rsidTr="00DB01CA">
        <w:trPr>
          <w:trHeight w:val="295"/>
        </w:trPr>
        <w:tc>
          <w:tcPr>
            <w:tcW w:w="704" w:type="dxa"/>
            <w:vAlign w:val="center"/>
          </w:tcPr>
          <w:p w14:paraId="73394696" w14:textId="55BAE77A" w:rsidR="00B72A80" w:rsidRPr="002A5E2A" w:rsidRDefault="00B72A80" w:rsidP="00B72A8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14:paraId="7755D523" w14:textId="602B2E04" w:rsidR="00B72A80" w:rsidRPr="00B72A80" w:rsidRDefault="00B72A80" w:rsidP="00B72A80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B72A80">
              <w:rPr>
                <w:rFonts w:ascii="Calibri" w:hAnsi="Calibri" w:cs="Calibri"/>
                <w:sz w:val="22"/>
                <w:szCs w:val="22"/>
              </w:rPr>
              <w:t>Karta graficzna (pamięć własna)</w:t>
            </w:r>
          </w:p>
        </w:tc>
        <w:tc>
          <w:tcPr>
            <w:tcW w:w="7087" w:type="dxa"/>
          </w:tcPr>
          <w:p w14:paraId="32DE883E" w14:textId="739148E4" w:rsidR="00B72A80" w:rsidRPr="00B72A80" w:rsidRDefault="00B72A80" w:rsidP="00B72A80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B72A80">
              <w:rPr>
                <w:rFonts w:ascii="Calibri" w:hAnsi="Calibri" w:cs="Calibri"/>
                <w:sz w:val="22"/>
                <w:szCs w:val="22"/>
              </w:rPr>
              <w:t>Min. 8 GB GDDR6</w:t>
            </w:r>
          </w:p>
        </w:tc>
        <w:tc>
          <w:tcPr>
            <w:tcW w:w="3261" w:type="dxa"/>
          </w:tcPr>
          <w:p w14:paraId="15A9B705" w14:textId="77777777" w:rsidR="00B72A80" w:rsidRPr="002A5E2A" w:rsidRDefault="00B72A80" w:rsidP="00B72A8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1E1D74FD" w14:textId="2ADF05D2" w:rsidR="00B72A80" w:rsidRPr="00C90F7B" w:rsidRDefault="00B72A80" w:rsidP="00B72A80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B72A80" w:rsidRPr="002A5E2A" w14:paraId="6B0E59F7" w14:textId="77777777" w:rsidTr="00DB01CA">
        <w:trPr>
          <w:trHeight w:val="323"/>
        </w:trPr>
        <w:tc>
          <w:tcPr>
            <w:tcW w:w="704" w:type="dxa"/>
            <w:vMerge w:val="restart"/>
            <w:vAlign w:val="center"/>
          </w:tcPr>
          <w:p w14:paraId="5C25F5C7" w14:textId="3E0B5DC7" w:rsidR="00B72A80" w:rsidRPr="002A5E2A" w:rsidRDefault="00B72A80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14:paraId="3752AE7B" w14:textId="77777777" w:rsidR="00B72A80" w:rsidRPr="00061955" w:rsidRDefault="00B72A80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Dźwięk</w:t>
            </w:r>
          </w:p>
        </w:tc>
        <w:tc>
          <w:tcPr>
            <w:tcW w:w="7087" w:type="dxa"/>
          </w:tcPr>
          <w:p w14:paraId="66E20899" w14:textId="212F7ED6" w:rsidR="00B72A80" w:rsidRPr="00061955" w:rsidRDefault="00B72A80" w:rsidP="00B72A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Zintegrowana karta dźwiękowa</w:t>
            </w:r>
          </w:p>
        </w:tc>
        <w:tc>
          <w:tcPr>
            <w:tcW w:w="3261" w:type="dxa"/>
          </w:tcPr>
          <w:p w14:paraId="0870D0FE" w14:textId="77777777" w:rsidR="00B72A80" w:rsidRPr="002A5E2A" w:rsidRDefault="00B72A80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B72A80" w:rsidRPr="002A5E2A" w14:paraId="44487D6C" w14:textId="77777777" w:rsidTr="00DB01CA">
        <w:trPr>
          <w:trHeight w:val="323"/>
        </w:trPr>
        <w:tc>
          <w:tcPr>
            <w:tcW w:w="704" w:type="dxa"/>
            <w:vMerge/>
            <w:vAlign w:val="center"/>
          </w:tcPr>
          <w:p w14:paraId="36923A84" w14:textId="77777777" w:rsidR="00B72A80" w:rsidRPr="002A5E2A" w:rsidRDefault="00B72A80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2DBAA81" w14:textId="77777777" w:rsidR="00B72A80" w:rsidRPr="00061955" w:rsidRDefault="00B72A80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7E97D0BB" w14:textId="77777777" w:rsidR="00B72A80" w:rsidRPr="00061955" w:rsidRDefault="00B72A80" w:rsidP="00B72A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Wbudowane głośniki stereo</w:t>
            </w:r>
          </w:p>
          <w:p w14:paraId="6028D474" w14:textId="77777777" w:rsidR="00B72A80" w:rsidRPr="00061955" w:rsidRDefault="00B72A80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96B4BD2" w14:textId="0A8A133A" w:rsidR="00B72A80" w:rsidRPr="002A5E2A" w:rsidRDefault="00B72A80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B72A80" w:rsidRPr="002A5E2A" w14:paraId="720F1AEF" w14:textId="77777777" w:rsidTr="00DB01CA">
        <w:trPr>
          <w:trHeight w:val="323"/>
        </w:trPr>
        <w:tc>
          <w:tcPr>
            <w:tcW w:w="704" w:type="dxa"/>
            <w:vMerge/>
            <w:vAlign w:val="center"/>
          </w:tcPr>
          <w:p w14:paraId="6D9C6A5E" w14:textId="77777777" w:rsidR="00B72A80" w:rsidRPr="002A5E2A" w:rsidRDefault="00B72A80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4A98505" w14:textId="77777777" w:rsidR="00B72A80" w:rsidRPr="00061955" w:rsidRDefault="00B72A80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1660E7D0" w14:textId="45906D3E" w:rsidR="00B72A80" w:rsidRPr="00061955" w:rsidRDefault="00B72A80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Wbudowany mikrofon</w:t>
            </w:r>
          </w:p>
        </w:tc>
        <w:tc>
          <w:tcPr>
            <w:tcW w:w="3261" w:type="dxa"/>
          </w:tcPr>
          <w:p w14:paraId="1EA9C59F" w14:textId="6E105283" w:rsidR="00B72A80" w:rsidRPr="002A5E2A" w:rsidRDefault="00B72A80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B72A80" w:rsidRPr="002A5E2A" w14:paraId="35605A2F" w14:textId="77777777" w:rsidTr="00DB01CA">
        <w:trPr>
          <w:trHeight w:val="321"/>
        </w:trPr>
        <w:tc>
          <w:tcPr>
            <w:tcW w:w="704" w:type="dxa"/>
            <w:vMerge w:val="restart"/>
            <w:vAlign w:val="center"/>
          </w:tcPr>
          <w:p w14:paraId="209E53B1" w14:textId="3935ED87" w:rsidR="00B72A80" w:rsidRPr="002A5E2A" w:rsidRDefault="00B72A80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14:paraId="74FD639F" w14:textId="77777777" w:rsidR="00B72A80" w:rsidRPr="00061955" w:rsidRDefault="00B72A80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Rodzaje wyjść / wejść</w:t>
            </w:r>
          </w:p>
        </w:tc>
        <w:tc>
          <w:tcPr>
            <w:tcW w:w="7087" w:type="dxa"/>
          </w:tcPr>
          <w:p w14:paraId="37E3BF0D" w14:textId="0925896F" w:rsidR="00B72A80" w:rsidRPr="00061955" w:rsidRDefault="00B72A80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Min.</w:t>
            </w:r>
            <w:r w:rsidRPr="0006195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61955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 xml:space="preserve">2 x USB </w:t>
            </w:r>
            <w:proofErr w:type="spellStart"/>
            <w:r w:rsidRPr="00061955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typ</w:t>
            </w:r>
            <w:proofErr w:type="spellEnd"/>
            <w:r w:rsidRPr="00061955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 xml:space="preserve"> A USB3.2 Gen1</w:t>
            </w:r>
          </w:p>
        </w:tc>
        <w:tc>
          <w:tcPr>
            <w:tcW w:w="3261" w:type="dxa"/>
          </w:tcPr>
          <w:p w14:paraId="37252BF7" w14:textId="77777777" w:rsidR="00B72A80" w:rsidRPr="002A5E2A" w:rsidRDefault="00B72A80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28147F32" w14:textId="77777777" w:rsidR="00B72A80" w:rsidRPr="002A5E2A" w:rsidRDefault="00B72A80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B72A80" w:rsidRPr="002A5E2A" w14:paraId="1EBA17E9" w14:textId="77777777" w:rsidTr="00DB01CA">
        <w:trPr>
          <w:trHeight w:val="321"/>
        </w:trPr>
        <w:tc>
          <w:tcPr>
            <w:tcW w:w="704" w:type="dxa"/>
            <w:vMerge/>
            <w:vAlign w:val="center"/>
          </w:tcPr>
          <w:p w14:paraId="4C709FAE" w14:textId="4A930356" w:rsidR="00B72A80" w:rsidRPr="002A5E2A" w:rsidRDefault="00B72A80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7AAB18D" w14:textId="77777777" w:rsidR="00B72A80" w:rsidRPr="00061955" w:rsidRDefault="00B72A80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0A6A31D0" w14:textId="7684A887" w:rsidR="00B72A80" w:rsidRPr="00061955" w:rsidRDefault="00B72A80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HDMI 2.1</w:t>
            </w:r>
          </w:p>
        </w:tc>
        <w:tc>
          <w:tcPr>
            <w:tcW w:w="3261" w:type="dxa"/>
          </w:tcPr>
          <w:p w14:paraId="2705A5E5" w14:textId="77777777" w:rsidR="00B72A80" w:rsidRPr="002A5E2A" w:rsidRDefault="00B72A80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B72A80" w:rsidRPr="002A5E2A" w14:paraId="03B56890" w14:textId="77777777" w:rsidTr="00DB01CA">
        <w:trPr>
          <w:trHeight w:val="321"/>
        </w:trPr>
        <w:tc>
          <w:tcPr>
            <w:tcW w:w="704" w:type="dxa"/>
            <w:vMerge/>
            <w:vAlign w:val="center"/>
          </w:tcPr>
          <w:p w14:paraId="643417B0" w14:textId="04F3DB21" w:rsidR="00B72A80" w:rsidRPr="002A5E2A" w:rsidRDefault="00B72A80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D7DB72B" w14:textId="77777777" w:rsidR="00B72A80" w:rsidRPr="00061955" w:rsidRDefault="00B72A80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1AE8CC9B" w14:textId="520E7A3D" w:rsidR="00B72A80" w:rsidRPr="00061955" w:rsidRDefault="00B72A80" w:rsidP="00B72A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de-AT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  <w:lang w:val="de-AT"/>
              </w:rPr>
              <w:t xml:space="preserve">USB </w:t>
            </w:r>
            <w:proofErr w:type="spellStart"/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  <w:lang w:val="de-AT"/>
              </w:rPr>
              <w:t>typ</w:t>
            </w:r>
            <w:proofErr w:type="spellEnd"/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  <w:lang w:val="de-AT"/>
              </w:rPr>
              <w:t xml:space="preserve"> C (USB3.2 Gen1 / DisplayPort)</w:t>
            </w:r>
          </w:p>
        </w:tc>
        <w:tc>
          <w:tcPr>
            <w:tcW w:w="3261" w:type="dxa"/>
          </w:tcPr>
          <w:p w14:paraId="6FFE23EF" w14:textId="77777777" w:rsidR="00B72A80" w:rsidRPr="002A5E2A" w:rsidRDefault="00B72A80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B72A80" w:rsidRPr="002A5E2A" w14:paraId="38C32808" w14:textId="77777777" w:rsidTr="00DB01CA">
        <w:trPr>
          <w:trHeight w:val="321"/>
        </w:trPr>
        <w:tc>
          <w:tcPr>
            <w:tcW w:w="704" w:type="dxa"/>
            <w:vMerge/>
            <w:vAlign w:val="center"/>
          </w:tcPr>
          <w:p w14:paraId="738FE76C" w14:textId="77777777" w:rsidR="00B72A80" w:rsidRPr="002A5E2A" w:rsidRDefault="00B72A80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2AE047B" w14:textId="77777777" w:rsidR="00B72A80" w:rsidRPr="00061955" w:rsidRDefault="00B72A80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EED268" w14:textId="089CC63D" w:rsidR="00B72A80" w:rsidRPr="00061955" w:rsidRDefault="00061955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USB typ A USB2.0</w:t>
            </w:r>
          </w:p>
        </w:tc>
        <w:tc>
          <w:tcPr>
            <w:tcW w:w="3261" w:type="dxa"/>
          </w:tcPr>
          <w:p w14:paraId="1D0A8CAA" w14:textId="079FE628" w:rsidR="00B72A80" w:rsidRPr="002A5E2A" w:rsidRDefault="00061955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B72A80" w:rsidRPr="002A5E2A" w14:paraId="31759A6F" w14:textId="77777777" w:rsidTr="00DB01CA">
        <w:trPr>
          <w:trHeight w:val="321"/>
        </w:trPr>
        <w:tc>
          <w:tcPr>
            <w:tcW w:w="704" w:type="dxa"/>
            <w:vMerge/>
            <w:vAlign w:val="center"/>
          </w:tcPr>
          <w:p w14:paraId="3A18AB15" w14:textId="77777777" w:rsidR="00B72A80" w:rsidRPr="002A5E2A" w:rsidRDefault="00B72A80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F6820DD" w14:textId="77777777" w:rsidR="00B72A80" w:rsidRPr="00061955" w:rsidRDefault="00B72A80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38C1AF21" w14:textId="6B810C14" w:rsidR="00B72A80" w:rsidRPr="00061955" w:rsidRDefault="00061955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RJ-45</w:t>
            </w:r>
          </w:p>
        </w:tc>
        <w:tc>
          <w:tcPr>
            <w:tcW w:w="3261" w:type="dxa"/>
          </w:tcPr>
          <w:p w14:paraId="79684D97" w14:textId="1C4D47A7" w:rsidR="00B72A80" w:rsidRPr="002A5E2A" w:rsidRDefault="00061955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B72A80" w:rsidRPr="002A5E2A" w14:paraId="2C54D903" w14:textId="77777777" w:rsidTr="00DB01CA">
        <w:trPr>
          <w:trHeight w:val="321"/>
        </w:trPr>
        <w:tc>
          <w:tcPr>
            <w:tcW w:w="704" w:type="dxa"/>
            <w:vMerge/>
            <w:vAlign w:val="center"/>
          </w:tcPr>
          <w:p w14:paraId="73AE27EF" w14:textId="77777777" w:rsidR="00B72A80" w:rsidRPr="002A5E2A" w:rsidRDefault="00B72A80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B3EEC5D" w14:textId="77777777" w:rsidR="00B72A80" w:rsidRPr="00061955" w:rsidRDefault="00B72A80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37FEA565" w14:textId="5C4B3C92" w:rsidR="00B72A80" w:rsidRPr="00061955" w:rsidRDefault="00061955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Wyjście słuchawkowe/wejście mikrofonowe</w:t>
            </w:r>
          </w:p>
        </w:tc>
        <w:tc>
          <w:tcPr>
            <w:tcW w:w="3261" w:type="dxa"/>
          </w:tcPr>
          <w:p w14:paraId="3F1BE60A" w14:textId="5BC29135" w:rsidR="00B72A80" w:rsidRPr="002A5E2A" w:rsidRDefault="00061955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061955" w:rsidRPr="002A5E2A" w14:paraId="16EFFA06" w14:textId="77777777" w:rsidTr="00DB01CA">
        <w:trPr>
          <w:trHeight w:val="321"/>
        </w:trPr>
        <w:tc>
          <w:tcPr>
            <w:tcW w:w="704" w:type="dxa"/>
            <w:vMerge w:val="restart"/>
            <w:vAlign w:val="center"/>
          </w:tcPr>
          <w:p w14:paraId="6178FC9B" w14:textId="1C6C0CDD" w:rsidR="00061955" w:rsidRPr="002A5E2A" w:rsidRDefault="00061955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14:paraId="797FAB29" w14:textId="77777777" w:rsidR="00061955" w:rsidRPr="00061955" w:rsidRDefault="00061955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Komunikacja</w:t>
            </w:r>
          </w:p>
        </w:tc>
        <w:tc>
          <w:tcPr>
            <w:tcW w:w="7087" w:type="dxa"/>
          </w:tcPr>
          <w:p w14:paraId="31D63078" w14:textId="5BB0A4C7" w:rsidR="00061955" w:rsidRPr="00061955" w:rsidRDefault="00061955" w:rsidP="0006195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Bluetooth</w:t>
            </w:r>
          </w:p>
        </w:tc>
        <w:tc>
          <w:tcPr>
            <w:tcW w:w="3261" w:type="dxa"/>
          </w:tcPr>
          <w:p w14:paraId="010E26B7" w14:textId="77777777" w:rsidR="00061955" w:rsidRPr="002A5E2A" w:rsidRDefault="00061955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061955" w:rsidRPr="002A5E2A" w14:paraId="005357ED" w14:textId="77777777" w:rsidTr="00DB01CA">
        <w:trPr>
          <w:trHeight w:val="321"/>
        </w:trPr>
        <w:tc>
          <w:tcPr>
            <w:tcW w:w="704" w:type="dxa"/>
            <w:vMerge/>
            <w:vAlign w:val="center"/>
          </w:tcPr>
          <w:p w14:paraId="0F576CDC" w14:textId="5F5F7415" w:rsidR="00061955" w:rsidRPr="002A5E2A" w:rsidRDefault="00061955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7F7E723" w14:textId="77777777" w:rsidR="00061955" w:rsidRPr="00061955" w:rsidRDefault="00061955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6C6AF62D" w14:textId="5BD0288E" w:rsidR="00061955" w:rsidRPr="00061955" w:rsidRDefault="00061955" w:rsidP="0006195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LAN 1 Gbps</w:t>
            </w:r>
          </w:p>
        </w:tc>
        <w:tc>
          <w:tcPr>
            <w:tcW w:w="3261" w:type="dxa"/>
          </w:tcPr>
          <w:p w14:paraId="5E731757" w14:textId="77777777" w:rsidR="00061955" w:rsidRPr="002A5E2A" w:rsidRDefault="00061955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061955" w:rsidRPr="002A5E2A" w14:paraId="459F3604" w14:textId="77777777" w:rsidTr="00DB01CA">
        <w:trPr>
          <w:trHeight w:val="321"/>
        </w:trPr>
        <w:tc>
          <w:tcPr>
            <w:tcW w:w="704" w:type="dxa"/>
            <w:vMerge/>
            <w:vAlign w:val="center"/>
          </w:tcPr>
          <w:p w14:paraId="7C946F34" w14:textId="77777777" w:rsidR="00061955" w:rsidRPr="002A5E2A" w:rsidRDefault="00061955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57B1254" w14:textId="77777777" w:rsidR="00061955" w:rsidRPr="00061955" w:rsidRDefault="00061955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3D7B04D8" w14:textId="6D4B17A6" w:rsidR="00061955" w:rsidRPr="00061955" w:rsidRDefault="00061955" w:rsidP="0006195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Wi-Fi 6</w:t>
            </w:r>
          </w:p>
        </w:tc>
        <w:tc>
          <w:tcPr>
            <w:tcW w:w="3261" w:type="dxa"/>
          </w:tcPr>
          <w:p w14:paraId="3375B4A0" w14:textId="1458C087" w:rsidR="00061955" w:rsidRPr="002A5E2A" w:rsidRDefault="00061955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2A5E2A" w:rsidRPr="002A5E2A" w14:paraId="0B74A340" w14:textId="77777777" w:rsidTr="00DB01CA">
        <w:trPr>
          <w:trHeight w:val="321"/>
        </w:trPr>
        <w:tc>
          <w:tcPr>
            <w:tcW w:w="704" w:type="dxa"/>
            <w:vAlign w:val="center"/>
          </w:tcPr>
          <w:p w14:paraId="1860C11E" w14:textId="49D315F5" w:rsidR="002A5E2A" w:rsidRPr="002A5E2A" w:rsidRDefault="00061955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AU"/>
              </w:rPr>
              <w:t>14</w:t>
            </w:r>
          </w:p>
        </w:tc>
        <w:tc>
          <w:tcPr>
            <w:tcW w:w="2977" w:type="dxa"/>
          </w:tcPr>
          <w:p w14:paraId="52DD6135" w14:textId="77777777" w:rsidR="002A5E2A" w:rsidRPr="00061955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Kamera internetowa</w:t>
            </w:r>
          </w:p>
        </w:tc>
        <w:tc>
          <w:tcPr>
            <w:tcW w:w="7087" w:type="dxa"/>
          </w:tcPr>
          <w:p w14:paraId="696F6072" w14:textId="55200E1F" w:rsidR="002A5E2A" w:rsidRPr="00061955" w:rsidRDefault="00061955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61" w:type="dxa"/>
          </w:tcPr>
          <w:p w14:paraId="70D3E13C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2A5E2A" w:rsidRPr="002A5E2A" w14:paraId="3264C946" w14:textId="77777777" w:rsidTr="00DB01CA">
        <w:trPr>
          <w:trHeight w:val="321"/>
        </w:trPr>
        <w:tc>
          <w:tcPr>
            <w:tcW w:w="704" w:type="dxa"/>
            <w:vAlign w:val="center"/>
          </w:tcPr>
          <w:p w14:paraId="14A789D2" w14:textId="4DA315F8" w:rsidR="002A5E2A" w:rsidRPr="002A5E2A" w:rsidRDefault="00061955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14:paraId="7A5F0046" w14:textId="79640DD8" w:rsidR="002A5E2A" w:rsidRPr="00061955" w:rsidRDefault="00061955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Dodatkowe informacje</w:t>
            </w:r>
          </w:p>
        </w:tc>
        <w:tc>
          <w:tcPr>
            <w:tcW w:w="7087" w:type="dxa"/>
          </w:tcPr>
          <w:p w14:paraId="299A661B" w14:textId="1BA78E2B" w:rsidR="002A5E2A" w:rsidRPr="00061955" w:rsidRDefault="00061955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Podświetlana klawiatura, wydzielona klawiatura numeryczna</w:t>
            </w:r>
          </w:p>
        </w:tc>
        <w:tc>
          <w:tcPr>
            <w:tcW w:w="3261" w:type="dxa"/>
          </w:tcPr>
          <w:p w14:paraId="234BEA35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061955" w:rsidRPr="002A5E2A" w14:paraId="1D3C1FFF" w14:textId="77777777" w:rsidTr="004F005B">
        <w:trPr>
          <w:trHeight w:val="321"/>
        </w:trPr>
        <w:tc>
          <w:tcPr>
            <w:tcW w:w="704" w:type="dxa"/>
            <w:vAlign w:val="center"/>
          </w:tcPr>
          <w:p w14:paraId="5F8A49FC" w14:textId="72E0CDE3" w:rsidR="00061955" w:rsidRPr="002A5E2A" w:rsidRDefault="00061955" w:rsidP="00061955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2977" w:type="dxa"/>
            <w:vAlign w:val="center"/>
          </w:tcPr>
          <w:p w14:paraId="5745344B" w14:textId="58F73A64" w:rsidR="00061955" w:rsidRPr="00061955" w:rsidRDefault="00061955" w:rsidP="0006195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System operacyjny</w:t>
            </w:r>
          </w:p>
        </w:tc>
        <w:tc>
          <w:tcPr>
            <w:tcW w:w="7087" w:type="dxa"/>
            <w:vAlign w:val="center"/>
          </w:tcPr>
          <w:p w14:paraId="14F402BB" w14:textId="1F88005F" w:rsidR="00061955" w:rsidRPr="00061955" w:rsidRDefault="00061955" w:rsidP="0006195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Microsoft Windows 11 Pro 64-bit PL lub równoważny – przez równoważność Zamawiający rozumie pełną funkcjonalność, jaką posiada wskazany system operacyjny</w:t>
            </w:r>
          </w:p>
        </w:tc>
        <w:tc>
          <w:tcPr>
            <w:tcW w:w="3261" w:type="dxa"/>
          </w:tcPr>
          <w:p w14:paraId="2E0E54FD" w14:textId="77777777" w:rsidR="00061955" w:rsidRPr="002A5E2A" w:rsidRDefault="00061955" w:rsidP="00061955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70197F78" w14:textId="76DF3670" w:rsidR="00061955" w:rsidRPr="002A5E2A" w:rsidRDefault="00061955" w:rsidP="00061955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061955" w:rsidRPr="002A5E2A" w14:paraId="5C4F4DBC" w14:textId="77777777" w:rsidTr="00DB01CA">
        <w:trPr>
          <w:trHeight w:val="321"/>
        </w:trPr>
        <w:tc>
          <w:tcPr>
            <w:tcW w:w="704" w:type="dxa"/>
            <w:vAlign w:val="center"/>
          </w:tcPr>
          <w:p w14:paraId="26A447CA" w14:textId="0E688C04" w:rsidR="00061955" w:rsidRPr="002A5E2A" w:rsidRDefault="00061955" w:rsidP="00061955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2977" w:type="dxa"/>
          </w:tcPr>
          <w:p w14:paraId="0762D52C" w14:textId="3DECFDBC" w:rsidR="00061955" w:rsidRPr="00061955" w:rsidRDefault="00061955" w:rsidP="0006195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 xml:space="preserve">W zestawie </w:t>
            </w:r>
          </w:p>
        </w:tc>
        <w:tc>
          <w:tcPr>
            <w:tcW w:w="7087" w:type="dxa"/>
          </w:tcPr>
          <w:p w14:paraId="7598A2B7" w14:textId="47CEFD39" w:rsidR="00061955" w:rsidRPr="00061955" w:rsidRDefault="00061955" w:rsidP="0006195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Torba, Mysz bezprzewodowa z Bluetooth, odbiornikiem oraz obsługą min. 3 urządzeń</w:t>
            </w:r>
          </w:p>
        </w:tc>
        <w:tc>
          <w:tcPr>
            <w:tcW w:w="3261" w:type="dxa"/>
          </w:tcPr>
          <w:p w14:paraId="7BA74D59" w14:textId="77777777" w:rsidR="00061955" w:rsidRPr="002A5E2A" w:rsidRDefault="00061955" w:rsidP="00061955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215A3C" w:rsidRPr="002A5E2A" w14:paraId="1899B7AC" w14:textId="77777777" w:rsidTr="00DB01CA">
        <w:trPr>
          <w:trHeight w:val="321"/>
        </w:trPr>
        <w:tc>
          <w:tcPr>
            <w:tcW w:w="704" w:type="dxa"/>
            <w:vAlign w:val="center"/>
          </w:tcPr>
          <w:p w14:paraId="5923F875" w14:textId="0606DADC" w:rsidR="00215A3C" w:rsidRDefault="00215A3C" w:rsidP="00061955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2977" w:type="dxa"/>
          </w:tcPr>
          <w:p w14:paraId="53FF8941" w14:textId="49955630" w:rsidR="00215A3C" w:rsidRPr="00061955" w:rsidRDefault="00215A3C" w:rsidP="0006195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</w:p>
        </w:tc>
        <w:tc>
          <w:tcPr>
            <w:tcW w:w="7087" w:type="dxa"/>
          </w:tcPr>
          <w:p w14:paraId="0D4159E8" w14:textId="252BEDA9" w:rsidR="00215A3C" w:rsidRPr="00061955" w:rsidRDefault="00215A3C" w:rsidP="0006195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Min. 24 miesiące</w:t>
            </w:r>
          </w:p>
        </w:tc>
        <w:tc>
          <w:tcPr>
            <w:tcW w:w="3261" w:type="dxa"/>
          </w:tcPr>
          <w:p w14:paraId="69DB6975" w14:textId="77777777" w:rsidR="00215A3C" w:rsidRPr="002A5E2A" w:rsidRDefault="00215A3C" w:rsidP="00215A3C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1F22E436" w14:textId="216995CE" w:rsidR="00215A3C" w:rsidRPr="002A5E2A" w:rsidRDefault="00215A3C" w:rsidP="00215A3C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</w:tbl>
    <w:p w14:paraId="3ADABF30" w14:textId="77777777" w:rsidR="00155207" w:rsidRPr="00061955" w:rsidRDefault="00155207" w:rsidP="00155207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  <w:r w:rsidRPr="00061955"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  <w:t>* niepotrzebne skreślić albo wykasować</w:t>
      </w:r>
    </w:p>
    <w:p w14:paraId="74E56FB2" w14:textId="77777777" w:rsidR="00155207" w:rsidRPr="00061955" w:rsidRDefault="00155207" w:rsidP="00155207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  <w:r w:rsidRPr="00061955">
        <w:rPr>
          <w:rFonts w:ascii="Calibri" w:hAnsi="Calibri" w:cs="Calibri"/>
          <w:bCs/>
          <w:color w:val="FF0000"/>
          <w:spacing w:val="-4"/>
          <w:sz w:val="20"/>
          <w:szCs w:val="20"/>
        </w:rPr>
        <w:t>Wykonawca w kolumnie 4 określa dokładne wartości parametrów oferowanego sprzętu</w:t>
      </w:r>
    </w:p>
    <w:p w14:paraId="6FBE3947" w14:textId="77777777" w:rsidR="00872844" w:rsidRPr="005F1A9F" w:rsidRDefault="00872844" w:rsidP="00872844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A9F">
        <w:rPr>
          <w:rFonts w:asciiTheme="minorHAnsi" w:hAnsiTheme="minorHAnsi" w:cstheme="minorHAnsi"/>
          <w:b/>
          <w:bCs/>
          <w:sz w:val="22"/>
          <w:szCs w:val="22"/>
        </w:rPr>
        <w:t>Pozostałe informacje:</w:t>
      </w:r>
    </w:p>
    <w:p w14:paraId="6FA85BB1" w14:textId="7C2E6A9C" w:rsidR="00872844" w:rsidRPr="005F1A9F" w:rsidRDefault="00872844" w:rsidP="00872844">
      <w:pPr>
        <w:pStyle w:val="Nagwek"/>
        <w:numPr>
          <w:ilvl w:val="0"/>
          <w:numId w:val="44"/>
        </w:numPr>
        <w:tabs>
          <w:tab w:val="clear" w:pos="453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F1A9F">
        <w:rPr>
          <w:rFonts w:asciiTheme="minorHAnsi" w:hAnsiTheme="minorHAnsi" w:cstheme="minorHAnsi"/>
          <w:b/>
          <w:bCs/>
          <w:sz w:val="22"/>
          <w:szCs w:val="22"/>
        </w:rPr>
        <w:t>Termin dostawy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5F1A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5F1A9F">
        <w:rPr>
          <w:rFonts w:asciiTheme="minorHAnsi" w:hAnsiTheme="minorHAnsi" w:cstheme="minorHAnsi"/>
          <w:sz w:val="22"/>
          <w:szCs w:val="22"/>
        </w:rPr>
        <w:t xml:space="preserve"> dni od dnia podpisania umowy</w:t>
      </w:r>
    </w:p>
    <w:p w14:paraId="28D27BBB" w14:textId="77777777" w:rsidR="00872844" w:rsidRPr="005F1A9F" w:rsidRDefault="00872844" w:rsidP="00872844">
      <w:pPr>
        <w:pStyle w:val="Nagwek"/>
        <w:numPr>
          <w:ilvl w:val="0"/>
          <w:numId w:val="44"/>
        </w:numPr>
        <w:tabs>
          <w:tab w:val="clear" w:pos="4536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Miejsce dostawy: </w:t>
      </w:r>
      <w:r w:rsidRPr="00CC1D6F">
        <w:rPr>
          <w:rFonts w:asciiTheme="minorHAnsi" w:hAnsiTheme="minorHAnsi" w:cstheme="minorHAnsi"/>
          <w:sz w:val="22"/>
          <w:szCs w:val="22"/>
        </w:rPr>
        <w:t>Skierniewice, ul. Pomologiczna 18, Dział Informatyki</w:t>
      </w:r>
    </w:p>
    <w:p w14:paraId="278F4560" w14:textId="77777777" w:rsidR="00DF2D62" w:rsidRPr="008173A7" w:rsidRDefault="00DF2D62" w:rsidP="00AF5231">
      <w:pPr>
        <w:overflowPunct w:val="0"/>
        <w:autoSpaceDE w:val="0"/>
        <w:autoSpaceDN w:val="0"/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526A8B8" w14:textId="77777777" w:rsidR="00883E17" w:rsidRDefault="00883E17" w:rsidP="003C3CF9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E8C50A4" w14:textId="77777777" w:rsidR="00DA697A" w:rsidRDefault="00DA697A" w:rsidP="00872844">
      <w:pPr>
        <w:overflowPunct w:val="0"/>
        <w:autoSpaceDE w:val="0"/>
        <w:autoSpaceDN w:val="0"/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DFB6692" w14:textId="77777777" w:rsidR="00DA697A" w:rsidRPr="008173A7" w:rsidRDefault="00DA697A" w:rsidP="003C3CF9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DBCAA2A" w14:textId="77777777" w:rsidR="00A0682C" w:rsidRPr="008173A7" w:rsidRDefault="00A0682C" w:rsidP="003C3CF9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bookmarkStart w:id="0" w:name="_Hlk173406158"/>
      <w:r w:rsidRPr="008173A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Niniejszy plik należy </w:t>
      </w:r>
      <w:r w:rsidRPr="008173A7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opatrzyć kwalifikowanym podpisem elektronicznym lub podpisem zaufanym</w:t>
      </w:r>
    </w:p>
    <w:p w14:paraId="59D8DEA1" w14:textId="77777777" w:rsidR="00A0682C" w:rsidRPr="008173A7" w:rsidRDefault="00A0682C" w:rsidP="003C3CF9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8173A7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lub podpisem osobistym przez osobę uprawnioną do występowania w imieniu Wykonawcy</w:t>
      </w:r>
      <w:bookmarkEnd w:id="0"/>
    </w:p>
    <w:sectPr w:rsidR="00A0682C" w:rsidRPr="008173A7" w:rsidSect="003F1F90">
      <w:headerReference w:type="default" r:id="rId13"/>
      <w:footerReference w:type="even" r:id="rId14"/>
      <w:footerReference w:type="default" r:id="rId15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46295" w14:textId="77777777" w:rsidR="002D73B3" w:rsidRDefault="002D73B3">
      <w:r>
        <w:separator/>
      </w:r>
    </w:p>
  </w:endnote>
  <w:endnote w:type="continuationSeparator" w:id="0">
    <w:p w14:paraId="24483032" w14:textId="77777777" w:rsidR="002D73B3" w:rsidRDefault="002D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0C01" w14:textId="77777777" w:rsidR="002D73B3" w:rsidRDefault="002D73B3" w:rsidP="00767B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8B698A" w14:textId="77777777" w:rsidR="002D73B3" w:rsidRDefault="002D73B3" w:rsidP="002808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3F63E" w14:textId="701496C6" w:rsidR="002D73B3" w:rsidRPr="002A5CF5" w:rsidRDefault="002D73B3">
    <w:pPr>
      <w:pStyle w:val="Stopka"/>
      <w:jc w:val="right"/>
      <w:rPr>
        <w:rFonts w:ascii="Calibri" w:hAnsi="Calibri" w:cs="Calibri"/>
        <w:sz w:val="18"/>
        <w:szCs w:val="18"/>
      </w:rPr>
    </w:pPr>
    <w:r w:rsidRPr="002A5CF5">
      <w:rPr>
        <w:rFonts w:ascii="Calibri" w:hAnsi="Calibri" w:cs="Calibri"/>
        <w:sz w:val="18"/>
        <w:szCs w:val="18"/>
      </w:rPr>
      <w:fldChar w:fldCharType="begin"/>
    </w:r>
    <w:r w:rsidRPr="002A5CF5">
      <w:rPr>
        <w:rFonts w:ascii="Calibri" w:hAnsi="Calibri" w:cs="Calibri"/>
        <w:sz w:val="18"/>
        <w:szCs w:val="18"/>
      </w:rPr>
      <w:instrText>PAGE   \* MERGEFORMAT</w:instrText>
    </w:r>
    <w:r w:rsidRPr="002A5CF5">
      <w:rPr>
        <w:rFonts w:ascii="Calibri" w:hAnsi="Calibri" w:cs="Calibri"/>
        <w:sz w:val="18"/>
        <w:szCs w:val="18"/>
      </w:rPr>
      <w:fldChar w:fldCharType="separate"/>
    </w:r>
    <w:r w:rsidR="00A6477F">
      <w:rPr>
        <w:rFonts w:ascii="Calibri" w:hAnsi="Calibri" w:cs="Calibri"/>
        <w:noProof/>
        <w:sz w:val="18"/>
        <w:szCs w:val="18"/>
      </w:rPr>
      <w:t>2</w:t>
    </w:r>
    <w:r w:rsidRPr="002A5CF5">
      <w:rPr>
        <w:rFonts w:ascii="Calibri" w:hAnsi="Calibri" w:cs="Calibri"/>
        <w:sz w:val="18"/>
        <w:szCs w:val="18"/>
      </w:rPr>
      <w:fldChar w:fldCharType="end"/>
    </w:r>
  </w:p>
  <w:p w14:paraId="2DDA6CB6" w14:textId="77777777" w:rsidR="002D73B3" w:rsidRPr="00C53619" w:rsidRDefault="002D73B3" w:rsidP="00C53619">
    <w:pPr>
      <w:pStyle w:val="Stopka"/>
      <w:ind w:right="360"/>
      <w:jc w:val="right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7DBF1" w14:textId="77777777" w:rsidR="002D73B3" w:rsidRDefault="002D73B3">
      <w:r>
        <w:separator/>
      </w:r>
    </w:p>
  </w:footnote>
  <w:footnote w:type="continuationSeparator" w:id="0">
    <w:p w14:paraId="4823C096" w14:textId="77777777" w:rsidR="002D73B3" w:rsidRDefault="002D7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EEA0" w14:textId="7026F3FA" w:rsidR="00AF1F99" w:rsidRPr="00AF1F99" w:rsidRDefault="00AF1F99" w:rsidP="00AF1F99">
    <w:pPr>
      <w:tabs>
        <w:tab w:val="center" w:pos="0"/>
        <w:tab w:val="left" w:pos="4111"/>
      </w:tabs>
      <w:spacing w:after="120" w:line="276" w:lineRule="auto"/>
      <w:jc w:val="center"/>
      <w:rPr>
        <w:rFonts w:ascii="Calibri" w:eastAsia="Calibri" w:hAnsi="Calibri"/>
        <w:i/>
      </w:rPr>
    </w:pPr>
    <w:bookmarkStart w:id="1" w:name="_Hlk195100285"/>
    <w:r>
      <w:rPr>
        <w:rFonts w:ascii="Calibri" w:eastAsia="Calibri" w:hAnsi="Calibri"/>
        <w:noProof/>
      </w:rPr>
      <w:t xml:space="preserve">           </w:t>
    </w:r>
    <w:r w:rsidRPr="00AF7A31">
      <w:rPr>
        <w:rFonts w:ascii="Calibri" w:eastAsia="Calibri" w:hAnsi="Calibri"/>
        <w:noProof/>
      </w:rPr>
      <w:drawing>
        <wp:inline distT="0" distB="0" distL="0" distR="0" wp14:anchorId="0AE30786" wp14:editId="42A45ED8">
          <wp:extent cx="1603649" cy="42862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419" r="-931" b="38604"/>
                  <a:stretch/>
                </pic:blipFill>
                <pic:spPr bwMode="auto">
                  <a:xfrm>
                    <a:off x="0" y="0"/>
                    <a:ext cx="1605233" cy="429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</w:rPr>
      <w:t xml:space="preserve">                   </w:t>
    </w:r>
    <w:r w:rsidRPr="00AF7A31">
      <w:rPr>
        <w:rFonts w:ascii="Calibri" w:eastAsia="Calibri" w:hAnsi="Calibri"/>
        <w:noProof/>
      </w:rPr>
      <w:drawing>
        <wp:inline distT="0" distB="0" distL="0" distR="0" wp14:anchorId="36D76307" wp14:editId="7FFEE638">
          <wp:extent cx="1371600" cy="4572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</w:rPr>
      <w:t xml:space="preserve">                  </w:t>
    </w:r>
    <w:r w:rsidRPr="00AF7A31">
      <w:rPr>
        <w:rFonts w:ascii="Calibri" w:eastAsia="Calibri" w:hAnsi="Calibri"/>
        <w:noProof/>
      </w:rPr>
      <w:drawing>
        <wp:inline distT="0" distB="0" distL="0" distR="0" wp14:anchorId="70D2FB03" wp14:editId="68F487EA">
          <wp:extent cx="1143426" cy="45720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959" cy="47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19E423AB" w14:textId="154B9B35" w:rsidR="00AF1F99" w:rsidRPr="00AF1F99" w:rsidRDefault="00AF1F99" w:rsidP="00AF1F99">
    <w:pPr>
      <w:pStyle w:val="Tytu"/>
      <w:tabs>
        <w:tab w:val="left" w:pos="3252"/>
        <w:tab w:val="right" w:pos="9070"/>
      </w:tabs>
      <w:spacing w:line="240" w:lineRule="auto"/>
      <w:rPr>
        <w:rFonts w:ascii="Calibri" w:hAnsi="Calibri" w:cs="Calibri"/>
        <w:bCs/>
        <w:sz w:val="18"/>
        <w:szCs w:val="18"/>
      </w:rPr>
    </w:pPr>
    <w:r w:rsidRPr="00AF1F99">
      <w:rPr>
        <w:rFonts w:ascii="Calibri" w:hAnsi="Calibri" w:cs="Calibri"/>
        <w:bCs/>
        <w:sz w:val="18"/>
        <w:szCs w:val="18"/>
      </w:rPr>
      <w:t xml:space="preserve">Projekt pn.: </w:t>
    </w:r>
    <w:r w:rsidRPr="00AF1F99">
      <w:rPr>
        <w:rFonts w:ascii="Calibri" w:hAnsi="Calibri" w:cs="Calibri"/>
        <w:bCs/>
        <w:i/>
        <w:sz w:val="18"/>
        <w:szCs w:val="18"/>
        <w:lang w:val="x-none"/>
      </w:rPr>
      <w:t xml:space="preserve">System selektywnej ochrony roślin z wykorzystaniem zobrazowań </w:t>
    </w:r>
    <w:proofErr w:type="spellStart"/>
    <w:r w:rsidRPr="00AF1F99">
      <w:rPr>
        <w:rFonts w:ascii="Calibri" w:hAnsi="Calibri" w:cs="Calibri"/>
        <w:bCs/>
        <w:i/>
        <w:sz w:val="18"/>
        <w:szCs w:val="18"/>
        <w:lang w:val="x-none"/>
      </w:rPr>
      <w:t>hiperspektralnych</w:t>
    </w:r>
    <w:proofErr w:type="spellEnd"/>
    <w:r w:rsidRPr="00AF1F99">
      <w:rPr>
        <w:rFonts w:ascii="Calibri" w:hAnsi="Calibri" w:cs="Calibri"/>
        <w:bCs/>
        <w:i/>
        <w:sz w:val="18"/>
        <w:szCs w:val="18"/>
        <w:lang w:val="x-none"/>
      </w:rPr>
      <w:t xml:space="preserve">, sieci neuronowych do identyfikacji </w:t>
    </w:r>
    <w:proofErr w:type="spellStart"/>
    <w:r w:rsidRPr="00AF1F99">
      <w:rPr>
        <w:rFonts w:ascii="Calibri" w:hAnsi="Calibri" w:cs="Calibri"/>
        <w:bCs/>
        <w:i/>
        <w:sz w:val="18"/>
        <w:szCs w:val="18"/>
        <w:lang w:val="x-none"/>
      </w:rPr>
      <w:t>agrofagów</w:t>
    </w:r>
    <w:proofErr w:type="spellEnd"/>
    <w:r w:rsidRPr="00AF1F99">
      <w:rPr>
        <w:rFonts w:ascii="Calibri" w:hAnsi="Calibri" w:cs="Calibri"/>
        <w:bCs/>
        <w:i/>
        <w:sz w:val="18"/>
        <w:szCs w:val="18"/>
        <w:lang w:val="x-none"/>
      </w:rPr>
      <w:t xml:space="preserve"> i sterowania opryskiwaczem nowej generacji dofinansowany</w:t>
    </w:r>
    <w:r w:rsidRPr="00AF1F99">
      <w:rPr>
        <w:rFonts w:ascii="Calibri" w:hAnsi="Calibri" w:cs="Calibri"/>
        <w:bCs/>
        <w:sz w:val="18"/>
        <w:szCs w:val="18"/>
      </w:rPr>
      <w:t xml:space="preserve"> przez Narodowe Centrum Badań i Rozwoju w ramach programu INFOSTRATEG VI.</w:t>
    </w:r>
    <w:r>
      <w:rPr>
        <w:rFonts w:ascii="Calibri" w:hAnsi="Calibri" w:cs="Calibri"/>
        <w:bCs/>
        <w:sz w:val="18"/>
        <w:szCs w:val="18"/>
      </w:rPr>
      <w:t xml:space="preserve"> </w:t>
    </w:r>
    <w:r w:rsidRPr="00AF1F99">
      <w:rPr>
        <w:rFonts w:ascii="Calibri" w:hAnsi="Calibri" w:cs="Calibri"/>
        <w:bCs/>
        <w:sz w:val="18"/>
        <w:szCs w:val="18"/>
      </w:rPr>
      <w:t>Nr umowy INFOSTRATEG6/0003/2023/A z dn. 14.08.2024 r.</w:t>
    </w:r>
  </w:p>
  <w:p w14:paraId="50C2B2D9" w14:textId="77777777" w:rsidR="00AF1F99" w:rsidRDefault="00AF1F99" w:rsidP="00AF1F99">
    <w:pPr>
      <w:pStyle w:val="Tytu"/>
      <w:tabs>
        <w:tab w:val="left" w:pos="3252"/>
        <w:tab w:val="right" w:pos="9070"/>
      </w:tabs>
      <w:spacing w:line="240" w:lineRule="auto"/>
      <w:jc w:val="both"/>
      <w:rPr>
        <w:rFonts w:ascii="Calibri" w:hAnsi="Calibri" w:cs="Calibri"/>
        <w:bCs/>
        <w:sz w:val="22"/>
        <w:szCs w:val="22"/>
      </w:rPr>
    </w:pPr>
  </w:p>
  <w:p w14:paraId="62248565" w14:textId="38EBFFD7" w:rsidR="002D73B3" w:rsidRPr="00701A5A" w:rsidRDefault="002D73B3" w:rsidP="00C53619">
    <w:pPr>
      <w:pStyle w:val="Tytu"/>
      <w:tabs>
        <w:tab w:val="left" w:pos="3252"/>
        <w:tab w:val="right" w:pos="9070"/>
      </w:tabs>
      <w:spacing w:line="240" w:lineRule="auto"/>
      <w:jc w:val="right"/>
      <w:rPr>
        <w:rFonts w:ascii="Calibri" w:hAnsi="Calibri" w:cs="Calibri"/>
        <w:bCs/>
        <w:sz w:val="22"/>
        <w:szCs w:val="22"/>
      </w:rPr>
    </w:pPr>
    <w:r w:rsidRPr="00701A5A">
      <w:rPr>
        <w:rFonts w:ascii="Calibri" w:hAnsi="Calibri" w:cs="Calibri"/>
        <w:bCs/>
        <w:sz w:val="22"/>
        <w:szCs w:val="22"/>
      </w:rPr>
      <w:t>Załącznik nr 2.</w:t>
    </w:r>
    <w:r w:rsidR="00907D77">
      <w:rPr>
        <w:rFonts w:ascii="Calibri" w:hAnsi="Calibri" w:cs="Calibri"/>
        <w:bCs/>
        <w:sz w:val="22"/>
        <w:szCs w:val="22"/>
      </w:rPr>
      <w:t>3</w:t>
    </w:r>
    <w:r w:rsidRPr="00701A5A">
      <w:rPr>
        <w:rFonts w:ascii="Calibri" w:hAnsi="Calibri" w:cs="Calibri"/>
        <w:bCs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796"/>
    <w:multiLevelType w:val="hybridMultilevel"/>
    <w:tmpl w:val="200604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80BF9"/>
    <w:multiLevelType w:val="hybridMultilevel"/>
    <w:tmpl w:val="8D94F8CE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" w15:restartNumberingAfterBreak="0">
    <w:nsid w:val="098159A5"/>
    <w:multiLevelType w:val="hybridMultilevel"/>
    <w:tmpl w:val="D4EAA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A17D2"/>
    <w:multiLevelType w:val="hybridMultilevel"/>
    <w:tmpl w:val="EFC4B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03DC3"/>
    <w:multiLevelType w:val="hybridMultilevel"/>
    <w:tmpl w:val="7B18BDDA"/>
    <w:lvl w:ilvl="0" w:tplc="CEF6651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9465D"/>
    <w:multiLevelType w:val="hybridMultilevel"/>
    <w:tmpl w:val="5DFAA0F6"/>
    <w:lvl w:ilvl="0" w:tplc="316C7B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FF40EAB"/>
    <w:multiLevelType w:val="hybridMultilevel"/>
    <w:tmpl w:val="8D94F8CE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9" w15:restartNumberingAfterBreak="0">
    <w:nsid w:val="2D8F0EAB"/>
    <w:multiLevelType w:val="hybridMultilevel"/>
    <w:tmpl w:val="8D94F8CE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0" w15:restartNumberingAfterBreak="0">
    <w:nsid w:val="35C741DE"/>
    <w:multiLevelType w:val="hybridMultilevel"/>
    <w:tmpl w:val="A8E29986"/>
    <w:lvl w:ilvl="0" w:tplc="4D784D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646541C"/>
    <w:multiLevelType w:val="hybridMultilevel"/>
    <w:tmpl w:val="AE569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0521A"/>
    <w:multiLevelType w:val="hybridMultilevel"/>
    <w:tmpl w:val="6B703F84"/>
    <w:lvl w:ilvl="0" w:tplc="96801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D5F747D"/>
    <w:multiLevelType w:val="hybridMultilevel"/>
    <w:tmpl w:val="838CFF36"/>
    <w:lvl w:ilvl="0" w:tplc="153A9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C2DB2"/>
    <w:multiLevelType w:val="hybridMultilevel"/>
    <w:tmpl w:val="8F089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66E4C"/>
    <w:multiLevelType w:val="hybridMultilevel"/>
    <w:tmpl w:val="8FA64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363"/>
        </w:tabs>
        <w:ind w:left="1363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1F0345"/>
    <w:multiLevelType w:val="hybridMultilevel"/>
    <w:tmpl w:val="782A6466"/>
    <w:lvl w:ilvl="0" w:tplc="C1A695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4230740"/>
    <w:multiLevelType w:val="hybridMultilevel"/>
    <w:tmpl w:val="8D94F8CE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1" w15:restartNumberingAfterBreak="0">
    <w:nsid w:val="55166225"/>
    <w:multiLevelType w:val="multilevel"/>
    <w:tmpl w:val="41F009C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284" w:hanging="114"/>
      </w:pPr>
      <w:rPr>
        <w:rFonts w:hint="default"/>
        <w:b w:val="0"/>
        <w:i w:val="0"/>
      </w:rPr>
    </w:lvl>
    <w:lvl w:ilvl="2">
      <w:start w:val="1"/>
      <w:numFmt w:val="lowerLetter"/>
      <w:suff w:val="space"/>
      <w:lvlText w:val="%3)"/>
      <w:lvlJc w:val="left"/>
      <w:pPr>
        <w:ind w:left="454" w:hanging="114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624" w:hanging="11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5963246"/>
    <w:multiLevelType w:val="hybridMultilevel"/>
    <w:tmpl w:val="D03412D8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3" w15:restartNumberingAfterBreak="0">
    <w:nsid w:val="564027CC"/>
    <w:multiLevelType w:val="hybridMultilevel"/>
    <w:tmpl w:val="20060482"/>
    <w:lvl w:ilvl="0" w:tplc="5AD04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D57EC"/>
    <w:multiLevelType w:val="hybridMultilevel"/>
    <w:tmpl w:val="16726814"/>
    <w:lvl w:ilvl="0" w:tplc="2D8E1E6E">
      <w:start w:val="1"/>
      <w:numFmt w:val="upperRoman"/>
      <w:lvlText w:val="%1."/>
      <w:lvlJc w:val="left"/>
      <w:pPr>
        <w:ind w:left="720" w:hanging="360"/>
      </w:pPr>
      <w:rPr>
        <w:rFonts w:ascii="Cambria" w:eastAsia="Calibri" w:hAnsi="Cambria" w:cs="Times New Roman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05D15"/>
    <w:multiLevelType w:val="hybridMultilevel"/>
    <w:tmpl w:val="F4981228"/>
    <w:lvl w:ilvl="0" w:tplc="E85827FE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cs="Times New Roman" w:hint="default"/>
        <w:i w:val="0"/>
        <w:color w:val="auto"/>
      </w:rPr>
    </w:lvl>
    <w:lvl w:ilvl="1" w:tplc="F808FD94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color w:val="auto"/>
      </w:rPr>
    </w:lvl>
    <w:lvl w:ilvl="2" w:tplc="A698B64A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cs="Times New Roman" w:hint="default"/>
        <w:i w:val="0"/>
        <w:color w:val="auto"/>
      </w:rPr>
    </w:lvl>
    <w:lvl w:ilvl="3" w:tplc="DE2483E2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i w:val="0"/>
        <w:color w:val="auto"/>
      </w:rPr>
    </w:lvl>
    <w:lvl w:ilvl="4" w:tplc="63EE126A">
      <w:start w:val="1"/>
      <w:numFmt w:val="lowerLetter"/>
      <w:lvlText w:val="%5."/>
      <w:lvlJc w:val="left"/>
      <w:pPr>
        <w:tabs>
          <w:tab w:val="num" w:pos="1361"/>
        </w:tabs>
        <w:ind w:left="1361" w:hanging="454"/>
      </w:pPr>
      <w:rPr>
        <w:rFonts w:ascii="Times New Roman" w:eastAsia="Times New Roman" w:hAnsi="Times New Roman" w:hint="default"/>
        <w:b w:val="0"/>
        <w:bCs w:val="0"/>
        <w:i w:val="0"/>
        <w:color w:val="00000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24531B5"/>
    <w:multiLevelType w:val="hybridMultilevel"/>
    <w:tmpl w:val="6E0C3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16FBD"/>
    <w:multiLevelType w:val="hybridMultilevel"/>
    <w:tmpl w:val="8D94F8CE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8" w15:restartNumberingAfterBreak="0">
    <w:nsid w:val="664A73DF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057"/>
        </w:tabs>
        <w:ind w:left="2057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29" w15:restartNumberingAfterBreak="0">
    <w:nsid w:val="66552861"/>
    <w:multiLevelType w:val="hybridMultilevel"/>
    <w:tmpl w:val="0A444FB0"/>
    <w:lvl w:ilvl="0" w:tplc="7144D3E0">
      <w:start w:val="1"/>
      <w:numFmt w:val="decimal"/>
      <w:lvlText w:val="%1."/>
      <w:lvlJc w:val="left"/>
      <w:pPr>
        <w:ind w:left="54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 w15:restartNumberingAfterBreak="0">
    <w:nsid w:val="71AF2002"/>
    <w:multiLevelType w:val="hybridMultilevel"/>
    <w:tmpl w:val="62BC5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A4E37"/>
    <w:multiLevelType w:val="hybridMultilevel"/>
    <w:tmpl w:val="9AB00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91398"/>
    <w:multiLevelType w:val="hybridMultilevel"/>
    <w:tmpl w:val="8D94F8CE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4" w15:restartNumberingAfterBreak="0">
    <w:nsid w:val="762F3903"/>
    <w:multiLevelType w:val="hybridMultilevel"/>
    <w:tmpl w:val="1ACEA3B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A8E5B39"/>
    <w:multiLevelType w:val="hybridMultilevel"/>
    <w:tmpl w:val="DA00E0FA"/>
    <w:lvl w:ilvl="0" w:tplc="1F58C382">
      <w:start w:val="1"/>
      <w:numFmt w:val="decimal"/>
      <w:lvlText w:val="%1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F5B57"/>
    <w:multiLevelType w:val="hybridMultilevel"/>
    <w:tmpl w:val="CB565B96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000000"/>
        <w:u w:val="none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BF83C6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8D6312"/>
    <w:multiLevelType w:val="hybridMultilevel"/>
    <w:tmpl w:val="EFB0D860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1F58C382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num w:numId="1" w16cid:durableId="1520587037">
    <w:abstractNumId w:val="11"/>
  </w:num>
  <w:num w:numId="2" w16cid:durableId="1486236040">
    <w:abstractNumId w:val="39"/>
  </w:num>
  <w:num w:numId="3" w16cid:durableId="85809943">
    <w:abstractNumId w:val="34"/>
  </w:num>
  <w:num w:numId="4" w16cid:durableId="355928804">
    <w:abstractNumId w:val="25"/>
  </w:num>
  <w:num w:numId="5" w16cid:durableId="1010376295">
    <w:abstractNumId w:val="12"/>
  </w:num>
  <w:num w:numId="6" w16cid:durableId="1343161714">
    <w:abstractNumId w:val="14"/>
  </w:num>
  <w:num w:numId="7" w16cid:durableId="1729500911">
    <w:abstractNumId w:val="30"/>
  </w:num>
  <w:num w:numId="8" w16cid:durableId="877280543">
    <w:abstractNumId w:val="29"/>
  </w:num>
  <w:num w:numId="9" w16cid:durableId="1844398133">
    <w:abstractNumId w:val="37"/>
  </w:num>
  <w:num w:numId="10" w16cid:durableId="2020161392">
    <w:abstractNumId w:val="39"/>
  </w:num>
  <w:num w:numId="11" w16cid:durableId="12573221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8940582">
    <w:abstractNumId w:val="4"/>
  </w:num>
  <w:num w:numId="13" w16cid:durableId="1247953846">
    <w:abstractNumId w:val="36"/>
  </w:num>
  <w:num w:numId="14" w16cid:durableId="679893517">
    <w:abstractNumId w:val="35"/>
  </w:num>
  <w:num w:numId="15" w16cid:durableId="1814711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291031">
    <w:abstractNumId w:val="10"/>
  </w:num>
  <w:num w:numId="17" w16cid:durableId="2090038851">
    <w:abstractNumId w:val="2"/>
  </w:num>
  <w:num w:numId="18" w16cid:durableId="283655533">
    <w:abstractNumId w:val="3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3936686">
    <w:abstractNumId w:val="6"/>
  </w:num>
  <w:num w:numId="20" w16cid:durableId="1859542701">
    <w:abstractNumId w:val="7"/>
  </w:num>
  <w:num w:numId="21" w16cid:durableId="7870946">
    <w:abstractNumId w:val="15"/>
  </w:num>
  <w:num w:numId="22" w16cid:durableId="978269724">
    <w:abstractNumId w:val="13"/>
  </w:num>
  <w:num w:numId="23" w16cid:durableId="1784033460">
    <w:abstractNumId w:val="3"/>
  </w:num>
  <w:num w:numId="24" w16cid:durableId="875234965">
    <w:abstractNumId w:val="26"/>
  </w:num>
  <w:num w:numId="25" w16cid:durableId="1497190833">
    <w:abstractNumId w:val="16"/>
  </w:num>
  <w:num w:numId="26" w16cid:durableId="88433619">
    <w:abstractNumId w:val="24"/>
  </w:num>
  <w:num w:numId="27" w16cid:durableId="665791180">
    <w:abstractNumId w:val="19"/>
  </w:num>
  <w:num w:numId="28" w16cid:durableId="906959850">
    <w:abstractNumId w:val="18"/>
  </w:num>
  <w:num w:numId="29" w16cid:durableId="704256886">
    <w:abstractNumId w:val="32"/>
  </w:num>
  <w:num w:numId="30" w16cid:durableId="1909457941">
    <w:abstractNumId w:val="28"/>
  </w:num>
  <w:num w:numId="31" w16cid:durableId="1346595688">
    <w:abstractNumId w:val="17"/>
  </w:num>
  <w:num w:numId="32" w16cid:durableId="1945767507">
    <w:abstractNumId w:val="21"/>
  </w:num>
  <w:num w:numId="33" w16cid:durableId="203834446">
    <w:abstractNumId w:val="5"/>
  </w:num>
  <w:num w:numId="34" w16cid:durableId="2001229349">
    <w:abstractNumId w:val="38"/>
  </w:num>
  <w:num w:numId="35" w16cid:durableId="1828201475">
    <w:abstractNumId w:val="22"/>
  </w:num>
  <w:num w:numId="36" w16cid:durableId="1847818432">
    <w:abstractNumId w:val="27"/>
  </w:num>
  <w:num w:numId="37" w16cid:durableId="1579096952">
    <w:abstractNumId w:val="8"/>
  </w:num>
  <w:num w:numId="38" w16cid:durableId="1082027128">
    <w:abstractNumId w:val="20"/>
  </w:num>
  <w:num w:numId="39" w16cid:durableId="525144390">
    <w:abstractNumId w:val="9"/>
  </w:num>
  <w:num w:numId="40" w16cid:durableId="70202838">
    <w:abstractNumId w:val="1"/>
  </w:num>
  <w:num w:numId="41" w16cid:durableId="108668531">
    <w:abstractNumId w:val="33"/>
  </w:num>
  <w:num w:numId="42" w16cid:durableId="1806124244">
    <w:abstractNumId w:val="23"/>
  </w:num>
  <w:num w:numId="43" w16cid:durableId="404501002">
    <w:abstractNumId w:val="0"/>
  </w:num>
  <w:num w:numId="44" w16cid:durableId="205377280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0D4"/>
    <w:rsid w:val="00006DD4"/>
    <w:rsid w:val="0001513D"/>
    <w:rsid w:val="0001527D"/>
    <w:rsid w:val="00021FC9"/>
    <w:rsid w:val="000241C1"/>
    <w:rsid w:val="00030E51"/>
    <w:rsid w:val="00035DBB"/>
    <w:rsid w:val="0003680F"/>
    <w:rsid w:val="0004440E"/>
    <w:rsid w:val="00044C36"/>
    <w:rsid w:val="000452FF"/>
    <w:rsid w:val="00046F04"/>
    <w:rsid w:val="000471A8"/>
    <w:rsid w:val="00047B96"/>
    <w:rsid w:val="00050F47"/>
    <w:rsid w:val="000534BB"/>
    <w:rsid w:val="00054817"/>
    <w:rsid w:val="00061955"/>
    <w:rsid w:val="00063805"/>
    <w:rsid w:val="0006617C"/>
    <w:rsid w:val="000729B7"/>
    <w:rsid w:val="00076E6A"/>
    <w:rsid w:val="00077332"/>
    <w:rsid w:val="00082038"/>
    <w:rsid w:val="0008281B"/>
    <w:rsid w:val="00082994"/>
    <w:rsid w:val="00082F01"/>
    <w:rsid w:val="00083734"/>
    <w:rsid w:val="00085610"/>
    <w:rsid w:val="00085724"/>
    <w:rsid w:val="00092C85"/>
    <w:rsid w:val="00094B02"/>
    <w:rsid w:val="000A0A3E"/>
    <w:rsid w:val="000A1899"/>
    <w:rsid w:val="000A263F"/>
    <w:rsid w:val="000A26CA"/>
    <w:rsid w:val="000A57ED"/>
    <w:rsid w:val="000A6FE2"/>
    <w:rsid w:val="000B09BB"/>
    <w:rsid w:val="000B6734"/>
    <w:rsid w:val="000C2369"/>
    <w:rsid w:val="000C29C6"/>
    <w:rsid w:val="000C2B2E"/>
    <w:rsid w:val="000C3D33"/>
    <w:rsid w:val="000C548A"/>
    <w:rsid w:val="000D0428"/>
    <w:rsid w:val="000D0698"/>
    <w:rsid w:val="000D1E9F"/>
    <w:rsid w:val="000D2544"/>
    <w:rsid w:val="000D304E"/>
    <w:rsid w:val="000D606C"/>
    <w:rsid w:val="000D7BC9"/>
    <w:rsid w:val="000E4840"/>
    <w:rsid w:val="000E4F53"/>
    <w:rsid w:val="000F24DB"/>
    <w:rsid w:val="000F2F14"/>
    <w:rsid w:val="000F38EF"/>
    <w:rsid w:val="00101ADF"/>
    <w:rsid w:val="0010478D"/>
    <w:rsid w:val="00107682"/>
    <w:rsid w:val="00112FDD"/>
    <w:rsid w:val="00114507"/>
    <w:rsid w:val="00115ED3"/>
    <w:rsid w:val="00116F4A"/>
    <w:rsid w:val="00120366"/>
    <w:rsid w:val="0012661D"/>
    <w:rsid w:val="001273FF"/>
    <w:rsid w:val="001336E3"/>
    <w:rsid w:val="00133DE2"/>
    <w:rsid w:val="001356A9"/>
    <w:rsid w:val="001375A2"/>
    <w:rsid w:val="00137E5F"/>
    <w:rsid w:val="0015205E"/>
    <w:rsid w:val="00153197"/>
    <w:rsid w:val="00155207"/>
    <w:rsid w:val="00155897"/>
    <w:rsid w:val="0016196E"/>
    <w:rsid w:val="00161970"/>
    <w:rsid w:val="00164226"/>
    <w:rsid w:val="001658D1"/>
    <w:rsid w:val="001661D4"/>
    <w:rsid w:val="00167B26"/>
    <w:rsid w:val="001700B3"/>
    <w:rsid w:val="00173484"/>
    <w:rsid w:val="0017452B"/>
    <w:rsid w:val="00176460"/>
    <w:rsid w:val="0017686E"/>
    <w:rsid w:val="00177ADA"/>
    <w:rsid w:val="00184B47"/>
    <w:rsid w:val="001851C6"/>
    <w:rsid w:val="00185B28"/>
    <w:rsid w:val="00185B4C"/>
    <w:rsid w:val="00187FA9"/>
    <w:rsid w:val="0019081A"/>
    <w:rsid w:val="00191C5A"/>
    <w:rsid w:val="00192108"/>
    <w:rsid w:val="00193CF1"/>
    <w:rsid w:val="00194D06"/>
    <w:rsid w:val="00194DE7"/>
    <w:rsid w:val="001A0305"/>
    <w:rsid w:val="001A2765"/>
    <w:rsid w:val="001A30EF"/>
    <w:rsid w:val="001A33E9"/>
    <w:rsid w:val="001B0CE5"/>
    <w:rsid w:val="001B16F1"/>
    <w:rsid w:val="001B66DE"/>
    <w:rsid w:val="001B6F76"/>
    <w:rsid w:val="001B7535"/>
    <w:rsid w:val="001C1700"/>
    <w:rsid w:val="001C314D"/>
    <w:rsid w:val="001C3D80"/>
    <w:rsid w:val="001C4AB2"/>
    <w:rsid w:val="001C5BC0"/>
    <w:rsid w:val="001C686E"/>
    <w:rsid w:val="001C6952"/>
    <w:rsid w:val="001C7B83"/>
    <w:rsid w:val="001D305A"/>
    <w:rsid w:val="001D4300"/>
    <w:rsid w:val="001D4341"/>
    <w:rsid w:val="001D687D"/>
    <w:rsid w:val="001E0EBD"/>
    <w:rsid w:val="001E23A9"/>
    <w:rsid w:val="001E57AF"/>
    <w:rsid w:val="001F153B"/>
    <w:rsid w:val="001F353D"/>
    <w:rsid w:val="001F4427"/>
    <w:rsid w:val="001F5A49"/>
    <w:rsid w:val="001F7396"/>
    <w:rsid w:val="001F7553"/>
    <w:rsid w:val="00200485"/>
    <w:rsid w:val="00206331"/>
    <w:rsid w:val="0021182E"/>
    <w:rsid w:val="00214F47"/>
    <w:rsid w:val="00215A3C"/>
    <w:rsid w:val="0021667E"/>
    <w:rsid w:val="00217CF6"/>
    <w:rsid w:val="0022319B"/>
    <w:rsid w:val="00223641"/>
    <w:rsid w:val="002254AB"/>
    <w:rsid w:val="002312FA"/>
    <w:rsid w:val="002315F1"/>
    <w:rsid w:val="00231803"/>
    <w:rsid w:val="00231F84"/>
    <w:rsid w:val="0024027D"/>
    <w:rsid w:val="00243A91"/>
    <w:rsid w:val="00244AA0"/>
    <w:rsid w:val="00255977"/>
    <w:rsid w:val="00257E89"/>
    <w:rsid w:val="00264A26"/>
    <w:rsid w:val="00264FEE"/>
    <w:rsid w:val="00270553"/>
    <w:rsid w:val="00270996"/>
    <w:rsid w:val="00271164"/>
    <w:rsid w:val="00272D0F"/>
    <w:rsid w:val="00273B66"/>
    <w:rsid w:val="002751CC"/>
    <w:rsid w:val="002758A0"/>
    <w:rsid w:val="00275FF4"/>
    <w:rsid w:val="00277193"/>
    <w:rsid w:val="002808B0"/>
    <w:rsid w:val="00281CBF"/>
    <w:rsid w:val="00285AAB"/>
    <w:rsid w:val="0028621A"/>
    <w:rsid w:val="00291294"/>
    <w:rsid w:val="002917EF"/>
    <w:rsid w:val="002918BB"/>
    <w:rsid w:val="00291C9A"/>
    <w:rsid w:val="0029213E"/>
    <w:rsid w:val="00293F8B"/>
    <w:rsid w:val="00294B66"/>
    <w:rsid w:val="00295877"/>
    <w:rsid w:val="00296DF9"/>
    <w:rsid w:val="00297622"/>
    <w:rsid w:val="002A02CB"/>
    <w:rsid w:val="002A2268"/>
    <w:rsid w:val="002A58DE"/>
    <w:rsid w:val="002A5CF5"/>
    <w:rsid w:val="002A5CF6"/>
    <w:rsid w:val="002A5E2A"/>
    <w:rsid w:val="002B0B2A"/>
    <w:rsid w:val="002B28A8"/>
    <w:rsid w:val="002B49EC"/>
    <w:rsid w:val="002B5DA9"/>
    <w:rsid w:val="002C03F4"/>
    <w:rsid w:val="002C25FE"/>
    <w:rsid w:val="002C3752"/>
    <w:rsid w:val="002C4EA8"/>
    <w:rsid w:val="002C510C"/>
    <w:rsid w:val="002C5D3A"/>
    <w:rsid w:val="002D73B3"/>
    <w:rsid w:val="002F2329"/>
    <w:rsid w:val="002F2364"/>
    <w:rsid w:val="00300121"/>
    <w:rsid w:val="00303F7A"/>
    <w:rsid w:val="003052E3"/>
    <w:rsid w:val="003058CA"/>
    <w:rsid w:val="00307511"/>
    <w:rsid w:val="0031134A"/>
    <w:rsid w:val="003124BB"/>
    <w:rsid w:val="003147DC"/>
    <w:rsid w:val="00314B92"/>
    <w:rsid w:val="00322D3A"/>
    <w:rsid w:val="003231EB"/>
    <w:rsid w:val="003241B0"/>
    <w:rsid w:val="003243EB"/>
    <w:rsid w:val="003246E8"/>
    <w:rsid w:val="00324EF7"/>
    <w:rsid w:val="003259CE"/>
    <w:rsid w:val="00326BC1"/>
    <w:rsid w:val="00330A66"/>
    <w:rsid w:val="0033271E"/>
    <w:rsid w:val="00337F55"/>
    <w:rsid w:val="00337FBB"/>
    <w:rsid w:val="003402A9"/>
    <w:rsid w:val="00343D44"/>
    <w:rsid w:val="00343F9D"/>
    <w:rsid w:val="0034568C"/>
    <w:rsid w:val="00345DDC"/>
    <w:rsid w:val="00345ECD"/>
    <w:rsid w:val="00360AD0"/>
    <w:rsid w:val="00362028"/>
    <w:rsid w:val="00363964"/>
    <w:rsid w:val="00372146"/>
    <w:rsid w:val="00374154"/>
    <w:rsid w:val="00374E75"/>
    <w:rsid w:val="003755D2"/>
    <w:rsid w:val="00376D42"/>
    <w:rsid w:val="003832E2"/>
    <w:rsid w:val="00394EE0"/>
    <w:rsid w:val="00395D4F"/>
    <w:rsid w:val="00396F21"/>
    <w:rsid w:val="003A0FA9"/>
    <w:rsid w:val="003A1068"/>
    <w:rsid w:val="003A1C7B"/>
    <w:rsid w:val="003A44C3"/>
    <w:rsid w:val="003A782B"/>
    <w:rsid w:val="003B3753"/>
    <w:rsid w:val="003B5CD1"/>
    <w:rsid w:val="003B6A3E"/>
    <w:rsid w:val="003B72DD"/>
    <w:rsid w:val="003C1C5B"/>
    <w:rsid w:val="003C3AF4"/>
    <w:rsid w:val="003C3CF9"/>
    <w:rsid w:val="003C5A02"/>
    <w:rsid w:val="003D3F09"/>
    <w:rsid w:val="003D5C36"/>
    <w:rsid w:val="003D7051"/>
    <w:rsid w:val="003D721D"/>
    <w:rsid w:val="003D746C"/>
    <w:rsid w:val="003E0026"/>
    <w:rsid w:val="003E20E1"/>
    <w:rsid w:val="003E2370"/>
    <w:rsid w:val="003E3104"/>
    <w:rsid w:val="003E346D"/>
    <w:rsid w:val="003E3FE7"/>
    <w:rsid w:val="003E47FF"/>
    <w:rsid w:val="003E677F"/>
    <w:rsid w:val="003E6CDA"/>
    <w:rsid w:val="003F1F7D"/>
    <w:rsid w:val="003F1F90"/>
    <w:rsid w:val="003F2132"/>
    <w:rsid w:val="003F4797"/>
    <w:rsid w:val="003F5C84"/>
    <w:rsid w:val="0040293D"/>
    <w:rsid w:val="00402A8C"/>
    <w:rsid w:val="00407BA4"/>
    <w:rsid w:val="00422A8D"/>
    <w:rsid w:val="00425559"/>
    <w:rsid w:val="004262BA"/>
    <w:rsid w:val="00427368"/>
    <w:rsid w:val="004323C3"/>
    <w:rsid w:val="00432BB1"/>
    <w:rsid w:val="00433C56"/>
    <w:rsid w:val="00433E71"/>
    <w:rsid w:val="004352AE"/>
    <w:rsid w:val="00436990"/>
    <w:rsid w:val="00442712"/>
    <w:rsid w:val="0044428C"/>
    <w:rsid w:val="004505D5"/>
    <w:rsid w:val="00450DC5"/>
    <w:rsid w:val="004523F8"/>
    <w:rsid w:val="00454549"/>
    <w:rsid w:val="004563F3"/>
    <w:rsid w:val="00462F7A"/>
    <w:rsid w:val="00465745"/>
    <w:rsid w:val="00466AE5"/>
    <w:rsid w:val="00467A04"/>
    <w:rsid w:val="00480BA2"/>
    <w:rsid w:val="004828C7"/>
    <w:rsid w:val="004868EB"/>
    <w:rsid w:val="00486E6B"/>
    <w:rsid w:val="004909A3"/>
    <w:rsid w:val="00490C74"/>
    <w:rsid w:val="0049180A"/>
    <w:rsid w:val="0049415C"/>
    <w:rsid w:val="00495042"/>
    <w:rsid w:val="0049542F"/>
    <w:rsid w:val="00496DDD"/>
    <w:rsid w:val="00497FB3"/>
    <w:rsid w:val="004A1BF0"/>
    <w:rsid w:val="004A2BDA"/>
    <w:rsid w:val="004A63A7"/>
    <w:rsid w:val="004A7183"/>
    <w:rsid w:val="004B03CC"/>
    <w:rsid w:val="004B206D"/>
    <w:rsid w:val="004B20C9"/>
    <w:rsid w:val="004B232A"/>
    <w:rsid w:val="004B3DD3"/>
    <w:rsid w:val="004B43E9"/>
    <w:rsid w:val="004B6526"/>
    <w:rsid w:val="004C2EB8"/>
    <w:rsid w:val="004C3C41"/>
    <w:rsid w:val="004C4A12"/>
    <w:rsid w:val="004C70B6"/>
    <w:rsid w:val="004D0A1C"/>
    <w:rsid w:val="004D42EB"/>
    <w:rsid w:val="004D6E84"/>
    <w:rsid w:val="004E11D3"/>
    <w:rsid w:val="004E2238"/>
    <w:rsid w:val="004E30C8"/>
    <w:rsid w:val="004E697A"/>
    <w:rsid w:val="004E6BF8"/>
    <w:rsid w:val="004E7D49"/>
    <w:rsid w:val="004F0EE3"/>
    <w:rsid w:val="004F3178"/>
    <w:rsid w:val="004F3CC9"/>
    <w:rsid w:val="004F54F9"/>
    <w:rsid w:val="005000D8"/>
    <w:rsid w:val="00500738"/>
    <w:rsid w:val="00500CCF"/>
    <w:rsid w:val="00504CB4"/>
    <w:rsid w:val="005063B6"/>
    <w:rsid w:val="00513243"/>
    <w:rsid w:val="00517975"/>
    <w:rsid w:val="00517F76"/>
    <w:rsid w:val="00520B9A"/>
    <w:rsid w:val="00522E5C"/>
    <w:rsid w:val="00524E55"/>
    <w:rsid w:val="00526772"/>
    <w:rsid w:val="0053258E"/>
    <w:rsid w:val="0053286C"/>
    <w:rsid w:val="00534651"/>
    <w:rsid w:val="005375F6"/>
    <w:rsid w:val="00540D33"/>
    <w:rsid w:val="005435D2"/>
    <w:rsid w:val="00543827"/>
    <w:rsid w:val="005438B8"/>
    <w:rsid w:val="00554BE3"/>
    <w:rsid w:val="00556AE2"/>
    <w:rsid w:val="005604B9"/>
    <w:rsid w:val="00560ECD"/>
    <w:rsid w:val="00563523"/>
    <w:rsid w:val="005664F9"/>
    <w:rsid w:val="00567E93"/>
    <w:rsid w:val="00571A2D"/>
    <w:rsid w:val="00571B8B"/>
    <w:rsid w:val="00573C6E"/>
    <w:rsid w:val="00575D59"/>
    <w:rsid w:val="00575D6F"/>
    <w:rsid w:val="00575F9F"/>
    <w:rsid w:val="00580E69"/>
    <w:rsid w:val="005866FD"/>
    <w:rsid w:val="005870A0"/>
    <w:rsid w:val="00590781"/>
    <w:rsid w:val="00592C30"/>
    <w:rsid w:val="00594FD6"/>
    <w:rsid w:val="005A29F6"/>
    <w:rsid w:val="005A5C48"/>
    <w:rsid w:val="005A7186"/>
    <w:rsid w:val="005B574D"/>
    <w:rsid w:val="005B6F2E"/>
    <w:rsid w:val="005C0E5E"/>
    <w:rsid w:val="005C33AB"/>
    <w:rsid w:val="005C427B"/>
    <w:rsid w:val="005C44CF"/>
    <w:rsid w:val="005C49E9"/>
    <w:rsid w:val="005C7D6E"/>
    <w:rsid w:val="005D1AE8"/>
    <w:rsid w:val="005D3CE4"/>
    <w:rsid w:val="005D519A"/>
    <w:rsid w:val="005E2D8F"/>
    <w:rsid w:val="005E3C42"/>
    <w:rsid w:val="005E70D0"/>
    <w:rsid w:val="005F6996"/>
    <w:rsid w:val="005F6C1A"/>
    <w:rsid w:val="00600AF6"/>
    <w:rsid w:val="00603F54"/>
    <w:rsid w:val="006050D4"/>
    <w:rsid w:val="00611938"/>
    <w:rsid w:val="0062121F"/>
    <w:rsid w:val="00624C26"/>
    <w:rsid w:val="00627C29"/>
    <w:rsid w:val="00640C49"/>
    <w:rsid w:val="00641224"/>
    <w:rsid w:val="0064213E"/>
    <w:rsid w:val="0064290D"/>
    <w:rsid w:val="00651586"/>
    <w:rsid w:val="0065481D"/>
    <w:rsid w:val="0066032E"/>
    <w:rsid w:val="00660488"/>
    <w:rsid w:val="00660F60"/>
    <w:rsid w:val="006664B5"/>
    <w:rsid w:val="00672B2C"/>
    <w:rsid w:val="00672E16"/>
    <w:rsid w:val="00675E3E"/>
    <w:rsid w:val="006765BA"/>
    <w:rsid w:val="00677B0C"/>
    <w:rsid w:val="00687E4E"/>
    <w:rsid w:val="00692CE0"/>
    <w:rsid w:val="00693273"/>
    <w:rsid w:val="006A0399"/>
    <w:rsid w:val="006B02BC"/>
    <w:rsid w:val="006B1984"/>
    <w:rsid w:val="006B1EC4"/>
    <w:rsid w:val="006B1FF1"/>
    <w:rsid w:val="006B714F"/>
    <w:rsid w:val="006C3088"/>
    <w:rsid w:val="006C5AD3"/>
    <w:rsid w:val="006C797C"/>
    <w:rsid w:val="006C7E0D"/>
    <w:rsid w:val="006D082E"/>
    <w:rsid w:val="006D1895"/>
    <w:rsid w:val="006D19D5"/>
    <w:rsid w:val="006D2682"/>
    <w:rsid w:val="006D3AAC"/>
    <w:rsid w:val="006D3E87"/>
    <w:rsid w:val="006D7EA0"/>
    <w:rsid w:val="006E0BFE"/>
    <w:rsid w:val="006E1355"/>
    <w:rsid w:val="006E19BB"/>
    <w:rsid w:val="006F6A26"/>
    <w:rsid w:val="00701A5A"/>
    <w:rsid w:val="00702598"/>
    <w:rsid w:val="0070418A"/>
    <w:rsid w:val="00705092"/>
    <w:rsid w:val="00710B03"/>
    <w:rsid w:val="00712359"/>
    <w:rsid w:val="007126B7"/>
    <w:rsid w:val="007146AE"/>
    <w:rsid w:val="00720CFE"/>
    <w:rsid w:val="00721695"/>
    <w:rsid w:val="0072221F"/>
    <w:rsid w:val="007258BA"/>
    <w:rsid w:val="007331FB"/>
    <w:rsid w:val="0073369A"/>
    <w:rsid w:val="00744BAC"/>
    <w:rsid w:val="007502B2"/>
    <w:rsid w:val="007534E0"/>
    <w:rsid w:val="00753C01"/>
    <w:rsid w:val="00754430"/>
    <w:rsid w:val="00756AC7"/>
    <w:rsid w:val="0076157A"/>
    <w:rsid w:val="00766241"/>
    <w:rsid w:val="00767BCB"/>
    <w:rsid w:val="007725E5"/>
    <w:rsid w:val="00775AC0"/>
    <w:rsid w:val="007769A6"/>
    <w:rsid w:val="00777231"/>
    <w:rsid w:val="00777456"/>
    <w:rsid w:val="00780C44"/>
    <w:rsid w:val="00782C67"/>
    <w:rsid w:val="0078365B"/>
    <w:rsid w:val="00790BE5"/>
    <w:rsid w:val="00790D32"/>
    <w:rsid w:val="007926C2"/>
    <w:rsid w:val="007933FD"/>
    <w:rsid w:val="007935BB"/>
    <w:rsid w:val="00794CD5"/>
    <w:rsid w:val="007A1AC1"/>
    <w:rsid w:val="007A3921"/>
    <w:rsid w:val="007A4EFA"/>
    <w:rsid w:val="007A546E"/>
    <w:rsid w:val="007A5827"/>
    <w:rsid w:val="007B2C01"/>
    <w:rsid w:val="007B474F"/>
    <w:rsid w:val="007B54EF"/>
    <w:rsid w:val="007B64E8"/>
    <w:rsid w:val="007C2548"/>
    <w:rsid w:val="007C276C"/>
    <w:rsid w:val="007C5206"/>
    <w:rsid w:val="007C73A2"/>
    <w:rsid w:val="007D18CC"/>
    <w:rsid w:val="007D21A0"/>
    <w:rsid w:val="007D7436"/>
    <w:rsid w:val="007E14DA"/>
    <w:rsid w:val="007E242A"/>
    <w:rsid w:val="007E27C9"/>
    <w:rsid w:val="007E3ADC"/>
    <w:rsid w:val="007E51B2"/>
    <w:rsid w:val="007E5AF0"/>
    <w:rsid w:val="007E7802"/>
    <w:rsid w:val="007F1326"/>
    <w:rsid w:val="007F166B"/>
    <w:rsid w:val="007F5286"/>
    <w:rsid w:val="007F602C"/>
    <w:rsid w:val="007F6FEF"/>
    <w:rsid w:val="008017AB"/>
    <w:rsid w:val="008030AF"/>
    <w:rsid w:val="0080527E"/>
    <w:rsid w:val="0081704A"/>
    <w:rsid w:val="008173A7"/>
    <w:rsid w:val="0082171E"/>
    <w:rsid w:val="008267AD"/>
    <w:rsid w:val="008320EA"/>
    <w:rsid w:val="00840ACE"/>
    <w:rsid w:val="008423A9"/>
    <w:rsid w:val="008424CB"/>
    <w:rsid w:val="00842A80"/>
    <w:rsid w:val="00844435"/>
    <w:rsid w:val="00847757"/>
    <w:rsid w:val="008524B5"/>
    <w:rsid w:val="00855F12"/>
    <w:rsid w:val="008608A1"/>
    <w:rsid w:val="00864795"/>
    <w:rsid w:val="0086645F"/>
    <w:rsid w:val="00871A01"/>
    <w:rsid w:val="00872844"/>
    <w:rsid w:val="00875247"/>
    <w:rsid w:val="0087572E"/>
    <w:rsid w:val="00875A33"/>
    <w:rsid w:val="00876E2E"/>
    <w:rsid w:val="00877B38"/>
    <w:rsid w:val="008839A8"/>
    <w:rsid w:val="00883E17"/>
    <w:rsid w:val="00895723"/>
    <w:rsid w:val="008963EC"/>
    <w:rsid w:val="008A10A7"/>
    <w:rsid w:val="008A3A90"/>
    <w:rsid w:val="008A7183"/>
    <w:rsid w:val="008B42E9"/>
    <w:rsid w:val="008B4E30"/>
    <w:rsid w:val="008B6056"/>
    <w:rsid w:val="008B6711"/>
    <w:rsid w:val="008B7FF4"/>
    <w:rsid w:val="008C308D"/>
    <w:rsid w:val="008C34D5"/>
    <w:rsid w:val="008C65FC"/>
    <w:rsid w:val="008C72AE"/>
    <w:rsid w:val="008C78A1"/>
    <w:rsid w:val="008D287F"/>
    <w:rsid w:val="008D4514"/>
    <w:rsid w:val="008E0C22"/>
    <w:rsid w:val="008E7621"/>
    <w:rsid w:val="008E78CF"/>
    <w:rsid w:val="008F21A5"/>
    <w:rsid w:val="008F5166"/>
    <w:rsid w:val="00904C6B"/>
    <w:rsid w:val="009054AB"/>
    <w:rsid w:val="009062C1"/>
    <w:rsid w:val="00906B40"/>
    <w:rsid w:val="00907D77"/>
    <w:rsid w:val="00910305"/>
    <w:rsid w:val="00913B57"/>
    <w:rsid w:val="00914B36"/>
    <w:rsid w:val="00921B5C"/>
    <w:rsid w:val="00921FEF"/>
    <w:rsid w:val="00922D4B"/>
    <w:rsid w:val="0092443F"/>
    <w:rsid w:val="009252A3"/>
    <w:rsid w:val="00926DFA"/>
    <w:rsid w:val="00930A97"/>
    <w:rsid w:val="00932826"/>
    <w:rsid w:val="00936208"/>
    <w:rsid w:val="00936D98"/>
    <w:rsid w:val="00937694"/>
    <w:rsid w:val="009400E4"/>
    <w:rsid w:val="009406A1"/>
    <w:rsid w:val="009452CA"/>
    <w:rsid w:val="009501BB"/>
    <w:rsid w:val="00951221"/>
    <w:rsid w:val="00951E6C"/>
    <w:rsid w:val="00955B1F"/>
    <w:rsid w:val="009561F3"/>
    <w:rsid w:val="00960AB1"/>
    <w:rsid w:val="0096101F"/>
    <w:rsid w:val="00961035"/>
    <w:rsid w:val="009613FC"/>
    <w:rsid w:val="00962826"/>
    <w:rsid w:val="0096396B"/>
    <w:rsid w:val="0096795F"/>
    <w:rsid w:val="00971133"/>
    <w:rsid w:val="00971799"/>
    <w:rsid w:val="00972C42"/>
    <w:rsid w:val="00975613"/>
    <w:rsid w:val="0098091E"/>
    <w:rsid w:val="0098144A"/>
    <w:rsid w:val="009819FC"/>
    <w:rsid w:val="009828E0"/>
    <w:rsid w:val="00985491"/>
    <w:rsid w:val="0098580D"/>
    <w:rsid w:val="00986636"/>
    <w:rsid w:val="0098699F"/>
    <w:rsid w:val="00986A83"/>
    <w:rsid w:val="00992547"/>
    <w:rsid w:val="00993343"/>
    <w:rsid w:val="009937F8"/>
    <w:rsid w:val="00995F2E"/>
    <w:rsid w:val="00997CE8"/>
    <w:rsid w:val="009A0801"/>
    <w:rsid w:val="009A39C8"/>
    <w:rsid w:val="009A475A"/>
    <w:rsid w:val="009A5A11"/>
    <w:rsid w:val="009B0E64"/>
    <w:rsid w:val="009B135A"/>
    <w:rsid w:val="009B221E"/>
    <w:rsid w:val="009B49EC"/>
    <w:rsid w:val="009B60A3"/>
    <w:rsid w:val="009B6B05"/>
    <w:rsid w:val="009B78C4"/>
    <w:rsid w:val="009C3C83"/>
    <w:rsid w:val="009C3D06"/>
    <w:rsid w:val="009C72B2"/>
    <w:rsid w:val="009D1315"/>
    <w:rsid w:val="009D26F5"/>
    <w:rsid w:val="009D2A66"/>
    <w:rsid w:val="009D4202"/>
    <w:rsid w:val="009D6235"/>
    <w:rsid w:val="009E10BC"/>
    <w:rsid w:val="009E1BDA"/>
    <w:rsid w:val="009E2691"/>
    <w:rsid w:val="009E4300"/>
    <w:rsid w:val="009E4D5C"/>
    <w:rsid w:val="009E6AA6"/>
    <w:rsid w:val="009F6E26"/>
    <w:rsid w:val="00A00E9D"/>
    <w:rsid w:val="00A01256"/>
    <w:rsid w:val="00A05864"/>
    <w:rsid w:val="00A0682C"/>
    <w:rsid w:val="00A10A94"/>
    <w:rsid w:val="00A117E5"/>
    <w:rsid w:val="00A120C5"/>
    <w:rsid w:val="00A1236B"/>
    <w:rsid w:val="00A15108"/>
    <w:rsid w:val="00A17C5E"/>
    <w:rsid w:val="00A17F42"/>
    <w:rsid w:val="00A20145"/>
    <w:rsid w:val="00A20B22"/>
    <w:rsid w:val="00A23D9A"/>
    <w:rsid w:val="00A246A8"/>
    <w:rsid w:val="00A27F56"/>
    <w:rsid w:val="00A405B2"/>
    <w:rsid w:val="00A422AA"/>
    <w:rsid w:val="00A4409D"/>
    <w:rsid w:val="00A4531E"/>
    <w:rsid w:val="00A472FF"/>
    <w:rsid w:val="00A50F0B"/>
    <w:rsid w:val="00A52974"/>
    <w:rsid w:val="00A55E4E"/>
    <w:rsid w:val="00A573C3"/>
    <w:rsid w:val="00A6477F"/>
    <w:rsid w:val="00A71132"/>
    <w:rsid w:val="00A71511"/>
    <w:rsid w:val="00A7647A"/>
    <w:rsid w:val="00A76A78"/>
    <w:rsid w:val="00A80521"/>
    <w:rsid w:val="00A8073C"/>
    <w:rsid w:val="00A8308F"/>
    <w:rsid w:val="00A85E0D"/>
    <w:rsid w:val="00A91B2F"/>
    <w:rsid w:val="00A9240C"/>
    <w:rsid w:val="00A94B93"/>
    <w:rsid w:val="00AA072A"/>
    <w:rsid w:val="00AA1E7E"/>
    <w:rsid w:val="00AA297D"/>
    <w:rsid w:val="00AA300A"/>
    <w:rsid w:val="00AA4619"/>
    <w:rsid w:val="00AA4C2A"/>
    <w:rsid w:val="00AA5EC1"/>
    <w:rsid w:val="00AA74B8"/>
    <w:rsid w:val="00AB00A0"/>
    <w:rsid w:val="00AB07A6"/>
    <w:rsid w:val="00AB1FF1"/>
    <w:rsid w:val="00AB4A8B"/>
    <w:rsid w:val="00AC7B9B"/>
    <w:rsid w:val="00AD01BC"/>
    <w:rsid w:val="00AD02E0"/>
    <w:rsid w:val="00AD0D36"/>
    <w:rsid w:val="00AD3825"/>
    <w:rsid w:val="00AD51A2"/>
    <w:rsid w:val="00AD5C51"/>
    <w:rsid w:val="00AE1476"/>
    <w:rsid w:val="00AE42BA"/>
    <w:rsid w:val="00AE4936"/>
    <w:rsid w:val="00AE4FF9"/>
    <w:rsid w:val="00AF1F99"/>
    <w:rsid w:val="00AF236D"/>
    <w:rsid w:val="00AF2DF4"/>
    <w:rsid w:val="00AF5231"/>
    <w:rsid w:val="00AF6138"/>
    <w:rsid w:val="00B05AF6"/>
    <w:rsid w:val="00B066AD"/>
    <w:rsid w:val="00B06BC1"/>
    <w:rsid w:val="00B06BCB"/>
    <w:rsid w:val="00B06FD3"/>
    <w:rsid w:val="00B07085"/>
    <w:rsid w:val="00B1049B"/>
    <w:rsid w:val="00B12776"/>
    <w:rsid w:val="00B1478D"/>
    <w:rsid w:val="00B156A2"/>
    <w:rsid w:val="00B21FD2"/>
    <w:rsid w:val="00B3051F"/>
    <w:rsid w:val="00B32BB1"/>
    <w:rsid w:val="00B340E3"/>
    <w:rsid w:val="00B341B5"/>
    <w:rsid w:val="00B37286"/>
    <w:rsid w:val="00B40A6C"/>
    <w:rsid w:val="00B40DC9"/>
    <w:rsid w:val="00B41525"/>
    <w:rsid w:val="00B45E90"/>
    <w:rsid w:val="00B5265A"/>
    <w:rsid w:val="00B531FA"/>
    <w:rsid w:val="00B536E5"/>
    <w:rsid w:val="00B546E1"/>
    <w:rsid w:val="00B637C6"/>
    <w:rsid w:val="00B6641E"/>
    <w:rsid w:val="00B66E73"/>
    <w:rsid w:val="00B714A0"/>
    <w:rsid w:val="00B72A1B"/>
    <w:rsid w:val="00B72A80"/>
    <w:rsid w:val="00B75441"/>
    <w:rsid w:val="00B76634"/>
    <w:rsid w:val="00B81B4E"/>
    <w:rsid w:val="00B82B0A"/>
    <w:rsid w:val="00B82CCF"/>
    <w:rsid w:val="00B862A7"/>
    <w:rsid w:val="00B979D7"/>
    <w:rsid w:val="00BA1E8A"/>
    <w:rsid w:val="00BA2B26"/>
    <w:rsid w:val="00BA5C41"/>
    <w:rsid w:val="00BA625B"/>
    <w:rsid w:val="00BA67D6"/>
    <w:rsid w:val="00BB2092"/>
    <w:rsid w:val="00BC0E16"/>
    <w:rsid w:val="00BC2222"/>
    <w:rsid w:val="00BC2F30"/>
    <w:rsid w:val="00BC6010"/>
    <w:rsid w:val="00BC621B"/>
    <w:rsid w:val="00BD4BF4"/>
    <w:rsid w:val="00BD6705"/>
    <w:rsid w:val="00BD755C"/>
    <w:rsid w:val="00BD7F3A"/>
    <w:rsid w:val="00BE2A05"/>
    <w:rsid w:val="00BE52DB"/>
    <w:rsid w:val="00BE7787"/>
    <w:rsid w:val="00BE78CD"/>
    <w:rsid w:val="00BF08D2"/>
    <w:rsid w:val="00BF23BA"/>
    <w:rsid w:val="00BF3E6C"/>
    <w:rsid w:val="00BF3EBB"/>
    <w:rsid w:val="00BF462D"/>
    <w:rsid w:val="00BF5950"/>
    <w:rsid w:val="00C05836"/>
    <w:rsid w:val="00C07664"/>
    <w:rsid w:val="00C10F66"/>
    <w:rsid w:val="00C13873"/>
    <w:rsid w:val="00C14308"/>
    <w:rsid w:val="00C24775"/>
    <w:rsid w:val="00C270AA"/>
    <w:rsid w:val="00C312DF"/>
    <w:rsid w:val="00C34664"/>
    <w:rsid w:val="00C35427"/>
    <w:rsid w:val="00C358BA"/>
    <w:rsid w:val="00C36611"/>
    <w:rsid w:val="00C40680"/>
    <w:rsid w:val="00C41329"/>
    <w:rsid w:val="00C422FE"/>
    <w:rsid w:val="00C44261"/>
    <w:rsid w:val="00C447BB"/>
    <w:rsid w:val="00C453B6"/>
    <w:rsid w:val="00C46DD1"/>
    <w:rsid w:val="00C52A75"/>
    <w:rsid w:val="00C53619"/>
    <w:rsid w:val="00C53EDC"/>
    <w:rsid w:val="00C54255"/>
    <w:rsid w:val="00C54711"/>
    <w:rsid w:val="00C54FB0"/>
    <w:rsid w:val="00C568B8"/>
    <w:rsid w:val="00C60D46"/>
    <w:rsid w:val="00C63738"/>
    <w:rsid w:val="00C63742"/>
    <w:rsid w:val="00C643F5"/>
    <w:rsid w:val="00C661BE"/>
    <w:rsid w:val="00C66265"/>
    <w:rsid w:val="00C66374"/>
    <w:rsid w:val="00C669A7"/>
    <w:rsid w:val="00C715C5"/>
    <w:rsid w:val="00C73239"/>
    <w:rsid w:val="00C80046"/>
    <w:rsid w:val="00C86346"/>
    <w:rsid w:val="00C86D1E"/>
    <w:rsid w:val="00C87742"/>
    <w:rsid w:val="00C92141"/>
    <w:rsid w:val="00C925EB"/>
    <w:rsid w:val="00C94089"/>
    <w:rsid w:val="00C95E19"/>
    <w:rsid w:val="00CA280B"/>
    <w:rsid w:val="00CA2E10"/>
    <w:rsid w:val="00CA60D2"/>
    <w:rsid w:val="00CB0415"/>
    <w:rsid w:val="00CB3349"/>
    <w:rsid w:val="00CC15A5"/>
    <w:rsid w:val="00CC24EF"/>
    <w:rsid w:val="00CC6AE9"/>
    <w:rsid w:val="00CD063A"/>
    <w:rsid w:val="00CD1344"/>
    <w:rsid w:val="00CD460B"/>
    <w:rsid w:val="00CD67FA"/>
    <w:rsid w:val="00CE16A7"/>
    <w:rsid w:val="00CE17B4"/>
    <w:rsid w:val="00CE3E41"/>
    <w:rsid w:val="00CE42F7"/>
    <w:rsid w:val="00CE50E8"/>
    <w:rsid w:val="00CE7164"/>
    <w:rsid w:val="00D017CA"/>
    <w:rsid w:val="00D0397E"/>
    <w:rsid w:val="00D04544"/>
    <w:rsid w:val="00D046B6"/>
    <w:rsid w:val="00D04F1D"/>
    <w:rsid w:val="00D05B46"/>
    <w:rsid w:val="00D1232D"/>
    <w:rsid w:val="00D124E3"/>
    <w:rsid w:val="00D13AD3"/>
    <w:rsid w:val="00D13DCB"/>
    <w:rsid w:val="00D158C9"/>
    <w:rsid w:val="00D165B7"/>
    <w:rsid w:val="00D17533"/>
    <w:rsid w:val="00D2609E"/>
    <w:rsid w:val="00D32A77"/>
    <w:rsid w:val="00D3441A"/>
    <w:rsid w:val="00D35AD4"/>
    <w:rsid w:val="00D409DD"/>
    <w:rsid w:val="00D56CE4"/>
    <w:rsid w:val="00D56D00"/>
    <w:rsid w:val="00D61D8B"/>
    <w:rsid w:val="00D62D28"/>
    <w:rsid w:val="00D65321"/>
    <w:rsid w:val="00D70E35"/>
    <w:rsid w:val="00D72680"/>
    <w:rsid w:val="00D7381E"/>
    <w:rsid w:val="00D73F58"/>
    <w:rsid w:val="00D76486"/>
    <w:rsid w:val="00D77C8D"/>
    <w:rsid w:val="00D806E7"/>
    <w:rsid w:val="00D81181"/>
    <w:rsid w:val="00D81A74"/>
    <w:rsid w:val="00D86934"/>
    <w:rsid w:val="00D9020C"/>
    <w:rsid w:val="00D922B0"/>
    <w:rsid w:val="00D925D6"/>
    <w:rsid w:val="00D92AF9"/>
    <w:rsid w:val="00DA03FB"/>
    <w:rsid w:val="00DA1E51"/>
    <w:rsid w:val="00DA1FBD"/>
    <w:rsid w:val="00DA347F"/>
    <w:rsid w:val="00DA36FE"/>
    <w:rsid w:val="00DA385B"/>
    <w:rsid w:val="00DA697A"/>
    <w:rsid w:val="00DB2B12"/>
    <w:rsid w:val="00DB3842"/>
    <w:rsid w:val="00DC2548"/>
    <w:rsid w:val="00DD0A4D"/>
    <w:rsid w:val="00DD473D"/>
    <w:rsid w:val="00DD482E"/>
    <w:rsid w:val="00DE120C"/>
    <w:rsid w:val="00DE18D5"/>
    <w:rsid w:val="00DE1CA8"/>
    <w:rsid w:val="00DE314D"/>
    <w:rsid w:val="00DE5143"/>
    <w:rsid w:val="00DE55AF"/>
    <w:rsid w:val="00DE5DF5"/>
    <w:rsid w:val="00DE61FD"/>
    <w:rsid w:val="00DE6357"/>
    <w:rsid w:val="00DF2D62"/>
    <w:rsid w:val="00DF4C81"/>
    <w:rsid w:val="00DF703C"/>
    <w:rsid w:val="00DF7D7B"/>
    <w:rsid w:val="00E01A0A"/>
    <w:rsid w:val="00E034F5"/>
    <w:rsid w:val="00E03947"/>
    <w:rsid w:val="00E03BAE"/>
    <w:rsid w:val="00E0463A"/>
    <w:rsid w:val="00E04E1B"/>
    <w:rsid w:val="00E06761"/>
    <w:rsid w:val="00E07744"/>
    <w:rsid w:val="00E129A2"/>
    <w:rsid w:val="00E15F49"/>
    <w:rsid w:val="00E17EF4"/>
    <w:rsid w:val="00E20675"/>
    <w:rsid w:val="00E25B73"/>
    <w:rsid w:val="00E26D92"/>
    <w:rsid w:val="00E329F0"/>
    <w:rsid w:val="00E356DF"/>
    <w:rsid w:val="00E36B8F"/>
    <w:rsid w:val="00E40481"/>
    <w:rsid w:val="00E427FF"/>
    <w:rsid w:val="00E433BC"/>
    <w:rsid w:val="00E54489"/>
    <w:rsid w:val="00E55B5E"/>
    <w:rsid w:val="00E6080A"/>
    <w:rsid w:val="00E61CAE"/>
    <w:rsid w:val="00E63D3C"/>
    <w:rsid w:val="00E7062C"/>
    <w:rsid w:val="00E74DB3"/>
    <w:rsid w:val="00E81E9E"/>
    <w:rsid w:val="00E83284"/>
    <w:rsid w:val="00E858D0"/>
    <w:rsid w:val="00E861E5"/>
    <w:rsid w:val="00E91BF4"/>
    <w:rsid w:val="00E95E9A"/>
    <w:rsid w:val="00E96647"/>
    <w:rsid w:val="00EA0DBC"/>
    <w:rsid w:val="00EA2619"/>
    <w:rsid w:val="00EA2DA3"/>
    <w:rsid w:val="00EA2E22"/>
    <w:rsid w:val="00EA66B6"/>
    <w:rsid w:val="00EA72EE"/>
    <w:rsid w:val="00EB0051"/>
    <w:rsid w:val="00EB029B"/>
    <w:rsid w:val="00EB3389"/>
    <w:rsid w:val="00EB7487"/>
    <w:rsid w:val="00EC1410"/>
    <w:rsid w:val="00EC2C59"/>
    <w:rsid w:val="00EC3DB3"/>
    <w:rsid w:val="00EC41FE"/>
    <w:rsid w:val="00EC47C9"/>
    <w:rsid w:val="00EC4FE5"/>
    <w:rsid w:val="00ED4617"/>
    <w:rsid w:val="00ED4FCA"/>
    <w:rsid w:val="00ED56D8"/>
    <w:rsid w:val="00ED6705"/>
    <w:rsid w:val="00ED7DA0"/>
    <w:rsid w:val="00EE1E8D"/>
    <w:rsid w:val="00EE33BF"/>
    <w:rsid w:val="00EF140B"/>
    <w:rsid w:val="00EF1E45"/>
    <w:rsid w:val="00EF4201"/>
    <w:rsid w:val="00EF4D3B"/>
    <w:rsid w:val="00EF7BA1"/>
    <w:rsid w:val="00F00368"/>
    <w:rsid w:val="00F00785"/>
    <w:rsid w:val="00F012C7"/>
    <w:rsid w:val="00F01E03"/>
    <w:rsid w:val="00F05E68"/>
    <w:rsid w:val="00F06137"/>
    <w:rsid w:val="00F06E6B"/>
    <w:rsid w:val="00F07874"/>
    <w:rsid w:val="00F115AA"/>
    <w:rsid w:val="00F14BB6"/>
    <w:rsid w:val="00F21FA1"/>
    <w:rsid w:val="00F27CFD"/>
    <w:rsid w:val="00F32AC9"/>
    <w:rsid w:val="00F32CB3"/>
    <w:rsid w:val="00F3377B"/>
    <w:rsid w:val="00F33C07"/>
    <w:rsid w:val="00F40D59"/>
    <w:rsid w:val="00F40F6A"/>
    <w:rsid w:val="00F41A6E"/>
    <w:rsid w:val="00F41C89"/>
    <w:rsid w:val="00F42E89"/>
    <w:rsid w:val="00F45783"/>
    <w:rsid w:val="00F45F59"/>
    <w:rsid w:val="00F478C9"/>
    <w:rsid w:val="00F47AF4"/>
    <w:rsid w:val="00F57161"/>
    <w:rsid w:val="00F60FBD"/>
    <w:rsid w:val="00F622C6"/>
    <w:rsid w:val="00F632C7"/>
    <w:rsid w:val="00F71B5A"/>
    <w:rsid w:val="00F73514"/>
    <w:rsid w:val="00F76774"/>
    <w:rsid w:val="00F827BF"/>
    <w:rsid w:val="00F828E2"/>
    <w:rsid w:val="00F83FBF"/>
    <w:rsid w:val="00F848BA"/>
    <w:rsid w:val="00F84C92"/>
    <w:rsid w:val="00F90714"/>
    <w:rsid w:val="00F93DE0"/>
    <w:rsid w:val="00F947D8"/>
    <w:rsid w:val="00F947EA"/>
    <w:rsid w:val="00F957B6"/>
    <w:rsid w:val="00FA11EF"/>
    <w:rsid w:val="00FA1455"/>
    <w:rsid w:val="00FA52A5"/>
    <w:rsid w:val="00FB0FC4"/>
    <w:rsid w:val="00FB1FA1"/>
    <w:rsid w:val="00FC287D"/>
    <w:rsid w:val="00FC6282"/>
    <w:rsid w:val="00FC7C7A"/>
    <w:rsid w:val="00FD1C1E"/>
    <w:rsid w:val="00FE27B7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0B905FC"/>
  <w15:docId w15:val="{F4FEB9A1-81A6-4BB5-B4AD-C9131278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0F6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84C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15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40F6A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rsid w:val="00F40F6A"/>
    <w:rPr>
      <w:rFonts w:ascii="Cambria" w:hAnsi="Cambria"/>
      <w:b/>
      <w:bCs/>
      <w:sz w:val="26"/>
      <w:szCs w:val="26"/>
      <w:lang w:bidi="ar-SA"/>
    </w:rPr>
  </w:style>
  <w:style w:type="paragraph" w:styleId="Tekstpodstawowy">
    <w:name w:val="Body Text"/>
    <w:basedOn w:val="Normalny"/>
    <w:link w:val="TekstpodstawowyZnak"/>
    <w:uiPriority w:val="99"/>
    <w:rsid w:val="00F40F6A"/>
    <w:rPr>
      <w:b/>
      <w:i/>
      <w:szCs w:val="20"/>
    </w:rPr>
  </w:style>
  <w:style w:type="paragraph" w:styleId="Tytu">
    <w:name w:val="Title"/>
    <w:basedOn w:val="Normalny"/>
    <w:link w:val="TytuZnak"/>
    <w:qFormat/>
    <w:rsid w:val="00F40F6A"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F40F6A"/>
    <w:rPr>
      <w:sz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F40F6A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link w:val="Tekstpodstawowywcity"/>
    <w:semiHidden/>
    <w:rsid w:val="00F40F6A"/>
    <w:rPr>
      <w:sz w:val="24"/>
      <w:szCs w:val="24"/>
      <w:lang w:bidi="ar-SA"/>
    </w:rPr>
  </w:style>
  <w:style w:type="paragraph" w:styleId="Tekstpodstawowywcity2">
    <w:name w:val="Body Text Indent 2"/>
    <w:basedOn w:val="Normalny"/>
    <w:link w:val="Tekstpodstawowywcity2Znak"/>
    <w:rsid w:val="00F40F6A"/>
    <w:pPr>
      <w:spacing w:line="240" w:lineRule="auto"/>
      <w:ind w:left="357"/>
    </w:pPr>
  </w:style>
  <w:style w:type="character" w:customStyle="1" w:styleId="Tekstpodstawowywcity2Znak">
    <w:name w:val="Tekst podstawowy wcięty 2 Znak"/>
    <w:link w:val="Tekstpodstawowywcity2"/>
    <w:semiHidden/>
    <w:rsid w:val="00F40F6A"/>
    <w:rPr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99"/>
    <w:locked/>
    <w:rsid w:val="00F40F6A"/>
    <w:rPr>
      <w:b/>
      <w:i/>
      <w:sz w:val="24"/>
      <w:lang w:bidi="ar-SA"/>
    </w:rPr>
  </w:style>
  <w:style w:type="paragraph" w:styleId="Nagwek">
    <w:name w:val="header"/>
    <w:basedOn w:val="Normalny"/>
    <w:link w:val="NagwekZnak"/>
    <w:uiPriority w:val="99"/>
    <w:rsid w:val="003F5C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F5C8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3F5C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F5C84"/>
    <w:rPr>
      <w:lang w:bidi="ar-SA"/>
    </w:rPr>
  </w:style>
  <w:style w:type="character" w:styleId="Numerstrony">
    <w:name w:val="page number"/>
    <w:basedOn w:val="Domylnaczcionkaakapitu"/>
    <w:rsid w:val="002808B0"/>
  </w:style>
  <w:style w:type="character" w:customStyle="1" w:styleId="ZnakZnak1">
    <w:name w:val="Znak Znak1"/>
    <w:locked/>
    <w:rsid w:val="00EF1E45"/>
    <w:rPr>
      <w:lang w:bidi="ar-SA"/>
    </w:rPr>
  </w:style>
  <w:style w:type="character" w:styleId="Odwoanieprzypisudolnego">
    <w:name w:val="footnote reference"/>
    <w:uiPriority w:val="99"/>
    <w:rsid w:val="00EF1E45"/>
    <w:rPr>
      <w:vertAlign w:val="superscript"/>
    </w:rPr>
  </w:style>
  <w:style w:type="character" w:styleId="Hipercze">
    <w:name w:val="Hyperlink"/>
    <w:rsid w:val="00FF5C8B"/>
    <w:rPr>
      <w:rFonts w:ascii="Times New Roman" w:hAnsi="Times New Roman"/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030AF"/>
    <w:pPr>
      <w:ind w:left="708"/>
    </w:pPr>
  </w:style>
  <w:style w:type="character" w:customStyle="1" w:styleId="NagwekZnak">
    <w:name w:val="Nagłówek Znak"/>
    <w:link w:val="Nagwek"/>
    <w:uiPriority w:val="99"/>
    <w:rsid w:val="00264FEE"/>
    <w:rPr>
      <w:sz w:val="24"/>
      <w:szCs w:val="24"/>
    </w:rPr>
  </w:style>
  <w:style w:type="paragraph" w:customStyle="1" w:styleId="Tre">
    <w:name w:val="Treść"/>
    <w:rsid w:val="00337FB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character" w:customStyle="1" w:styleId="labelastextbox1">
    <w:name w:val="labelastextbox1"/>
    <w:rsid w:val="00D2609E"/>
    <w:rPr>
      <w:b/>
      <w:bCs/>
      <w:color w:val="097CC9"/>
    </w:rPr>
  </w:style>
  <w:style w:type="character" w:customStyle="1" w:styleId="Nagwek2Znak">
    <w:name w:val="Nagłówek 2 Znak"/>
    <w:link w:val="Nagwek2"/>
    <w:semiHidden/>
    <w:rsid w:val="00A715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D77C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505D5"/>
    <w:rPr>
      <w:sz w:val="24"/>
      <w:szCs w:val="24"/>
    </w:rPr>
  </w:style>
  <w:style w:type="table" w:styleId="Tabela-Siatka">
    <w:name w:val="Table Grid"/>
    <w:basedOn w:val="Standardowy"/>
    <w:uiPriority w:val="39"/>
    <w:rsid w:val="0008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B66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641E"/>
  </w:style>
  <w:style w:type="character" w:styleId="Odwoanieprzypisukocowego">
    <w:name w:val="endnote reference"/>
    <w:rsid w:val="00B6641E"/>
    <w:rPr>
      <w:vertAlign w:val="superscript"/>
    </w:rPr>
  </w:style>
  <w:style w:type="character" w:customStyle="1" w:styleId="Nagwek1Znak">
    <w:name w:val="Nagłówek 1 Znak"/>
    <w:link w:val="Nagwek1"/>
    <w:rsid w:val="00F84C9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rsid w:val="00B06F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B06FD3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53619"/>
    <w:rPr>
      <w:sz w:val="24"/>
      <w:szCs w:val="24"/>
    </w:rPr>
  </w:style>
  <w:style w:type="paragraph" w:styleId="Bezodstpw">
    <w:name w:val="No Spacing"/>
    <w:uiPriority w:val="1"/>
    <w:qFormat/>
    <w:rsid w:val="00214F47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3F1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1F90"/>
    <w:pPr>
      <w:widowControl/>
      <w:adjustRightInd/>
      <w:spacing w:after="160" w:line="240" w:lineRule="auto"/>
      <w:jc w:val="left"/>
      <w:textAlignment w:val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3F1F9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F1F9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F1F90"/>
    <w:rPr>
      <w:rFonts w:ascii="Calibri" w:eastAsia="Calibri" w:hAnsi="Calibri"/>
      <w:b/>
      <w:bCs/>
      <w:lang w:eastAsia="en-US"/>
    </w:rPr>
  </w:style>
  <w:style w:type="paragraph" w:customStyle="1" w:styleId="Tabelapozycja">
    <w:name w:val="Tabela pozycja"/>
    <w:basedOn w:val="Normalny"/>
    <w:uiPriority w:val="99"/>
    <w:rsid w:val="00217CF6"/>
    <w:pPr>
      <w:widowControl/>
      <w:adjustRightInd/>
      <w:spacing w:line="240" w:lineRule="auto"/>
      <w:jc w:val="left"/>
      <w:textAlignment w:val="auto"/>
    </w:pPr>
    <w:rPr>
      <w:rFonts w:ascii="Arial" w:hAnsi="Arial" w:cs="Arial"/>
      <w:sz w:val="22"/>
      <w:szCs w:val="22"/>
    </w:rPr>
  </w:style>
  <w:style w:type="character" w:customStyle="1" w:styleId="para">
    <w:name w:val="para"/>
    <w:uiPriority w:val="99"/>
    <w:rsid w:val="00217CF6"/>
    <w:rPr>
      <w:rFonts w:cs="Times New Roman"/>
    </w:rPr>
  </w:style>
  <w:style w:type="character" w:customStyle="1" w:styleId="markedcontent">
    <w:name w:val="markedcontent"/>
    <w:basedOn w:val="Domylnaczcionkaakapitu"/>
    <w:rsid w:val="00285AAB"/>
  </w:style>
  <w:style w:type="character" w:styleId="Nierozpoznanawzmianka">
    <w:name w:val="Unresolved Mention"/>
    <w:basedOn w:val="Domylnaczcionkaakapitu"/>
    <w:uiPriority w:val="99"/>
    <w:semiHidden/>
    <w:unhideWhenUsed/>
    <w:rsid w:val="00DA6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deocardbenchmark.net/gpu_list.ph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pubenchmark.net/cpu_list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Instytut%20Ogrodnictwa\1.%20SWZ\Za&#322;&#261;cznik%20nr%202.2%20do%20SWZ%20-%20Formularz%20wymaganych%20warunk&#243;w%20technicznych%20-%20Pakiet%20nr%20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41C1AD8DB4E448984E8311BAE3B35" ma:contentTypeVersion="13" ma:contentTypeDescription="Utwórz nowy dokument." ma:contentTypeScope="" ma:versionID="10a239f6fbe825ac58c089f86ca9e768">
  <xsd:schema xmlns:xsd="http://www.w3.org/2001/XMLSchema" xmlns:xs="http://www.w3.org/2001/XMLSchema" xmlns:p="http://schemas.microsoft.com/office/2006/metadata/properties" xmlns:ns2="bcee8c3f-65e2-4660-8867-3bba6ea08b6c" xmlns:ns3="41aff98d-308c-4767-90df-ec310126e602" targetNamespace="http://schemas.microsoft.com/office/2006/metadata/properties" ma:root="true" ma:fieldsID="c1f509742a73c2f4ae99af4e3137561c" ns2:_="" ns3:_="">
    <xsd:import namespace="bcee8c3f-65e2-4660-8867-3bba6ea08b6c"/>
    <xsd:import namespace="41aff98d-308c-4767-90df-ec310126e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e8c3f-65e2-4660-8867-3bba6ea08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65f99ab-b229-4d06-bfe1-56263bcf2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ff98d-308c-4767-90df-ec310126e6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09a645-161b-47c9-a4a6-fd369c963656}" ma:internalName="TaxCatchAll" ma:showField="CatchAllData" ma:web="41aff98d-308c-4767-90df-ec310126e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aff98d-308c-4767-90df-ec310126e602" xsi:nil="true"/>
    <lcf76f155ced4ddcb4097134ff3c332f xmlns="bcee8c3f-65e2-4660-8867-3bba6ea08b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52E0F9-B306-4B6F-8551-89C404DE37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EB64F7-0F2E-4D27-B764-679191E9D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ED3C7-C2BD-4A38-A80D-8A8E254F7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e8c3f-65e2-4660-8867-3bba6ea08b6c"/>
    <ds:schemaRef ds:uri="41aff98d-308c-4767-90df-ec310126e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5CD021-C505-48DF-90F0-497F526A3542}">
  <ds:schemaRefs>
    <ds:schemaRef ds:uri="http://schemas.openxmlformats.org/package/2006/metadata/core-properties"/>
    <ds:schemaRef ds:uri="bcee8c3f-65e2-4660-8867-3bba6ea08b6c"/>
    <ds:schemaRef ds:uri="http://purl.org/dc/dcmitype/"/>
    <ds:schemaRef ds:uri="41aff98d-308c-4767-90df-ec310126e602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2.2 do SWZ - Formularz wymaganych warunków technicznych - Pakiet nr 2</Template>
  <TotalTime>11</TotalTime>
  <Pages>3</Pages>
  <Words>514</Words>
  <Characters>3528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</vt:lpstr>
      <vt:lpstr>Załącznik nr 1</vt:lpstr>
    </vt:vector>
  </TitlesOfParts>
  <Company>Warszawski Uniwersytet Medyczny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Katarzyna Markocka</dc:creator>
  <cp:lastModifiedBy>Krzysztof Antczak</cp:lastModifiedBy>
  <cp:revision>5</cp:revision>
  <cp:lastPrinted>2024-06-20T11:52:00Z</cp:lastPrinted>
  <dcterms:created xsi:type="dcterms:W3CDTF">2025-05-07T09:15:00Z</dcterms:created>
  <dcterms:modified xsi:type="dcterms:W3CDTF">2025-05-08T07:41:00Z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0x0101005CF41C1AD8DB4E448984E8311BAE3B35</vt:lpwstr>
  </property>
</Properties>
</file>