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048FC03B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BC6596">
        <w:rPr>
          <w:rFonts w:cs="Calibri"/>
          <w:bCs/>
          <w:sz w:val="22"/>
        </w:rPr>
        <w:t>2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28F6A65C" w14:textId="5CF6315D" w:rsidR="00AD18D3" w:rsidRPr="005F37AF" w:rsidRDefault="00AD18D3" w:rsidP="005F37AF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232C200C" w14:textId="73931A5F" w:rsidR="007E50C3" w:rsidRPr="00903932" w:rsidRDefault="007E50C3" w:rsidP="00903932">
      <w:pPr>
        <w:pStyle w:val="Bezodstpw"/>
        <w:spacing w:line="360" w:lineRule="auto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6ED63809" w14:textId="55E13C4A" w:rsidR="007E50C3" w:rsidRDefault="007E50C3" w:rsidP="00903932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873328" w:rsidRPr="00873328">
        <w:t xml:space="preserve"> </w:t>
      </w:r>
      <w:r w:rsidR="00873328" w:rsidRPr="00873328">
        <w:rPr>
          <w:rFonts w:cs="Calibri"/>
          <w:b/>
          <w:bCs/>
          <w:sz w:val="22"/>
        </w:rPr>
        <w:t>Naprawa łyżki zgarniającej dużej komory zabudowy dwukomorowej NTM śmieciarki model KGH-2B</w:t>
      </w:r>
      <w:r w:rsidR="00A27F03">
        <w:rPr>
          <w:b/>
          <w:bCs/>
          <w:sz w:val="22"/>
        </w:rPr>
        <w:t xml:space="preserve"> </w:t>
      </w:r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 xml:space="preserve">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</w:t>
      </w:r>
      <w:r w:rsidR="00B11852">
        <w:rPr>
          <w:rFonts w:cs="Calibri"/>
          <w:b/>
          <w:sz w:val="22"/>
        </w:rPr>
        <w:t>/1</w:t>
      </w:r>
      <w:r w:rsidR="00873328">
        <w:rPr>
          <w:rFonts w:cs="Calibri"/>
          <w:b/>
          <w:sz w:val="22"/>
        </w:rPr>
        <w:t>36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562"/>
        <w:gridCol w:w="4536"/>
        <w:gridCol w:w="2694"/>
      </w:tblGrid>
      <w:tr w:rsidR="00641569" w14:paraId="641BEB16" w14:textId="77777777" w:rsidTr="00641569">
        <w:tc>
          <w:tcPr>
            <w:tcW w:w="562" w:type="dxa"/>
          </w:tcPr>
          <w:p w14:paraId="1848AED7" w14:textId="2E98C376" w:rsidR="00641569" w:rsidRPr="00AD4B57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/>
              </w:rPr>
            </w:pPr>
            <w:r w:rsidRPr="00AD4B57">
              <w:rPr>
                <w:rFonts w:cs="Calibri"/>
                <w:b/>
              </w:rPr>
              <w:t>Lp.</w:t>
            </w:r>
          </w:p>
        </w:tc>
        <w:tc>
          <w:tcPr>
            <w:tcW w:w="4536" w:type="dxa"/>
          </w:tcPr>
          <w:p w14:paraId="1A52F4F8" w14:textId="6E50109F" w:rsidR="00641569" w:rsidRPr="00AD4B57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/>
              </w:rPr>
            </w:pPr>
            <w:r w:rsidRPr="00AD4B57">
              <w:rPr>
                <w:rFonts w:cs="Calibri"/>
                <w:b/>
              </w:rPr>
              <w:t>Wykonywane prace</w:t>
            </w:r>
          </w:p>
        </w:tc>
        <w:tc>
          <w:tcPr>
            <w:tcW w:w="2694" w:type="dxa"/>
          </w:tcPr>
          <w:p w14:paraId="7B8C90C7" w14:textId="109A9236" w:rsidR="00641569" w:rsidRPr="00AD4B57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/>
              </w:rPr>
            </w:pPr>
            <w:r w:rsidRPr="00AD4B57">
              <w:rPr>
                <w:rFonts w:cs="Calibri"/>
                <w:b/>
              </w:rPr>
              <w:t>Cena netto</w:t>
            </w:r>
          </w:p>
        </w:tc>
      </w:tr>
      <w:tr w:rsidR="00641569" w14:paraId="2545E596" w14:textId="77777777" w:rsidTr="00641569">
        <w:trPr>
          <w:trHeight w:val="441"/>
        </w:trPr>
        <w:tc>
          <w:tcPr>
            <w:tcW w:w="562" w:type="dxa"/>
          </w:tcPr>
          <w:p w14:paraId="1E168775" w14:textId="4AA6A95A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4536" w:type="dxa"/>
          </w:tcPr>
          <w:p w14:paraId="46024C7C" w14:textId="1B6B5C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Demontaż oraz montaż łyżki zgarniającej</w:t>
            </w:r>
          </w:p>
        </w:tc>
        <w:tc>
          <w:tcPr>
            <w:tcW w:w="2694" w:type="dxa"/>
          </w:tcPr>
          <w:p w14:paraId="613D06B0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35F6B799" w14:textId="77777777" w:rsidTr="00641569">
        <w:trPr>
          <w:trHeight w:val="561"/>
        </w:trPr>
        <w:tc>
          <w:tcPr>
            <w:tcW w:w="562" w:type="dxa"/>
          </w:tcPr>
          <w:p w14:paraId="05855FDF" w14:textId="76BBC905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4536" w:type="dxa"/>
          </w:tcPr>
          <w:p w14:paraId="51473EC1" w14:textId="6EA65086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prowadnicy łyżki zgarniającej</w:t>
            </w:r>
          </w:p>
        </w:tc>
        <w:tc>
          <w:tcPr>
            <w:tcW w:w="2694" w:type="dxa"/>
          </w:tcPr>
          <w:p w14:paraId="353F4A3B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7D618483" w14:textId="77777777" w:rsidTr="00641569">
        <w:trPr>
          <w:trHeight w:val="569"/>
        </w:trPr>
        <w:tc>
          <w:tcPr>
            <w:tcW w:w="562" w:type="dxa"/>
          </w:tcPr>
          <w:p w14:paraId="54EE2EFA" w14:textId="1D1BB12A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4536" w:type="dxa"/>
          </w:tcPr>
          <w:p w14:paraId="120122B5" w14:textId="7D6C0F00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Regeneracja ubytków stali łyżki zgarniającej</w:t>
            </w:r>
          </w:p>
        </w:tc>
        <w:tc>
          <w:tcPr>
            <w:tcW w:w="2694" w:type="dxa"/>
          </w:tcPr>
          <w:p w14:paraId="509D236A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300CAB25" w14:textId="77777777" w:rsidTr="00641569">
        <w:trPr>
          <w:trHeight w:val="549"/>
        </w:trPr>
        <w:tc>
          <w:tcPr>
            <w:tcW w:w="562" w:type="dxa"/>
          </w:tcPr>
          <w:p w14:paraId="21258516" w14:textId="4A6864E9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4536" w:type="dxa"/>
          </w:tcPr>
          <w:p w14:paraId="10292B31" w14:textId="3588699D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Spawanie pęknięć</w:t>
            </w:r>
          </w:p>
        </w:tc>
        <w:tc>
          <w:tcPr>
            <w:tcW w:w="2694" w:type="dxa"/>
          </w:tcPr>
          <w:p w14:paraId="166AC388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4977B690" w14:textId="77777777" w:rsidTr="00641569">
        <w:trPr>
          <w:trHeight w:val="581"/>
        </w:trPr>
        <w:tc>
          <w:tcPr>
            <w:tcW w:w="562" w:type="dxa"/>
          </w:tcPr>
          <w:p w14:paraId="710E6DCD" w14:textId="21F41184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4536" w:type="dxa"/>
          </w:tcPr>
          <w:p w14:paraId="1F449B52" w14:textId="4D487431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Demontaż starych oraz montaż nowych siłowników</w:t>
            </w:r>
          </w:p>
        </w:tc>
        <w:tc>
          <w:tcPr>
            <w:tcW w:w="2694" w:type="dxa"/>
          </w:tcPr>
          <w:p w14:paraId="26076704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05071E4C" w14:textId="77777777" w:rsidTr="00641569">
        <w:trPr>
          <w:trHeight w:val="555"/>
        </w:trPr>
        <w:tc>
          <w:tcPr>
            <w:tcW w:w="562" w:type="dxa"/>
          </w:tcPr>
          <w:p w14:paraId="10A38436" w14:textId="2B50CABF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4536" w:type="dxa"/>
          </w:tcPr>
          <w:p w14:paraId="6D5EB150" w14:textId="3A11215A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siłowników łyżki zgarniającej na nowe</w:t>
            </w:r>
          </w:p>
        </w:tc>
        <w:tc>
          <w:tcPr>
            <w:tcW w:w="2694" w:type="dxa"/>
          </w:tcPr>
          <w:p w14:paraId="64C544F1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5D3001A1" w14:textId="77777777" w:rsidTr="00641569">
        <w:trPr>
          <w:trHeight w:val="563"/>
        </w:trPr>
        <w:tc>
          <w:tcPr>
            <w:tcW w:w="562" w:type="dxa"/>
          </w:tcPr>
          <w:p w14:paraId="7D220EEA" w14:textId="1387F29E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4536" w:type="dxa"/>
          </w:tcPr>
          <w:p w14:paraId="6BEE90AE" w14:textId="3E3946F2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uszczelnień siłowników na nowe</w:t>
            </w:r>
          </w:p>
        </w:tc>
        <w:tc>
          <w:tcPr>
            <w:tcW w:w="2694" w:type="dxa"/>
          </w:tcPr>
          <w:p w14:paraId="3A3150C2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73929773" w14:textId="77777777" w:rsidTr="00641569">
        <w:trPr>
          <w:trHeight w:val="699"/>
        </w:trPr>
        <w:tc>
          <w:tcPr>
            <w:tcW w:w="562" w:type="dxa"/>
          </w:tcPr>
          <w:p w14:paraId="15BB5DD9" w14:textId="617361A7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4536" w:type="dxa"/>
          </w:tcPr>
          <w:p w14:paraId="1E7FCDF7" w14:textId="3663962B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Demontaż starych oraz montaż nowych siłowników prowadzenia łyżki zgarniającej</w:t>
            </w:r>
          </w:p>
        </w:tc>
        <w:tc>
          <w:tcPr>
            <w:tcW w:w="2694" w:type="dxa"/>
          </w:tcPr>
          <w:p w14:paraId="280D43D7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78BF395C" w14:textId="77777777" w:rsidTr="00641569">
        <w:trPr>
          <w:trHeight w:val="575"/>
        </w:trPr>
        <w:tc>
          <w:tcPr>
            <w:tcW w:w="562" w:type="dxa"/>
            <w:vAlign w:val="center"/>
          </w:tcPr>
          <w:p w14:paraId="59C91A80" w14:textId="22761DBC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4536" w:type="dxa"/>
            <w:vAlign w:val="center"/>
          </w:tcPr>
          <w:p w14:paraId="03E1A9C4" w14:textId="2584CAD0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siłowników łyżki zgarniającej na nowe</w:t>
            </w:r>
          </w:p>
        </w:tc>
        <w:tc>
          <w:tcPr>
            <w:tcW w:w="2694" w:type="dxa"/>
          </w:tcPr>
          <w:p w14:paraId="033A67A6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5062FB1E" w14:textId="77777777" w:rsidTr="00641569">
        <w:trPr>
          <w:trHeight w:val="557"/>
        </w:trPr>
        <w:tc>
          <w:tcPr>
            <w:tcW w:w="562" w:type="dxa"/>
          </w:tcPr>
          <w:p w14:paraId="5B0886B7" w14:textId="712BEF9D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4536" w:type="dxa"/>
          </w:tcPr>
          <w:p w14:paraId="1E708D9D" w14:textId="72654335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</w:t>
            </w:r>
            <w:r w:rsidRPr="00873328">
              <w:rPr>
                <w:rFonts w:cs="Calibri"/>
                <w:bCs/>
              </w:rPr>
              <w:t>ekonstrukcja – dorobienie nowej klapy zasypu</w:t>
            </w:r>
          </w:p>
        </w:tc>
        <w:tc>
          <w:tcPr>
            <w:tcW w:w="2694" w:type="dxa"/>
          </w:tcPr>
          <w:p w14:paraId="5EF57515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7400481A" w14:textId="77777777" w:rsidTr="00641569">
        <w:trPr>
          <w:trHeight w:val="551"/>
        </w:trPr>
        <w:tc>
          <w:tcPr>
            <w:tcW w:w="562" w:type="dxa"/>
          </w:tcPr>
          <w:p w14:paraId="00489454" w14:textId="7DC43A02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11</w:t>
            </w:r>
          </w:p>
        </w:tc>
        <w:tc>
          <w:tcPr>
            <w:tcW w:w="4536" w:type="dxa"/>
          </w:tcPr>
          <w:p w14:paraId="1172696C" w14:textId="31D04A8E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Regeneracja odwłoka</w:t>
            </w:r>
          </w:p>
        </w:tc>
        <w:tc>
          <w:tcPr>
            <w:tcW w:w="2694" w:type="dxa"/>
          </w:tcPr>
          <w:p w14:paraId="6D42FC65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354EE44A" w14:textId="77777777" w:rsidTr="00641569">
        <w:trPr>
          <w:trHeight w:val="558"/>
        </w:trPr>
        <w:tc>
          <w:tcPr>
            <w:tcW w:w="562" w:type="dxa"/>
          </w:tcPr>
          <w:p w14:paraId="49DB0807" w14:textId="4D643472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4536" w:type="dxa"/>
          </w:tcPr>
          <w:p w14:paraId="47842368" w14:textId="1EC8FEA2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ślizgów</w:t>
            </w:r>
          </w:p>
        </w:tc>
        <w:tc>
          <w:tcPr>
            <w:tcW w:w="2694" w:type="dxa"/>
          </w:tcPr>
          <w:p w14:paraId="334F3575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18D6D620" w14:textId="77777777" w:rsidTr="00641569">
        <w:trPr>
          <w:trHeight w:val="565"/>
        </w:trPr>
        <w:tc>
          <w:tcPr>
            <w:tcW w:w="562" w:type="dxa"/>
          </w:tcPr>
          <w:p w14:paraId="2E98B9A2" w14:textId="6FB23F98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</w:t>
            </w:r>
          </w:p>
        </w:tc>
        <w:tc>
          <w:tcPr>
            <w:tcW w:w="4536" w:type="dxa"/>
          </w:tcPr>
          <w:p w14:paraId="02F83CDC" w14:textId="1FDD468C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Wymiana rozdzielacza hydraulicznego na nowy</w:t>
            </w:r>
          </w:p>
        </w:tc>
        <w:tc>
          <w:tcPr>
            <w:tcW w:w="2694" w:type="dxa"/>
          </w:tcPr>
          <w:p w14:paraId="08436E09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5265ABD6" w14:textId="77777777" w:rsidTr="00641569">
        <w:trPr>
          <w:trHeight w:val="543"/>
        </w:trPr>
        <w:tc>
          <w:tcPr>
            <w:tcW w:w="562" w:type="dxa"/>
          </w:tcPr>
          <w:p w14:paraId="04E14220" w14:textId="11849559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</w:t>
            </w:r>
          </w:p>
        </w:tc>
        <w:tc>
          <w:tcPr>
            <w:tcW w:w="4536" w:type="dxa"/>
          </w:tcPr>
          <w:p w14:paraId="4D073392" w14:textId="06E83D75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 w:rsidRPr="00873328">
              <w:rPr>
                <w:rFonts w:cs="Calibri"/>
                <w:bCs/>
              </w:rPr>
              <w:t>Regulacja prasy</w:t>
            </w:r>
          </w:p>
        </w:tc>
        <w:tc>
          <w:tcPr>
            <w:tcW w:w="2694" w:type="dxa"/>
          </w:tcPr>
          <w:p w14:paraId="28523511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192725C7" w14:textId="77777777" w:rsidTr="00641569">
        <w:trPr>
          <w:trHeight w:val="565"/>
        </w:trPr>
        <w:tc>
          <w:tcPr>
            <w:tcW w:w="562" w:type="dxa"/>
          </w:tcPr>
          <w:p w14:paraId="5AF59BB6" w14:textId="2180DCCF" w:rsidR="00641569" w:rsidRDefault="00641569" w:rsidP="00AD4B57">
            <w:pPr>
              <w:suppressAutoHyphens/>
              <w:spacing w:before="120"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4536" w:type="dxa"/>
          </w:tcPr>
          <w:p w14:paraId="1B6389EF" w14:textId="0DE10ED3" w:rsidR="00641569" w:rsidRPr="00873328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Samochód zastępczy na czas naprawy </w:t>
            </w:r>
          </w:p>
        </w:tc>
        <w:tc>
          <w:tcPr>
            <w:tcW w:w="2694" w:type="dxa"/>
          </w:tcPr>
          <w:p w14:paraId="54AF501E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  <w:tr w:rsidR="00641569" w14:paraId="20620A30" w14:textId="77777777" w:rsidTr="00EA1EBB">
        <w:trPr>
          <w:trHeight w:val="557"/>
        </w:trPr>
        <w:tc>
          <w:tcPr>
            <w:tcW w:w="5098" w:type="dxa"/>
            <w:gridSpan w:val="2"/>
          </w:tcPr>
          <w:p w14:paraId="7AE0E9B7" w14:textId="4191F75D" w:rsidR="00641569" w:rsidRDefault="00641569" w:rsidP="00641569">
            <w:pPr>
              <w:suppressAutoHyphens/>
              <w:spacing w:before="120" w:after="0" w:line="240" w:lineRule="auto"/>
              <w:jc w:val="right"/>
              <w:rPr>
                <w:rFonts w:cs="Calibri"/>
                <w:bCs/>
              </w:rPr>
            </w:pPr>
            <w:r w:rsidRPr="00873328">
              <w:rPr>
                <w:rFonts w:cs="Calibri"/>
                <w:b/>
              </w:rPr>
              <w:t>Wartość ogó</w:t>
            </w:r>
            <w:r>
              <w:rPr>
                <w:rFonts w:cs="Calibri"/>
                <w:b/>
              </w:rPr>
              <w:t>lna oferty</w:t>
            </w:r>
          </w:p>
        </w:tc>
        <w:tc>
          <w:tcPr>
            <w:tcW w:w="2694" w:type="dxa"/>
          </w:tcPr>
          <w:p w14:paraId="217302ED" w14:textId="77777777" w:rsidR="00641569" w:rsidRDefault="00641569" w:rsidP="00AD4B57">
            <w:pPr>
              <w:suppressAutoHyphens/>
              <w:spacing w:before="120" w:after="0" w:line="240" w:lineRule="auto"/>
              <w:rPr>
                <w:rFonts w:cs="Calibri"/>
                <w:bCs/>
              </w:rPr>
            </w:pPr>
          </w:p>
        </w:tc>
      </w:tr>
    </w:tbl>
    <w:p w14:paraId="065CE59D" w14:textId="678422C3" w:rsidR="005F37AF" w:rsidRPr="0050237A" w:rsidRDefault="005F37AF" w:rsidP="005F37AF">
      <w:pPr>
        <w:suppressAutoHyphens/>
        <w:spacing w:before="120" w:after="0" w:line="240" w:lineRule="auto"/>
        <w:rPr>
          <w:rFonts w:cs="Calibri"/>
          <w:bCs/>
        </w:rPr>
      </w:pPr>
    </w:p>
    <w:p w14:paraId="34E17301" w14:textId="77777777" w:rsidR="005F37AF" w:rsidRPr="00D27E6A" w:rsidRDefault="005F37AF" w:rsidP="005F37AF">
      <w:pPr>
        <w:suppressAutoHyphens/>
        <w:spacing w:after="0" w:line="240" w:lineRule="auto"/>
        <w:rPr>
          <w:highlight w:val="yellow"/>
        </w:rPr>
      </w:pPr>
    </w:p>
    <w:p w14:paraId="0FC93361" w14:textId="77777777" w:rsidR="00DE2072" w:rsidRPr="00763E23" w:rsidRDefault="00DE2072" w:rsidP="00DE2072">
      <w:pPr>
        <w:spacing w:after="120"/>
        <w:contextualSpacing/>
      </w:pPr>
      <w:r w:rsidRPr="00763E23">
        <w:t>Podana wyżej cena obejmuje wszystkie koszty związane z wykonaniem zamówienia</w:t>
      </w:r>
      <w:r>
        <w:t>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03B89623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DAF9" w14:textId="77777777" w:rsidR="00E10DA0" w:rsidRDefault="00E10DA0" w:rsidP="00B23657">
      <w:pPr>
        <w:spacing w:after="0" w:line="240" w:lineRule="auto"/>
      </w:pPr>
      <w:r>
        <w:separator/>
      </w:r>
    </w:p>
  </w:endnote>
  <w:endnote w:type="continuationSeparator" w:id="0">
    <w:p w14:paraId="1690FD7A" w14:textId="77777777" w:rsidR="00E10DA0" w:rsidRDefault="00E10DA0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C701" w14:textId="77777777" w:rsidR="00E10DA0" w:rsidRDefault="00E10DA0" w:rsidP="00B23657">
      <w:pPr>
        <w:spacing w:after="0" w:line="240" w:lineRule="auto"/>
      </w:pPr>
      <w:r>
        <w:separator/>
      </w:r>
    </w:p>
  </w:footnote>
  <w:footnote w:type="continuationSeparator" w:id="0">
    <w:p w14:paraId="201F9842" w14:textId="77777777" w:rsidR="00E10DA0" w:rsidRDefault="00E10DA0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C588C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868"/>
    <w:rsid w:val="00175B03"/>
    <w:rsid w:val="001847E4"/>
    <w:rsid w:val="00186D1C"/>
    <w:rsid w:val="00187E99"/>
    <w:rsid w:val="0019025D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2F535D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20562"/>
    <w:rsid w:val="004649F2"/>
    <w:rsid w:val="00484734"/>
    <w:rsid w:val="00490171"/>
    <w:rsid w:val="004A3186"/>
    <w:rsid w:val="004B6C40"/>
    <w:rsid w:val="004C2453"/>
    <w:rsid w:val="004D088D"/>
    <w:rsid w:val="004D5542"/>
    <w:rsid w:val="004D5D30"/>
    <w:rsid w:val="004D7D4C"/>
    <w:rsid w:val="004E5AF2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79BC"/>
    <w:rsid w:val="005F37AF"/>
    <w:rsid w:val="005F42CE"/>
    <w:rsid w:val="0060017C"/>
    <w:rsid w:val="0061319A"/>
    <w:rsid w:val="00616E73"/>
    <w:rsid w:val="00636B3B"/>
    <w:rsid w:val="00641569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73328"/>
    <w:rsid w:val="00882A61"/>
    <w:rsid w:val="008A3053"/>
    <w:rsid w:val="008C4EB1"/>
    <w:rsid w:val="008C7BAD"/>
    <w:rsid w:val="008E257D"/>
    <w:rsid w:val="008E61CE"/>
    <w:rsid w:val="008F2788"/>
    <w:rsid w:val="0090290C"/>
    <w:rsid w:val="00903932"/>
    <w:rsid w:val="00907C11"/>
    <w:rsid w:val="00917052"/>
    <w:rsid w:val="00920DE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0335"/>
    <w:rsid w:val="00A50CFE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4B57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77DEA"/>
    <w:rsid w:val="00B910C8"/>
    <w:rsid w:val="00BA06F2"/>
    <w:rsid w:val="00BA5D44"/>
    <w:rsid w:val="00BA6490"/>
    <w:rsid w:val="00BC267F"/>
    <w:rsid w:val="00BC6596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C4690"/>
    <w:rsid w:val="00CD04BE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3554C"/>
    <w:rsid w:val="00D5376F"/>
    <w:rsid w:val="00D67DFA"/>
    <w:rsid w:val="00D845D3"/>
    <w:rsid w:val="00D86941"/>
    <w:rsid w:val="00D93076"/>
    <w:rsid w:val="00D935AB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2072"/>
    <w:rsid w:val="00DE35B9"/>
    <w:rsid w:val="00DE3AD0"/>
    <w:rsid w:val="00E03A1E"/>
    <w:rsid w:val="00E04F13"/>
    <w:rsid w:val="00E10DA0"/>
    <w:rsid w:val="00E14056"/>
    <w:rsid w:val="00E166B0"/>
    <w:rsid w:val="00E16914"/>
    <w:rsid w:val="00E17619"/>
    <w:rsid w:val="00E22913"/>
    <w:rsid w:val="00E23B09"/>
    <w:rsid w:val="00E3304D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52677"/>
    <w:rsid w:val="00F75DE5"/>
    <w:rsid w:val="00F84EA4"/>
    <w:rsid w:val="00F85C92"/>
    <w:rsid w:val="00F91FE6"/>
    <w:rsid w:val="00FA7757"/>
    <w:rsid w:val="00FB1A0B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7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76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37</cp:revision>
  <cp:lastPrinted>2022-05-11T09:53:00Z</cp:lastPrinted>
  <dcterms:created xsi:type="dcterms:W3CDTF">2023-03-10T09:03:00Z</dcterms:created>
  <dcterms:modified xsi:type="dcterms:W3CDTF">2024-11-19T10:54:00Z</dcterms:modified>
</cp:coreProperties>
</file>