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13860303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</w:t>
      </w:r>
      <w:r w:rsidR="00A057E8">
        <w:rPr>
          <w:rFonts w:asciiTheme="minorHAnsi" w:eastAsia="Calibri" w:hAnsiTheme="minorHAnsi" w:cs="Arial"/>
          <w:b/>
          <w:bCs/>
          <w:szCs w:val="24"/>
          <w:lang w:eastAsia="en-US"/>
        </w:rPr>
        <w:t>/FR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8C201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6C4ABD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  <w:r w:rsidR="00A057E8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A057E8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6657899D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D83DB5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07F5F8D0" w:rsidR="0060381B" w:rsidRPr="00D83DB5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bookmarkStart w:id="0" w:name="_Hlk114034391"/>
      <w:r w:rsidR="00D83DB5" w:rsidRPr="00D83DB5">
        <w:rPr>
          <w:rFonts w:asciiTheme="minorHAnsi" w:hAnsiTheme="minorHAnsi" w:cs="Tahoma"/>
          <w:b/>
          <w:bCs/>
          <w:sz w:val="20"/>
          <w:szCs w:val="20"/>
        </w:rPr>
        <w:t>Dostawa środków ochrony roślin na potrzeby Sieć Badawcza Łukasiewicz – Instytutu Nowych Syntez Chemicznych</w:t>
      </w:r>
      <w:bookmarkEnd w:id="0"/>
      <w:r w:rsidR="0060381B" w:rsidRPr="00D83DB5">
        <w:rPr>
          <w:rFonts w:asciiTheme="minorHAnsi" w:hAnsiTheme="minorHAnsi"/>
          <w:b/>
          <w:bCs/>
          <w:sz w:val="20"/>
          <w:szCs w:val="20"/>
          <w:lang w:eastAsia="en-US" w:bidi="en-US"/>
        </w:rPr>
        <w:t>,</w:t>
      </w:r>
      <w:r w:rsidR="0060381B" w:rsidRPr="00D83DB5">
        <w:rPr>
          <w:rFonts w:asciiTheme="minorHAnsi" w:hAnsiTheme="minorHAnsi"/>
          <w:sz w:val="20"/>
          <w:szCs w:val="20"/>
          <w:lang w:eastAsia="lt-LT" w:bidi="en-US"/>
        </w:rPr>
        <w:t xml:space="preserve"> 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Znak: INS/</w:t>
      </w:r>
      <w:r w:rsidR="00A057E8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F</w:t>
      </w:r>
      <w:r w:rsidR="00C4436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R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 </w:t>
      </w:r>
      <w:r w:rsidR="006C4ABD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bookmarkStart w:id="1" w:name="_GoBack"/>
      <w:bookmarkEnd w:id="1"/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A057E8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5</w:t>
      </w:r>
      <w:r w:rsidR="0060381B" w:rsidRPr="00D83DB5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29FFBA86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4C2BBEA1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 w:rsidR="00D83DB5">
        <w:rPr>
          <w:rFonts w:asciiTheme="minorHAnsi" w:hAnsiTheme="minorHAnsi" w:cs="Tahoma"/>
          <w:b/>
          <w:bCs/>
          <w:color w:val="000000"/>
          <w:kern w:val="3"/>
          <w:szCs w:val="24"/>
        </w:rPr>
        <w:t>2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1687607C" w14:textId="72FCD31A" w:rsidR="0060381B" w:rsidRPr="00D83DB5" w:rsidRDefault="00D83DB5" w:rsidP="00D83DB5">
      <w:pPr>
        <w:pStyle w:val="Akapitzlist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3" w:name="_Hlk102640826"/>
      <w:r w:rsidRPr="00D83DB5">
        <w:rPr>
          <w:rFonts w:asciiTheme="minorHAnsi" w:hAnsiTheme="minorHAnsi"/>
        </w:rPr>
        <w:t>posiada</w:t>
      </w:r>
      <w:r>
        <w:rPr>
          <w:rFonts w:asciiTheme="minorHAnsi" w:hAnsiTheme="minorHAnsi"/>
        </w:rPr>
        <w:t>m</w:t>
      </w:r>
      <w:r w:rsidRPr="00D83DB5">
        <w:rPr>
          <w:rFonts w:asciiTheme="minorHAnsi" w:hAnsiTheme="minorHAnsi"/>
        </w:rPr>
        <w:t xml:space="preserve"> aktualny wpis do rejestru przedsiębiorców wykonujących działalność w zakresie wprowadzania środków ochrony roślin do obrotu lub konfekcjonowania tych środków, prowadzonego przez Wojewódzkiego Inspektora Ochrony Roślin i Nasiennictwa właściwego ze względu na siedzibę lub miejsce zamieszkania albo siedzibę przedsiębiorcy, a w przypadku zagranicznych właściwego na miejsce prowadzenia działalności</w:t>
      </w:r>
    </w:p>
    <w:bookmarkEnd w:id="3"/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6C4ABD">
      <w:fldChar w:fldCharType="begin"/>
    </w:r>
    <w:r w:rsidR="006C4ABD">
      <w:instrText>NUMPAGES  \* Arabic  \* MERGEFORMAT</w:instrText>
    </w:r>
    <w:r w:rsidR="006C4ABD">
      <w:fldChar w:fldCharType="separate"/>
    </w:r>
    <w:r w:rsidR="00FF5901">
      <w:rPr>
        <w:noProof/>
      </w:rPr>
      <w:t>1</w:t>
    </w:r>
    <w:r w:rsidR="006C4ABD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8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1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C4ABD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22F17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2014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057E8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83DB5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F7C8A7-AF3B-4B8D-A434-DE9AC821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3</cp:revision>
  <cp:lastPrinted>2021-04-28T04:36:00Z</cp:lastPrinted>
  <dcterms:created xsi:type="dcterms:W3CDTF">2025-01-31T12:17:00Z</dcterms:created>
  <dcterms:modified xsi:type="dcterms:W3CDTF">2025-02-03T08:06:00Z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