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E4F2B" w14:textId="427CB3F4" w:rsidR="00B22710" w:rsidRPr="00B22710" w:rsidRDefault="00B22710" w:rsidP="00A86F72">
      <w:pPr>
        <w:spacing w:after="120" w:line="276" w:lineRule="auto"/>
        <w:jc w:val="right"/>
        <w:rPr>
          <w:rFonts w:ascii="Lato" w:hAnsi="Lato" w:cs="Times New Roman"/>
          <w:b/>
          <w:bCs/>
          <w:sz w:val="20"/>
          <w:szCs w:val="20"/>
        </w:rPr>
      </w:pPr>
      <w:r w:rsidRPr="00B22710">
        <w:rPr>
          <w:rFonts w:ascii="Lato" w:hAnsi="Lato" w:cs="Times New Roman"/>
          <w:b/>
          <w:bCs/>
          <w:sz w:val="20"/>
          <w:szCs w:val="20"/>
        </w:rPr>
        <w:t>Załącznik nr 1</w:t>
      </w:r>
    </w:p>
    <w:tbl>
      <w:tblPr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7941"/>
      </w:tblGrid>
      <w:tr w:rsidR="00B22710" w:rsidRPr="00B22710" w14:paraId="6727485D" w14:textId="77777777" w:rsidTr="000D7BCD">
        <w:trPr>
          <w:trHeight w:val="275"/>
          <w:jc w:val="center"/>
        </w:trPr>
        <w:tc>
          <w:tcPr>
            <w:tcW w:w="1805" w:type="dxa"/>
          </w:tcPr>
          <w:p w14:paraId="6B4FE86E" w14:textId="1A01B5A0" w:rsidR="00B22710" w:rsidRDefault="00B22710" w:rsidP="00B22710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0D74C6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NR </w:t>
            </w:r>
            <w:r w:rsidRPr="00A436A6">
              <w:rPr>
                <w:rFonts w:ascii="Lato" w:hAnsi="Lato" w:cs="Times New Roman"/>
                <w:b/>
                <w:bCs/>
                <w:sz w:val="20"/>
                <w:szCs w:val="20"/>
              </w:rPr>
              <w:t>SPRAWY:</w:t>
            </w:r>
          </w:p>
          <w:p w14:paraId="4EA184A1" w14:textId="4347AFF8" w:rsidR="00F7602F" w:rsidRPr="00A436A6" w:rsidRDefault="00F7602F" w:rsidP="00B22710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>
              <w:rPr>
                <w:rFonts w:ascii="Lato" w:hAnsi="Lato" w:cs="Times New Roman"/>
                <w:b/>
                <w:bCs/>
                <w:sz w:val="20"/>
                <w:szCs w:val="20"/>
              </w:rPr>
              <w:t>ZRS.271.1.1.2025</w:t>
            </w:r>
          </w:p>
          <w:p w14:paraId="7394AC8F" w14:textId="7BB50886" w:rsidR="00B22710" w:rsidRPr="000D74C6" w:rsidRDefault="00B22710" w:rsidP="000D74C6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1" w:type="dxa"/>
          </w:tcPr>
          <w:p w14:paraId="29ACD9AB" w14:textId="1E18199D" w:rsidR="00B22710" w:rsidRPr="00A436A6" w:rsidRDefault="000D74C6" w:rsidP="000D74C6">
            <w:pPr>
              <w:spacing w:after="0" w:line="24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A436A6">
              <w:rPr>
                <w:rFonts w:ascii="Lato" w:hAnsi="Lato"/>
                <w:b/>
                <w:sz w:val="20"/>
                <w:szCs w:val="20"/>
              </w:rPr>
              <w:t>Odbieranie i zagospo</w:t>
            </w:r>
            <w:r w:rsidR="00A436A6">
              <w:rPr>
                <w:rFonts w:ascii="Lato" w:hAnsi="Lato"/>
                <w:b/>
                <w:sz w:val="20"/>
                <w:szCs w:val="20"/>
              </w:rPr>
              <w:t>darowanie odpadów komunalnych z</w:t>
            </w:r>
            <w:r w:rsidR="00A436A6" w:rsidRPr="00A436A6">
              <w:rPr>
                <w:rFonts w:ascii="Lato" w:hAnsi="Lato" w:cs="Arial"/>
                <w:b/>
                <w:sz w:val="20"/>
                <w:szCs w:val="20"/>
              </w:rPr>
              <w:t xml:space="preserve"> terenu Gminy Dąbrówka</w:t>
            </w:r>
          </w:p>
        </w:tc>
      </w:tr>
      <w:tr w:rsidR="00B22710" w:rsidRPr="00B22710" w14:paraId="2852C3A5" w14:textId="77777777" w:rsidTr="000D7BCD">
        <w:trPr>
          <w:trHeight w:val="647"/>
          <w:jc w:val="center"/>
        </w:trPr>
        <w:tc>
          <w:tcPr>
            <w:tcW w:w="9746" w:type="dxa"/>
            <w:gridSpan w:val="2"/>
            <w:shd w:val="clear" w:color="auto" w:fill="B3B3B3"/>
            <w:vAlign w:val="center"/>
          </w:tcPr>
          <w:p w14:paraId="6910106B" w14:textId="57898FD5" w:rsidR="00B22710" w:rsidRPr="00B22710" w:rsidRDefault="00745E6F" w:rsidP="00FC2753">
            <w:pPr>
              <w:spacing w:after="0" w:line="276" w:lineRule="auto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>
              <w:rPr>
                <w:rFonts w:ascii="Lato" w:hAnsi="Lato" w:cs="Times New Roman"/>
                <w:b/>
                <w:bCs/>
                <w:sz w:val="20"/>
                <w:szCs w:val="20"/>
              </w:rPr>
              <w:t>ZAMAWIAJĄCY:</w:t>
            </w:r>
            <w:r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  <w:t xml:space="preserve"> </w:t>
            </w:r>
            <w:r w:rsidR="00E50E80" w:rsidRPr="000F2D2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Gmina </w:t>
            </w:r>
            <w:r w:rsidR="00FC2753">
              <w:rPr>
                <w:rFonts w:ascii="Lato" w:hAnsi="Lato" w:cs="Times New Roman"/>
                <w:b/>
                <w:bCs/>
                <w:sz w:val="20"/>
                <w:szCs w:val="20"/>
              </w:rPr>
              <w:t>Dąbrówka</w:t>
            </w:r>
          </w:p>
        </w:tc>
      </w:tr>
    </w:tbl>
    <w:p w14:paraId="0A286491" w14:textId="77777777" w:rsidR="00B22710" w:rsidRPr="00B22710" w:rsidRDefault="00B22710" w:rsidP="00B22710">
      <w:pPr>
        <w:spacing w:after="0" w:line="360" w:lineRule="auto"/>
        <w:rPr>
          <w:rFonts w:ascii="Lato" w:hAnsi="Lato" w:cs="Times New Roman"/>
          <w:sz w:val="20"/>
          <w:szCs w:val="20"/>
        </w:rPr>
      </w:pPr>
    </w:p>
    <w:p w14:paraId="4AA6B710" w14:textId="77777777" w:rsidR="00B22710" w:rsidRPr="00B22710" w:rsidRDefault="00B22710" w:rsidP="00B22710">
      <w:pPr>
        <w:spacing w:after="0" w:line="240" w:lineRule="auto"/>
        <w:rPr>
          <w:rFonts w:ascii="Lato" w:hAnsi="Lato" w:cs="Times New Roman"/>
          <w:sz w:val="20"/>
          <w:szCs w:val="20"/>
        </w:rPr>
      </w:pPr>
      <w:r w:rsidRPr="00B22710">
        <w:rPr>
          <w:rFonts w:ascii="Lato" w:hAnsi="Lato" w:cs="Times New Roman"/>
          <w:sz w:val="20"/>
          <w:szCs w:val="20"/>
        </w:rPr>
        <w:t>NAZWA I ADRES WYKONAWCY: …………………………………………………………………………………………………….</w:t>
      </w:r>
    </w:p>
    <w:p w14:paraId="78C9B6FA" w14:textId="77777777" w:rsidR="00B22710" w:rsidRPr="00B22710" w:rsidRDefault="00B22710" w:rsidP="00B22710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p w14:paraId="6D7D90AD" w14:textId="77777777" w:rsidR="00B22710" w:rsidRPr="00B22710" w:rsidRDefault="00B22710" w:rsidP="00B22710">
      <w:pPr>
        <w:spacing w:after="120" w:line="276" w:lineRule="auto"/>
        <w:rPr>
          <w:rFonts w:ascii="Lato" w:hAnsi="Lato"/>
          <w:sz w:val="20"/>
          <w:szCs w:val="20"/>
        </w:rPr>
      </w:pPr>
      <w:r w:rsidRPr="00B22710">
        <w:rPr>
          <w:rFonts w:ascii="Lato" w:hAnsi="Lato" w:cs="Times New Roman"/>
          <w:sz w:val="20"/>
          <w:szCs w:val="20"/>
        </w:rPr>
        <w:t>NIP ………………………………… REGON …………….………………………</w:t>
      </w:r>
      <w:r w:rsidRPr="00B22710">
        <w:rPr>
          <w:rFonts w:ascii="Lato" w:hAnsi="Lato"/>
          <w:sz w:val="20"/>
          <w:szCs w:val="20"/>
        </w:rPr>
        <w:t>, w zależności od podmiotu: KRS/</w:t>
      </w:r>
      <w:proofErr w:type="spellStart"/>
      <w:r w:rsidRPr="00B22710">
        <w:rPr>
          <w:rFonts w:ascii="Lato" w:hAnsi="Lato"/>
          <w:sz w:val="20"/>
          <w:szCs w:val="20"/>
        </w:rPr>
        <w:t>CEiDG</w:t>
      </w:r>
      <w:proofErr w:type="spellEnd"/>
      <w:r w:rsidRPr="00B22710">
        <w:rPr>
          <w:rFonts w:ascii="Lato" w:hAnsi="Lato"/>
          <w:i/>
          <w:sz w:val="20"/>
          <w:szCs w:val="20"/>
        </w:rPr>
        <w:t xml:space="preserve"> </w:t>
      </w:r>
      <w:r w:rsidRPr="00B22710">
        <w:rPr>
          <w:rFonts w:ascii="Lato" w:hAnsi="Lato"/>
          <w:sz w:val="20"/>
          <w:szCs w:val="20"/>
        </w:rPr>
        <w:t>:</w:t>
      </w:r>
    </w:p>
    <w:p w14:paraId="0524206E" w14:textId="77777777" w:rsidR="00B22710" w:rsidRPr="00B22710" w:rsidRDefault="00B22710" w:rsidP="00B22710">
      <w:pPr>
        <w:spacing w:after="120" w:line="276" w:lineRule="auto"/>
        <w:rPr>
          <w:rFonts w:ascii="Lato" w:hAnsi="Lato" w:cs="Times New Roman"/>
          <w:sz w:val="20"/>
          <w:szCs w:val="20"/>
        </w:rPr>
      </w:pPr>
      <w:r w:rsidRPr="00B22710">
        <w:rPr>
          <w:rFonts w:ascii="Lato" w:hAnsi="Lato"/>
          <w:sz w:val="20"/>
          <w:szCs w:val="20"/>
        </w:rPr>
        <w:t>…………………………………………………….………………………….………………………………………………………………………..</w:t>
      </w:r>
    </w:p>
    <w:p w14:paraId="55FCDEDF" w14:textId="77777777" w:rsidR="00B22710" w:rsidRPr="00F86F44" w:rsidRDefault="00B22710" w:rsidP="00B22710">
      <w:pPr>
        <w:spacing w:after="0" w:line="240" w:lineRule="auto"/>
        <w:jc w:val="center"/>
        <w:rPr>
          <w:rFonts w:ascii="Lato" w:eastAsia="Calibri" w:hAnsi="Lato" w:cs="Times New Roman"/>
          <w:sz w:val="20"/>
          <w:szCs w:val="20"/>
          <w:lang w:eastAsia="pl-PL"/>
        </w:rPr>
      </w:pPr>
      <w:r w:rsidRPr="00F86F44">
        <w:rPr>
          <w:rFonts w:ascii="Lato" w:eastAsia="Calibri" w:hAnsi="Lato" w:cs="Times New Roman"/>
          <w:sz w:val="20"/>
          <w:szCs w:val="20"/>
          <w:lang w:eastAsia="pl-PL"/>
        </w:rPr>
        <w:t>Działając w imieniu i na rzecz wymienionego(</w:t>
      </w:r>
      <w:proofErr w:type="spellStart"/>
      <w:r w:rsidRPr="00F86F44">
        <w:rPr>
          <w:rFonts w:ascii="Lato" w:eastAsia="Calibri" w:hAnsi="Lato" w:cs="Times New Roman"/>
          <w:sz w:val="20"/>
          <w:szCs w:val="20"/>
          <w:lang w:eastAsia="pl-PL"/>
        </w:rPr>
        <w:t>ych</w:t>
      </w:r>
      <w:proofErr w:type="spellEnd"/>
      <w:r w:rsidRPr="00F86F44">
        <w:rPr>
          <w:rFonts w:ascii="Lato" w:eastAsia="Calibri" w:hAnsi="Lato" w:cs="Times New Roman"/>
          <w:sz w:val="20"/>
          <w:szCs w:val="20"/>
          <w:lang w:eastAsia="pl-PL"/>
        </w:rPr>
        <w:t xml:space="preserve">) powyżej Wykonawcy(ów) </w:t>
      </w:r>
      <w:r w:rsidRPr="00F86F44">
        <w:rPr>
          <w:rFonts w:ascii="Lato" w:eastAsia="Calibri" w:hAnsi="Lato" w:cs="Times New Roman"/>
          <w:sz w:val="20"/>
          <w:szCs w:val="20"/>
          <w:lang w:eastAsia="pl-PL"/>
        </w:rPr>
        <w:br/>
        <w:t>oferuję(_my) realizację na rzecz Zamawiającego zamówienia publicznego na:</w:t>
      </w:r>
    </w:p>
    <w:p w14:paraId="60FEF2B7" w14:textId="77777777" w:rsidR="00B22710" w:rsidRPr="00A436A6" w:rsidRDefault="00B22710" w:rsidP="00B22710">
      <w:pPr>
        <w:spacing w:after="0" w:line="276" w:lineRule="auto"/>
        <w:jc w:val="center"/>
        <w:rPr>
          <w:rFonts w:ascii="Lato" w:eastAsia="Calibri" w:hAnsi="Lato" w:cs="Times New Roman"/>
          <w:b/>
          <w:color w:val="0000FF"/>
          <w:lang w:eastAsia="pl-PL"/>
        </w:rPr>
      </w:pPr>
    </w:p>
    <w:p w14:paraId="5592FA2A" w14:textId="23A7228A" w:rsidR="00F86F44" w:rsidRPr="00A436A6" w:rsidRDefault="00A436A6" w:rsidP="00B22710">
      <w:pPr>
        <w:spacing w:after="0" w:line="276" w:lineRule="auto"/>
        <w:jc w:val="center"/>
        <w:rPr>
          <w:rFonts w:ascii="Lato" w:hAnsi="Lato" w:cs="Arial"/>
          <w:b/>
          <w:color w:val="0000FF"/>
        </w:rPr>
      </w:pPr>
      <w:r w:rsidRPr="00A436A6">
        <w:rPr>
          <w:rFonts w:ascii="Lato" w:hAnsi="Lato"/>
          <w:b/>
          <w:color w:val="0000FF"/>
        </w:rPr>
        <w:t>Odbieranie i zagospodarowanie odpadów komunalnych z</w:t>
      </w:r>
      <w:r w:rsidRPr="00A436A6">
        <w:rPr>
          <w:rFonts w:ascii="Lato" w:hAnsi="Lato" w:cs="Arial"/>
          <w:b/>
          <w:color w:val="0000FF"/>
        </w:rPr>
        <w:t xml:space="preserve"> terenu Gminy Dąbrówka</w:t>
      </w:r>
    </w:p>
    <w:p w14:paraId="5DE4C74C" w14:textId="77777777" w:rsidR="00A436A6" w:rsidRPr="00F86F44" w:rsidRDefault="00A436A6" w:rsidP="00B22710">
      <w:pPr>
        <w:spacing w:after="0" w:line="276" w:lineRule="auto"/>
        <w:jc w:val="center"/>
        <w:rPr>
          <w:rFonts w:ascii="Lato" w:hAnsi="Lato"/>
          <w:b/>
          <w:sz w:val="20"/>
          <w:szCs w:val="20"/>
        </w:rPr>
      </w:pPr>
    </w:p>
    <w:p w14:paraId="069D0727" w14:textId="77777777" w:rsidR="00B22710" w:rsidRDefault="00B22710" w:rsidP="000D74C6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  <w:r w:rsidRPr="00F86F44">
        <w:rPr>
          <w:rFonts w:ascii="Lato" w:eastAsia="Calibri" w:hAnsi="Lato" w:cs="Times New Roman"/>
          <w:b/>
          <w:sz w:val="20"/>
          <w:szCs w:val="20"/>
          <w:lang w:eastAsia="pl-PL"/>
        </w:rPr>
        <w:t>Oświadczam(y), że:</w:t>
      </w:r>
    </w:p>
    <w:p w14:paraId="38BB7A01" w14:textId="77777777" w:rsidR="00A436A6" w:rsidRPr="00F86F44" w:rsidRDefault="00A436A6" w:rsidP="000D74C6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</w:p>
    <w:p w14:paraId="5128166B" w14:textId="77777777" w:rsidR="00B22710" w:rsidRPr="00F86F44" w:rsidRDefault="00B22710" w:rsidP="000D74C6">
      <w:pPr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F86F44">
        <w:rPr>
          <w:rFonts w:ascii="Lato" w:hAnsi="Lato" w:cs="Times New Roman"/>
          <w:sz w:val="20"/>
          <w:szCs w:val="20"/>
        </w:rPr>
        <w:t>ZAPOZNAŁEM(LIŚMY) się z treścią SWZ dla niniejszego zamówienia.</w:t>
      </w:r>
    </w:p>
    <w:p w14:paraId="09F0EA01" w14:textId="77777777" w:rsidR="00B22710" w:rsidRPr="00F86F44" w:rsidRDefault="00B22710" w:rsidP="000D74C6">
      <w:pPr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F86F44">
        <w:rPr>
          <w:rFonts w:ascii="Lato" w:hAnsi="Lato" w:cs="Times New Roman"/>
          <w:sz w:val="20"/>
          <w:szCs w:val="20"/>
        </w:rPr>
        <w:t>AKCEPTUJĘ(EMY), w pełni i bez zastrzeżeń, postanowienia: SWZ dla niniejszego zamówienia,  wyjaśnień do tej SWZ oraz modyfikacji tej SWZ.</w:t>
      </w:r>
    </w:p>
    <w:p w14:paraId="7A4DE7C0" w14:textId="77777777" w:rsidR="00B22710" w:rsidRPr="00F86F44" w:rsidRDefault="00B22710" w:rsidP="000D74C6">
      <w:pPr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F86F44">
        <w:rPr>
          <w:rFonts w:ascii="Lato" w:hAnsi="Lato" w:cs="Times New Roman"/>
          <w:sz w:val="20"/>
          <w:szCs w:val="20"/>
        </w:rPr>
        <w:t>GWARANTUJĘ(EMY) wykonanie całości niniejszego zamówienia zgodnie z treścią: SWZ, wyjaśnień do SWZ oraz jej modyfikacji.</w:t>
      </w:r>
    </w:p>
    <w:p w14:paraId="25D13E17" w14:textId="0D5A929B" w:rsidR="000D74C6" w:rsidRPr="00A436A6" w:rsidRDefault="00B22710" w:rsidP="00A436A6">
      <w:pPr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  <w:r w:rsidRPr="00F86F44">
        <w:rPr>
          <w:rFonts w:ascii="Lato" w:hAnsi="Lato" w:cs="Times New Roman"/>
          <w:b/>
          <w:sz w:val="20"/>
          <w:szCs w:val="20"/>
        </w:rPr>
        <w:t>ZREALIZUJĘ(EMY</w:t>
      </w:r>
      <w:r w:rsidRPr="00F86F44">
        <w:rPr>
          <w:rFonts w:ascii="Lato" w:hAnsi="Lato" w:cs="Times New Roman"/>
          <w:sz w:val="20"/>
          <w:szCs w:val="20"/>
        </w:rPr>
        <w:t>) przedmiotowe zamówienie publiczne, którego przedmiot określony</w:t>
      </w:r>
      <w:r w:rsidR="00517C21" w:rsidRPr="00F86F44">
        <w:rPr>
          <w:rFonts w:ascii="Lato" w:hAnsi="Lato" w:cs="Times New Roman"/>
          <w:sz w:val="20"/>
          <w:szCs w:val="20"/>
        </w:rPr>
        <w:br/>
      </w:r>
      <w:r w:rsidRPr="00F86F44">
        <w:rPr>
          <w:rFonts w:ascii="Lato" w:hAnsi="Lato" w:cs="Times New Roman"/>
          <w:sz w:val="20"/>
          <w:szCs w:val="20"/>
        </w:rPr>
        <w:t xml:space="preserve">jest szczegółowo w SWZ, za </w:t>
      </w:r>
      <w:r w:rsidR="007A20F6" w:rsidRPr="00D07237">
        <w:rPr>
          <w:rFonts w:ascii="Lato" w:hAnsi="Lato" w:cs="Times New Roman"/>
          <w:b/>
          <w:color w:val="0000FF"/>
          <w:sz w:val="20"/>
          <w:szCs w:val="20"/>
        </w:rPr>
        <w:t>łączną cenę brutto ………………………. PLN</w:t>
      </w:r>
      <w:r w:rsidR="007A20F6" w:rsidRPr="00D07237">
        <w:rPr>
          <w:rFonts w:ascii="Lato" w:hAnsi="Lato" w:cs="Times New Roman"/>
          <w:b/>
          <w:sz w:val="20"/>
          <w:szCs w:val="20"/>
        </w:rPr>
        <w:t>, w tym ……… % VAT</w:t>
      </w:r>
      <w:r w:rsidR="007A20F6" w:rsidRPr="00D07237">
        <w:rPr>
          <w:rFonts w:ascii="Lato" w:hAnsi="Lato" w:cs="Times New Roman"/>
          <w:sz w:val="20"/>
          <w:szCs w:val="20"/>
        </w:rPr>
        <w:t xml:space="preserve">, </w:t>
      </w:r>
      <w:r w:rsidR="00A436A6">
        <w:rPr>
          <w:rFonts w:ascii="Lato" w:hAnsi="Lato" w:cs="Times New Roman"/>
          <w:b/>
          <w:sz w:val="20"/>
          <w:szCs w:val="20"/>
        </w:rPr>
        <w:t>w tym:</w:t>
      </w:r>
    </w:p>
    <w:p w14:paraId="4B388F9A" w14:textId="77777777" w:rsidR="00A436A6" w:rsidRPr="00A436A6" w:rsidRDefault="00A436A6" w:rsidP="00A436A6">
      <w:pPr>
        <w:spacing w:after="0" w:line="276" w:lineRule="auto"/>
        <w:ind w:left="714"/>
        <w:rPr>
          <w:rFonts w:ascii="Lato" w:hAnsi="Lato" w:cs="Arial"/>
          <w:b/>
          <w:sz w:val="20"/>
          <w:szCs w:val="20"/>
        </w:rPr>
      </w:pP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127"/>
        <w:gridCol w:w="2693"/>
        <w:gridCol w:w="2659"/>
      </w:tblGrid>
      <w:tr w:rsidR="00A436A6" w:rsidRPr="00A436A6" w14:paraId="73370450" w14:textId="77777777" w:rsidTr="00EC2D35">
        <w:tc>
          <w:tcPr>
            <w:tcW w:w="567" w:type="dxa"/>
          </w:tcPr>
          <w:p w14:paraId="53E9D997" w14:textId="77777777" w:rsidR="00A436A6" w:rsidRPr="00A436A6" w:rsidRDefault="00A436A6" w:rsidP="00EC2D35">
            <w:pPr>
              <w:widowControl w:val="0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14:paraId="4D4D5D1B" w14:textId="77777777" w:rsidR="00A436A6" w:rsidRPr="00A436A6" w:rsidRDefault="00A436A6" w:rsidP="00EC2D35">
            <w:pPr>
              <w:spacing w:after="200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>Opis usługi</w:t>
            </w:r>
          </w:p>
          <w:p w14:paraId="2BF9BA30" w14:textId="77777777" w:rsidR="00A436A6" w:rsidRPr="00A436A6" w:rsidRDefault="00A436A6" w:rsidP="00EC2D35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689410" w14:textId="77777777" w:rsidR="00A436A6" w:rsidRPr="00A436A6" w:rsidRDefault="00A436A6" w:rsidP="00EC2D35">
            <w:pPr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>Cena</w:t>
            </w:r>
            <w:r w:rsidRPr="00A436A6">
              <w:rPr>
                <w:rFonts w:ascii="Lato" w:eastAsia="Calibri" w:hAnsi="Lato" w:cs="Arial"/>
                <w:sz w:val="20"/>
                <w:szCs w:val="20"/>
              </w:rPr>
              <w:t xml:space="preserve"> </w:t>
            </w:r>
          </w:p>
          <w:p w14:paraId="1504EE60" w14:textId="77777777" w:rsidR="00A436A6" w:rsidRPr="00A436A6" w:rsidRDefault="00A436A6" w:rsidP="00EC2D35">
            <w:pPr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sz w:val="20"/>
                <w:szCs w:val="20"/>
              </w:rPr>
              <w:t>za odbiór i zagospodarowanie odpadów komunalnych</w:t>
            </w:r>
          </w:p>
          <w:p w14:paraId="79399411" w14:textId="77777777" w:rsidR="00A436A6" w:rsidRPr="00A436A6" w:rsidRDefault="00A436A6" w:rsidP="00EC2D35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b/>
                <w:sz w:val="20"/>
                <w:szCs w:val="20"/>
              </w:rPr>
              <w:t xml:space="preserve">za </w:t>
            </w:r>
            <w:r w:rsidRPr="00A436A6">
              <w:rPr>
                <w:rFonts w:ascii="Lato" w:hAnsi="Lato" w:cs="Arial"/>
                <w:b/>
                <w:sz w:val="20"/>
                <w:szCs w:val="20"/>
                <w:u w:val="single"/>
              </w:rPr>
              <w:t>1Mg</w:t>
            </w:r>
            <w:r w:rsidRPr="00A436A6">
              <w:rPr>
                <w:rFonts w:ascii="Lato" w:hAnsi="Lato" w:cs="Arial"/>
                <w:b/>
                <w:sz w:val="20"/>
                <w:szCs w:val="20"/>
              </w:rPr>
              <w:t xml:space="preserve"> zł brutto</w:t>
            </w:r>
          </w:p>
        </w:tc>
        <w:tc>
          <w:tcPr>
            <w:tcW w:w="2693" w:type="dxa"/>
          </w:tcPr>
          <w:p w14:paraId="30F23D0C" w14:textId="77777777" w:rsidR="00A436A6" w:rsidRPr="00A436A6" w:rsidRDefault="00A436A6" w:rsidP="00EC2D35">
            <w:pPr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>Szacunkowa ilość</w:t>
            </w:r>
            <w:r w:rsidRPr="00A436A6">
              <w:rPr>
                <w:rFonts w:ascii="Lato" w:eastAsia="Calibri" w:hAnsi="Lato" w:cs="Arial"/>
                <w:sz w:val="20"/>
                <w:szCs w:val="20"/>
              </w:rPr>
              <w:t xml:space="preserve"> odpadów komunalnych do odbioru i zagospodarowania przez Wykonawcę</w:t>
            </w:r>
          </w:p>
          <w:p w14:paraId="581CCC5A" w14:textId="77777777" w:rsidR="00A436A6" w:rsidRPr="00A436A6" w:rsidRDefault="00A436A6" w:rsidP="00EC2D35">
            <w:pPr>
              <w:spacing w:after="200"/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sz w:val="20"/>
                <w:szCs w:val="20"/>
              </w:rPr>
              <w:t>w okresie realizacji umowy</w:t>
            </w:r>
          </w:p>
        </w:tc>
        <w:tc>
          <w:tcPr>
            <w:tcW w:w="2659" w:type="dxa"/>
          </w:tcPr>
          <w:p w14:paraId="63D86E1D" w14:textId="77777777" w:rsidR="00A436A6" w:rsidRPr="00A436A6" w:rsidRDefault="00A436A6" w:rsidP="00EC2D35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>Ogółem cena brutto</w:t>
            </w:r>
          </w:p>
          <w:p w14:paraId="01052B13" w14:textId="77777777" w:rsidR="00A436A6" w:rsidRPr="00A436A6" w:rsidRDefault="00A436A6" w:rsidP="00EC2D35">
            <w:pPr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sz w:val="20"/>
                <w:szCs w:val="20"/>
              </w:rPr>
              <w:t>w okresie realizacji umowy za odbiór i zagospodarowanie odpadów komunalnych</w:t>
            </w:r>
          </w:p>
          <w:p w14:paraId="3E5237E4" w14:textId="77777777" w:rsidR="00A436A6" w:rsidRPr="00A436A6" w:rsidRDefault="00A436A6" w:rsidP="00EC2D35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b/>
                <w:sz w:val="20"/>
                <w:szCs w:val="20"/>
              </w:rPr>
              <w:t>[= (3) x (4)]</w:t>
            </w:r>
          </w:p>
        </w:tc>
      </w:tr>
      <w:tr w:rsidR="00A436A6" w:rsidRPr="00A436A6" w14:paraId="4E895914" w14:textId="77777777" w:rsidTr="00EC2D35">
        <w:trPr>
          <w:trHeight w:val="343"/>
        </w:trPr>
        <w:tc>
          <w:tcPr>
            <w:tcW w:w="567" w:type="dxa"/>
          </w:tcPr>
          <w:p w14:paraId="20AD583E" w14:textId="77777777" w:rsidR="00A436A6" w:rsidRPr="00A436A6" w:rsidRDefault="00A436A6" w:rsidP="00EC2D35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b/>
                <w:sz w:val="20"/>
                <w:szCs w:val="20"/>
              </w:rPr>
              <w:t>(1)</w:t>
            </w:r>
          </w:p>
        </w:tc>
        <w:tc>
          <w:tcPr>
            <w:tcW w:w="2268" w:type="dxa"/>
          </w:tcPr>
          <w:p w14:paraId="351EFAA5" w14:textId="77777777" w:rsidR="00A436A6" w:rsidRPr="00A436A6" w:rsidRDefault="00A436A6" w:rsidP="00EC2D35">
            <w:pPr>
              <w:spacing w:after="200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>(2)</w:t>
            </w:r>
          </w:p>
        </w:tc>
        <w:tc>
          <w:tcPr>
            <w:tcW w:w="2127" w:type="dxa"/>
          </w:tcPr>
          <w:p w14:paraId="008267A8" w14:textId="77777777" w:rsidR="00A436A6" w:rsidRPr="00A436A6" w:rsidRDefault="00A436A6" w:rsidP="00EC2D35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b/>
                <w:sz w:val="20"/>
                <w:szCs w:val="20"/>
              </w:rPr>
              <w:t>(3)</w:t>
            </w:r>
          </w:p>
        </w:tc>
        <w:tc>
          <w:tcPr>
            <w:tcW w:w="2693" w:type="dxa"/>
          </w:tcPr>
          <w:p w14:paraId="25CF5819" w14:textId="77777777" w:rsidR="00A436A6" w:rsidRPr="00A436A6" w:rsidRDefault="00A436A6" w:rsidP="00EC2D35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b/>
                <w:sz w:val="20"/>
                <w:szCs w:val="20"/>
              </w:rPr>
              <w:t>(4)</w:t>
            </w:r>
          </w:p>
        </w:tc>
        <w:tc>
          <w:tcPr>
            <w:tcW w:w="2659" w:type="dxa"/>
          </w:tcPr>
          <w:p w14:paraId="1E73762D" w14:textId="77777777" w:rsidR="00A436A6" w:rsidRPr="00A436A6" w:rsidRDefault="00A436A6" w:rsidP="00EC2D35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b/>
                <w:sz w:val="20"/>
                <w:szCs w:val="20"/>
              </w:rPr>
              <w:t>(5)</w:t>
            </w:r>
          </w:p>
        </w:tc>
      </w:tr>
      <w:tr w:rsidR="00A436A6" w:rsidRPr="00A436A6" w14:paraId="7CE1E4F4" w14:textId="77777777" w:rsidTr="00EC2D35">
        <w:tc>
          <w:tcPr>
            <w:tcW w:w="567" w:type="dxa"/>
          </w:tcPr>
          <w:p w14:paraId="062B235B" w14:textId="77777777" w:rsidR="00A436A6" w:rsidRPr="00A436A6" w:rsidRDefault="00A436A6" w:rsidP="00EC2D35">
            <w:pPr>
              <w:widowControl w:val="0"/>
              <w:jc w:val="both"/>
              <w:rPr>
                <w:rFonts w:ascii="Lato" w:hAnsi="Lato" w:cs="Arial"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3FF81600" w14:textId="77777777" w:rsidR="00A436A6" w:rsidRPr="00A436A6" w:rsidRDefault="00A436A6" w:rsidP="00EC2D35">
            <w:pPr>
              <w:spacing w:after="200"/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 xml:space="preserve">Odbiór i zagospodarowanie odpadów komunalnych </w:t>
            </w:r>
            <w:r w:rsidRPr="00A436A6">
              <w:rPr>
                <w:rFonts w:ascii="Lato" w:eastAsia="Calibri" w:hAnsi="Lato" w:cs="Arial"/>
                <w:b/>
                <w:sz w:val="20"/>
                <w:szCs w:val="20"/>
                <w:u w:val="single"/>
              </w:rPr>
              <w:t>zmieszanych</w:t>
            </w:r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 xml:space="preserve"> od właścicieli nieruchomości, zamieszkałych i instytucji publicznych</w:t>
            </w:r>
          </w:p>
        </w:tc>
        <w:tc>
          <w:tcPr>
            <w:tcW w:w="2127" w:type="dxa"/>
          </w:tcPr>
          <w:p w14:paraId="2B70E3D4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24E11016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……………….…zł</w:t>
            </w:r>
          </w:p>
        </w:tc>
        <w:tc>
          <w:tcPr>
            <w:tcW w:w="2693" w:type="dxa"/>
          </w:tcPr>
          <w:p w14:paraId="6932EE30" w14:textId="77777777" w:rsidR="00A436A6" w:rsidRPr="00A436A6" w:rsidRDefault="00A436A6" w:rsidP="00EC2D35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61E88B3E" w14:textId="2E9EB1F3" w:rsidR="00A436A6" w:rsidRPr="00A436A6" w:rsidRDefault="00E7391D" w:rsidP="00EC2D35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>3 400</w:t>
            </w:r>
            <w:r w:rsidR="00A436A6" w:rsidRPr="00A436A6">
              <w:rPr>
                <w:rFonts w:ascii="Lato" w:hAnsi="Lato" w:cs="Arial"/>
                <w:b/>
                <w:sz w:val="20"/>
                <w:szCs w:val="20"/>
              </w:rPr>
              <w:t>,00 Mg</w:t>
            </w:r>
          </w:p>
        </w:tc>
        <w:tc>
          <w:tcPr>
            <w:tcW w:w="2659" w:type="dxa"/>
          </w:tcPr>
          <w:p w14:paraId="3132A144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7E617C13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……………….…zł</w:t>
            </w:r>
          </w:p>
        </w:tc>
      </w:tr>
      <w:tr w:rsidR="00A436A6" w:rsidRPr="00A436A6" w14:paraId="5A9C5C35" w14:textId="77777777" w:rsidTr="00EC2D35">
        <w:tc>
          <w:tcPr>
            <w:tcW w:w="567" w:type="dxa"/>
          </w:tcPr>
          <w:p w14:paraId="01194ED1" w14:textId="77777777" w:rsidR="00A436A6" w:rsidRPr="00A436A6" w:rsidRDefault="00A436A6" w:rsidP="00EC2D35">
            <w:pPr>
              <w:widowControl w:val="0"/>
              <w:jc w:val="both"/>
              <w:rPr>
                <w:rFonts w:ascii="Lato" w:hAnsi="Lato" w:cs="Arial"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42F16A3D" w14:textId="77777777" w:rsidR="00A436A6" w:rsidRPr="00A436A6" w:rsidRDefault="00A436A6" w:rsidP="00EC2D35">
            <w:pPr>
              <w:spacing w:after="200" w:line="276" w:lineRule="auto"/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 xml:space="preserve">Odbiór i zagospodarowanie odpadów komunalnych </w:t>
            </w:r>
            <w:r w:rsidRPr="00A436A6">
              <w:rPr>
                <w:rFonts w:ascii="Lato" w:eastAsia="Calibri" w:hAnsi="Lato" w:cs="Arial"/>
                <w:b/>
                <w:sz w:val="20"/>
                <w:szCs w:val="20"/>
                <w:u w:val="single"/>
              </w:rPr>
              <w:t>segregowanych</w:t>
            </w:r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 xml:space="preserve"> od właścicieli </w:t>
            </w:r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lastRenderedPageBreak/>
              <w:t>nieruchomości, zamieszkałych i instytucji publicznych</w:t>
            </w:r>
          </w:p>
          <w:p w14:paraId="4285767C" w14:textId="77777777" w:rsidR="00A436A6" w:rsidRPr="00A436A6" w:rsidRDefault="00A436A6" w:rsidP="00EC2D35">
            <w:pPr>
              <w:spacing w:after="200" w:line="276" w:lineRule="auto"/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 xml:space="preserve">(odpady odbierane w workach: papier, szkło, tworzywa sztuczne, popiół, </w:t>
            </w:r>
            <w:proofErr w:type="spellStart"/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>bio</w:t>
            </w:r>
            <w:proofErr w:type="spellEnd"/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151F4D90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6CEF50F8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……………….…zł</w:t>
            </w:r>
          </w:p>
        </w:tc>
        <w:tc>
          <w:tcPr>
            <w:tcW w:w="2693" w:type="dxa"/>
          </w:tcPr>
          <w:p w14:paraId="34023B1F" w14:textId="77777777" w:rsidR="00A436A6" w:rsidRPr="00A436A6" w:rsidRDefault="00A436A6" w:rsidP="00EC2D35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54A2E602" w14:textId="4F21B50E" w:rsidR="00A436A6" w:rsidRPr="00A436A6" w:rsidRDefault="00E7391D" w:rsidP="00EC2D35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>3 150</w:t>
            </w:r>
            <w:r w:rsidR="00A436A6" w:rsidRPr="00A436A6">
              <w:rPr>
                <w:rFonts w:ascii="Lato" w:hAnsi="Lato" w:cs="Arial"/>
                <w:b/>
                <w:sz w:val="20"/>
                <w:szCs w:val="20"/>
              </w:rPr>
              <w:t>,00 Mg</w:t>
            </w:r>
          </w:p>
        </w:tc>
        <w:tc>
          <w:tcPr>
            <w:tcW w:w="2659" w:type="dxa"/>
          </w:tcPr>
          <w:p w14:paraId="085EBB17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353C0519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……………….…zł</w:t>
            </w:r>
          </w:p>
        </w:tc>
      </w:tr>
      <w:tr w:rsidR="00A436A6" w:rsidRPr="00A436A6" w14:paraId="336701E9" w14:textId="77777777" w:rsidTr="00EC2D35">
        <w:tc>
          <w:tcPr>
            <w:tcW w:w="567" w:type="dxa"/>
          </w:tcPr>
          <w:p w14:paraId="3B8A4C13" w14:textId="77777777" w:rsidR="00A436A6" w:rsidRPr="00A436A6" w:rsidRDefault="00A436A6" w:rsidP="00EC2D35">
            <w:pPr>
              <w:widowControl w:val="0"/>
              <w:jc w:val="both"/>
              <w:rPr>
                <w:rFonts w:ascii="Lato" w:hAnsi="Lato" w:cs="Arial"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68" w:type="dxa"/>
          </w:tcPr>
          <w:p w14:paraId="4395412E" w14:textId="77777777" w:rsidR="00A436A6" w:rsidRPr="00A436A6" w:rsidRDefault="00A436A6" w:rsidP="00EC2D35">
            <w:pPr>
              <w:spacing w:after="200"/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>Odbiór i zagospodarowanie odpadów w ramach akcji wystawka</w:t>
            </w:r>
          </w:p>
        </w:tc>
        <w:tc>
          <w:tcPr>
            <w:tcW w:w="2127" w:type="dxa"/>
          </w:tcPr>
          <w:p w14:paraId="4FF2581A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1F2AC7D9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……………….…zł</w:t>
            </w:r>
          </w:p>
        </w:tc>
        <w:tc>
          <w:tcPr>
            <w:tcW w:w="2693" w:type="dxa"/>
          </w:tcPr>
          <w:p w14:paraId="4741809C" w14:textId="77777777" w:rsidR="00A436A6" w:rsidRPr="00A436A6" w:rsidRDefault="00A436A6" w:rsidP="00EC2D35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36EFC407" w14:textId="18C74557" w:rsidR="00A436A6" w:rsidRPr="00A436A6" w:rsidRDefault="00E7391D" w:rsidP="00EC2D35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>468</w:t>
            </w:r>
            <w:r w:rsidR="00A436A6" w:rsidRPr="00A436A6">
              <w:rPr>
                <w:rFonts w:ascii="Lato" w:hAnsi="Lato" w:cs="Arial"/>
                <w:b/>
                <w:sz w:val="20"/>
                <w:szCs w:val="20"/>
              </w:rPr>
              <w:t>,00 Mg</w:t>
            </w:r>
          </w:p>
        </w:tc>
        <w:tc>
          <w:tcPr>
            <w:tcW w:w="2659" w:type="dxa"/>
          </w:tcPr>
          <w:p w14:paraId="274014D7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606C3CD8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……………….…zł</w:t>
            </w:r>
          </w:p>
        </w:tc>
      </w:tr>
      <w:tr w:rsidR="00A436A6" w:rsidRPr="00A436A6" w14:paraId="5C77EC0A" w14:textId="77777777" w:rsidTr="00EC2D35">
        <w:tc>
          <w:tcPr>
            <w:tcW w:w="567" w:type="dxa"/>
          </w:tcPr>
          <w:p w14:paraId="11C12083" w14:textId="77777777" w:rsidR="00A436A6" w:rsidRPr="00A436A6" w:rsidRDefault="00A436A6" w:rsidP="00EC2D35">
            <w:pPr>
              <w:widowControl w:val="0"/>
              <w:jc w:val="both"/>
              <w:rPr>
                <w:rFonts w:ascii="Lato" w:hAnsi="Lato" w:cs="Arial"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14:paraId="39090567" w14:textId="77777777" w:rsidR="00A436A6" w:rsidRPr="00A436A6" w:rsidRDefault="00A436A6" w:rsidP="00EC2D35">
            <w:pPr>
              <w:spacing w:after="200"/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 xml:space="preserve">Odbiór i zagospodarowanie odpadów komunalnych </w:t>
            </w:r>
            <w:r w:rsidRPr="00A436A6">
              <w:rPr>
                <w:rFonts w:ascii="Lato" w:eastAsia="Calibri" w:hAnsi="Lato" w:cs="Arial"/>
                <w:b/>
                <w:sz w:val="20"/>
                <w:szCs w:val="20"/>
                <w:u w:val="single"/>
              </w:rPr>
              <w:t>z PSZOK</w:t>
            </w:r>
          </w:p>
          <w:p w14:paraId="2A2102A8" w14:textId="77777777" w:rsidR="00A436A6" w:rsidRPr="00A436A6" w:rsidRDefault="00A436A6" w:rsidP="00EC2D35">
            <w:pPr>
              <w:widowControl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F6FB063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0ACE9924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……………….…zł</w:t>
            </w:r>
          </w:p>
        </w:tc>
        <w:tc>
          <w:tcPr>
            <w:tcW w:w="2693" w:type="dxa"/>
            <w:vAlign w:val="center"/>
          </w:tcPr>
          <w:p w14:paraId="32D59F05" w14:textId="77777777" w:rsidR="00A436A6" w:rsidRPr="00A436A6" w:rsidRDefault="00A436A6" w:rsidP="00EC2D35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48424B59" w14:textId="2036D2D8" w:rsidR="00A436A6" w:rsidRPr="00A436A6" w:rsidRDefault="00105778" w:rsidP="00EC2D35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>763</w:t>
            </w:r>
            <w:r w:rsidR="00A436A6" w:rsidRPr="00A436A6">
              <w:rPr>
                <w:rFonts w:ascii="Lato" w:hAnsi="Lato" w:cs="Arial"/>
                <w:b/>
                <w:sz w:val="20"/>
                <w:szCs w:val="20"/>
              </w:rPr>
              <w:t>,00 Mg</w:t>
            </w:r>
          </w:p>
        </w:tc>
        <w:tc>
          <w:tcPr>
            <w:tcW w:w="2659" w:type="dxa"/>
            <w:vAlign w:val="center"/>
          </w:tcPr>
          <w:p w14:paraId="32516894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7825C809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……………….…zł</w:t>
            </w:r>
          </w:p>
        </w:tc>
      </w:tr>
      <w:tr w:rsidR="00A436A6" w:rsidRPr="00A436A6" w14:paraId="1419BC45" w14:textId="77777777" w:rsidTr="00EC2D35">
        <w:tc>
          <w:tcPr>
            <w:tcW w:w="567" w:type="dxa"/>
          </w:tcPr>
          <w:p w14:paraId="7FA735B0" w14:textId="77777777" w:rsidR="00A436A6" w:rsidRPr="00A436A6" w:rsidRDefault="00A436A6" w:rsidP="00EC2D35">
            <w:pPr>
              <w:widowControl w:val="0"/>
              <w:jc w:val="both"/>
              <w:rPr>
                <w:rFonts w:ascii="Lato" w:hAnsi="Lato" w:cs="Arial"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14:paraId="4CC39D05" w14:textId="77777777" w:rsidR="00A436A6" w:rsidRPr="00A436A6" w:rsidRDefault="00A436A6" w:rsidP="00EC2D35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  <w:u w:val="single"/>
              </w:rPr>
            </w:pPr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 xml:space="preserve">Odbiór i zagospodarowanie odpadów </w:t>
            </w:r>
            <w:r w:rsidRPr="00A436A6">
              <w:rPr>
                <w:rFonts w:ascii="Lato" w:eastAsia="Calibri" w:hAnsi="Lato" w:cs="Arial"/>
                <w:b/>
                <w:sz w:val="20"/>
                <w:szCs w:val="20"/>
                <w:u w:val="single"/>
              </w:rPr>
              <w:t>z nielegalnych wysypisk</w:t>
            </w:r>
          </w:p>
          <w:p w14:paraId="076B9ADE" w14:textId="77777777" w:rsidR="00A436A6" w:rsidRPr="00A436A6" w:rsidRDefault="00A436A6" w:rsidP="00EC2D35">
            <w:pPr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sz w:val="20"/>
                <w:szCs w:val="20"/>
              </w:rPr>
              <w:t>(odpady inne niż niebezpieczne)</w:t>
            </w:r>
          </w:p>
        </w:tc>
        <w:tc>
          <w:tcPr>
            <w:tcW w:w="2127" w:type="dxa"/>
            <w:vAlign w:val="center"/>
          </w:tcPr>
          <w:p w14:paraId="4620E627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……………….…zł</w:t>
            </w:r>
          </w:p>
        </w:tc>
        <w:tc>
          <w:tcPr>
            <w:tcW w:w="2693" w:type="dxa"/>
            <w:vAlign w:val="center"/>
          </w:tcPr>
          <w:p w14:paraId="772A4626" w14:textId="534C140D" w:rsidR="00A436A6" w:rsidRPr="00A436A6" w:rsidRDefault="00EC2D35" w:rsidP="00EC2D35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color w:val="000000" w:themeColor="text1"/>
                <w:sz w:val="20"/>
                <w:szCs w:val="20"/>
              </w:rPr>
              <w:t>5</w:t>
            </w:r>
            <w:r w:rsidR="00E7391D" w:rsidRPr="00E7391D">
              <w:rPr>
                <w:rFonts w:ascii="Lato" w:hAnsi="Lato" w:cs="Arial"/>
                <w:b/>
                <w:color w:val="000000" w:themeColor="text1"/>
                <w:sz w:val="20"/>
                <w:szCs w:val="20"/>
              </w:rPr>
              <w:t>0</w:t>
            </w:r>
            <w:r w:rsidR="00A436A6" w:rsidRPr="00E7391D">
              <w:rPr>
                <w:rFonts w:ascii="Lato" w:hAnsi="Lato" w:cs="Arial"/>
                <w:b/>
                <w:color w:val="000000" w:themeColor="text1"/>
                <w:sz w:val="20"/>
                <w:szCs w:val="20"/>
              </w:rPr>
              <w:t>,00 Mg</w:t>
            </w:r>
          </w:p>
        </w:tc>
        <w:tc>
          <w:tcPr>
            <w:tcW w:w="2659" w:type="dxa"/>
            <w:vAlign w:val="center"/>
          </w:tcPr>
          <w:p w14:paraId="2BD213CC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354E337B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……………….…zł</w:t>
            </w:r>
          </w:p>
        </w:tc>
      </w:tr>
      <w:tr w:rsidR="00A436A6" w:rsidRPr="00A436A6" w14:paraId="7132E2D3" w14:textId="77777777" w:rsidTr="00EC2D35">
        <w:tc>
          <w:tcPr>
            <w:tcW w:w="567" w:type="dxa"/>
          </w:tcPr>
          <w:p w14:paraId="43B2A5A8" w14:textId="2D5411F1" w:rsidR="00A436A6" w:rsidRPr="00A436A6" w:rsidRDefault="00E7391D" w:rsidP="00EC2D35">
            <w:pPr>
              <w:widowControl w:val="0"/>
              <w:jc w:val="both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6</w:t>
            </w:r>
            <w:r w:rsidR="00A436A6" w:rsidRPr="00A436A6"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789F2ED" w14:textId="77777777" w:rsidR="00A436A6" w:rsidRPr="00A436A6" w:rsidRDefault="00A436A6" w:rsidP="00EC2D35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  <w:u w:val="single"/>
              </w:rPr>
            </w:pPr>
            <w:r w:rsidRPr="00A436A6">
              <w:rPr>
                <w:rFonts w:ascii="Lato" w:eastAsia="Calibri" w:hAnsi="Lato" w:cs="Arial"/>
                <w:b/>
                <w:sz w:val="20"/>
                <w:szCs w:val="20"/>
              </w:rPr>
              <w:t xml:space="preserve">Odbiór i zagospodarowanie odpadów komunalnych </w:t>
            </w:r>
            <w:r w:rsidRPr="00A436A6">
              <w:rPr>
                <w:rFonts w:ascii="Lato" w:eastAsia="Calibri" w:hAnsi="Lato" w:cs="Arial"/>
                <w:b/>
                <w:sz w:val="20"/>
                <w:szCs w:val="20"/>
                <w:u w:val="single"/>
              </w:rPr>
              <w:t>z terenu Bazy</w:t>
            </w:r>
          </w:p>
          <w:p w14:paraId="42394038" w14:textId="77777777" w:rsidR="00A436A6" w:rsidRPr="00A436A6" w:rsidRDefault="00A436A6" w:rsidP="00EC2D35">
            <w:pPr>
              <w:spacing w:after="200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sz w:val="20"/>
                <w:szCs w:val="20"/>
              </w:rPr>
              <w:t>(odpady z koszy ulicznych)</w:t>
            </w:r>
          </w:p>
        </w:tc>
        <w:tc>
          <w:tcPr>
            <w:tcW w:w="2127" w:type="dxa"/>
            <w:vAlign w:val="center"/>
          </w:tcPr>
          <w:p w14:paraId="2961812E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……………….…zł</w:t>
            </w:r>
          </w:p>
        </w:tc>
        <w:tc>
          <w:tcPr>
            <w:tcW w:w="2693" w:type="dxa"/>
            <w:vAlign w:val="center"/>
          </w:tcPr>
          <w:p w14:paraId="1CA59D93" w14:textId="3C6D99E5" w:rsidR="00A436A6" w:rsidRPr="00A436A6" w:rsidRDefault="00144996" w:rsidP="00EC2D35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>194</w:t>
            </w:r>
            <w:r w:rsidR="00A436A6" w:rsidRPr="00A436A6">
              <w:rPr>
                <w:rFonts w:ascii="Lato" w:hAnsi="Lato" w:cs="Arial"/>
                <w:b/>
                <w:sz w:val="20"/>
                <w:szCs w:val="20"/>
              </w:rPr>
              <w:t>,00 Mg</w:t>
            </w:r>
          </w:p>
        </w:tc>
        <w:tc>
          <w:tcPr>
            <w:tcW w:w="2659" w:type="dxa"/>
            <w:vAlign w:val="center"/>
          </w:tcPr>
          <w:p w14:paraId="189ADE68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0852F2A2" w14:textId="77777777" w:rsidR="00A436A6" w:rsidRPr="00A436A6" w:rsidRDefault="00A436A6" w:rsidP="00B37693">
            <w:pPr>
              <w:widowControl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sz w:val="20"/>
                <w:szCs w:val="20"/>
              </w:rPr>
              <w:t>……………….…zł</w:t>
            </w:r>
          </w:p>
        </w:tc>
      </w:tr>
      <w:tr w:rsidR="00A436A6" w:rsidRPr="00A436A6" w14:paraId="5B21D4F7" w14:textId="77777777" w:rsidTr="00EC2D35">
        <w:trPr>
          <w:trHeight w:val="1213"/>
        </w:trPr>
        <w:tc>
          <w:tcPr>
            <w:tcW w:w="567" w:type="dxa"/>
          </w:tcPr>
          <w:p w14:paraId="4834BEC6" w14:textId="77777777" w:rsidR="00A436A6" w:rsidRPr="00A436A6" w:rsidRDefault="00A436A6" w:rsidP="00EC2D35">
            <w:pPr>
              <w:widowControl w:val="0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  <w:p w14:paraId="2A87912A" w14:textId="49713942" w:rsidR="00A436A6" w:rsidRPr="00A436A6" w:rsidRDefault="00E7391D" w:rsidP="00EC2D35">
            <w:pPr>
              <w:widowControl w:val="0"/>
              <w:jc w:val="both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7</w:t>
            </w:r>
            <w:r w:rsidR="00A436A6" w:rsidRPr="00A436A6"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7088" w:type="dxa"/>
            <w:gridSpan w:val="3"/>
          </w:tcPr>
          <w:p w14:paraId="2DD8CCEE" w14:textId="77777777" w:rsidR="00A436A6" w:rsidRPr="00A436A6" w:rsidRDefault="00A436A6" w:rsidP="00EC2D35">
            <w:pPr>
              <w:widowControl w:val="0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  <w:p w14:paraId="713A83AD" w14:textId="77777777" w:rsidR="00A436A6" w:rsidRPr="00A436A6" w:rsidRDefault="00A436A6" w:rsidP="00EC2D35">
            <w:pPr>
              <w:widowControl w:val="0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b/>
                <w:sz w:val="20"/>
                <w:szCs w:val="20"/>
              </w:rPr>
              <w:t>Ogółem cena oferty wynosi:</w:t>
            </w:r>
          </w:p>
          <w:p w14:paraId="6CDA6D0B" w14:textId="3036A219" w:rsidR="00A436A6" w:rsidRPr="00A436A6" w:rsidRDefault="00A436A6" w:rsidP="00F7602F">
            <w:pPr>
              <w:spacing w:after="200"/>
              <w:jc w:val="both"/>
              <w:rPr>
                <w:rFonts w:ascii="Lato" w:eastAsia="Calibri" w:hAnsi="Lato" w:cs="Arial"/>
                <w:i/>
                <w:sz w:val="20"/>
                <w:szCs w:val="20"/>
              </w:rPr>
            </w:pPr>
            <w:r w:rsidRPr="00A436A6">
              <w:rPr>
                <w:rFonts w:ascii="Lato" w:eastAsia="Calibri" w:hAnsi="Lato" w:cs="Arial"/>
                <w:i/>
                <w:sz w:val="20"/>
                <w:szCs w:val="20"/>
              </w:rPr>
              <w:t>(Uwaga: Cenę oferty ogółem brutto wynikającą z sumowania pozycji 1, 2, 3, 4, 5, 6, z kolumny (5).</w:t>
            </w:r>
          </w:p>
        </w:tc>
        <w:tc>
          <w:tcPr>
            <w:tcW w:w="2659" w:type="dxa"/>
          </w:tcPr>
          <w:p w14:paraId="1296401A" w14:textId="77777777" w:rsidR="00A436A6" w:rsidRPr="00A436A6" w:rsidRDefault="00A436A6" w:rsidP="00EC2D35">
            <w:pPr>
              <w:widowControl w:val="0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  <w:p w14:paraId="2925D7B9" w14:textId="77777777" w:rsidR="00A436A6" w:rsidRPr="00A436A6" w:rsidRDefault="00A436A6" w:rsidP="00EC2D35">
            <w:pPr>
              <w:widowControl w:val="0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  <w:p w14:paraId="2BD1A97A" w14:textId="77777777" w:rsidR="00A436A6" w:rsidRPr="00A436A6" w:rsidRDefault="00A436A6" w:rsidP="00EC2D35">
            <w:pPr>
              <w:widowControl w:val="0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  <w:p w14:paraId="255F7BEC" w14:textId="77777777" w:rsidR="00A436A6" w:rsidRPr="00A436A6" w:rsidRDefault="00A436A6" w:rsidP="00EC2D35">
            <w:pPr>
              <w:widowControl w:val="0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A436A6">
              <w:rPr>
                <w:rFonts w:ascii="Lato" w:hAnsi="Lato" w:cs="Arial"/>
                <w:b/>
                <w:sz w:val="20"/>
                <w:szCs w:val="20"/>
              </w:rPr>
              <w:t>………………….…zł</w:t>
            </w:r>
          </w:p>
        </w:tc>
      </w:tr>
    </w:tbl>
    <w:p w14:paraId="39286A28" w14:textId="77777777" w:rsidR="000D74C6" w:rsidRDefault="000D74C6" w:rsidP="000D74C6">
      <w:pPr>
        <w:tabs>
          <w:tab w:val="left" w:pos="426"/>
        </w:tabs>
        <w:spacing w:after="0" w:line="276" w:lineRule="auto"/>
        <w:ind w:left="360"/>
        <w:jc w:val="both"/>
        <w:rPr>
          <w:rFonts w:ascii="Lato" w:hAnsi="Lato" w:cs="Times New Roman"/>
          <w:sz w:val="20"/>
          <w:szCs w:val="20"/>
        </w:rPr>
      </w:pPr>
    </w:p>
    <w:p w14:paraId="0B443DC0" w14:textId="77777777" w:rsidR="00A436A6" w:rsidRDefault="00A436A6" w:rsidP="000D74C6">
      <w:pPr>
        <w:tabs>
          <w:tab w:val="left" w:pos="426"/>
        </w:tabs>
        <w:spacing w:after="0" w:line="276" w:lineRule="auto"/>
        <w:ind w:left="360"/>
        <w:jc w:val="both"/>
        <w:rPr>
          <w:rFonts w:ascii="Lato" w:hAnsi="Lato" w:cs="Times New Roman"/>
          <w:sz w:val="20"/>
          <w:szCs w:val="20"/>
        </w:rPr>
      </w:pPr>
    </w:p>
    <w:p w14:paraId="5401A9DE" w14:textId="77777777" w:rsidR="00A436A6" w:rsidRPr="000D74C6" w:rsidRDefault="00A436A6" w:rsidP="000D74C6">
      <w:pPr>
        <w:tabs>
          <w:tab w:val="left" w:pos="426"/>
        </w:tabs>
        <w:spacing w:after="0" w:line="276" w:lineRule="auto"/>
        <w:ind w:left="360"/>
        <w:jc w:val="both"/>
        <w:rPr>
          <w:rFonts w:ascii="Lato" w:hAnsi="Lato" w:cs="Times New Roman"/>
          <w:sz w:val="20"/>
          <w:szCs w:val="20"/>
        </w:rPr>
      </w:pPr>
    </w:p>
    <w:p w14:paraId="029144F6" w14:textId="755ED114" w:rsidR="00A436A6" w:rsidRPr="00A436A6" w:rsidRDefault="00A436A6" w:rsidP="00A436A6">
      <w:pPr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A436A6">
        <w:rPr>
          <w:rFonts w:ascii="Lato" w:eastAsia="Calibri" w:hAnsi="Lato" w:cs="Arial"/>
          <w:sz w:val="20"/>
          <w:szCs w:val="20"/>
        </w:rPr>
        <w:t>Odpady wskazane w opisie przedmiotu zamówienia przekazywane będą do następujących instalacji/podmiotu zbierającego* (należy wskazać oddzielnie dla każdego kodu odpadów):</w:t>
      </w:r>
    </w:p>
    <w:p w14:paraId="1A0F4D9D" w14:textId="77777777" w:rsidR="00A436A6" w:rsidRPr="00A436A6" w:rsidRDefault="00A436A6" w:rsidP="00A436A6">
      <w:pPr>
        <w:spacing w:before="120" w:line="276" w:lineRule="auto"/>
        <w:ind w:left="720"/>
        <w:jc w:val="both"/>
        <w:rPr>
          <w:rFonts w:ascii="Lato" w:eastAsia="Calibri" w:hAnsi="Lato" w:cs="Arial"/>
          <w:sz w:val="20"/>
          <w:szCs w:val="20"/>
        </w:rPr>
      </w:pPr>
      <w:r w:rsidRPr="00A436A6">
        <w:rPr>
          <w:rFonts w:ascii="Lato" w:eastAsia="Calibri" w:hAnsi="Lato" w:cs="Arial"/>
          <w:sz w:val="20"/>
          <w:szCs w:val="20"/>
        </w:rPr>
        <w:t>Kod odpadów………………………………………………………………….</w:t>
      </w:r>
    </w:p>
    <w:p w14:paraId="58213503" w14:textId="77777777" w:rsidR="00A436A6" w:rsidRPr="00A436A6" w:rsidRDefault="00A436A6" w:rsidP="00A436A6">
      <w:pPr>
        <w:spacing w:before="120" w:line="276" w:lineRule="auto"/>
        <w:ind w:left="720"/>
        <w:jc w:val="both"/>
        <w:rPr>
          <w:rFonts w:ascii="Lato" w:eastAsia="Calibri" w:hAnsi="Lato" w:cs="Arial"/>
          <w:color w:val="FF0000"/>
          <w:kern w:val="2"/>
          <w:sz w:val="20"/>
          <w:szCs w:val="20"/>
        </w:rPr>
      </w:pPr>
      <w:r w:rsidRPr="00A436A6">
        <w:rPr>
          <w:rFonts w:ascii="Lato" w:eastAsia="Calibri" w:hAnsi="Lato" w:cs="Arial"/>
          <w:sz w:val="20"/>
          <w:szCs w:val="20"/>
        </w:rPr>
        <w:t>Kod odpadów………………………………………………………………….</w:t>
      </w:r>
    </w:p>
    <w:p w14:paraId="0CFB8EAE" w14:textId="77777777" w:rsidR="00A436A6" w:rsidRPr="00A436A6" w:rsidRDefault="00A436A6" w:rsidP="00A436A6">
      <w:pPr>
        <w:spacing w:line="276" w:lineRule="auto"/>
        <w:jc w:val="center"/>
        <w:rPr>
          <w:rFonts w:ascii="Lato" w:hAnsi="Lato" w:cs="Arial"/>
          <w:i/>
          <w:sz w:val="20"/>
          <w:szCs w:val="20"/>
        </w:rPr>
      </w:pPr>
      <w:r w:rsidRPr="00A436A6">
        <w:rPr>
          <w:rFonts w:ascii="Lato" w:hAnsi="Lato" w:cs="Arial"/>
          <w:i/>
          <w:sz w:val="20"/>
          <w:szCs w:val="20"/>
        </w:rPr>
        <w:t>(przedsiębiorstwo oraz nazwa instalacji wynikająca z zezwolenia, adres instalacji)</w:t>
      </w:r>
    </w:p>
    <w:p w14:paraId="299D73D7" w14:textId="77777777" w:rsidR="00A436A6" w:rsidRPr="00A436A6" w:rsidRDefault="00A436A6" w:rsidP="00A436A6">
      <w:pPr>
        <w:spacing w:line="276" w:lineRule="auto"/>
        <w:rPr>
          <w:rFonts w:ascii="Lato" w:hAnsi="Lato" w:cs="Arial"/>
          <w:i/>
          <w:sz w:val="20"/>
          <w:szCs w:val="20"/>
        </w:rPr>
      </w:pPr>
      <w:r w:rsidRPr="00A436A6">
        <w:rPr>
          <w:rFonts w:ascii="Lato" w:hAnsi="Lato" w:cs="Arial"/>
          <w:i/>
          <w:sz w:val="20"/>
          <w:szCs w:val="20"/>
        </w:rPr>
        <w:t>*należy zaznaczyć właściwe</w:t>
      </w:r>
    </w:p>
    <w:p w14:paraId="103381FE" w14:textId="4015579B" w:rsidR="00B22710" w:rsidRPr="00A436A6" w:rsidRDefault="00B22710" w:rsidP="00A436A6">
      <w:pPr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A436A6">
        <w:rPr>
          <w:rFonts w:ascii="Lato" w:hAnsi="Lato" w:cs="Times New Roman"/>
          <w:sz w:val="20"/>
          <w:szCs w:val="20"/>
        </w:rPr>
        <w:lastRenderedPageBreak/>
        <w:t>POWYŻSZE ceny brutto uwzględniają wszystkie wymagania niniejszej SWZ oraz obejmują wszelkie koszty bezpośrednie i pośrednie, jakie poniesie Wykonawca z tytułu prawidłowego i terminowego wykonania całości przedmiotu zamówienia, zysk oraz wszelkie wymagane przepisami podatki i opłaty, a w szczególności podatek od towarów i usług oraz podatek akcyzowy.</w:t>
      </w:r>
    </w:p>
    <w:p w14:paraId="230EB881" w14:textId="77777777" w:rsidR="00B22710" w:rsidRPr="00A436A6" w:rsidRDefault="00B22710" w:rsidP="00A436A6">
      <w:pPr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A436A6">
        <w:rPr>
          <w:rFonts w:ascii="Lato" w:hAnsi="Lato" w:cs="Times New Roman"/>
          <w:sz w:val="20"/>
          <w:szCs w:val="20"/>
        </w:rPr>
        <w:t xml:space="preserve">OŚWIADCZAM(Y), iż zaoferowana cena brutto UWZGLĘDNIA wszystkie wymagania SWZ </w:t>
      </w:r>
      <w:r w:rsidR="00517C21" w:rsidRPr="00A436A6">
        <w:rPr>
          <w:rFonts w:ascii="Lato" w:hAnsi="Lato" w:cs="Times New Roman"/>
          <w:sz w:val="20"/>
          <w:szCs w:val="20"/>
        </w:rPr>
        <w:br/>
      </w:r>
      <w:r w:rsidRPr="00A436A6">
        <w:rPr>
          <w:rFonts w:ascii="Lato" w:hAnsi="Lato" w:cs="Times New Roman"/>
          <w:sz w:val="20"/>
          <w:szCs w:val="20"/>
        </w:rPr>
        <w:t>oraz OBEJMUJE wszelkie koszty bezpośrednie i pośrednie, jakie poniosę/poniesiemy z tytułu prawidłowego i terminowego wykonania całości przedmiotu zamówienia.</w:t>
      </w:r>
    </w:p>
    <w:p w14:paraId="06C8EE6E" w14:textId="77777777" w:rsidR="00B22710" w:rsidRPr="00A436A6" w:rsidRDefault="00B22710" w:rsidP="00A436A6">
      <w:pPr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A436A6">
        <w:rPr>
          <w:rFonts w:ascii="Lato" w:hAnsi="Lato" w:cs="Times New Roman"/>
          <w:sz w:val="20"/>
          <w:szCs w:val="20"/>
        </w:rPr>
        <w:t>ZOBOWIĄZUJĘ(EMY) SIĘ do wykonania przedmiotu niniejszego zamówienia w terminie określonym w SWZ</w:t>
      </w:r>
      <w:r w:rsidRPr="00A436A6">
        <w:rPr>
          <w:rFonts w:ascii="Lato" w:hAnsi="Lato" w:cs="Times New Roman"/>
          <w:b/>
          <w:sz w:val="20"/>
          <w:szCs w:val="20"/>
        </w:rPr>
        <w:t>.</w:t>
      </w:r>
    </w:p>
    <w:p w14:paraId="656FA2F6" w14:textId="77777777" w:rsidR="00B22710" w:rsidRPr="00A436A6" w:rsidRDefault="00B22710" w:rsidP="00A436A6">
      <w:pPr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A436A6">
        <w:rPr>
          <w:rFonts w:ascii="Lato" w:hAnsi="Lato" w:cs="Times New Roman"/>
          <w:sz w:val="20"/>
          <w:szCs w:val="20"/>
        </w:rPr>
        <w:t>SKŁADAM(Y) niniejszą ofertę we własnym imieniu / jako Wykonawca w ofercie wspólnej</w:t>
      </w:r>
      <w:r w:rsidRPr="00A436A6">
        <w:rPr>
          <w:rFonts w:ascii="Lato" w:hAnsi="Lato" w:cs="Times New Roman"/>
          <w:sz w:val="20"/>
          <w:szCs w:val="20"/>
          <w:vertAlign w:val="superscript"/>
        </w:rPr>
        <w:footnoteReference w:id="1"/>
      </w:r>
      <w:r w:rsidRPr="00A436A6">
        <w:rPr>
          <w:rFonts w:ascii="Lato" w:hAnsi="Lato" w:cs="Times New Roman"/>
          <w:sz w:val="20"/>
          <w:szCs w:val="20"/>
        </w:rPr>
        <w:t>.</w:t>
      </w:r>
    </w:p>
    <w:p w14:paraId="06CBAFA2" w14:textId="77777777" w:rsidR="00B22710" w:rsidRPr="00A436A6" w:rsidRDefault="00B22710" w:rsidP="00A436A6">
      <w:pPr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A436A6">
        <w:rPr>
          <w:rFonts w:ascii="Lato" w:hAnsi="Lato" w:cs="Times New Roman"/>
          <w:sz w:val="20"/>
          <w:szCs w:val="20"/>
        </w:rPr>
        <w:t>AKCEPTUJĘ(MY) bez zastrzeżeń Projekt Umowy przedstawiony w załączniku do niniejszej SWZ;</w:t>
      </w:r>
    </w:p>
    <w:p w14:paraId="4F1D7B6B" w14:textId="77777777" w:rsidR="00B22710" w:rsidRPr="00A436A6" w:rsidRDefault="00B22710" w:rsidP="00A436A6">
      <w:pPr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A436A6">
        <w:rPr>
          <w:rFonts w:ascii="Lato" w:hAnsi="Lato" w:cs="Times New Roman"/>
          <w:sz w:val="20"/>
          <w:szCs w:val="20"/>
        </w:rPr>
        <w:t>ZOBOWIĄZUJĘ(MY) się zawrzeć umowę w miejscu i w terminie wskazanym przez Zamawiającego.</w:t>
      </w:r>
    </w:p>
    <w:p w14:paraId="3914A019" w14:textId="34473740" w:rsidR="00B22710" w:rsidRPr="00A436A6" w:rsidRDefault="00B22710" w:rsidP="00A436A6">
      <w:pPr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A436A6">
        <w:rPr>
          <w:rFonts w:ascii="Lato" w:hAnsi="Lato" w:cs="Times New Roman"/>
          <w:sz w:val="20"/>
          <w:szCs w:val="20"/>
        </w:rPr>
        <w:t>UWAŻAM(MY) się za związanego/</w:t>
      </w:r>
      <w:proofErr w:type="spellStart"/>
      <w:r w:rsidRPr="00A436A6">
        <w:rPr>
          <w:rFonts w:ascii="Lato" w:hAnsi="Lato" w:cs="Times New Roman"/>
          <w:sz w:val="20"/>
          <w:szCs w:val="20"/>
        </w:rPr>
        <w:t>ych</w:t>
      </w:r>
      <w:proofErr w:type="spellEnd"/>
      <w:r w:rsidRPr="00A436A6">
        <w:rPr>
          <w:rFonts w:ascii="Lato" w:hAnsi="Lato" w:cs="Times New Roman"/>
          <w:sz w:val="20"/>
          <w:szCs w:val="20"/>
        </w:rPr>
        <w:t xml:space="preserve"> niniejszą ofertą przez czas wskazany w s</w:t>
      </w:r>
      <w:r w:rsidR="00FA39FE" w:rsidRPr="00A436A6">
        <w:rPr>
          <w:rFonts w:ascii="Lato" w:hAnsi="Lato" w:cs="Times New Roman"/>
          <w:sz w:val="20"/>
          <w:szCs w:val="20"/>
        </w:rPr>
        <w:t>pecyfikacji warunków zamówienia.</w:t>
      </w:r>
    </w:p>
    <w:p w14:paraId="674EABF5" w14:textId="77777777" w:rsidR="00B22710" w:rsidRPr="00A436A6" w:rsidRDefault="00B22710" w:rsidP="00A436A6">
      <w:pPr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A436A6">
        <w:rPr>
          <w:rFonts w:ascii="Lato" w:hAnsi="Lato"/>
          <w:sz w:val="20"/>
          <w:szCs w:val="20"/>
        </w:rPr>
        <w:t>OŚWIADCZAM(MY), że wypełniłem obowiązki informacyjne przewidziane w art. 13 lub art. 14 RODO</w:t>
      </w:r>
      <w:r w:rsidRPr="00A436A6">
        <w:rPr>
          <w:rFonts w:ascii="Lato" w:hAnsi="Lato" w:cs="Times New Roman"/>
          <w:sz w:val="20"/>
          <w:szCs w:val="20"/>
          <w:vertAlign w:val="superscript"/>
        </w:rPr>
        <w:footnoteReference w:id="2"/>
      </w:r>
      <w:r w:rsidRPr="00A436A6">
        <w:rPr>
          <w:rFonts w:ascii="Lato" w:hAnsi="Lato"/>
          <w:sz w:val="20"/>
          <w:szCs w:val="20"/>
          <w:vertAlign w:val="superscript"/>
        </w:rPr>
        <w:t xml:space="preserve">  </w:t>
      </w:r>
      <w:r w:rsidRPr="00A436A6">
        <w:rPr>
          <w:rFonts w:ascii="Lato" w:hAnsi="Lato"/>
          <w:sz w:val="20"/>
          <w:szCs w:val="20"/>
        </w:rPr>
        <w:t xml:space="preserve">wobec osób fizycznych, od których dane osobowe bezpośrednio lub pośrednio pozyskałem </w:t>
      </w:r>
      <w:r w:rsidR="00517C21" w:rsidRPr="00A436A6">
        <w:rPr>
          <w:rFonts w:ascii="Lato" w:hAnsi="Lato"/>
          <w:sz w:val="20"/>
          <w:szCs w:val="20"/>
        </w:rPr>
        <w:br/>
      </w:r>
      <w:r w:rsidRPr="00A436A6">
        <w:rPr>
          <w:rFonts w:ascii="Lato" w:hAnsi="Lato"/>
          <w:sz w:val="20"/>
          <w:szCs w:val="20"/>
        </w:rPr>
        <w:t>w celu ubiegania się o udzielenie zamówienia publicznego w niniejszym postępowaniu</w:t>
      </w:r>
      <w:r w:rsidRPr="00A436A6">
        <w:rPr>
          <w:rFonts w:ascii="Lato" w:hAnsi="Lato" w:cs="Times New Roman"/>
          <w:sz w:val="20"/>
          <w:szCs w:val="20"/>
          <w:vertAlign w:val="superscript"/>
        </w:rPr>
        <w:footnoteReference w:id="3"/>
      </w:r>
      <w:r w:rsidRPr="00A436A6">
        <w:rPr>
          <w:rFonts w:ascii="Lato" w:hAnsi="Lato"/>
          <w:sz w:val="20"/>
          <w:szCs w:val="20"/>
        </w:rPr>
        <w:t>.</w:t>
      </w:r>
    </w:p>
    <w:p w14:paraId="5027BDC7" w14:textId="5DA2B040" w:rsidR="00B22710" w:rsidRPr="00A436A6" w:rsidRDefault="00F86F44" w:rsidP="00A436A6">
      <w:pPr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A436A6">
        <w:rPr>
          <w:rFonts w:ascii="Lato" w:hAnsi="Lato" w:cs="Times New Roman"/>
          <w:sz w:val="20"/>
          <w:szCs w:val="20"/>
          <w:lang w:eastAsia="pl-PL"/>
        </w:rPr>
        <w:t>Stosownie do art. 225</w:t>
      </w:r>
      <w:r w:rsidR="00B22710" w:rsidRPr="00A436A6">
        <w:rPr>
          <w:rFonts w:ascii="Lato" w:hAnsi="Lato" w:cs="Times New Roman"/>
          <w:sz w:val="20"/>
          <w:szCs w:val="20"/>
          <w:lang w:eastAsia="pl-PL"/>
        </w:rPr>
        <w:t xml:space="preserve"> ustawy Pzp, o</w:t>
      </w:r>
      <w:r w:rsidR="00B22710" w:rsidRPr="00A436A6">
        <w:rPr>
          <w:rFonts w:ascii="Lato" w:eastAsia="TimesNewRoman" w:hAnsi="Lato" w:cs="Times New Roman"/>
          <w:sz w:val="20"/>
          <w:szCs w:val="20"/>
          <w:lang w:eastAsia="pl-PL"/>
        </w:rPr>
        <w:t>ś</w:t>
      </w:r>
      <w:r w:rsidR="00B22710" w:rsidRPr="00A436A6">
        <w:rPr>
          <w:rFonts w:ascii="Lato" w:hAnsi="Lato" w:cs="Times New Roman"/>
          <w:sz w:val="20"/>
          <w:szCs w:val="20"/>
          <w:lang w:eastAsia="pl-PL"/>
        </w:rPr>
        <w:t xml:space="preserve">wiadczamy, </w:t>
      </w:r>
      <w:r w:rsidR="00B22710" w:rsidRPr="00A436A6">
        <w:rPr>
          <w:rFonts w:ascii="Lato" w:eastAsia="TimesNewRoman" w:hAnsi="Lato" w:cs="Times New Roman"/>
          <w:sz w:val="20"/>
          <w:szCs w:val="20"/>
          <w:lang w:eastAsia="pl-PL"/>
        </w:rPr>
        <w:t>ż</w:t>
      </w:r>
      <w:r w:rsidR="00B22710" w:rsidRPr="00A436A6">
        <w:rPr>
          <w:rFonts w:ascii="Lato" w:hAnsi="Lato" w:cs="Times New Roman"/>
          <w:sz w:val="20"/>
          <w:szCs w:val="20"/>
          <w:lang w:eastAsia="pl-PL"/>
        </w:rPr>
        <w:t xml:space="preserve">e wybór naszej oferty </w:t>
      </w:r>
    </w:p>
    <w:p w14:paraId="1FA86B17" w14:textId="0F194F4C" w:rsidR="00B22710" w:rsidRPr="00A436A6" w:rsidRDefault="00B22710" w:rsidP="00A436A6">
      <w:pPr>
        <w:tabs>
          <w:tab w:val="left" w:pos="396"/>
        </w:tabs>
        <w:suppressAutoHyphens/>
        <w:spacing w:after="0" w:line="276" w:lineRule="auto"/>
        <w:ind w:left="502"/>
        <w:jc w:val="both"/>
        <w:rPr>
          <w:rFonts w:ascii="Lato" w:hAnsi="Lato" w:cs="Times New Roman"/>
          <w:sz w:val="20"/>
          <w:szCs w:val="20"/>
          <w:lang w:eastAsia="pl-PL"/>
        </w:rPr>
      </w:pPr>
      <w:r w:rsidRPr="00A436A6">
        <w:rPr>
          <w:rFonts w:ascii="Lato" w:hAnsi="Lato" w:cs="Times New Roman"/>
          <w:b/>
          <w:bCs/>
          <w:sz w:val="20"/>
          <w:szCs w:val="20"/>
          <w:lang w:eastAsia="pl-PL"/>
        </w:rPr>
        <w:sym w:font="Symbol" w:char="F07F"/>
      </w:r>
      <w:r w:rsidRPr="00A436A6">
        <w:rPr>
          <w:rFonts w:ascii="Lato" w:hAnsi="Lato" w:cs="Times New Roman"/>
          <w:b/>
          <w:bCs/>
          <w:sz w:val="20"/>
          <w:szCs w:val="20"/>
          <w:lang w:eastAsia="pl-PL"/>
        </w:rPr>
        <w:t xml:space="preserve"> nie będzie* </w:t>
      </w:r>
      <w:r w:rsidRPr="00A436A6">
        <w:rPr>
          <w:rFonts w:ascii="Lato" w:hAnsi="Lato" w:cs="Times New Roman"/>
          <w:sz w:val="20"/>
          <w:szCs w:val="20"/>
          <w:lang w:eastAsia="pl-PL"/>
        </w:rPr>
        <w:t>prowadził do powstania u Zamawiaj</w:t>
      </w:r>
      <w:r w:rsidRPr="00A436A6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A436A6">
        <w:rPr>
          <w:rFonts w:ascii="Lato" w:hAnsi="Lato" w:cs="Times New Roman"/>
          <w:sz w:val="20"/>
          <w:szCs w:val="20"/>
          <w:lang w:eastAsia="pl-PL"/>
        </w:rPr>
        <w:t>cego obowi</w:t>
      </w:r>
      <w:r w:rsidRPr="00A436A6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A436A6">
        <w:rPr>
          <w:rFonts w:ascii="Lato" w:hAnsi="Lato" w:cs="Times New Roman"/>
          <w:sz w:val="20"/>
          <w:szCs w:val="20"/>
          <w:lang w:eastAsia="pl-PL"/>
        </w:rPr>
        <w:t>zku podatkowego zgodnie</w:t>
      </w:r>
      <w:r w:rsidRPr="00A436A6">
        <w:rPr>
          <w:rFonts w:ascii="Lato" w:hAnsi="Lato" w:cs="Times New Roman"/>
          <w:sz w:val="20"/>
          <w:szCs w:val="20"/>
          <w:lang w:eastAsia="pl-PL"/>
        </w:rPr>
        <w:br/>
        <w:t xml:space="preserve"> z przepisami ustawy z dnia 11 marca 2004 r. o p</w:t>
      </w:r>
      <w:r w:rsidR="00F86F44" w:rsidRPr="00A436A6">
        <w:rPr>
          <w:rFonts w:ascii="Lato" w:hAnsi="Lato" w:cs="Times New Roman"/>
          <w:sz w:val="20"/>
          <w:szCs w:val="20"/>
          <w:lang w:eastAsia="pl-PL"/>
        </w:rPr>
        <w:t>odatku od towarów i usług (</w:t>
      </w:r>
      <w:r w:rsidRPr="00A436A6">
        <w:rPr>
          <w:rFonts w:ascii="Lato" w:hAnsi="Lato" w:cs="Times New Roman"/>
          <w:sz w:val="20"/>
          <w:szCs w:val="20"/>
          <w:lang w:eastAsia="pl-PL"/>
        </w:rPr>
        <w:t>Dz.</w:t>
      </w:r>
      <w:r w:rsidR="00F86F44" w:rsidRPr="00A436A6">
        <w:rPr>
          <w:rFonts w:ascii="Lato" w:hAnsi="Lato" w:cs="Times New Roman"/>
          <w:sz w:val="20"/>
          <w:szCs w:val="20"/>
          <w:lang w:eastAsia="pl-PL"/>
        </w:rPr>
        <w:t xml:space="preserve"> U. z 2022</w:t>
      </w:r>
      <w:r w:rsidRPr="00A436A6">
        <w:rPr>
          <w:rFonts w:ascii="Lato" w:hAnsi="Lato" w:cs="Times New Roman"/>
          <w:sz w:val="20"/>
          <w:szCs w:val="20"/>
          <w:lang w:eastAsia="pl-PL"/>
        </w:rPr>
        <w:t xml:space="preserve"> r.,</w:t>
      </w:r>
      <w:r w:rsidR="00517C21" w:rsidRPr="00A436A6">
        <w:rPr>
          <w:rFonts w:ascii="Lato" w:hAnsi="Lato" w:cs="Times New Roman"/>
          <w:sz w:val="20"/>
          <w:szCs w:val="20"/>
          <w:lang w:eastAsia="pl-PL"/>
        </w:rPr>
        <w:br/>
      </w:r>
      <w:r w:rsidR="00F86F44" w:rsidRPr="00A436A6">
        <w:rPr>
          <w:rFonts w:ascii="Lato" w:hAnsi="Lato" w:cs="Times New Roman"/>
          <w:sz w:val="20"/>
          <w:szCs w:val="20"/>
          <w:lang w:eastAsia="pl-PL"/>
        </w:rPr>
        <w:t>poz. 931</w:t>
      </w:r>
      <w:r w:rsidRPr="00A436A6">
        <w:rPr>
          <w:rFonts w:ascii="Lato" w:hAnsi="Lato" w:cs="Times New Roman"/>
          <w:sz w:val="20"/>
          <w:szCs w:val="20"/>
          <w:lang w:eastAsia="pl-PL"/>
        </w:rPr>
        <w:t>)</w:t>
      </w:r>
    </w:p>
    <w:p w14:paraId="1B210522" w14:textId="514D31D9" w:rsidR="00B22710" w:rsidRPr="00A436A6" w:rsidRDefault="00B22710" w:rsidP="00A436A6">
      <w:pPr>
        <w:tabs>
          <w:tab w:val="left" w:pos="396"/>
        </w:tabs>
        <w:suppressAutoHyphens/>
        <w:spacing w:after="0" w:line="276" w:lineRule="auto"/>
        <w:ind w:left="502"/>
        <w:jc w:val="both"/>
        <w:rPr>
          <w:rFonts w:ascii="Lato" w:hAnsi="Lato" w:cs="Times New Roman"/>
          <w:sz w:val="20"/>
          <w:szCs w:val="20"/>
          <w:lang w:eastAsia="pl-PL"/>
        </w:rPr>
      </w:pPr>
      <w:r w:rsidRPr="00A436A6">
        <w:rPr>
          <w:rFonts w:ascii="Lato" w:hAnsi="Lato" w:cs="Times New Roman"/>
          <w:b/>
          <w:bCs/>
          <w:sz w:val="20"/>
          <w:szCs w:val="20"/>
          <w:lang w:eastAsia="pl-PL"/>
        </w:rPr>
        <w:sym w:font="Symbol" w:char="F07F"/>
      </w:r>
      <w:r w:rsidRPr="00A436A6">
        <w:rPr>
          <w:rFonts w:ascii="Lato" w:hAnsi="Lato" w:cs="Times New Roman"/>
          <w:b/>
          <w:bCs/>
          <w:sz w:val="20"/>
          <w:szCs w:val="20"/>
          <w:lang w:eastAsia="pl-PL"/>
        </w:rPr>
        <w:t xml:space="preserve"> będzie* </w:t>
      </w:r>
      <w:r w:rsidRPr="00A436A6">
        <w:rPr>
          <w:rFonts w:ascii="Lato" w:hAnsi="Lato" w:cs="Times New Roman"/>
          <w:sz w:val="20"/>
          <w:szCs w:val="20"/>
          <w:lang w:eastAsia="pl-PL"/>
        </w:rPr>
        <w:t>prowadził do powstania u Zamawiaj</w:t>
      </w:r>
      <w:r w:rsidRPr="00A436A6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A436A6">
        <w:rPr>
          <w:rFonts w:ascii="Lato" w:hAnsi="Lato" w:cs="Times New Roman"/>
          <w:sz w:val="20"/>
          <w:szCs w:val="20"/>
          <w:lang w:eastAsia="pl-PL"/>
        </w:rPr>
        <w:t>cego obowi</w:t>
      </w:r>
      <w:r w:rsidRPr="00A436A6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A436A6">
        <w:rPr>
          <w:rFonts w:ascii="Lato" w:hAnsi="Lato" w:cs="Times New Roman"/>
          <w:sz w:val="20"/>
          <w:szCs w:val="20"/>
          <w:lang w:eastAsia="pl-PL"/>
        </w:rPr>
        <w:t xml:space="preserve">zku podatkowego zgodnie  </w:t>
      </w:r>
      <w:r w:rsidRPr="00A436A6">
        <w:rPr>
          <w:rFonts w:ascii="Lato" w:hAnsi="Lato" w:cs="Times New Roman"/>
          <w:sz w:val="20"/>
          <w:szCs w:val="20"/>
          <w:lang w:eastAsia="pl-PL"/>
        </w:rPr>
        <w:br/>
        <w:t>z przepisami ustawy z dnia 11 marca 2004 r. o p</w:t>
      </w:r>
      <w:r w:rsidR="00F86F44" w:rsidRPr="00A436A6">
        <w:rPr>
          <w:rFonts w:ascii="Lato" w:hAnsi="Lato" w:cs="Times New Roman"/>
          <w:sz w:val="20"/>
          <w:szCs w:val="20"/>
          <w:lang w:eastAsia="pl-PL"/>
        </w:rPr>
        <w:t>odatku od towarów i usług (</w:t>
      </w:r>
      <w:r w:rsidRPr="00A436A6">
        <w:rPr>
          <w:rFonts w:ascii="Lato" w:hAnsi="Lato" w:cs="Times New Roman"/>
          <w:sz w:val="20"/>
          <w:szCs w:val="20"/>
          <w:lang w:eastAsia="pl-PL"/>
        </w:rPr>
        <w:t>Dz.</w:t>
      </w:r>
      <w:r w:rsidR="00F86F44" w:rsidRPr="00A436A6">
        <w:rPr>
          <w:rFonts w:ascii="Lato" w:hAnsi="Lato" w:cs="Times New Roman"/>
          <w:sz w:val="20"/>
          <w:szCs w:val="20"/>
          <w:lang w:eastAsia="pl-PL"/>
        </w:rPr>
        <w:t xml:space="preserve"> </w:t>
      </w:r>
      <w:r w:rsidRPr="00A436A6">
        <w:rPr>
          <w:rFonts w:ascii="Lato" w:hAnsi="Lato" w:cs="Times New Roman"/>
          <w:sz w:val="20"/>
          <w:szCs w:val="20"/>
          <w:lang w:eastAsia="pl-PL"/>
        </w:rPr>
        <w:t>U. z</w:t>
      </w:r>
      <w:r w:rsidR="00F86F44" w:rsidRPr="00A436A6">
        <w:rPr>
          <w:rFonts w:ascii="Lato" w:hAnsi="Lato" w:cs="Times New Roman"/>
          <w:sz w:val="20"/>
          <w:szCs w:val="20"/>
          <w:lang w:eastAsia="pl-PL"/>
        </w:rPr>
        <w:t xml:space="preserve"> </w:t>
      </w:r>
      <w:r w:rsidRPr="00A436A6">
        <w:rPr>
          <w:rFonts w:ascii="Lato" w:hAnsi="Lato" w:cs="Times New Roman"/>
          <w:sz w:val="20"/>
          <w:szCs w:val="20"/>
          <w:lang w:eastAsia="pl-PL"/>
        </w:rPr>
        <w:t>20</w:t>
      </w:r>
      <w:r w:rsidR="00F86F44" w:rsidRPr="00A436A6">
        <w:rPr>
          <w:rFonts w:ascii="Lato" w:hAnsi="Lato" w:cs="Times New Roman"/>
          <w:sz w:val="20"/>
          <w:szCs w:val="20"/>
          <w:lang w:eastAsia="pl-PL"/>
        </w:rPr>
        <w:t>22</w:t>
      </w:r>
      <w:r w:rsidRPr="00A436A6">
        <w:rPr>
          <w:rFonts w:ascii="Lato" w:hAnsi="Lato" w:cs="Times New Roman"/>
          <w:sz w:val="20"/>
          <w:szCs w:val="20"/>
          <w:lang w:eastAsia="pl-PL"/>
        </w:rPr>
        <w:t xml:space="preserve"> r., </w:t>
      </w:r>
      <w:r w:rsidR="00517C21" w:rsidRPr="00A436A6">
        <w:rPr>
          <w:rFonts w:ascii="Lato" w:hAnsi="Lato" w:cs="Times New Roman"/>
          <w:sz w:val="20"/>
          <w:szCs w:val="20"/>
          <w:lang w:eastAsia="pl-PL"/>
        </w:rPr>
        <w:br/>
      </w:r>
      <w:r w:rsidR="00F86F44" w:rsidRPr="00A436A6">
        <w:rPr>
          <w:rFonts w:ascii="Lato" w:hAnsi="Lato" w:cs="Times New Roman"/>
          <w:sz w:val="20"/>
          <w:szCs w:val="20"/>
          <w:lang w:eastAsia="pl-PL"/>
        </w:rPr>
        <w:t>poz. 931</w:t>
      </w:r>
      <w:r w:rsidRPr="00A436A6">
        <w:rPr>
          <w:rFonts w:ascii="Lato" w:hAnsi="Lato" w:cs="Times New Roman"/>
          <w:sz w:val="20"/>
          <w:szCs w:val="20"/>
          <w:lang w:eastAsia="pl-PL"/>
        </w:rPr>
        <w:t xml:space="preserve">), jednocześnie wskazujemy: </w:t>
      </w:r>
    </w:p>
    <w:p w14:paraId="5CCEB088" w14:textId="77777777" w:rsidR="00B22710" w:rsidRPr="00A436A6" w:rsidRDefault="00B22710" w:rsidP="00A436A6">
      <w:pPr>
        <w:pStyle w:val="Akapitzlist"/>
        <w:numPr>
          <w:ilvl w:val="0"/>
          <w:numId w:val="57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A436A6">
        <w:rPr>
          <w:rFonts w:ascii="Lato" w:hAnsi="Lato" w:cs="Times New Roman"/>
          <w:sz w:val="20"/>
          <w:szCs w:val="20"/>
          <w:lang w:eastAsia="pl-PL"/>
        </w:rPr>
        <w:t>nazwy (rodzaju) towaru lub usługi, których dostawa lub świadczenie będzie prowadzić do jego powstania       …………………………………………………………………….……</w:t>
      </w:r>
    </w:p>
    <w:p w14:paraId="4A5DE1F8" w14:textId="7B8DAF36" w:rsidR="002D0A89" w:rsidRPr="00A436A6" w:rsidRDefault="002D0A89" w:rsidP="00A436A6">
      <w:pPr>
        <w:pStyle w:val="Akapitzlist"/>
        <w:numPr>
          <w:ilvl w:val="0"/>
          <w:numId w:val="57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A436A6">
        <w:rPr>
          <w:rFonts w:ascii="Lato" w:hAnsi="Lato" w:cs="Times New Roman"/>
          <w:sz w:val="20"/>
          <w:szCs w:val="20"/>
          <w:lang w:eastAsia="pl-PL"/>
        </w:rPr>
        <w:t>wartość towaru lub usługi objętego obowiązkiem podatkowym zamawiającego, bez kwoty podatku ……………………………………………….</w:t>
      </w:r>
    </w:p>
    <w:p w14:paraId="073BC891" w14:textId="1CDE9927" w:rsidR="002D0A89" w:rsidRPr="00A436A6" w:rsidRDefault="002D0A89" w:rsidP="00A436A6">
      <w:pPr>
        <w:pStyle w:val="Akapitzlist"/>
        <w:numPr>
          <w:ilvl w:val="0"/>
          <w:numId w:val="57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A436A6">
        <w:rPr>
          <w:rFonts w:ascii="Lato" w:hAnsi="Lato" w:cs="Times New Roman"/>
          <w:sz w:val="20"/>
          <w:szCs w:val="20"/>
          <w:lang w:eastAsia="pl-PL"/>
        </w:rPr>
        <w:t>stawka podatku od towarów i usług, która zgodnie z wiedzą wykonawcy, będzie miała zastosowanie ………………………………………………</w:t>
      </w:r>
    </w:p>
    <w:p w14:paraId="2E58FC93" w14:textId="22A6254B" w:rsidR="00B22710" w:rsidRPr="00517C21" w:rsidRDefault="00B22710" w:rsidP="00B22710">
      <w:pPr>
        <w:ind w:left="709" w:hanging="283"/>
        <w:contextualSpacing/>
        <w:jc w:val="both"/>
        <w:rPr>
          <w:rFonts w:ascii="Lato" w:hAnsi="Lato" w:cs="Times New Roman"/>
          <w:b/>
          <w:i/>
          <w:sz w:val="16"/>
          <w:szCs w:val="16"/>
          <w:u w:val="single"/>
          <w:lang w:eastAsia="pl-PL"/>
        </w:rPr>
      </w:pPr>
      <w:r w:rsidRPr="00517C21">
        <w:rPr>
          <w:rFonts w:ascii="Lato" w:hAnsi="Lato" w:cs="Times New Roman"/>
          <w:b/>
          <w:bCs/>
          <w:i/>
          <w:sz w:val="16"/>
          <w:szCs w:val="16"/>
          <w:lang w:eastAsia="pl-PL"/>
        </w:rPr>
        <w:t>*</w:t>
      </w:r>
      <w:r w:rsidRPr="00517C21">
        <w:rPr>
          <w:rFonts w:ascii="Lato" w:hAnsi="Lato" w:cs="Times New Roman"/>
          <w:b/>
          <w:i/>
          <w:sz w:val="16"/>
          <w:szCs w:val="16"/>
          <w:lang w:eastAsia="pl-PL"/>
        </w:rPr>
        <w:t xml:space="preserve"> Należy zaznaczyć powyżej właściwe pole i ewentualnie wskazać wymagane informacje (należy zapoznać się z w/w ustawą o podatku od towarów i usług). </w:t>
      </w:r>
      <w:r w:rsidRPr="00517C21">
        <w:rPr>
          <w:rFonts w:ascii="Lato" w:hAnsi="Lato" w:cs="Times New Roman"/>
          <w:b/>
          <w:i/>
          <w:sz w:val="16"/>
          <w:szCs w:val="16"/>
          <w:u w:val="single"/>
          <w:lang w:eastAsia="pl-PL"/>
        </w:rPr>
        <w:t>Obowiązku podatkowego po stronie Zamawiającego nie będzie w przypadku, gdy obowiązek rozliczenia podatku VAT będzie po stronie Wykonawcy.</w:t>
      </w:r>
    </w:p>
    <w:p w14:paraId="26DE5112" w14:textId="77777777" w:rsidR="00517C21" w:rsidRDefault="00517C21" w:rsidP="00B22710">
      <w:pPr>
        <w:tabs>
          <w:tab w:val="left" w:pos="567"/>
        </w:tabs>
        <w:spacing w:after="120" w:line="276" w:lineRule="auto"/>
        <w:jc w:val="both"/>
        <w:rPr>
          <w:rFonts w:ascii="Lato" w:eastAsia="Calibri" w:hAnsi="Lato" w:cs="Times New Roman"/>
          <w:b/>
          <w:bCs/>
          <w:sz w:val="20"/>
          <w:szCs w:val="20"/>
        </w:rPr>
      </w:pPr>
    </w:p>
    <w:p w14:paraId="20EE9266" w14:textId="77777777" w:rsidR="00A436A6" w:rsidRDefault="00A436A6" w:rsidP="00B22710">
      <w:pPr>
        <w:tabs>
          <w:tab w:val="left" w:pos="567"/>
        </w:tabs>
        <w:spacing w:after="120" w:line="276" w:lineRule="auto"/>
        <w:jc w:val="both"/>
        <w:rPr>
          <w:rFonts w:ascii="Lato" w:eastAsia="Calibri" w:hAnsi="Lato" w:cs="Times New Roman"/>
          <w:b/>
          <w:bCs/>
          <w:sz w:val="20"/>
          <w:szCs w:val="20"/>
        </w:rPr>
      </w:pPr>
    </w:p>
    <w:p w14:paraId="7B7321CD" w14:textId="77777777" w:rsidR="00A436A6" w:rsidRDefault="00A436A6" w:rsidP="00B22710">
      <w:pPr>
        <w:tabs>
          <w:tab w:val="left" w:pos="567"/>
        </w:tabs>
        <w:spacing w:after="120" w:line="276" w:lineRule="auto"/>
        <w:jc w:val="both"/>
        <w:rPr>
          <w:rFonts w:ascii="Lato" w:eastAsia="Calibri" w:hAnsi="Lato" w:cs="Times New Roman"/>
          <w:b/>
          <w:bCs/>
          <w:sz w:val="20"/>
          <w:szCs w:val="20"/>
        </w:rPr>
      </w:pPr>
    </w:p>
    <w:p w14:paraId="39D8F435" w14:textId="77777777" w:rsidR="00B22710" w:rsidRPr="00B22710" w:rsidRDefault="00B22710" w:rsidP="00B22710">
      <w:pPr>
        <w:tabs>
          <w:tab w:val="left" w:pos="567"/>
        </w:tabs>
        <w:spacing w:after="120" w:line="276" w:lineRule="auto"/>
        <w:jc w:val="both"/>
        <w:rPr>
          <w:rFonts w:ascii="Lato" w:eastAsia="Calibri" w:hAnsi="Lato" w:cs="Times New Roman"/>
          <w:b/>
          <w:bCs/>
          <w:sz w:val="20"/>
          <w:szCs w:val="20"/>
        </w:rPr>
      </w:pPr>
      <w:r w:rsidRPr="00B22710">
        <w:rPr>
          <w:rFonts w:ascii="Lato" w:eastAsia="Calibri" w:hAnsi="Lato" w:cs="Times New Roman"/>
          <w:b/>
          <w:bCs/>
          <w:sz w:val="20"/>
          <w:szCs w:val="20"/>
        </w:rPr>
        <w:t>e-mail: …………………………….……………………, tel.: ……………………………</w:t>
      </w:r>
    </w:p>
    <w:p w14:paraId="5AF16398" w14:textId="77777777" w:rsidR="002D0A89" w:rsidRDefault="002D0A89" w:rsidP="006562ED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</w:p>
    <w:p w14:paraId="7986A4A4" w14:textId="77777777" w:rsidR="002D0A89" w:rsidRDefault="002D0A89" w:rsidP="006562ED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</w:p>
    <w:p w14:paraId="0F2665CF" w14:textId="77777777" w:rsidR="00A436A6" w:rsidRDefault="00A436A6" w:rsidP="00A436A6">
      <w:pPr>
        <w:rPr>
          <w:rFonts w:ascii="Lato" w:hAnsi="Lato" w:cs="Times New Roman"/>
          <w:b/>
          <w:sz w:val="20"/>
          <w:szCs w:val="20"/>
        </w:rPr>
      </w:pPr>
    </w:p>
    <w:p w14:paraId="4F1C69D4" w14:textId="2114B86D" w:rsidR="00A436A6" w:rsidRDefault="00A436A6" w:rsidP="00A436A6">
      <w:pPr>
        <w:rPr>
          <w:rFonts w:ascii="Lato" w:hAnsi="Lato" w:cs="Times New Roman"/>
          <w:b/>
          <w:sz w:val="20"/>
          <w:szCs w:val="20"/>
        </w:rPr>
      </w:pPr>
    </w:p>
    <w:p w14:paraId="32F3EB44" w14:textId="77777777" w:rsidR="00425978" w:rsidRDefault="00425978" w:rsidP="00A436A6">
      <w:pPr>
        <w:rPr>
          <w:rFonts w:ascii="Lato" w:hAnsi="Lato" w:cs="Times New Roman"/>
          <w:b/>
          <w:sz w:val="20"/>
          <w:szCs w:val="20"/>
        </w:rPr>
      </w:pPr>
      <w:bookmarkStart w:id="0" w:name="_GoBack"/>
      <w:bookmarkEnd w:id="0"/>
    </w:p>
    <w:p w14:paraId="27C73A4F" w14:textId="77777777" w:rsidR="00425978" w:rsidRDefault="00425978" w:rsidP="00A436A6">
      <w:pPr>
        <w:rPr>
          <w:rFonts w:ascii="Lato" w:hAnsi="Lato" w:cs="Times New Roman"/>
          <w:b/>
          <w:sz w:val="20"/>
          <w:szCs w:val="20"/>
        </w:rPr>
      </w:pPr>
    </w:p>
    <w:p w14:paraId="531D78D5" w14:textId="028DA603" w:rsidR="006562ED" w:rsidRPr="00A436A6" w:rsidRDefault="006562ED" w:rsidP="00A436A6">
      <w:pPr>
        <w:rPr>
          <w:rFonts w:ascii="Lato" w:hAnsi="Lato" w:cs="Times New Roman"/>
          <w:b/>
          <w:sz w:val="20"/>
          <w:szCs w:val="20"/>
        </w:rPr>
      </w:pPr>
      <w:r w:rsidRPr="006562ED">
        <w:rPr>
          <w:rFonts w:ascii="Lato" w:hAnsi="Lato" w:cs="Times New Roman"/>
          <w:b/>
          <w:sz w:val="20"/>
          <w:szCs w:val="20"/>
        </w:rPr>
        <w:t>Informacje dotyczące Wykonawcy do celów sprawozdawczych</w:t>
      </w:r>
    </w:p>
    <w:p w14:paraId="2CB16C94" w14:textId="77777777" w:rsidR="008C39E1" w:rsidRPr="006562ED" w:rsidRDefault="008C39E1" w:rsidP="008C39E1">
      <w:pPr>
        <w:suppressAutoHyphens/>
        <w:spacing w:after="0" w:line="240" w:lineRule="auto"/>
        <w:rPr>
          <w:rFonts w:ascii="Lato" w:eastAsia="Calibri" w:hAnsi="Lato" w:cs="Times New Roman"/>
          <w:b/>
          <w:bCs/>
          <w:kern w:val="2"/>
          <w:sz w:val="20"/>
          <w:szCs w:val="20"/>
          <w:lang w:eastAsia="pl-PL"/>
        </w:rPr>
      </w:pPr>
      <w:r w:rsidRPr="006562ED">
        <w:rPr>
          <w:rFonts w:ascii="Lato" w:eastAsia="Calibri" w:hAnsi="Lato" w:cs="Times New Roman"/>
          <w:b/>
          <w:bCs/>
          <w:kern w:val="2"/>
          <w:sz w:val="20"/>
          <w:szCs w:val="20"/>
          <w:lang w:eastAsia="pl-PL"/>
        </w:rPr>
        <w:t>Wykonawca jest: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977"/>
        <w:gridCol w:w="3969"/>
      </w:tblGrid>
      <w:tr w:rsidR="008C39E1" w:rsidRPr="006562ED" w14:paraId="4B6F680F" w14:textId="77777777" w:rsidTr="00715A7E">
        <w:trPr>
          <w:trHeight w:val="95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F4481" w14:textId="77777777" w:rsidR="008C39E1" w:rsidRPr="006562ED" w:rsidRDefault="008C39E1" w:rsidP="00715A7E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6562ED">
              <w:rPr>
                <w:rFonts w:ascii="Lato" w:hAnsi="Lato" w:cs="Times New Roman"/>
                <w:bCs/>
                <w:sz w:val="20"/>
                <w:szCs w:val="20"/>
              </w:rPr>
              <w:t>Nazwa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3E16E" w14:textId="77777777" w:rsidR="008C39E1" w:rsidRPr="006562ED" w:rsidRDefault="008C39E1" w:rsidP="00715A7E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6562ED">
              <w:rPr>
                <w:rFonts w:ascii="Lato" w:hAnsi="Lato" w:cs="Times New Roman"/>
                <w:bCs/>
                <w:sz w:val="20"/>
                <w:szCs w:val="20"/>
              </w:rPr>
              <w:t>Zatrudnienie (w jednym z dwóch ostatnich lat obrotowych)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C0742" w14:textId="77777777" w:rsidR="008C39E1" w:rsidRPr="006562ED" w:rsidRDefault="008C39E1" w:rsidP="00715A7E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6562ED">
              <w:rPr>
                <w:rFonts w:ascii="Lato" w:hAnsi="Lato" w:cs="Times New Roman"/>
                <w:bCs/>
                <w:sz w:val="20"/>
                <w:szCs w:val="20"/>
              </w:rPr>
              <w:t>Obrót / suma aktywów (w jednym z dwóch ostatnich lat obrotowych)</w:t>
            </w:r>
          </w:p>
        </w:tc>
      </w:tr>
      <w:tr w:rsidR="008C39E1" w:rsidRPr="006562ED" w14:paraId="0792527D" w14:textId="77777777" w:rsidTr="00715A7E">
        <w:trPr>
          <w:trHeight w:val="95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F5AC" w14:textId="77777777" w:rsidR="008C39E1" w:rsidRPr="006562ED" w:rsidRDefault="008C39E1" w:rsidP="00715A7E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>
              <w:rPr>
                <w:rFonts w:ascii="Lato" w:hAnsi="Lato" w:cs="Times New Roman"/>
                <w:bCs/>
                <w:sz w:val="20"/>
                <w:szCs w:val="20"/>
              </w:rPr>
              <w:t>Mikro</w:t>
            </w:r>
            <w:r w:rsidRPr="006562ED">
              <w:rPr>
                <w:rFonts w:ascii="Lato" w:hAnsi="Lato" w:cs="Times New Roman"/>
                <w:bCs/>
                <w:sz w:val="20"/>
                <w:szCs w:val="20"/>
              </w:rPr>
              <w:t xml:space="preserve">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8C39E1" w:rsidRPr="006562ED" w14:paraId="6FCE943C" w14:textId="77777777" w:rsidTr="00715A7E">
              <w:trPr>
                <w:trHeight w:val="314"/>
              </w:trPr>
              <w:tc>
                <w:tcPr>
                  <w:tcW w:w="515" w:type="dxa"/>
                </w:tcPr>
                <w:p w14:paraId="42988261" w14:textId="77777777" w:rsidR="008C39E1" w:rsidRPr="006562ED" w:rsidRDefault="008C39E1" w:rsidP="00715A7E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319A932" w14:textId="77777777" w:rsidR="008C39E1" w:rsidRPr="006562ED" w:rsidRDefault="008C39E1" w:rsidP="00715A7E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CD67A" w14:textId="77777777" w:rsidR="008C39E1" w:rsidRPr="006562ED" w:rsidRDefault="008C39E1" w:rsidP="00715A7E">
            <w:pPr>
              <w:rPr>
                <w:rFonts w:ascii="Lato" w:hAnsi="Lato" w:cs="Times New Roman"/>
                <w:bCs/>
                <w:sz w:val="20"/>
                <w:szCs w:val="20"/>
              </w:rPr>
            </w:pPr>
            <w:r>
              <w:rPr>
                <w:rFonts w:ascii="Lato" w:hAnsi="Lato" w:cs="Times New Roman"/>
                <w:bCs/>
                <w:sz w:val="20"/>
                <w:szCs w:val="20"/>
              </w:rPr>
              <w:t>Mniej niż 1</w:t>
            </w:r>
            <w:r w:rsidRPr="006562ED">
              <w:rPr>
                <w:rFonts w:ascii="Lato" w:hAnsi="Lato" w:cs="Times New Roman"/>
                <w:bCs/>
                <w:sz w:val="20"/>
                <w:szCs w:val="20"/>
              </w:rPr>
              <w:t>0 pracowników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F510" w14:textId="77777777" w:rsidR="008C39E1" w:rsidRPr="006562ED" w:rsidRDefault="008C39E1" w:rsidP="00715A7E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>
              <w:rPr>
                <w:rFonts w:ascii="Lato" w:hAnsi="Lato" w:cs="Times New Roman"/>
                <w:bCs/>
                <w:sz w:val="20"/>
                <w:szCs w:val="20"/>
              </w:rPr>
              <w:t>Obrót do 2</w:t>
            </w:r>
            <w:r w:rsidRPr="006562ED">
              <w:rPr>
                <w:rFonts w:ascii="Lato" w:hAnsi="Lato" w:cs="Times New Roman"/>
                <w:bCs/>
                <w:sz w:val="20"/>
                <w:szCs w:val="20"/>
              </w:rPr>
              <w:t xml:space="preserve"> mln euro lub suma aktywów bilansu sporządzonego na koniec jednego</w:t>
            </w:r>
            <w:r>
              <w:rPr>
                <w:rFonts w:ascii="Lato" w:hAnsi="Lato" w:cs="Times New Roman"/>
                <w:bCs/>
                <w:sz w:val="20"/>
                <w:szCs w:val="20"/>
              </w:rPr>
              <w:br/>
            </w:r>
            <w:r w:rsidRPr="006562ED">
              <w:rPr>
                <w:rFonts w:ascii="Lato" w:hAnsi="Lato" w:cs="Times New Roman"/>
                <w:bCs/>
                <w:sz w:val="20"/>
                <w:szCs w:val="20"/>
              </w:rPr>
              <w:t>z tych lat obrotowych</w:t>
            </w:r>
            <w:r>
              <w:rPr>
                <w:rFonts w:ascii="Lato" w:hAnsi="Lato" w:cs="Times New Roman"/>
                <w:bCs/>
                <w:sz w:val="20"/>
                <w:szCs w:val="20"/>
              </w:rPr>
              <w:t xml:space="preserve"> do 2</w:t>
            </w:r>
            <w:r w:rsidRPr="006562ED">
              <w:rPr>
                <w:rFonts w:ascii="Lato" w:hAnsi="Lato" w:cs="Times New Roman"/>
                <w:bCs/>
                <w:sz w:val="20"/>
                <w:szCs w:val="20"/>
              </w:rPr>
              <w:t xml:space="preserve"> mln euro.</w:t>
            </w:r>
          </w:p>
        </w:tc>
      </w:tr>
      <w:tr w:rsidR="008C39E1" w:rsidRPr="006562ED" w14:paraId="643C31B1" w14:textId="77777777" w:rsidTr="00715A7E">
        <w:trPr>
          <w:trHeight w:val="112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3990" w14:textId="77777777" w:rsidR="008C39E1" w:rsidRPr="006562ED" w:rsidRDefault="008C39E1" w:rsidP="00715A7E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6562ED">
              <w:rPr>
                <w:rFonts w:ascii="Lato" w:hAnsi="Lato" w:cs="Times New Roman"/>
                <w:bCs/>
                <w:sz w:val="20"/>
                <w:szCs w:val="20"/>
              </w:rPr>
              <w:t>Małym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8C39E1" w:rsidRPr="006562ED" w14:paraId="6D22871E" w14:textId="77777777" w:rsidTr="00715A7E">
              <w:trPr>
                <w:trHeight w:val="314"/>
              </w:trPr>
              <w:tc>
                <w:tcPr>
                  <w:tcW w:w="515" w:type="dxa"/>
                </w:tcPr>
                <w:p w14:paraId="46740CF9" w14:textId="77777777" w:rsidR="008C39E1" w:rsidRPr="006562ED" w:rsidRDefault="008C39E1" w:rsidP="00715A7E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0A681DB" w14:textId="77777777" w:rsidR="008C39E1" w:rsidRPr="006562ED" w:rsidRDefault="008C39E1" w:rsidP="00715A7E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0A76A" w14:textId="77777777" w:rsidR="008C39E1" w:rsidRPr="006562ED" w:rsidRDefault="008C39E1" w:rsidP="00715A7E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6562ED">
              <w:rPr>
                <w:rFonts w:ascii="Lato" w:hAnsi="Lato" w:cs="Times New Roman"/>
                <w:bCs/>
                <w:sz w:val="20"/>
                <w:szCs w:val="20"/>
              </w:rPr>
              <w:t xml:space="preserve">Mniej niż 50 pracowników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38D2F" w14:textId="77777777" w:rsidR="008C39E1" w:rsidRPr="006562ED" w:rsidRDefault="008C39E1" w:rsidP="00715A7E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6562ED">
              <w:rPr>
                <w:rFonts w:ascii="Lato" w:hAnsi="Lato" w:cs="Times New Roman"/>
                <w:bCs/>
                <w:sz w:val="20"/>
                <w:szCs w:val="20"/>
              </w:rPr>
              <w:t>Obrót do 10 mln euro lub suma aktywów bilansu sporządzonego na koniec jednego z tych lat obrotowych do 10 mln euro.</w:t>
            </w:r>
          </w:p>
        </w:tc>
      </w:tr>
      <w:tr w:rsidR="008C39E1" w:rsidRPr="006562ED" w14:paraId="7DE502AA" w14:textId="77777777" w:rsidTr="00715A7E">
        <w:trPr>
          <w:trHeight w:val="113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B4989" w14:textId="77777777" w:rsidR="008C39E1" w:rsidRPr="006562ED" w:rsidRDefault="008C39E1" w:rsidP="00715A7E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6562ED">
              <w:rPr>
                <w:rFonts w:ascii="Lato" w:hAnsi="Lato" w:cs="Times New Roman"/>
                <w:bCs/>
                <w:sz w:val="20"/>
                <w:szCs w:val="20"/>
              </w:rPr>
              <w:t>Średnim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8C39E1" w:rsidRPr="006562ED" w14:paraId="494956C7" w14:textId="77777777" w:rsidTr="00715A7E">
              <w:trPr>
                <w:trHeight w:val="314"/>
              </w:trPr>
              <w:tc>
                <w:tcPr>
                  <w:tcW w:w="515" w:type="dxa"/>
                </w:tcPr>
                <w:p w14:paraId="0750FEBD" w14:textId="77777777" w:rsidR="008C39E1" w:rsidRPr="006562ED" w:rsidRDefault="008C39E1" w:rsidP="00715A7E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D92DA06" w14:textId="77777777" w:rsidR="008C39E1" w:rsidRPr="006562ED" w:rsidRDefault="008C39E1" w:rsidP="00715A7E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2E7D5" w14:textId="77777777" w:rsidR="008C39E1" w:rsidRPr="006562ED" w:rsidRDefault="008C39E1" w:rsidP="00715A7E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6562ED">
              <w:rPr>
                <w:rFonts w:ascii="Lato" w:hAnsi="Lato" w:cs="Times New Roman"/>
                <w:bCs/>
                <w:sz w:val="20"/>
                <w:szCs w:val="20"/>
              </w:rPr>
              <w:t xml:space="preserve">Mniej niż 250 pracowników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48D14" w14:textId="77777777" w:rsidR="008C39E1" w:rsidRPr="006562ED" w:rsidRDefault="008C39E1" w:rsidP="00715A7E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6562ED">
              <w:rPr>
                <w:rFonts w:ascii="Lato" w:hAnsi="Lato" w:cs="Times New Roman"/>
                <w:bCs/>
                <w:sz w:val="20"/>
                <w:szCs w:val="20"/>
              </w:rPr>
              <w:t>Obrót do 50 mln euro lub suma aktywów bilansu sporządzonego na koniec jednego z tych lat obrotowych do 43 mln euro.</w:t>
            </w:r>
          </w:p>
        </w:tc>
      </w:tr>
      <w:tr w:rsidR="008C39E1" w:rsidRPr="006562ED" w14:paraId="5833D876" w14:textId="77777777" w:rsidTr="00715A7E">
        <w:trPr>
          <w:trHeight w:val="93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4421F" w14:textId="77777777" w:rsidR="008C39E1" w:rsidRPr="006562ED" w:rsidRDefault="008C39E1" w:rsidP="00715A7E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6562ED">
              <w:rPr>
                <w:rFonts w:ascii="Lato" w:hAnsi="Lato" w:cs="Times New Roman"/>
                <w:bCs/>
                <w:sz w:val="20"/>
                <w:szCs w:val="20"/>
              </w:rPr>
              <w:t>Dużym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8C39E1" w:rsidRPr="006562ED" w14:paraId="4AA4245B" w14:textId="77777777" w:rsidTr="00715A7E">
              <w:trPr>
                <w:trHeight w:val="314"/>
              </w:trPr>
              <w:tc>
                <w:tcPr>
                  <w:tcW w:w="515" w:type="dxa"/>
                </w:tcPr>
                <w:p w14:paraId="19897D99" w14:textId="77777777" w:rsidR="008C39E1" w:rsidRPr="006562ED" w:rsidRDefault="008C39E1" w:rsidP="00715A7E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613A5BB" w14:textId="77777777" w:rsidR="008C39E1" w:rsidRPr="006562ED" w:rsidRDefault="008C39E1" w:rsidP="00715A7E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9B547" w14:textId="77777777" w:rsidR="008C39E1" w:rsidRPr="006562ED" w:rsidRDefault="008C39E1" w:rsidP="00715A7E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6562ED">
              <w:rPr>
                <w:rFonts w:ascii="Lato" w:hAnsi="Lato" w:cs="Times New Roman"/>
                <w:bCs/>
                <w:sz w:val="20"/>
                <w:szCs w:val="20"/>
              </w:rPr>
              <w:t>Jest to przedsiębiorca, który nie kwalifikuje się do żadnej z ww. kategorii przedsiębiorstw.</w:t>
            </w:r>
          </w:p>
          <w:p w14:paraId="773C1D10" w14:textId="77777777" w:rsidR="008C39E1" w:rsidRPr="006562ED" w:rsidRDefault="008C39E1" w:rsidP="00715A7E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</w:tr>
    </w:tbl>
    <w:p w14:paraId="58040533" w14:textId="77777777" w:rsidR="008C39E1" w:rsidRPr="00BF2AAD" w:rsidRDefault="008C39E1" w:rsidP="008C39E1">
      <w:pPr>
        <w:tabs>
          <w:tab w:val="left" w:pos="426"/>
        </w:tabs>
        <w:spacing w:after="0"/>
        <w:jc w:val="both"/>
        <w:rPr>
          <w:rFonts w:ascii="Lato" w:hAnsi="Lato" w:cs="Times New Roman"/>
          <w:sz w:val="20"/>
          <w:szCs w:val="20"/>
        </w:rPr>
      </w:pPr>
      <w:r w:rsidRPr="006562ED">
        <w:rPr>
          <w:rFonts w:ascii="Lato" w:hAnsi="Lato" w:cs="Times New Roman"/>
          <w:b/>
          <w:sz w:val="20"/>
          <w:szCs w:val="20"/>
          <w:lang w:eastAsia="pl-PL"/>
        </w:rPr>
        <w:t>Proszę zaznaczyć powyżej właściwe pole</w:t>
      </w:r>
    </w:p>
    <w:p w14:paraId="3CBB75F6" w14:textId="77777777" w:rsidR="006562ED" w:rsidRDefault="006562ED" w:rsidP="000D7BCD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14:paraId="7EA93F79" w14:textId="77777777" w:rsidR="006562ED" w:rsidRDefault="006562ED" w:rsidP="000D7BCD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14:paraId="3DF4EE62" w14:textId="77777777" w:rsidR="006562ED" w:rsidRDefault="006562ED" w:rsidP="000D7BCD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14:paraId="7869EEF4" w14:textId="77777777" w:rsidR="006562ED" w:rsidRDefault="006562ED" w:rsidP="000D7BCD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14:paraId="1301002D" w14:textId="77777777" w:rsidR="006562ED" w:rsidRDefault="006562ED" w:rsidP="000D7BCD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14:paraId="287089CD" w14:textId="77777777" w:rsidR="006562ED" w:rsidRDefault="006562ED" w:rsidP="000D7BCD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14:paraId="006353F2" w14:textId="77777777" w:rsidR="006562ED" w:rsidRDefault="006562ED" w:rsidP="000D7BCD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14:paraId="7D980F8D" w14:textId="77777777" w:rsidR="006562ED" w:rsidRDefault="006562ED" w:rsidP="000D7BCD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14:paraId="4D998D9C" w14:textId="77777777" w:rsidR="006562ED" w:rsidRDefault="006562ED" w:rsidP="000D7BCD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14:paraId="16DA656D" w14:textId="77777777" w:rsidR="006562ED" w:rsidRDefault="006562ED" w:rsidP="000D7BCD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14:paraId="5371D293" w14:textId="77777777" w:rsidR="006562ED" w:rsidRDefault="006562ED" w:rsidP="000D7BCD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14:paraId="50A83249" w14:textId="77777777" w:rsidR="006562ED" w:rsidRDefault="006562ED" w:rsidP="000D7BCD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14:paraId="5F9DEF09" w14:textId="77777777" w:rsidR="006562ED" w:rsidRDefault="006562ED" w:rsidP="000D7BCD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14:paraId="48E82847" w14:textId="77777777" w:rsidR="006562ED" w:rsidRDefault="006562ED" w:rsidP="000D7BCD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14:paraId="0D5DF6E0" w14:textId="309EE05D" w:rsidR="00517C21" w:rsidRDefault="00517C21">
      <w:pPr>
        <w:rPr>
          <w:rFonts w:ascii="Lato" w:hAnsi="Lato"/>
          <w:b/>
          <w:bCs/>
          <w:sz w:val="20"/>
          <w:szCs w:val="20"/>
        </w:rPr>
      </w:pPr>
    </w:p>
    <w:sectPr w:rsidR="00517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86A400" w16cid:durableId="24E0A09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9AD08" w14:textId="77777777" w:rsidR="00425978" w:rsidRDefault="00425978" w:rsidP="00B22710">
      <w:pPr>
        <w:spacing w:after="0" w:line="240" w:lineRule="auto"/>
      </w:pPr>
      <w:r>
        <w:separator/>
      </w:r>
    </w:p>
  </w:endnote>
  <w:endnote w:type="continuationSeparator" w:id="0">
    <w:p w14:paraId="22547144" w14:textId="77777777" w:rsidR="00425978" w:rsidRDefault="00425978" w:rsidP="00B2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5A7D7" w14:textId="77777777" w:rsidR="00425978" w:rsidRDefault="00425978" w:rsidP="00B22710">
      <w:pPr>
        <w:spacing w:after="0" w:line="240" w:lineRule="auto"/>
      </w:pPr>
      <w:r>
        <w:separator/>
      </w:r>
    </w:p>
  </w:footnote>
  <w:footnote w:type="continuationSeparator" w:id="0">
    <w:p w14:paraId="790D16FA" w14:textId="77777777" w:rsidR="00425978" w:rsidRDefault="00425978" w:rsidP="00B22710">
      <w:pPr>
        <w:spacing w:after="0" w:line="240" w:lineRule="auto"/>
      </w:pPr>
      <w:r>
        <w:continuationSeparator/>
      </w:r>
    </w:p>
  </w:footnote>
  <w:footnote w:id="1">
    <w:p w14:paraId="733DD445" w14:textId="77777777" w:rsidR="00425978" w:rsidRPr="00B90B19" w:rsidRDefault="00425978" w:rsidP="00B22710">
      <w:pPr>
        <w:pStyle w:val="Stopka1"/>
        <w:shd w:val="clear" w:color="auto" w:fill="auto"/>
        <w:ind w:firstLine="0"/>
        <w:rPr>
          <w:rFonts w:ascii="Lato" w:eastAsia="Times New Roman" w:hAnsi="Lato"/>
          <w:sz w:val="14"/>
          <w:szCs w:val="14"/>
        </w:rPr>
      </w:pPr>
      <w:r>
        <w:rPr>
          <w:rFonts w:ascii="Lato" w:hAnsi="Lato" w:cs="Verdana"/>
          <w:iCs/>
          <w:sz w:val="14"/>
          <w:szCs w:val="14"/>
          <w:vertAlign w:val="superscript"/>
        </w:rPr>
        <w:t>1</w:t>
      </w:r>
      <w:r w:rsidRPr="00B90B19">
        <w:rPr>
          <w:rFonts w:ascii="Lato" w:hAnsi="Lato" w:cs="Verdana"/>
          <w:iCs/>
          <w:sz w:val="14"/>
          <w:szCs w:val="14"/>
        </w:rPr>
        <w:t xml:space="preserve"> niepotrzebne skreślić</w:t>
      </w:r>
    </w:p>
  </w:footnote>
  <w:footnote w:id="2">
    <w:p w14:paraId="26054A43" w14:textId="77777777" w:rsidR="00425978" w:rsidRPr="00BA2FA0" w:rsidRDefault="00425978" w:rsidP="00B22710">
      <w:pPr>
        <w:pStyle w:val="Tekstprzypisudolnego"/>
        <w:jc w:val="both"/>
        <w:rPr>
          <w:rFonts w:ascii="Lato" w:hAnsi="Lato" w:cs="Arial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255D0">
        <w:rPr>
          <w:rFonts w:ascii="Lato" w:hAnsi="Lato" w:cs="Arial"/>
          <w:sz w:val="16"/>
          <w:szCs w:val="16"/>
        </w:rPr>
        <w:t xml:space="preserve"> </w:t>
      </w:r>
    </w:p>
  </w:footnote>
  <w:footnote w:id="3">
    <w:p w14:paraId="33FEB519" w14:textId="77777777" w:rsidR="00425978" w:rsidRPr="00BA2FA0" w:rsidRDefault="00425978" w:rsidP="00B22710">
      <w:pPr>
        <w:spacing w:after="0" w:line="240" w:lineRule="auto"/>
        <w:rPr>
          <w:rFonts w:ascii="Lato" w:hAnsi="Lato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7942C9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2002" w:hanging="360"/>
      </w:pPr>
    </w:lvl>
    <w:lvl w:ilvl="2" w:tentative="1">
      <w:start w:val="1"/>
      <w:numFmt w:val="lowerRoman"/>
      <w:lvlText w:val="%3."/>
      <w:lvlJc w:val="right"/>
      <w:pPr>
        <w:ind w:left="2722" w:hanging="180"/>
      </w:pPr>
    </w:lvl>
    <w:lvl w:ilvl="3" w:tentative="1">
      <w:start w:val="1"/>
      <w:numFmt w:val="decimal"/>
      <w:lvlText w:val="%4."/>
      <w:lvlJc w:val="left"/>
      <w:pPr>
        <w:ind w:left="3442" w:hanging="360"/>
      </w:pPr>
    </w:lvl>
    <w:lvl w:ilvl="4" w:tentative="1">
      <w:start w:val="1"/>
      <w:numFmt w:val="lowerLetter"/>
      <w:lvlText w:val="%5."/>
      <w:lvlJc w:val="left"/>
      <w:pPr>
        <w:ind w:left="4162" w:hanging="360"/>
      </w:pPr>
    </w:lvl>
    <w:lvl w:ilvl="5" w:tentative="1">
      <w:start w:val="1"/>
      <w:numFmt w:val="lowerRoman"/>
      <w:lvlText w:val="%6."/>
      <w:lvlJc w:val="right"/>
      <w:pPr>
        <w:ind w:left="4882" w:hanging="180"/>
      </w:pPr>
    </w:lvl>
    <w:lvl w:ilvl="6" w:tentative="1">
      <w:start w:val="1"/>
      <w:numFmt w:val="decimal"/>
      <w:lvlText w:val="%7."/>
      <w:lvlJc w:val="left"/>
      <w:pPr>
        <w:ind w:left="5602" w:hanging="360"/>
      </w:pPr>
    </w:lvl>
    <w:lvl w:ilvl="7" w:tentative="1">
      <w:start w:val="1"/>
      <w:numFmt w:val="lowerLetter"/>
      <w:lvlText w:val="%8."/>
      <w:lvlJc w:val="left"/>
      <w:pPr>
        <w:ind w:left="6322" w:hanging="360"/>
      </w:pPr>
    </w:lvl>
    <w:lvl w:ilvl="8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" w15:restartNumberingAfterBreak="0">
    <w:nsid w:val="03A92AAF"/>
    <w:multiLevelType w:val="hybridMultilevel"/>
    <w:tmpl w:val="CC78B53E"/>
    <w:lvl w:ilvl="0" w:tplc="AEF8D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42563"/>
    <w:multiLevelType w:val="hybridMultilevel"/>
    <w:tmpl w:val="327C3A54"/>
    <w:lvl w:ilvl="0" w:tplc="DAE29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 w15:restartNumberingAfterBreak="0">
    <w:nsid w:val="0BD23065"/>
    <w:multiLevelType w:val="hybridMultilevel"/>
    <w:tmpl w:val="A75274B6"/>
    <w:lvl w:ilvl="0" w:tplc="6EB800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17F30"/>
    <w:multiLevelType w:val="hybridMultilevel"/>
    <w:tmpl w:val="02887000"/>
    <w:lvl w:ilvl="0" w:tplc="3C6EC9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75AAC"/>
    <w:multiLevelType w:val="hybridMultilevel"/>
    <w:tmpl w:val="C7D260E8"/>
    <w:lvl w:ilvl="0" w:tplc="885E08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35807"/>
    <w:multiLevelType w:val="hybridMultilevel"/>
    <w:tmpl w:val="ABCE7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6609EE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832C6"/>
    <w:multiLevelType w:val="hybridMultilevel"/>
    <w:tmpl w:val="1A28F70C"/>
    <w:lvl w:ilvl="0" w:tplc="CA0A8F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A029C"/>
    <w:multiLevelType w:val="hybridMultilevel"/>
    <w:tmpl w:val="1DD4A9B8"/>
    <w:lvl w:ilvl="0" w:tplc="117AF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53E5C"/>
    <w:multiLevelType w:val="hybridMultilevel"/>
    <w:tmpl w:val="B3403234"/>
    <w:lvl w:ilvl="0" w:tplc="00B0B6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02DFE"/>
    <w:multiLevelType w:val="hybridMultilevel"/>
    <w:tmpl w:val="1BB4355A"/>
    <w:lvl w:ilvl="0" w:tplc="AB86AF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E014A"/>
    <w:multiLevelType w:val="hybridMultilevel"/>
    <w:tmpl w:val="23F8414A"/>
    <w:lvl w:ilvl="0" w:tplc="0000000F">
      <w:start w:val="1"/>
      <w:numFmt w:val="bullet"/>
      <w:lvlText w:val=""/>
      <w:lvlJc w:val="left"/>
      <w:pPr>
        <w:ind w:left="720" w:hanging="360"/>
      </w:pPr>
      <w:rPr>
        <w:rFonts w:ascii="Wingdings" w:hAnsi="Wingdings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06392"/>
    <w:multiLevelType w:val="hybridMultilevel"/>
    <w:tmpl w:val="684A763A"/>
    <w:lvl w:ilvl="0" w:tplc="10586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D56FC"/>
    <w:multiLevelType w:val="hybridMultilevel"/>
    <w:tmpl w:val="F61C3568"/>
    <w:lvl w:ilvl="0" w:tplc="A88A5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C3B30"/>
    <w:multiLevelType w:val="hybridMultilevel"/>
    <w:tmpl w:val="BC50F9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14762"/>
    <w:multiLevelType w:val="hybridMultilevel"/>
    <w:tmpl w:val="9C32DAE2"/>
    <w:lvl w:ilvl="0" w:tplc="21CAB04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E4871"/>
    <w:multiLevelType w:val="hybridMultilevel"/>
    <w:tmpl w:val="7174D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208A3"/>
    <w:multiLevelType w:val="hybridMultilevel"/>
    <w:tmpl w:val="634BC4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D3D2EFE"/>
    <w:multiLevelType w:val="hybridMultilevel"/>
    <w:tmpl w:val="AF7EE9C2"/>
    <w:lvl w:ilvl="0" w:tplc="D3088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C77B2"/>
    <w:multiLevelType w:val="hybridMultilevel"/>
    <w:tmpl w:val="24760C50"/>
    <w:lvl w:ilvl="0" w:tplc="BFB4F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7274E"/>
    <w:multiLevelType w:val="hybridMultilevel"/>
    <w:tmpl w:val="1222F96E"/>
    <w:lvl w:ilvl="0" w:tplc="84DAF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F7DD4"/>
    <w:multiLevelType w:val="hybridMultilevel"/>
    <w:tmpl w:val="181EA402"/>
    <w:lvl w:ilvl="0" w:tplc="91E688F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74928"/>
    <w:multiLevelType w:val="hybridMultilevel"/>
    <w:tmpl w:val="5F246F94"/>
    <w:lvl w:ilvl="0" w:tplc="0D32B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35CEC"/>
    <w:multiLevelType w:val="hybridMultilevel"/>
    <w:tmpl w:val="31BA0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035D0"/>
    <w:multiLevelType w:val="hybridMultilevel"/>
    <w:tmpl w:val="6AC4422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ED66287"/>
    <w:multiLevelType w:val="hybridMultilevel"/>
    <w:tmpl w:val="25F21FBA"/>
    <w:lvl w:ilvl="0" w:tplc="6B18D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A6F80"/>
    <w:multiLevelType w:val="hybridMultilevel"/>
    <w:tmpl w:val="F7C0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A2377"/>
    <w:multiLevelType w:val="hybridMultilevel"/>
    <w:tmpl w:val="5C84AEFE"/>
    <w:lvl w:ilvl="0" w:tplc="5F1E751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46CA6679"/>
    <w:multiLevelType w:val="hybridMultilevel"/>
    <w:tmpl w:val="F5321160"/>
    <w:lvl w:ilvl="0" w:tplc="8A30C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612B8"/>
    <w:multiLevelType w:val="hybridMultilevel"/>
    <w:tmpl w:val="22627AC0"/>
    <w:lvl w:ilvl="0" w:tplc="B2AC1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F4BD6"/>
    <w:multiLevelType w:val="hybridMultilevel"/>
    <w:tmpl w:val="48622B58"/>
    <w:lvl w:ilvl="0" w:tplc="E1620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51561A"/>
    <w:multiLevelType w:val="hybridMultilevel"/>
    <w:tmpl w:val="6374B31E"/>
    <w:lvl w:ilvl="0" w:tplc="E02EF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03EE3"/>
    <w:multiLevelType w:val="hybridMultilevel"/>
    <w:tmpl w:val="7DE8B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AA0049"/>
    <w:multiLevelType w:val="hybridMultilevel"/>
    <w:tmpl w:val="E8ACB02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16D0E1C"/>
    <w:multiLevelType w:val="hybridMultilevel"/>
    <w:tmpl w:val="2834A9FE"/>
    <w:lvl w:ilvl="0" w:tplc="D428B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B6735F"/>
    <w:multiLevelType w:val="hybridMultilevel"/>
    <w:tmpl w:val="D306086E"/>
    <w:lvl w:ilvl="0" w:tplc="505654F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5E90394"/>
    <w:multiLevelType w:val="hybridMultilevel"/>
    <w:tmpl w:val="DEAAB78E"/>
    <w:lvl w:ilvl="0" w:tplc="336AD6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F559FF"/>
    <w:multiLevelType w:val="hybridMultilevel"/>
    <w:tmpl w:val="3B6E34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6874373"/>
    <w:multiLevelType w:val="hybridMultilevel"/>
    <w:tmpl w:val="B382FEDE"/>
    <w:lvl w:ilvl="0" w:tplc="6A36F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E30493"/>
    <w:multiLevelType w:val="hybridMultilevel"/>
    <w:tmpl w:val="3F5616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E164A60"/>
    <w:multiLevelType w:val="hybridMultilevel"/>
    <w:tmpl w:val="D9C4F582"/>
    <w:lvl w:ilvl="0" w:tplc="2BB2B9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0B34BA"/>
    <w:multiLevelType w:val="hybridMultilevel"/>
    <w:tmpl w:val="E23EF4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21F0B3F"/>
    <w:multiLevelType w:val="hybridMultilevel"/>
    <w:tmpl w:val="181E8EDC"/>
    <w:lvl w:ilvl="0" w:tplc="D55E0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926EB4"/>
    <w:multiLevelType w:val="hybridMultilevel"/>
    <w:tmpl w:val="7A48A0E8"/>
    <w:lvl w:ilvl="0" w:tplc="6562C2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5EF47A5"/>
    <w:multiLevelType w:val="hybridMultilevel"/>
    <w:tmpl w:val="8208DBBC"/>
    <w:lvl w:ilvl="0" w:tplc="F2787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2B3B37"/>
    <w:multiLevelType w:val="hybridMultilevel"/>
    <w:tmpl w:val="4BCE7D2A"/>
    <w:lvl w:ilvl="0" w:tplc="C11E18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4C0EDF"/>
    <w:multiLevelType w:val="hybridMultilevel"/>
    <w:tmpl w:val="F3884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0B0A12"/>
    <w:multiLevelType w:val="hybridMultilevel"/>
    <w:tmpl w:val="FAF06F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A31379B"/>
    <w:multiLevelType w:val="hybridMultilevel"/>
    <w:tmpl w:val="C712ADB2"/>
    <w:lvl w:ilvl="0" w:tplc="505654F2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6B0B4C73"/>
    <w:multiLevelType w:val="hybridMultilevel"/>
    <w:tmpl w:val="1B7A8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6609EE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006D61"/>
    <w:multiLevelType w:val="hybridMultilevel"/>
    <w:tmpl w:val="7A92C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0946BC"/>
    <w:multiLevelType w:val="hybridMultilevel"/>
    <w:tmpl w:val="B7E8D3E8"/>
    <w:lvl w:ilvl="0" w:tplc="505654F2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72933A4D"/>
    <w:multiLevelType w:val="hybridMultilevel"/>
    <w:tmpl w:val="9DAE98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8B20B98"/>
    <w:multiLevelType w:val="hybridMultilevel"/>
    <w:tmpl w:val="FB522076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4" w15:restartNumberingAfterBreak="0">
    <w:nsid w:val="794C32C4"/>
    <w:multiLevelType w:val="hybridMultilevel"/>
    <w:tmpl w:val="AE0E0512"/>
    <w:lvl w:ilvl="0" w:tplc="3F4CCA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8543BD"/>
    <w:multiLevelType w:val="hybridMultilevel"/>
    <w:tmpl w:val="C0480E8A"/>
    <w:lvl w:ilvl="0" w:tplc="BF9C62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E9406A"/>
    <w:multiLevelType w:val="hybridMultilevel"/>
    <w:tmpl w:val="883A9B68"/>
    <w:lvl w:ilvl="0" w:tplc="2E2494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E97F5F"/>
    <w:multiLevelType w:val="hybridMultilevel"/>
    <w:tmpl w:val="155A82C8"/>
    <w:lvl w:ilvl="0" w:tplc="72D6F1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8" w15:restartNumberingAfterBreak="0">
    <w:nsid w:val="7CB62D5E"/>
    <w:multiLevelType w:val="hybridMultilevel"/>
    <w:tmpl w:val="5CA23FA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6"/>
  </w:num>
  <w:num w:numId="3">
    <w:abstractNumId w:val="30"/>
  </w:num>
  <w:num w:numId="4">
    <w:abstractNumId w:val="16"/>
  </w:num>
  <w:num w:numId="5">
    <w:abstractNumId w:val="28"/>
  </w:num>
  <w:num w:numId="6">
    <w:abstractNumId w:val="6"/>
  </w:num>
  <w:num w:numId="7">
    <w:abstractNumId w:val="44"/>
  </w:num>
  <w:num w:numId="8">
    <w:abstractNumId w:val="10"/>
  </w:num>
  <w:num w:numId="9">
    <w:abstractNumId w:val="12"/>
  </w:num>
  <w:num w:numId="10">
    <w:abstractNumId w:val="45"/>
  </w:num>
  <w:num w:numId="11">
    <w:abstractNumId w:val="31"/>
  </w:num>
  <w:num w:numId="12">
    <w:abstractNumId w:val="34"/>
  </w:num>
  <w:num w:numId="13">
    <w:abstractNumId w:val="5"/>
  </w:num>
  <w:num w:numId="14">
    <w:abstractNumId w:val="13"/>
  </w:num>
  <w:num w:numId="15">
    <w:abstractNumId w:val="8"/>
  </w:num>
  <w:num w:numId="16">
    <w:abstractNumId w:val="56"/>
  </w:num>
  <w:num w:numId="17">
    <w:abstractNumId w:val="54"/>
  </w:num>
  <w:num w:numId="18">
    <w:abstractNumId w:val="9"/>
  </w:num>
  <w:num w:numId="19">
    <w:abstractNumId w:val="20"/>
  </w:num>
  <w:num w:numId="20">
    <w:abstractNumId w:val="55"/>
  </w:num>
  <w:num w:numId="21">
    <w:abstractNumId w:val="38"/>
  </w:num>
  <w:num w:numId="22">
    <w:abstractNumId w:val="42"/>
  </w:num>
  <w:num w:numId="23">
    <w:abstractNumId w:val="40"/>
  </w:num>
  <w:num w:numId="24">
    <w:abstractNumId w:val="29"/>
  </w:num>
  <w:num w:numId="25">
    <w:abstractNumId w:val="18"/>
  </w:num>
  <w:num w:numId="26">
    <w:abstractNumId w:val="1"/>
  </w:num>
  <w:num w:numId="27">
    <w:abstractNumId w:val="25"/>
  </w:num>
  <w:num w:numId="28">
    <w:abstractNumId w:val="22"/>
  </w:num>
  <w:num w:numId="29">
    <w:abstractNumId w:val="7"/>
  </w:num>
  <w:num w:numId="30">
    <w:abstractNumId w:val="19"/>
  </w:num>
  <w:num w:numId="31">
    <w:abstractNumId w:val="43"/>
  </w:num>
  <w:num w:numId="32">
    <w:abstractNumId w:val="57"/>
  </w:num>
  <w:num w:numId="33">
    <w:abstractNumId w:val="2"/>
  </w:num>
  <w:num w:numId="34">
    <w:abstractNumId w:val="27"/>
  </w:num>
  <w:num w:numId="35">
    <w:abstractNumId w:val="39"/>
  </w:num>
  <w:num w:numId="36">
    <w:abstractNumId w:val="32"/>
  </w:num>
  <w:num w:numId="37">
    <w:abstractNumId w:val="52"/>
  </w:num>
  <w:num w:numId="38">
    <w:abstractNumId w:val="35"/>
  </w:num>
  <w:num w:numId="39">
    <w:abstractNumId w:val="24"/>
  </w:num>
  <w:num w:numId="40">
    <w:abstractNumId w:val="17"/>
  </w:num>
  <w:num w:numId="41">
    <w:abstractNumId w:val="3"/>
  </w:num>
  <w:num w:numId="42">
    <w:abstractNumId w:val="37"/>
  </w:num>
  <w:num w:numId="43">
    <w:abstractNumId w:val="21"/>
  </w:num>
  <w:num w:numId="44">
    <w:abstractNumId w:val="4"/>
  </w:num>
  <w:num w:numId="45">
    <w:abstractNumId w:val="23"/>
  </w:num>
  <w:num w:numId="46">
    <w:abstractNumId w:val="26"/>
  </w:num>
  <w:num w:numId="47">
    <w:abstractNumId w:val="41"/>
  </w:num>
  <w:num w:numId="48">
    <w:abstractNumId w:val="51"/>
  </w:num>
  <w:num w:numId="49">
    <w:abstractNumId w:val="48"/>
  </w:num>
  <w:num w:numId="50">
    <w:abstractNumId w:val="15"/>
  </w:num>
  <w:num w:numId="51">
    <w:abstractNumId w:val="49"/>
  </w:num>
  <w:num w:numId="52">
    <w:abstractNumId w:val="14"/>
  </w:num>
  <w:num w:numId="53">
    <w:abstractNumId w:val="36"/>
  </w:num>
  <w:num w:numId="54">
    <w:abstractNumId w:val="47"/>
  </w:num>
  <w:num w:numId="55">
    <w:abstractNumId w:val="53"/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</w:num>
  <w:num w:numId="58">
    <w:abstractNumId w:val="50"/>
  </w:num>
  <w:num w:numId="59">
    <w:abstractNumId w:val="0"/>
  </w:num>
  <w:num w:numId="60">
    <w:abstractNumId w:val="1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2C"/>
    <w:rsid w:val="000165A2"/>
    <w:rsid w:val="00020D72"/>
    <w:rsid w:val="00036705"/>
    <w:rsid w:val="00045538"/>
    <w:rsid w:val="00080C3A"/>
    <w:rsid w:val="000813C9"/>
    <w:rsid w:val="0008177E"/>
    <w:rsid w:val="000914B5"/>
    <w:rsid w:val="000C13BA"/>
    <w:rsid w:val="000D192C"/>
    <w:rsid w:val="000D74C6"/>
    <w:rsid w:val="000D7BCD"/>
    <w:rsid w:val="00105778"/>
    <w:rsid w:val="00114B31"/>
    <w:rsid w:val="00117986"/>
    <w:rsid w:val="00133772"/>
    <w:rsid w:val="001343A6"/>
    <w:rsid w:val="00144996"/>
    <w:rsid w:val="00156C95"/>
    <w:rsid w:val="00163499"/>
    <w:rsid w:val="00163A17"/>
    <w:rsid w:val="00171889"/>
    <w:rsid w:val="00183294"/>
    <w:rsid w:val="00183496"/>
    <w:rsid w:val="00183F5A"/>
    <w:rsid w:val="0018702A"/>
    <w:rsid w:val="0019326E"/>
    <w:rsid w:val="00197122"/>
    <w:rsid w:val="00197D41"/>
    <w:rsid w:val="001A3E1A"/>
    <w:rsid w:val="001B7F70"/>
    <w:rsid w:val="001F6F88"/>
    <w:rsid w:val="002021FE"/>
    <w:rsid w:val="00202DF9"/>
    <w:rsid w:val="0022207F"/>
    <w:rsid w:val="00223973"/>
    <w:rsid w:val="00227EFE"/>
    <w:rsid w:val="00245304"/>
    <w:rsid w:val="00254999"/>
    <w:rsid w:val="0025579A"/>
    <w:rsid w:val="002620CC"/>
    <w:rsid w:val="0026464E"/>
    <w:rsid w:val="0026563B"/>
    <w:rsid w:val="0027268B"/>
    <w:rsid w:val="00272D79"/>
    <w:rsid w:val="00273530"/>
    <w:rsid w:val="00275955"/>
    <w:rsid w:val="002B7BC5"/>
    <w:rsid w:val="002C6670"/>
    <w:rsid w:val="002D0A89"/>
    <w:rsid w:val="002E1435"/>
    <w:rsid w:val="002E26CE"/>
    <w:rsid w:val="002F4E74"/>
    <w:rsid w:val="002F5427"/>
    <w:rsid w:val="002F5695"/>
    <w:rsid w:val="00300CC8"/>
    <w:rsid w:val="00312A19"/>
    <w:rsid w:val="00316567"/>
    <w:rsid w:val="00335249"/>
    <w:rsid w:val="00335EFA"/>
    <w:rsid w:val="003522F3"/>
    <w:rsid w:val="003700CC"/>
    <w:rsid w:val="00391398"/>
    <w:rsid w:val="003914F8"/>
    <w:rsid w:val="00396A18"/>
    <w:rsid w:val="003A65A2"/>
    <w:rsid w:val="003B09EC"/>
    <w:rsid w:val="003C03CD"/>
    <w:rsid w:val="003C1A57"/>
    <w:rsid w:val="003D2371"/>
    <w:rsid w:val="003D5B94"/>
    <w:rsid w:val="003D7A23"/>
    <w:rsid w:val="003F6CD4"/>
    <w:rsid w:val="004002A1"/>
    <w:rsid w:val="004045AE"/>
    <w:rsid w:val="004108F9"/>
    <w:rsid w:val="00416E9A"/>
    <w:rsid w:val="00417E5A"/>
    <w:rsid w:val="00423269"/>
    <w:rsid w:val="004244CE"/>
    <w:rsid w:val="00424B54"/>
    <w:rsid w:val="00425978"/>
    <w:rsid w:val="00434829"/>
    <w:rsid w:val="00445BD8"/>
    <w:rsid w:val="00476FA9"/>
    <w:rsid w:val="004979B9"/>
    <w:rsid w:val="004C3123"/>
    <w:rsid w:val="004D6D4C"/>
    <w:rsid w:val="004E4AA9"/>
    <w:rsid w:val="004F4B33"/>
    <w:rsid w:val="004F5983"/>
    <w:rsid w:val="005062D2"/>
    <w:rsid w:val="00516DB4"/>
    <w:rsid w:val="00517C21"/>
    <w:rsid w:val="005206C2"/>
    <w:rsid w:val="0052317D"/>
    <w:rsid w:val="005254AD"/>
    <w:rsid w:val="00535441"/>
    <w:rsid w:val="00537DD2"/>
    <w:rsid w:val="00553F97"/>
    <w:rsid w:val="005679E9"/>
    <w:rsid w:val="00574BA1"/>
    <w:rsid w:val="00583571"/>
    <w:rsid w:val="00584031"/>
    <w:rsid w:val="00594C9E"/>
    <w:rsid w:val="00595233"/>
    <w:rsid w:val="00596AFD"/>
    <w:rsid w:val="005B6B5C"/>
    <w:rsid w:val="005C12E8"/>
    <w:rsid w:val="005C13C7"/>
    <w:rsid w:val="005C172F"/>
    <w:rsid w:val="005C5C4C"/>
    <w:rsid w:val="005D4FCC"/>
    <w:rsid w:val="005E7BA3"/>
    <w:rsid w:val="005F03FD"/>
    <w:rsid w:val="005F773D"/>
    <w:rsid w:val="00612630"/>
    <w:rsid w:val="00616404"/>
    <w:rsid w:val="00620E06"/>
    <w:rsid w:val="00622FA2"/>
    <w:rsid w:val="0062485C"/>
    <w:rsid w:val="00634E93"/>
    <w:rsid w:val="00641D00"/>
    <w:rsid w:val="006562ED"/>
    <w:rsid w:val="00656CD0"/>
    <w:rsid w:val="006578CB"/>
    <w:rsid w:val="00663BEB"/>
    <w:rsid w:val="00675ED3"/>
    <w:rsid w:val="00687BFC"/>
    <w:rsid w:val="006A1A85"/>
    <w:rsid w:val="006A3A6C"/>
    <w:rsid w:val="006B06B9"/>
    <w:rsid w:val="006B10AF"/>
    <w:rsid w:val="006B254B"/>
    <w:rsid w:val="006B6BFA"/>
    <w:rsid w:val="006C5D73"/>
    <w:rsid w:val="006D5830"/>
    <w:rsid w:val="006F5C9A"/>
    <w:rsid w:val="00715A7E"/>
    <w:rsid w:val="00716E18"/>
    <w:rsid w:val="00732EBC"/>
    <w:rsid w:val="00745E6F"/>
    <w:rsid w:val="0075381C"/>
    <w:rsid w:val="007549EE"/>
    <w:rsid w:val="0076126D"/>
    <w:rsid w:val="00767D92"/>
    <w:rsid w:val="00772E90"/>
    <w:rsid w:val="00782674"/>
    <w:rsid w:val="0078351E"/>
    <w:rsid w:val="00796BCB"/>
    <w:rsid w:val="007A20F6"/>
    <w:rsid w:val="007C01A7"/>
    <w:rsid w:val="007C041E"/>
    <w:rsid w:val="007D4423"/>
    <w:rsid w:val="007E409C"/>
    <w:rsid w:val="007E547E"/>
    <w:rsid w:val="007F0C83"/>
    <w:rsid w:val="00800437"/>
    <w:rsid w:val="00807D9F"/>
    <w:rsid w:val="008232E7"/>
    <w:rsid w:val="008265B1"/>
    <w:rsid w:val="008301FA"/>
    <w:rsid w:val="00837066"/>
    <w:rsid w:val="0084126F"/>
    <w:rsid w:val="00851E08"/>
    <w:rsid w:val="008745D1"/>
    <w:rsid w:val="00880EBD"/>
    <w:rsid w:val="00881D9F"/>
    <w:rsid w:val="008831AD"/>
    <w:rsid w:val="008832C4"/>
    <w:rsid w:val="008866EF"/>
    <w:rsid w:val="00891240"/>
    <w:rsid w:val="008B04A5"/>
    <w:rsid w:val="008C39E1"/>
    <w:rsid w:val="00935A8F"/>
    <w:rsid w:val="00963EC5"/>
    <w:rsid w:val="00970EF1"/>
    <w:rsid w:val="00975FE8"/>
    <w:rsid w:val="00980CF3"/>
    <w:rsid w:val="00982C96"/>
    <w:rsid w:val="009B346E"/>
    <w:rsid w:val="009C686E"/>
    <w:rsid w:val="009D3B3B"/>
    <w:rsid w:val="009F1360"/>
    <w:rsid w:val="009F7D74"/>
    <w:rsid w:val="00A00094"/>
    <w:rsid w:val="00A00130"/>
    <w:rsid w:val="00A0032D"/>
    <w:rsid w:val="00A15800"/>
    <w:rsid w:val="00A27339"/>
    <w:rsid w:val="00A34A63"/>
    <w:rsid w:val="00A35740"/>
    <w:rsid w:val="00A436A6"/>
    <w:rsid w:val="00A45189"/>
    <w:rsid w:val="00A5029D"/>
    <w:rsid w:val="00A55A08"/>
    <w:rsid w:val="00A7476E"/>
    <w:rsid w:val="00A74B28"/>
    <w:rsid w:val="00A77AF8"/>
    <w:rsid w:val="00A86F72"/>
    <w:rsid w:val="00AA568B"/>
    <w:rsid w:val="00AA5940"/>
    <w:rsid w:val="00AA6C42"/>
    <w:rsid w:val="00AC0747"/>
    <w:rsid w:val="00AD6F02"/>
    <w:rsid w:val="00AE3F90"/>
    <w:rsid w:val="00B167A7"/>
    <w:rsid w:val="00B2052C"/>
    <w:rsid w:val="00B22710"/>
    <w:rsid w:val="00B366D1"/>
    <w:rsid w:val="00B37693"/>
    <w:rsid w:val="00B40ECC"/>
    <w:rsid w:val="00B51B0F"/>
    <w:rsid w:val="00B54F9D"/>
    <w:rsid w:val="00B73CF3"/>
    <w:rsid w:val="00B8012F"/>
    <w:rsid w:val="00B80B63"/>
    <w:rsid w:val="00B92FE6"/>
    <w:rsid w:val="00B93364"/>
    <w:rsid w:val="00B93429"/>
    <w:rsid w:val="00BA3E5B"/>
    <w:rsid w:val="00BB2FA3"/>
    <w:rsid w:val="00BC15E6"/>
    <w:rsid w:val="00BC221D"/>
    <w:rsid w:val="00BD00DF"/>
    <w:rsid w:val="00BD1278"/>
    <w:rsid w:val="00BD676F"/>
    <w:rsid w:val="00BE2B37"/>
    <w:rsid w:val="00BE3132"/>
    <w:rsid w:val="00BF0270"/>
    <w:rsid w:val="00BF71AB"/>
    <w:rsid w:val="00C075BD"/>
    <w:rsid w:val="00C1561A"/>
    <w:rsid w:val="00C2044B"/>
    <w:rsid w:val="00C30858"/>
    <w:rsid w:val="00C319AE"/>
    <w:rsid w:val="00C3564C"/>
    <w:rsid w:val="00C457C4"/>
    <w:rsid w:val="00C66FF6"/>
    <w:rsid w:val="00C75F57"/>
    <w:rsid w:val="00C860D0"/>
    <w:rsid w:val="00C91052"/>
    <w:rsid w:val="00CA1D0B"/>
    <w:rsid w:val="00CA5CEC"/>
    <w:rsid w:val="00CB0956"/>
    <w:rsid w:val="00CC3F44"/>
    <w:rsid w:val="00CC459D"/>
    <w:rsid w:val="00CE7E2B"/>
    <w:rsid w:val="00CF61A9"/>
    <w:rsid w:val="00D1094B"/>
    <w:rsid w:val="00D13014"/>
    <w:rsid w:val="00D14D06"/>
    <w:rsid w:val="00D16D8B"/>
    <w:rsid w:val="00D273B3"/>
    <w:rsid w:val="00D374E6"/>
    <w:rsid w:val="00D37E0C"/>
    <w:rsid w:val="00D50809"/>
    <w:rsid w:val="00D73560"/>
    <w:rsid w:val="00D80338"/>
    <w:rsid w:val="00D91FF9"/>
    <w:rsid w:val="00D92DB2"/>
    <w:rsid w:val="00D93968"/>
    <w:rsid w:val="00DA7594"/>
    <w:rsid w:val="00DB41F4"/>
    <w:rsid w:val="00DC2FE2"/>
    <w:rsid w:val="00DD2FC9"/>
    <w:rsid w:val="00DF1AEF"/>
    <w:rsid w:val="00E0148B"/>
    <w:rsid w:val="00E072E5"/>
    <w:rsid w:val="00E07550"/>
    <w:rsid w:val="00E17898"/>
    <w:rsid w:val="00E17B01"/>
    <w:rsid w:val="00E2590A"/>
    <w:rsid w:val="00E25B26"/>
    <w:rsid w:val="00E2663F"/>
    <w:rsid w:val="00E270FF"/>
    <w:rsid w:val="00E30D78"/>
    <w:rsid w:val="00E42784"/>
    <w:rsid w:val="00E50E80"/>
    <w:rsid w:val="00E51101"/>
    <w:rsid w:val="00E567D0"/>
    <w:rsid w:val="00E66CEB"/>
    <w:rsid w:val="00E723EF"/>
    <w:rsid w:val="00E7391D"/>
    <w:rsid w:val="00E818E5"/>
    <w:rsid w:val="00E82D65"/>
    <w:rsid w:val="00E840D4"/>
    <w:rsid w:val="00E91CB0"/>
    <w:rsid w:val="00E968AB"/>
    <w:rsid w:val="00EA0BB1"/>
    <w:rsid w:val="00EA5F9F"/>
    <w:rsid w:val="00EC2D35"/>
    <w:rsid w:val="00ED38B0"/>
    <w:rsid w:val="00ED460C"/>
    <w:rsid w:val="00EE0D6F"/>
    <w:rsid w:val="00EE157F"/>
    <w:rsid w:val="00EE27BF"/>
    <w:rsid w:val="00F051C4"/>
    <w:rsid w:val="00F12421"/>
    <w:rsid w:val="00F409DD"/>
    <w:rsid w:val="00F450BB"/>
    <w:rsid w:val="00F4611C"/>
    <w:rsid w:val="00F46672"/>
    <w:rsid w:val="00F64AF0"/>
    <w:rsid w:val="00F7602F"/>
    <w:rsid w:val="00F8161E"/>
    <w:rsid w:val="00F8289B"/>
    <w:rsid w:val="00F86F44"/>
    <w:rsid w:val="00F97A15"/>
    <w:rsid w:val="00FA16D5"/>
    <w:rsid w:val="00FA39FE"/>
    <w:rsid w:val="00FA77EF"/>
    <w:rsid w:val="00FB1572"/>
    <w:rsid w:val="00FB3E2B"/>
    <w:rsid w:val="00FC2753"/>
    <w:rsid w:val="00FD47DF"/>
    <w:rsid w:val="00FD6550"/>
    <w:rsid w:val="00FD6ACB"/>
    <w:rsid w:val="00FD6D22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ED9C44"/>
  <w15:chartTrackingRefBased/>
  <w15:docId w15:val="{D28BB396-A4CF-4654-90D5-E23A69C7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Obiekt,BulletC,Akapit z listą31,NOWY,Akapit z listą32,L1,Numerowanie,2 heading,A_wyliczenie,K-P_odwolanie,Akapit z listą5,maz_wyliczenie,opis dzialania,Nagłowek 3,Preambuła,Akapit z listą BS,Dot pt,lp1"/>
    <w:basedOn w:val="Normalny"/>
    <w:link w:val="AkapitzlistZnak"/>
    <w:uiPriority w:val="34"/>
    <w:qFormat/>
    <w:rsid w:val="00B2052C"/>
    <w:pPr>
      <w:ind w:left="720"/>
      <w:contextualSpacing/>
    </w:pPr>
  </w:style>
  <w:style w:type="character" w:customStyle="1" w:styleId="Nagwek3">
    <w:name w:val="Nagłówek #3_"/>
    <w:link w:val="Nagwek30"/>
    <w:uiPriority w:val="99"/>
    <w:locked/>
    <w:rsid w:val="003522F3"/>
    <w:rPr>
      <w:rFonts w:ascii="Arial" w:hAnsi="Arial"/>
      <w:sz w:val="21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3522F3"/>
    <w:pPr>
      <w:shd w:val="clear" w:color="auto" w:fill="FFFFFF"/>
      <w:spacing w:after="1140" w:line="240" w:lineRule="atLeast"/>
      <w:ind w:hanging="940"/>
      <w:outlineLvl w:val="2"/>
    </w:pPr>
    <w:rPr>
      <w:rFonts w:ascii="Arial" w:hAnsi="Arial"/>
      <w:sz w:val="21"/>
    </w:rPr>
  </w:style>
  <w:style w:type="table" w:styleId="Tabela-Siatka">
    <w:name w:val="Table Grid"/>
    <w:basedOn w:val="Standardowy"/>
    <w:uiPriority w:val="39"/>
    <w:rsid w:val="003522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1"/>
    <w:uiPriority w:val="99"/>
    <w:locked/>
    <w:rsid w:val="003522F3"/>
    <w:rPr>
      <w:rFonts w:ascii="Arial" w:hAnsi="Arial"/>
      <w:sz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3522F3"/>
    <w:pPr>
      <w:shd w:val="clear" w:color="auto" w:fill="FFFFFF"/>
      <w:spacing w:after="0" w:line="250" w:lineRule="exact"/>
      <w:ind w:hanging="940"/>
    </w:pPr>
    <w:rPr>
      <w:rFonts w:ascii="Arial" w:hAnsi="Arial"/>
      <w:sz w:val="21"/>
    </w:rPr>
  </w:style>
  <w:style w:type="character" w:customStyle="1" w:styleId="AkapitzlistZnak">
    <w:name w:val="Akapit z listą Znak"/>
    <w:aliases w:val="normalny tekst Znak,List Paragraph Znak,Obiekt Znak,BulletC Znak,Akapit z listą31 Znak,NOWY Znak,Akapit z listą32 Znak,L1 Znak,Numerowanie Znak,2 heading Znak,A_wyliczenie Znak,K-P_odwolanie Znak,Akapit z listą5 Znak,Nagłowek 3 Znak"/>
    <w:link w:val="Akapitzlist"/>
    <w:uiPriority w:val="34"/>
    <w:qFormat/>
    <w:locked/>
    <w:rsid w:val="003522F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27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2710"/>
    <w:rPr>
      <w:sz w:val="20"/>
      <w:szCs w:val="20"/>
    </w:rPr>
  </w:style>
  <w:style w:type="character" w:customStyle="1" w:styleId="Stopka">
    <w:name w:val="Stopka_"/>
    <w:link w:val="Stopka1"/>
    <w:uiPriority w:val="99"/>
    <w:locked/>
    <w:rsid w:val="00B22710"/>
    <w:rPr>
      <w:rFonts w:ascii="Arial" w:hAnsi="Arial"/>
      <w:sz w:val="15"/>
      <w:shd w:val="clear" w:color="auto" w:fill="FFFFFF"/>
    </w:rPr>
  </w:style>
  <w:style w:type="paragraph" w:customStyle="1" w:styleId="Stopka1">
    <w:name w:val="Stopka1"/>
    <w:basedOn w:val="Normalny"/>
    <w:link w:val="Stopka"/>
    <w:uiPriority w:val="99"/>
    <w:rsid w:val="00B22710"/>
    <w:pPr>
      <w:shd w:val="clear" w:color="auto" w:fill="FFFFFF"/>
      <w:spacing w:after="0" w:line="182" w:lineRule="exact"/>
      <w:ind w:hanging="280"/>
    </w:pPr>
    <w:rPr>
      <w:rFonts w:ascii="Arial" w:hAnsi="Arial"/>
      <w:sz w:val="15"/>
    </w:rPr>
  </w:style>
  <w:style w:type="character" w:styleId="Odwoanieprzypisudolnego">
    <w:name w:val="footnote reference"/>
    <w:uiPriority w:val="99"/>
    <w:semiHidden/>
    <w:rsid w:val="00B22710"/>
    <w:rPr>
      <w:rFonts w:cs="Times New Roman"/>
      <w:vertAlign w:val="superscript"/>
    </w:rPr>
  </w:style>
  <w:style w:type="paragraph" w:styleId="Bezodstpw">
    <w:name w:val="No Spacing"/>
    <w:qFormat/>
    <w:rsid w:val="000D7BC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5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940"/>
  </w:style>
  <w:style w:type="paragraph" w:styleId="Stopka0">
    <w:name w:val="footer"/>
    <w:basedOn w:val="Normalny"/>
    <w:link w:val="StopkaZnak"/>
    <w:uiPriority w:val="99"/>
    <w:unhideWhenUsed/>
    <w:rsid w:val="00AA5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AA5940"/>
  </w:style>
  <w:style w:type="character" w:customStyle="1" w:styleId="CharStyle14">
    <w:name w:val="Char Style 14"/>
    <w:basedOn w:val="Domylnaczcionkaakapitu"/>
    <w:link w:val="Style13"/>
    <w:uiPriority w:val="99"/>
    <w:rsid w:val="00CA1D0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CA1D0B"/>
    <w:pPr>
      <w:widowControl w:val="0"/>
      <w:shd w:val="clear" w:color="auto" w:fill="FFFFFF"/>
      <w:spacing w:after="900" w:line="240" w:lineRule="atLeast"/>
    </w:pPr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8161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161E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0165A2"/>
    <w:pPr>
      <w:widowControl w:val="0"/>
      <w:autoSpaceDE w:val="0"/>
      <w:autoSpaceDN w:val="0"/>
      <w:adjustRightInd w:val="0"/>
      <w:spacing w:after="12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8C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53F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9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9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9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E47AF-6C45-4300-97AF-CE45E7C3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9764FD3F.dotm</Template>
  <TotalTime>31</TotalTime>
  <Pages>4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Nowicka</dc:creator>
  <cp:keywords/>
  <dc:description/>
  <cp:lastModifiedBy>Ewa Kornacka</cp:lastModifiedBy>
  <cp:revision>9</cp:revision>
  <cp:lastPrinted>2025-01-28T11:56:00Z</cp:lastPrinted>
  <dcterms:created xsi:type="dcterms:W3CDTF">2024-12-20T12:47:00Z</dcterms:created>
  <dcterms:modified xsi:type="dcterms:W3CDTF">2025-01-28T12:49:00Z</dcterms:modified>
</cp:coreProperties>
</file>