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5C59" w14:textId="63B8212C" w:rsidR="00A83581" w:rsidRPr="008E625D" w:rsidRDefault="00A83581" w:rsidP="00A83581">
      <w:pPr>
        <w:pStyle w:val="Bezodstpw"/>
        <w:jc w:val="center"/>
        <w:rPr>
          <w:b/>
          <w:bCs/>
          <w:sz w:val="23"/>
          <w:szCs w:val="23"/>
        </w:rPr>
      </w:pPr>
      <w:r w:rsidRPr="008E625D">
        <w:rPr>
          <w:b/>
          <w:bCs/>
          <w:sz w:val="23"/>
          <w:szCs w:val="23"/>
        </w:rPr>
        <w:t xml:space="preserve">UMOWA </w:t>
      </w:r>
      <w:r w:rsidR="008E625D" w:rsidRPr="008E625D">
        <w:rPr>
          <w:b/>
          <w:bCs/>
          <w:sz w:val="23"/>
          <w:szCs w:val="23"/>
        </w:rPr>
        <w:t xml:space="preserve">nr </w:t>
      </w:r>
      <w:r w:rsidR="00A434D8" w:rsidRPr="008E625D">
        <w:rPr>
          <w:b/>
          <w:bCs/>
          <w:sz w:val="23"/>
          <w:szCs w:val="23"/>
        </w:rPr>
        <w:t>OE</w:t>
      </w:r>
      <w:r w:rsidR="003439A4" w:rsidRPr="008E625D">
        <w:rPr>
          <w:b/>
          <w:bCs/>
          <w:sz w:val="23"/>
          <w:szCs w:val="23"/>
        </w:rPr>
        <w:t>.273</w:t>
      </w:r>
      <w:r w:rsidR="00993C1B">
        <w:rPr>
          <w:b/>
          <w:bCs/>
          <w:sz w:val="23"/>
          <w:szCs w:val="23"/>
        </w:rPr>
        <w:t>….</w:t>
      </w:r>
      <w:r w:rsidR="008E625D" w:rsidRPr="008E625D">
        <w:rPr>
          <w:b/>
          <w:bCs/>
          <w:sz w:val="23"/>
          <w:szCs w:val="23"/>
        </w:rPr>
        <w:t>.</w:t>
      </w:r>
      <w:r w:rsidR="003439A4" w:rsidRPr="008E625D">
        <w:rPr>
          <w:b/>
          <w:bCs/>
          <w:sz w:val="23"/>
          <w:szCs w:val="23"/>
        </w:rPr>
        <w:t>202</w:t>
      </w:r>
      <w:r w:rsidR="00993C1B">
        <w:rPr>
          <w:b/>
          <w:bCs/>
          <w:sz w:val="23"/>
          <w:szCs w:val="23"/>
        </w:rPr>
        <w:t>5</w:t>
      </w:r>
      <w:r w:rsidR="003439A4" w:rsidRPr="008E625D">
        <w:rPr>
          <w:b/>
          <w:bCs/>
          <w:sz w:val="23"/>
          <w:szCs w:val="23"/>
        </w:rPr>
        <w:t>.</w:t>
      </w:r>
      <w:r w:rsidR="00A434D8" w:rsidRPr="008E625D">
        <w:rPr>
          <w:b/>
          <w:bCs/>
          <w:sz w:val="23"/>
          <w:szCs w:val="23"/>
        </w:rPr>
        <w:t>TW</w:t>
      </w:r>
    </w:p>
    <w:p w14:paraId="2E688984" w14:textId="77777777" w:rsidR="00A83581" w:rsidRPr="008E625D" w:rsidRDefault="00A83581" w:rsidP="00A83581">
      <w:pPr>
        <w:pStyle w:val="Bezodstpw"/>
        <w:jc w:val="center"/>
        <w:rPr>
          <w:sz w:val="23"/>
          <w:szCs w:val="23"/>
        </w:rPr>
      </w:pPr>
    </w:p>
    <w:p w14:paraId="7B7055DB" w14:textId="5A31FCF1" w:rsidR="00A83581" w:rsidRPr="008E625D" w:rsidRDefault="00A83581" w:rsidP="00A83581">
      <w:pPr>
        <w:pStyle w:val="Bezodstpw"/>
        <w:rPr>
          <w:sz w:val="23"/>
          <w:szCs w:val="23"/>
        </w:rPr>
      </w:pPr>
      <w:r w:rsidRPr="008E625D">
        <w:rPr>
          <w:sz w:val="23"/>
          <w:szCs w:val="23"/>
        </w:rPr>
        <w:t xml:space="preserve">zawarta w dniu </w:t>
      </w:r>
      <w:r w:rsidR="00993C1B">
        <w:rPr>
          <w:sz w:val="23"/>
          <w:szCs w:val="23"/>
        </w:rPr>
        <w:t>….05</w:t>
      </w:r>
      <w:r w:rsidR="008E625D" w:rsidRPr="008E625D">
        <w:rPr>
          <w:sz w:val="23"/>
          <w:szCs w:val="23"/>
        </w:rPr>
        <w:t>.</w:t>
      </w:r>
      <w:r w:rsidR="00E91331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E9133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r. w Szczecinie pomiędzy:</w:t>
      </w:r>
    </w:p>
    <w:p w14:paraId="0B44A5F9" w14:textId="2BF08ACA" w:rsidR="00A83581" w:rsidRPr="008E625D" w:rsidRDefault="003C4215" w:rsidP="00592F35">
      <w:pPr>
        <w:pStyle w:val="Bezodstpw"/>
        <w:jc w:val="both"/>
        <w:rPr>
          <w:sz w:val="23"/>
          <w:szCs w:val="23"/>
        </w:rPr>
      </w:pPr>
      <w:r w:rsidRPr="008E625D">
        <w:rPr>
          <w:b/>
          <w:sz w:val="23"/>
          <w:szCs w:val="23"/>
        </w:rPr>
        <w:t xml:space="preserve">Skarbem Państwa - </w:t>
      </w:r>
      <w:r w:rsidR="00A83581" w:rsidRPr="008E625D">
        <w:rPr>
          <w:b/>
          <w:sz w:val="23"/>
          <w:szCs w:val="23"/>
        </w:rPr>
        <w:t>Wojewódzki</w:t>
      </w:r>
      <w:r w:rsidRPr="008E625D">
        <w:rPr>
          <w:b/>
          <w:sz w:val="23"/>
          <w:szCs w:val="23"/>
        </w:rPr>
        <w:t>m</w:t>
      </w:r>
      <w:r w:rsidR="00A83581" w:rsidRPr="008E625D">
        <w:rPr>
          <w:b/>
          <w:sz w:val="23"/>
          <w:szCs w:val="23"/>
        </w:rPr>
        <w:t xml:space="preserve"> Urz</w:t>
      </w:r>
      <w:r w:rsidRPr="008E625D">
        <w:rPr>
          <w:b/>
          <w:sz w:val="23"/>
          <w:szCs w:val="23"/>
        </w:rPr>
        <w:t>ędem</w:t>
      </w:r>
      <w:r w:rsidR="00A83581" w:rsidRPr="008E625D">
        <w:rPr>
          <w:b/>
          <w:sz w:val="23"/>
          <w:szCs w:val="23"/>
        </w:rPr>
        <w:t xml:space="preserve"> Ochrony Zabytków w Szczecinie</w:t>
      </w:r>
      <w:r w:rsidR="00A83581" w:rsidRPr="008E625D">
        <w:rPr>
          <w:sz w:val="23"/>
          <w:szCs w:val="23"/>
        </w:rPr>
        <w:t xml:space="preserve"> ul. Wały Chrobrego 4, 70-502 Szczecin NIP: 8512022807, REGON 005483925 reprezentowanym przez: </w:t>
      </w:r>
      <w:r w:rsidR="00592F35" w:rsidRPr="008E625D">
        <w:rPr>
          <w:sz w:val="23"/>
          <w:szCs w:val="23"/>
        </w:rPr>
        <w:t xml:space="preserve">Pana </w:t>
      </w:r>
      <w:r w:rsidR="00A83581" w:rsidRPr="008E625D">
        <w:rPr>
          <w:b/>
          <w:sz w:val="23"/>
          <w:szCs w:val="23"/>
        </w:rPr>
        <w:t>Tomasz</w:t>
      </w:r>
      <w:r w:rsidR="00592F35" w:rsidRPr="008E625D">
        <w:rPr>
          <w:b/>
          <w:sz w:val="23"/>
          <w:szCs w:val="23"/>
        </w:rPr>
        <w:t>a</w:t>
      </w:r>
      <w:r w:rsidR="00A83581" w:rsidRPr="008E625D">
        <w:rPr>
          <w:b/>
          <w:sz w:val="23"/>
          <w:szCs w:val="23"/>
        </w:rPr>
        <w:t xml:space="preserve"> Wolend</w:t>
      </w:r>
      <w:r w:rsidR="00CE68D4">
        <w:rPr>
          <w:b/>
          <w:sz w:val="23"/>
          <w:szCs w:val="23"/>
        </w:rPr>
        <w:t>e</w:t>
      </w:r>
      <w:r w:rsidR="00592F35" w:rsidRPr="008E625D">
        <w:rPr>
          <w:b/>
          <w:sz w:val="23"/>
          <w:szCs w:val="23"/>
        </w:rPr>
        <w:t>ra</w:t>
      </w:r>
      <w:r w:rsidR="00A83581" w:rsidRPr="008E625D">
        <w:rPr>
          <w:sz w:val="23"/>
          <w:szCs w:val="23"/>
        </w:rPr>
        <w:t xml:space="preserve"> – Zachodniopomorski</w:t>
      </w:r>
      <w:r w:rsidR="00592F35" w:rsidRPr="008E625D">
        <w:rPr>
          <w:sz w:val="23"/>
          <w:szCs w:val="23"/>
        </w:rPr>
        <w:t>ego</w:t>
      </w:r>
      <w:r w:rsidR="00A83581" w:rsidRPr="008E625D">
        <w:rPr>
          <w:sz w:val="23"/>
          <w:szCs w:val="23"/>
        </w:rPr>
        <w:t xml:space="preserve"> Wojewódzki</w:t>
      </w:r>
      <w:r w:rsidR="00592F35" w:rsidRPr="008E625D">
        <w:rPr>
          <w:sz w:val="23"/>
          <w:szCs w:val="23"/>
        </w:rPr>
        <w:t>ego</w:t>
      </w:r>
      <w:r w:rsidR="00A83581" w:rsidRPr="008E625D">
        <w:rPr>
          <w:sz w:val="23"/>
          <w:szCs w:val="23"/>
        </w:rPr>
        <w:t xml:space="preserve"> Konserwator</w:t>
      </w:r>
      <w:r w:rsidR="00592F35" w:rsidRPr="008E625D">
        <w:rPr>
          <w:sz w:val="23"/>
          <w:szCs w:val="23"/>
        </w:rPr>
        <w:t>a</w:t>
      </w:r>
      <w:r w:rsidR="00A83581" w:rsidRPr="008E625D">
        <w:rPr>
          <w:sz w:val="23"/>
          <w:szCs w:val="23"/>
        </w:rPr>
        <w:t xml:space="preserve"> Zabytków</w:t>
      </w:r>
      <w:r w:rsidR="00592F35" w:rsidRPr="008E625D">
        <w:rPr>
          <w:sz w:val="23"/>
          <w:szCs w:val="23"/>
        </w:rPr>
        <w:t xml:space="preserve">, </w:t>
      </w:r>
      <w:r w:rsidR="00A83581" w:rsidRPr="008E625D">
        <w:rPr>
          <w:sz w:val="23"/>
          <w:szCs w:val="23"/>
        </w:rPr>
        <w:t>zwan</w:t>
      </w:r>
      <w:r w:rsidR="00592F35" w:rsidRPr="008E625D">
        <w:rPr>
          <w:sz w:val="23"/>
          <w:szCs w:val="23"/>
        </w:rPr>
        <w:t>y</w:t>
      </w:r>
      <w:r w:rsidR="00A83581" w:rsidRPr="008E625D">
        <w:rPr>
          <w:sz w:val="23"/>
          <w:szCs w:val="23"/>
        </w:rPr>
        <w:t xml:space="preserve"> dalej „</w:t>
      </w:r>
      <w:r w:rsidR="00FE5517" w:rsidRPr="008E625D">
        <w:rPr>
          <w:sz w:val="23"/>
          <w:szCs w:val="23"/>
        </w:rPr>
        <w:t>Zamawiającym</w:t>
      </w:r>
      <w:r w:rsidR="00A83581" w:rsidRPr="008E625D">
        <w:rPr>
          <w:sz w:val="23"/>
          <w:szCs w:val="23"/>
        </w:rPr>
        <w:t>”</w:t>
      </w:r>
    </w:p>
    <w:p w14:paraId="63A007BD" w14:textId="77777777" w:rsidR="00A83581" w:rsidRPr="008E625D" w:rsidRDefault="00A83581" w:rsidP="00A83581">
      <w:pPr>
        <w:pStyle w:val="Bezodstpw"/>
        <w:rPr>
          <w:sz w:val="23"/>
          <w:szCs w:val="23"/>
        </w:rPr>
      </w:pPr>
      <w:r w:rsidRPr="008E625D">
        <w:rPr>
          <w:sz w:val="23"/>
          <w:szCs w:val="23"/>
        </w:rPr>
        <w:t>a</w:t>
      </w:r>
    </w:p>
    <w:p w14:paraId="2E9B2216" w14:textId="0C6325F5" w:rsidR="00A83581" w:rsidRPr="008E625D" w:rsidRDefault="00993C1B" w:rsidP="008E625D">
      <w:pPr>
        <w:pStyle w:val="Bezodstpw"/>
        <w:jc w:val="both"/>
        <w:rPr>
          <w:sz w:val="23"/>
          <w:szCs w:val="23"/>
        </w:rPr>
      </w:pPr>
      <w:r w:rsidRPr="00993C1B">
        <w:rPr>
          <w:sz w:val="23"/>
          <w:szCs w:val="23"/>
        </w:rPr>
        <w:t>…………..</w:t>
      </w:r>
      <w:r w:rsidR="008E625D" w:rsidRPr="008E625D">
        <w:rPr>
          <w:b/>
          <w:bCs/>
          <w:sz w:val="23"/>
          <w:szCs w:val="23"/>
        </w:rPr>
        <w:t xml:space="preserve"> </w:t>
      </w:r>
      <w:r w:rsidR="008E625D" w:rsidRPr="008E625D">
        <w:rPr>
          <w:sz w:val="23"/>
          <w:szCs w:val="23"/>
        </w:rPr>
        <w:t>zwany dale</w:t>
      </w:r>
      <w:r w:rsidR="00A83581" w:rsidRPr="008E625D">
        <w:rPr>
          <w:sz w:val="23"/>
          <w:szCs w:val="23"/>
        </w:rPr>
        <w:t>j „</w:t>
      </w:r>
      <w:r w:rsidR="00FE5517" w:rsidRPr="008E625D">
        <w:rPr>
          <w:sz w:val="23"/>
          <w:szCs w:val="23"/>
        </w:rPr>
        <w:t>Wykonawcą</w:t>
      </w:r>
      <w:r w:rsidR="00A83581" w:rsidRPr="008E625D">
        <w:rPr>
          <w:sz w:val="23"/>
          <w:szCs w:val="23"/>
        </w:rPr>
        <w:t>”,</w:t>
      </w:r>
    </w:p>
    <w:p w14:paraId="10775F2A" w14:textId="77777777" w:rsidR="00A83581" w:rsidRPr="008E625D" w:rsidRDefault="00A83581" w:rsidP="00A83581">
      <w:pPr>
        <w:pStyle w:val="Bezodstpw"/>
        <w:rPr>
          <w:sz w:val="23"/>
          <w:szCs w:val="23"/>
        </w:rPr>
      </w:pPr>
    </w:p>
    <w:p w14:paraId="79469FF3" w14:textId="77777777" w:rsidR="008E625D" w:rsidRPr="008E625D" w:rsidRDefault="00836657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</w:t>
      </w:r>
      <w:r w:rsidR="00592F35" w:rsidRPr="008E625D">
        <w:rPr>
          <w:sz w:val="23"/>
          <w:szCs w:val="23"/>
        </w:rPr>
        <w:t>y</w:t>
      </w:r>
      <w:r w:rsidR="00A83581" w:rsidRPr="008E625D">
        <w:rPr>
          <w:sz w:val="23"/>
          <w:szCs w:val="23"/>
        </w:rPr>
        <w:t xml:space="preserve"> oświadcza, że na dzień zawarcia niniejszej umowy nie uległy zmianie dane, które miałyby wpływ na ważność niniejszej umowy i są zgodne z dokumentami przedstawionymi na okoliczność jej zawarcia.</w:t>
      </w:r>
      <w:r w:rsidR="008E625D" w:rsidRPr="008E625D">
        <w:rPr>
          <w:sz w:val="23"/>
          <w:szCs w:val="23"/>
        </w:rPr>
        <w:t xml:space="preserve"> </w:t>
      </w:r>
    </w:p>
    <w:p w14:paraId="4F8A8F15" w14:textId="77777777" w:rsidR="008E625D" w:rsidRPr="008E625D" w:rsidRDefault="008E625D" w:rsidP="00A83581">
      <w:pPr>
        <w:pStyle w:val="Bezodstpw"/>
        <w:jc w:val="both"/>
        <w:rPr>
          <w:sz w:val="23"/>
          <w:szCs w:val="23"/>
        </w:rPr>
      </w:pPr>
    </w:p>
    <w:p w14:paraId="3EF78A5B" w14:textId="2573337A" w:rsidR="00A83581" w:rsidRPr="008E625D" w:rsidRDefault="00A83581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Podstawą zawarcia niniejszej umowy jest wybór </w:t>
      </w:r>
      <w:r w:rsidR="00836657" w:rsidRPr="008E625D">
        <w:rPr>
          <w:sz w:val="23"/>
          <w:szCs w:val="23"/>
        </w:rPr>
        <w:t>Wykonawcy</w:t>
      </w:r>
      <w:r w:rsidRPr="008E625D">
        <w:rPr>
          <w:sz w:val="23"/>
          <w:szCs w:val="23"/>
        </w:rPr>
        <w:t xml:space="preserve"> w wyniku przeprowadzenia postępowania w trybie zapytania ofertowego na podstawie wewnętrznego regulaminu.</w:t>
      </w:r>
    </w:p>
    <w:p w14:paraId="398391B6" w14:textId="77777777" w:rsidR="00A83581" w:rsidRPr="008E625D" w:rsidRDefault="00A83581" w:rsidP="00A83581">
      <w:pPr>
        <w:pStyle w:val="Bezodstpw"/>
        <w:rPr>
          <w:sz w:val="23"/>
          <w:szCs w:val="23"/>
        </w:rPr>
      </w:pPr>
    </w:p>
    <w:p w14:paraId="0779C5FE" w14:textId="77777777" w:rsidR="00A83581" w:rsidRPr="008E625D" w:rsidRDefault="00A83581" w:rsidP="00A8358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</w:p>
    <w:p w14:paraId="65AD50B3" w14:textId="27A8C127" w:rsidR="00A83581" w:rsidRPr="008E625D" w:rsidRDefault="00A83581" w:rsidP="00A8358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836657" w:rsidRPr="008E625D">
        <w:rPr>
          <w:sz w:val="23"/>
          <w:szCs w:val="23"/>
        </w:rPr>
        <w:t>Zamawiający</w:t>
      </w:r>
      <w:r w:rsidRPr="008E625D">
        <w:rPr>
          <w:sz w:val="23"/>
          <w:szCs w:val="23"/>
        </w:rPr>
        <w:t xml:space="preserve"> zleca, a </w:t>
      </w:r>
      <w:r w:rsidR="00836657" w:rsidRPr="008E625D">
        <w:rPr>
          <w:sz w:val="23"/>
          <w:szCs w:val="23"/>
        </w:rPr>
        <w:t>Wykonaw</w:t>
      </w:r>
      <w:r w:rsidRPr="008E625D">
        <w:rPr>
          <w:sz w:val="23"/>
          <w:szCs w:val="23"/>
        </w:rPr>
        <w:t xml:space="preserve">ca przyjmuje do </w:t>
      </w:r>
      <w:r w:rsidR="00FE5517" w:rsidRPr="008E625D">
        <w:rPr>
          <w:sz w:val="23"/>
          <w:szCs w:val="23"/>
        </w:rPr>
        <w:t>realizacji</w:t>
      </w:r>
      <w:r w:rsidR="00407E31" w:rsidRPr="008E625D">
        <w:rPr>
          <w:sz w:val="23"/>
          <w:szCs w:val="23"/>
        </w:rPr>
        <w:t xml:space="preserve"> zadanie</w:t>
      </w:r>
      <w:r w:rsidRPr="008E625D">
        <w:rPr>
          <w:sz w:val="23"/>
          <w:szCs w:val="23"/>
        </w:rPr>
        <w:t xml:space="preserve"> </w:t>
      </w:r>
      <w:r w:rsidR="00407E31" w:rsidRPr="008E625D">
        <w:rPr>
          <w:sz w:val="23"/>
          <w:szCs w:val="23"/>
        </w:rPr>
        <w:t xml:space="preserve">polegające na </w:t>
      </w:r>
      <w:r w:rsidR="00F30C5E" w:rsidRPr="008E625D">
        <w:rPr>
          <w:sz w:val="23"/>
          <w:szCs w:val="23"/>
        </w:rPr>
        <w:t xml:space="preserve">wykonaniu </w:t>
      </w:r>
      <w:r w:rsidR="00D71322" w:rsidRPr="008E625D">
        <w:rPr>
          <w:sz w:val="23"/>
          <w:szCs w:val="23"/>
        </w:rPr>
        <w:t xml:space="preserve">dokumentacji konserwatorskiej karty ewidencyjnej zabytku nieruchomego dla </w:t>
      </w:r>
      <w:r w:rsidR="0044340D" w:rsidRPr="0044340D">
        <w:rPr>
          <w:sz w:val="23"/>
          <w:szCs w:val="23"/>
        </w:rPr>
        <w:t>Młyna Wodnego z technicznymi elementami wyposażeniem młyna, ul. Dworcowa 11, 74-503 Moryń, działka nr 73/4, dz. 101 /koryto rzeki Słubia/ obręb 1 miasta Moryń</w:t>
      </w:r>
      <w:r w:rsidR="00993C1B" w:rsidRPr="00993C1B">
        <w:rPr>
          <w:sz w:val="23"/>
          <w:szCs w:val="23"/>
        </w:rPr>
        <w:t xml:space="preserve"> </w:t>
      </w:r>
      <w:r w:rsidR="00FE5517" w:rsidRPr="008E625D">
        <w:rPr>
          <w:sz w:val="23"/>
          <w:szCs w:val="23"/>
        </w:rPr>
        <w:t xml:space="preserve">zgodnie z ofertą z dnia </w:t>
      </w:r>
      <w:r w:rsidR="00993C1B">
        <w:rPr>
          <w:sz w:val="23"/>
          <w:szCs w:val="23"/>
        </w:rPr>
        <w:t>….2025</w:t>
      </w:r>
      <w:r w:rsidR="008E625D" w:rsidRPr="008E625D">
        <w:rPr>
          <w:sz w:val="23"/>
          <w:szCs w:val="23"/>
        </w:rPr>
        <w:t xml:space="preserve"> r.</w:t>
      </w:r>
      <w:r w:rsidR="00CE68D4" w:rsidRPr="00CE68D4">
        <w:t xml:space="preserve"> </w:t>
      </w:r>
      <w:r w:rsidR="00CE68D4" w:rsidRPr="00CE68D4">
        <w:rPr>
          <w:sz w:val="23"/>
          <w:szCs w:val="23"/>
        </w:rPr>
        <w:t>Karta winna zawierać ocenę  wartości zabytkowych obiektu.</w:t>
      </w:r>
    </w:p>
    <w:p w14:paraId="020956D3" w14:textId="0143EF86" w:rsidR="00D71322" w:rsidRPr="008E625D" w:rsidRDefault="00CE68D4" w:rsidP="00D71322">
      <w:pPr>
        <w:pStyle w:val="Bezodstpw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D71322" w:rsidRPr="008E625D">
        <w:rPr>
          <w:sz w:val="23"/>
          <w:szCs w:val="23"/>
        </w:rPr>
        <w:t>Zakres usługi obejmuje sporządzenie karty ewidencyjnej zabytku nieruchomego wpisanego do rejestru zabytków zgodnie z Rozporządzeniem Ministra Kultury i Dziedzictwa Narodowego z dnia 26 maja 2011 r. w sprawie prowadzenia rejestru zabytków, krajowej, wojewódzkiej i gminnej ewidencji zabytków oraz krajowego wykazu zabytków skradzionych lub wywiezionych za granicę niezgodnie z prawem (Dz. U. z 2021 r. poz. 56) oraz w oparciu o wzór karty stanowiący załącznik nr 2 do rozporządzenia.</w:t>
      </w:r>
    </w:p>
    <w:p w14:paraId="066A204B" w14:textId="77777777" w:rsidR="00F30C5E" w:rsidRPr="008E625D" w:rsidRDefault="00F30C5E" w:rsidP="00514082">
      <w:pPr>
        <w:pStyle w:val="Bezodstpw"/>
        <w:jc w:val="center"/>
        <w:rPr>
          <w:sz w:val="23"/>
          <w:szCs w:val="23"/>
        </w:rPr>
      </w:pPr>
    </w:p>
    <w:p w14:paraId="72025185" w14:textId="0F38859A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§2</w:t>
      </w:r>
    </w:p>
    <w:p w14:paraId="5DFE4DCE" w14:textId="56C3F463" w:rsidR="00FE5517" w:rsidRPr="008E625D" w:rsidRDefault="00FE5517" w:rsidP="00FE5517">
      <w:pPr>
        <w:pStyle w:val="Bezodstpw"/>
        <w:jc w:val="both"/>
        <w:rPr>
          <w:b/>
          <w:bCs/>
          <w:sz w:val="23"/>
          <w:szCs w:val="23"/>
        </w:rPr>
      </w:pPr>
      <w:r w:rsidRPr="008E625D">
        <w:rPr>
          <w:sz w:val="23"/>
          <w:szCs w:val="23"/>
        </w:rPr>
        <w:t>1. Wykonawca zobowiązuje się przygotować ekspertyzę</w:t>
      </w:r>
      <w:r w:rsidR="00407E3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w formie opisowej obejmującej wszystkie zagadnienia wskazane w § 1 ust. 2 oraz w formie graficznej zawierającej także dokumentację fotograficzną przeprowadzonych prac</w:t>
      </w:r>
      <w:r w:rsidR="00084835" w:rsidRPr="008E625D">
        <w:rPr>
          <w:sz w:val="23"/>
          <w:szCs w:val="23"/>
        </w:rPr>
        <w:t xml:space="preserve"> w terminie </w:t>
      </w:r>
      <w:r w:rsidR="00084835" w:rsidRPr="008E625D">
        <w:rPr>
          <w:b/>
          <w:bCs/>
          <w:sz w:val="23"/>
          <w:szCs w:val="23"/>
        </w:rPr>
        <w:t xml:space="preserve">do </w:t>
      </w:r>
      <w:r w:rsidR="0044340D">
        <w:rPr>
          <w:b/>
          <w:bCs/>
          <w:sz w:val="23"/>
          <w:szCs w:val="23"/>
        </w:rPr>
        <w:t>29 sierpnia</w:t>
      </w:r>
      <w:r w:rsidR="00993C1B">
        <w:rPr>
          <w:b/>
          <w:bCs/>
          <w:sz w:val="23"/>
          <w:szCs w:val="23"/>
        </w:rPr>
        <w:t xml:space="preserve"> 2025</w:t>
      </w:r>
      <w:r w:rsidR="00407E31" w:rsidRPr="008E625D">
        <w:rPr>
          <w:b/>
          <w:bCs/>
          <w:sz w:val="23"/>
          <w:szCs w:val="23"/>
        </w:rPr>
        <w:t xml:space="preserve"> r</w:t>
      </w:r>
      <w:r w:rsidR="00084835" w:rsidRPr="008E625D">
        <w:rPr>
          <w:b/>
          <w:bCs/>
          <w:sz w:val="23"/>
          <w:szCs w:val="23"/>
        </w:rPr>
        <w:t>.</w:t>
      </w:r>
    </w:p>
    <w:p w14:paraId="6B047074" w14:textId="6082C9A5" w:rsidR="004A06EA" w:rsidRPr="008E625D" w:rsidRDefault="004A06EA" w:rsidP="004A06EA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W dniu odbioru </w:t>
      </w:r>
      <w:bookmarkStart w:id="0" w:name="_Hlk149117708"/>
      <w:r w:rsidRPr="008E625D">
        <w:rPr>
          <w:sz w:val="23"/>
          <w:szCs w:val="23"/>
        </w:rPr>
        <w:t xml:space="preserve">przedmiotu umowy  </w:t>
      </w:r>
      <w:bookmarkEnd w:id="0"/>
      <w:r w:rsidRPr="008E625D">
        <w:rPr>
          <w:sz w:val="23"/>
          <w:szCs w:val="23"/>
        </w:rPr>
        <w:t>strony sporządzą protokół odbioru. Protokół odbioru dzieła powinien zawierać w szczególności:</w:t>
      </w:r>
    </w:p>
    <w:p w14:paraId="245B102C" w14:textId="6FD04B94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datę i miejsce odbioru przedmiotu umowy;</w:t>
      </w:r>
    </w:p>
    <w:p w14:paraId="54882F8A" w14:textId="4C2756DA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ocenę prawidłowości wykonania przedmiotu umowy  oraz jego zgodności z postanowieniami umowy;</w:t>
      </w:r>
    </w:p>
    <w:p w14:paraId="0794ACE2" w14:textId="0F069190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oświadczenie Zamawiającego o istnieniu bądź braku wad w wykonaniu przedmiotu umowy;</w:t>
      </w:r>
    </w:p>
    <w:p w14:paraId="6DB91538" w14:textId="1002680D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potwierdzenie prawidłowego i terminowego wykonania przedmiotu umowy;</w:t>
      </w:r>
    </w:p>
    <w:p w14:paraId="36C4391C" w14:textId="6B6DD6A1" w:rsidR="004A06EA" w:rsidRPr="008E625D" w:rsidRDefault="004A06EA" w:rsidP="004A06EA">
      <w:pPr>
        <w:pStyle w:val="Bezodstpw"/>
        <w:numPr>
          <w:ilvl w:val="0"/>
          <w:numId w:val="4"/>
        </w:numPr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przypadku stwierdzenia wad - zobowiązanie Wykonawcy do ich usunięcia w ramach wynagrodzenia, o którym mowa w § 6 ust. 2 oraz w terminie wskazanym przez Zamawiającego.</w:t>
      </w:r>
    </w:p>
    <w:p w14:paraId="7FFBC6A7" w14:textId="7DF9CFDF" w:rsidR="00FE5517" w:rsidRPr="008E625D" w:rsidRDefault="00143951" w:rsidP="00993C1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</w:t>
      </w:r>
      <w:r w:rsidR="00FE5517" w:rsidRPr="008E625D">
        <w:rPr>
          <w:sz w:val="23"/>
          <w:szCs w:val="23"/>
        </w:rPr>
        <w:t>. Wykonawca oświadcza, że rezultatem realizacji umowy będzie utwór w rozumieniu ustawy z dnia 4 lutego 1994 r. o prawie autorskim i prawach pokrewnych</w:t>
      </w:r>
      <w:r w:rsidRPr="008E625D">
        <w:rPr>
          <w:sz w:val="23"/>
          <w:szCs w:val="23"/>
        </w:rPr>
        <w:t xml:space="preserve"> (Dz. U. z 202</w:t>
      </w:r>
      <w:r w:rsidR="00993C1B">
        <w:rPr>
          <w:sz w:val="23"/>
          <w:szCs w:val="23"/>
        </w:rPr>
        <w:t>5</w:t>
      </w:r>
      <w:r w:rsidRPr="008E625D">
        <w:rPr>
          <w:sz w:val="23"/>
          <w:szCs w:val="23"/>
        </w:rPr>
        <w:t xml:space="preserve"> r. poz. </w:t>
      </w:r>
      <w:r w:rsidR="00993C1B">
        <w:rPr>
          <w:sz w:val="23"/>
          <w:szCs w:val="23"/>
        </w:rPr>
        <w:t>24</w:t>
      </w:r>
      <w:r w:rsidRPr="008E625D">
        <w:rPr>
          <w:sz w:val="23"/>
          <w:szCs w:val="23"/>
        </w:rPr>
        <w:t xml:space="preserve"> ze zm.)</w:t>
      </w:r>
      <w:r w:rsidR="00FE5517" w:rsidRPr="008E625D">
        <w:rPr>
          <w:sz w:val="23"/>
          <w:szCs w:val="23"/>
        </w:rPr>
        <w:t>.</w:t>
      </w:r>
    </w:p>
    <w:p w14:paraId="7900E74E" w14:textId="7A32A8EE" w:rsidR="00514082" w:rsidRPr="008E625D" w:rsidRDefault="00143951" w:rsidP="00FE551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</w:t>
      </w:r>
      <w:r w:rsidR="00FE5517" w:rsidRPr="008E625D">
        <w:rPr>
          <w:sz w:val="23"/>
          <w:szCs w:val="23"/>
        </w:rPr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267B3F42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5</w:t>
      </w:r>
      <w:r w:rsidR="00FE5517" w:rsidRPr="008E625D">
        <w:rPr>
          <w:sz w:val="23"/>
          <w:szCs w:val="23"/>
        </w:rPr>
        <w:t>. Wykonawca zobowiązany jest do przekazania dokumentacji w wersji papierowej i elektronicznej na płycie CD</w:t>
      </w:r>
      <w:r w:rsidR="004A06EA" w:rsidRPr="008E625D">
        <w:rPr>
          <w:sz w:val="23"/>
          <w:szCs w:val="23"/>
        </w:rPr>
        <w:t>,</w:t>
      </w:r>
      <w:r w:rsidR="00FE5517" w:rsidRPr="008E625D">
        <w:rPr>
          <w:sz w:val="23"/>
          <w:szCs w:val="23"/>
        </w:rPr>
        <w:t xml:space="preserve"> DVD </w:t>
      </w:r>
      <w:r w:rsidR="004A06EA" w:rsidRPr="008E625D">
        <w:rPr>
          <w:sz w:val="23"/>
          <w:szCs w:val="23"/>
        </w:rPr>
        <w:t xml:space="preserve">lub PENDRIVE </w:t>
      </w:r>
      <w:r w:rsidR="00FE5517" w:rsidRPr="008E625D">
        <w:rPr>
          <w:sz w:val="23"/>
          <w:szCs w:val="23"/>
        </w:rPr>
        <w:t>dołączonej do wersji papierowej.</w:t>
      </w:r>
      <w:r w:rsidR="00084835" w:rsidRPr="008E625D">
        <w:rPr>
          <w:sz w:val="23"/>
          <w:szCs w:val="23"/>
        </w:rPr>
        <w:t xml:space="preserve"> Wykonawca dostarczy dokument w terminie wskazanym w umowie w </w:t>
      </w:r>
      <w:r w:rsidR="005E2BA1" w:rsidRPr="008E625D">
        <w:rPr>
          <w:sz w:val="23"/>
          <w:szCs w:val="23"/>
        </w:rPr>
        <w:t>3</w:t>
      </w:r>
      <w:r w:rsidR="00084835" w:rsidRPr="008E625D">
        <w:rPr>
          <w:sz w:val="23"/>
          <w:szCs w:val="23"/>
        </w:rPr>
        <w:t xml:space="preserve"> egzemplarzach a Zamawiający dokona </w:t>
      </w:r>
      <w:r w:rsidR="00084835" w:rsidRPr="008E625D">
        <w:rPr>
          <w:sz w:val="23"/>
          <w:szCs w:val="23"/>
        </w:rPr>
        <w:lastRenderedPageBreak/>
        <w:t>sprawdzenia przedmiotu zamówienia i odbierze go w terminie 7 dni od daty jego otrzymania na podstawie protokołu zdawczo-odbiorczego.</w:t>
      </w:r>
      <w:r w:rsidR="00993C1B">
        <w:rPr>
          <w:sz w:val="23"/>
          <w:szCs w:val="23"/>
        </w:rPr>
        <w:t xml:space="preserve"> </w:t>
      </w:r>
      <w:r w:rsidR="00993C1B" w:rsidRPr="00993C1B">
        <w:rPr>
          <w:sz w:val="23"/>
          <w:szCs w:val="23"/>
        </w:rPr>
        <w:t>Przed przesłaniem wersji ostatecznej Wykonawca zobowiązany jest do przesłania wersji wstępnej ekspertyzy drogą emailową na adresy wskazane w umowie do pracowników odpowiedzialnych za niniejsze zadanie.</w:t>
      </w:r>
    </w:p>
    <w:p w14:paraId="21FB5492" w14:textId="47248E50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</w:t>
      </w:r>
      <w:r w:rsidR="00084835" w:rsidRPr="008E625D">
        <w:rPr>
          <w:sz w:val="23"/>
          <w:szCs w:val="23"/>
        </w:rPr>
        <w:t>. Wykonawca zobowiązuje się wykonać umowę z najwyższą starannością, z uwzględnieniem profesjonalnego charakteru świadczonych usług i zgodnie z obowiązującymi przepisami prawa.</w:t>
      </w:r>
    </w:p>
    <w:p w14:paraId="41E83AE8" w14:textId="716ED45F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7</w:t>
      </w:r>
      <w:r w:rsidR="00084835" w:rsidRPr="008E625D">
        <w:rPr>
          <w:sz w:val="23"/>
          <w:szCs w:val="23"/>
        </w:rPr>
        <w:t xml:space="preserve">. W przypadku ujawnienia wad Zamawiający zgłosi je Wykonawcy mailem na adres: </w:t>
      </w:r>
      <w:r w:rsidR="00993C1B">
        <w:t>……</w:t>
      </w:r>
    </w:p>
    <w:p w14:paraId="0528B645" w14:textId="3BA175B1" w:rsidR="00084835" w:rsidRPr="008E625D" w:rsidRDefault="00143951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8</w:t>
      </w:r>
      <w:r w:rsidR="00084835" w:rsidRPr="008E625D">
        <w:rPr>
          <w:sz w:val="23"/>
          <w:szCs w:val="23"/>
        </w:rPr>
        <w:t xml:space="preserve">. Wykonawca usunie zgłoszone przez Zamawiającego wady dzieła w ciągu </w:t>
      </w:r>
      <w:r w:rsidRPr="008E625D">
        <w:rPr>
          <w:sz w:val="23"/>
          <w:szCs w:val="23"/>
        </w:rPr>
        <w:t>5</w:t>
      </w:r>
      <w:r w:rsidR="00084835" w:rsidRPr="008E625D">
        <w:rPr>
          <w:sz w:val="23"/>
          <w:szCs w:val="23"/>
        </w:rPr>
        <w:t xml:space="preserve"> dni roboczych od daty zgłoszenia wady przez Zamawiającego bez prawa do dodatkowego wynagrodzenia.</w:t>
      </w:r>
    </w:p>
    <w:p w14:paraId="05E51C55" w14:textId="77777777" w:rsidR="00FE5517" w:rsidRPr="008E625D" w:rsidRDefault="00FE5517" w:rsidP="00FE5517">
      <w:pPr>
        <w:pStyle w:val="Bezodstpw"/>
        <w:jc w:val="both"/>
        <w:rPr>
          <w:sz w:val="23"/>
          <w:szCs w:val="23"/>
        </w:rPr>
      </w:pPr>
    </w:p>
    <w:p w14:paraId="417CA340" w14:textId="77777777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§3</w:t>
      </w:r>
    </w:p>
    <w:p w14:paraId="658F94D5" w14:textId="74329314" w:rsidR="00FE5517" w:rsidRPr="008E625D" w:rsidRDefault="00FE5517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Osobą odpowiedzialną za realizację umowy ze strony Zamawiającego, w tym odbiór dzieła, jest </w:t>
      </w:r>
      <w:r w:rsidR="00AB5B61" w:rsidRPr="008E625D">
        <w:rPr>
          <w:sz w:val="23"/>
          <w:szCs w:val="23"/>
        </w:rPr>
        <w:t xml:space="preserve">Pani </w:t>
      </w:r>
      <w:r w:rsidR="00D71322" w:rsidRPr="008E625D">
        <w:rPr>
          <w:sz w:val="23"/>
          <w:szCs w:val="23"/>
        </w:rPr>
        <w:t>Agnieszka Rychlicka</w:t>
      </w:r>
      <w:r w:rsidR="00AB5B6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nr tel. </w:t>
      </w:r>
      <w:r w:rsidR="00C9160C" w:rsidRPr="008E625D">
        <w:rPr>
          <w:sz w:val="23"/>
          <w:szCs w:val="23"/>
        </w:rPr>
        <w:t>914337066</w:t>
      </w:r>
      <w:r w:rsidRPr="008E625D">
        <w:rPr>
          <w:sz w:val="23"/>
          <w:szCs w:val="23"/>
        </w:rPr>
        <w:t xml:space="preserve"> wew. </w:t>
      </w:r>
      <w:r w:rsidR="00D71322" w:rsidRPr="008E625D">
        <w:rPr>
          <w:sz w:val="23"/>
          <w:szCs w:val="23"/>
        </w:rPr>
        <w:t>13</w:t>
      </w:r>
      <w:r w:rsidRPr="008E625D">
        <w:rPr>
          <w:sz w:val="23"/>
          <w:szCs w:val="23"/>
        </w:rPr>
        <w:t xml:space="preserve"> email </w:t>
      </w:r>
      <w:hyperlink r:id="rId7" w:history="1">
        <w:r w:rsidR="00D71322" w:rsidRPr="008E625D">
          <w:rPr>
            <w:rStyle w:val="Hipercze"/>
            <w:sz w:val="23"/>
            <w:szCs w:val="23"/>
          </w:rPr>
          <w:t>arychlicka@wkz.szczecin.pl</w:t>
        </w:r>
      </w:hyperlink>
      <w:r w:rsidRPr="008E625D">
        <w:rPr>
          <w:sz w:val="23"/>
          <w:szCs w:val="23"/>
        </w:rPr>
        <w:t>.</w:t>
      </w:r>
    </w:p>
    <w:p w14:paraId="055F720F" w14:textId="38D18654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E625D">
          <w:rPr>
            <w:rStyle w:val="Hipercze"/>
            <w:sz w:val="23"/>
            <w:szCs w:val="23"/>
          </w:rPr>
          <w:t>zamowienia@wkz.szczecin.pl</w:t>
        </w:r>
      </w:hyperlink>
      <w:r w:rsidR="00C9160C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 </w:t>
      </w:r>
    </w:p>
    <w:p w14:paraId="39A75056" w14:textId="77777777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Osobą do kontaktu z Zamawiającym z ramienia Wykonawcy, upoważnioną do podpisania</w:t>
      </w:r>
    </w:p>
    <w:p w14:paraId="62C1D77F" w14:textId="5A43B662" w:rsidR="00A5267B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protokołu zdawczo – odbiorczego, jest </w:t>
      </w:r>
      <w:r w:rsidR="00993C1B">
        <w:rPr>
          <w:sz w:val="23"/>
          <w:szCs w:val="23"/>
        </w:rPr>
        <w:t>…….</w:t>
      </w:r>
      <w:r w:rsidRPr="008E625D">
        <w:rPr>
          <w:sz w:val="23"/>
          <w:szCs w:val="23"/>
        </w:rPr>
        <w:t xml:space="preserve"> tel. </w:t>
      </w:r>
      <w:r w:rsidR="00993C1B">
        <w:rPr>
          <w:sz w:val="23"/>
          <w:szCs w:val="23"/>
        </w:rPr>
        <w:t>….</w:t>
      </w:r>
      <w:r w:rsidR="008E625D" w:rsidRPr="008E625D">
        <w:rPr>
          <w:sz w:val="23"/>
          <w:szCs w:val="23"/>
        </w:rPr>
        <w:t>,</w:t>
      </w:r>
      <w:r w:rsidRPr="008E625D">
        <w:rPr>
          <w:sz w:val="23"/>
          <w:szCs w:val="23"/>
        </w:rPr>
        <w:t xml:space="preserve"> e-mail: </w:t>
      </w:r>
      <w:r w:rsidR="00993C1B">
        <w:t>….</w:t>
      </w:r>
    </w:p>
    <w:p w14:paraId="5CA5F7F0" w14:textId="4174FE53" w:rsidR="00514082" w:rsidRPr="008E625D" w:rsidRDefault="00A5267B" w:rsidP="00A5267B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Zmiana osób i danych o których mowa w ust. 1 i 2 następuje poprzez pisemne lub elektroniczne powiadomienie drugiej Strony i nie stanowi zmian Umowy</w:t>
      </w:r>
      <w:r w:rsidR="00FE5517" w:rsidRPr="008E625D">
        <w:rPr>
          <w:sz w:val="23"/>
          <w:szCs w:val="23"/>
        </w:rPr>
        <w:t>.</w:t>
      </w:r>
    </w:p>
    <w:p w14:paraId="662594A4" w14:textId="77777777" w:rsidR="00084835" w:rsidRPr="008E625D" w:rsidRDefault="00084835" w:rsidP="00514082">
      <w:pPr>
        <w:pStyle w:val="Bezodstpw"/>
        <w:jc w:val="center"/>
        <w:rPr>
          <w:sz w:val="23"/>
          <w:szCs w:val="23"/>
        </w:rPr>
      </w:pPr>
    </w:p>
    <w:p w14:paraId="4AC44B58" w14:textId="77777777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4</w:t>
      </w:r>
    </w:p>
    <w:p w14:paraId="343656DC" w14:textId="4ADA454D" w:rsidR="00F51670" w:rsidRPr="008E625D" w:rsidRDefault="00F51670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Pr="008E625D" w:rsidRDefault="00084835" w:rsidP="00084835">
      <w:pPr>
        <w:pStyle w:val="Bezodstpw"/>
        <w:rPr>
          <w:sz w:val="23"/>
          <w:szCs w:val="23"/>
        </w:rPr>
      </w:pPr>
    </w:p>
    <w:p w14:paraId="7AA5C9B9" w14:textId="30658B54" w:rsidR="00A83581" w:rsidRPr="008E625D" w:rsidRDefault="00A83581" w:rsidP="00514082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5</w:t>
      </w:r>
    </w:p>
    <w:p w14:paraId="4538B6B1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polach eksploatacji, polegających w szczególności na:</w:t>
      </w:r>
    </w:p>
    <w:p w14:paraId="52F7F79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wydaniu dzieła drukiem w formie publikacji książkowej lub prasowej w całości lub w części,</w:t>
      </w:r>
    </w:p>
    <w:p w14:paraId="0DE1B6C5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utrwalaniu i zwielokrotnianiu dowolną techniką, w tym techniką komputerową,</w:t>
      </w:r>
    </w:p>
    <w:p w14:paraId="272D5A6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obrotu,</w:t>
      </w:r>
    </w:p>
    <w:p w14:paraId="11F26CD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pamięci komputera,</w:t>
      </w:r>
    </w:p>
    <w:p w14:paraId="1C46A09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wprowadzaniu do sieci komputerowych, w szczególności Internetu,</w:t>
      </w:r>
    </w:p>
    <w:p w14:paraId="5C8B9FF0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publicznym wystawianiu, wyświetlaniu w szczególności za pośrednictwem TV, DVD,</w:t>
      </w:r>
    </w:p>
    <w:p w14:paraId="7383A74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najmie, dzierżawie, nadawaniu za pośrednictwem satelity, sieci komputerowych,</w:t>
      </w:r>
    </w:p>
    <w:p w14:paraId="1CB560FB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eksploatacji polegającej na wykorzystywaniu części lub całości dzieła dla celów reklamowych,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niezależnie od formy materiałów reklamowych i ich wielkości,</w:t>
      </w:r>
    </w:p>
    <w:p w14:paraId="75563F58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wszelkiej eksploatacji części lub całości dzieła polegającej na utrwalaniu na dokonywanym</w:t>
      </w:r>
    </w:p>
    <w:p w14:paraId="08C8FBB9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ramach ekspozycji reklamowych albo zwielokrotnianiu i wprowadzaniu do obrotu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wszelkiego rodzaju publikacji i innych materiałów reklamowych związanych bezpośrednio</w:t>
      </w:r>
    </w:p>
    <w:p w14:paraId="216D994A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lub pośrednio z dziełem lub kampanią reklamową,</w:t>
      </w:r>
    </w:p>
    <w:p w14:paraId="049E5E63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− wszelkich innych dostępnych polach eksploatacji wynikających z treści art. 50 ustawy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o prawie autorskim i prawach pokrewnych.</w:t>
      </w:r>
    </w:p>
    <w:p w14:paraId="4A97BFC6" w14:textId="77777777" w:rsidR="00084835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wyraża zgodę na przenoszenie praw, o których mowa w ust. 1, na osoby trzecie.</w:t>
      </w:r>
    </w:p>
    <w:p w14:paraId="3AA4F788" w14:textId="77777777" w:rsidR="00FC5101" w:rsidRPr="008E625D" w:rsidRDefault="00084835" w:rsidP="00084835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Wykonawca upoważnia Zamawiającego do korzystania z dzieła w całości, jak również w postaci</w:t>
      </w:r>
      <w:r w:rsidR="00A92AB3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dowolnego fragmentu.</w:t>
      </w:r>
    </w:p>
    <w:p w14:paraId="65B8E5C2" w14:textId="77777777" w:rsidR="00A92AB3" w:rsidRPr="008E625D" w:rsidRDefault="00A92AB3" w:rsidP="00FC5101">
      <w:pPr>
        <w:pStyle w:val="Bezodstpw"/>
        <w:jc w:val="center"/>
        <w:rPr>
          <w:sz w:val="23"/>
          <w:szCs w:val="23"/>
        </w:rPr>
      </w:pPr>
    </w:p>
    <w:p w14:paraId="01533D04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6</w:t>
      </w:r>
    </w:p>
    <w:p w14:paraId="7158676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Umowa obowiązuje od dnia jej zawarcia.</w:t>
      </w:r>
    </w:p>
    <w:p w14:paraId="348FA77E" w14:textId="6E3E4B94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lastRenderedPageBreak/>
        <w:t xml:space="preserve">2. Za wykonanie </w:t>
      </w:r>
      <w:r w:rsidR="00FC0E39" w:rsidRPr="008E625D">
        <w:rPr>
          <w:sz w:val="23"/>
          <w:szCs w:val="23"/>
        </w:rPr>
        <w:t>przedmiotu umowy</w:t>
      </w:r>
      <w:r w:rsidRPr="008E625D">
        <w:rPr>
          <w:sz w:val="23"/>
          <w:szCs w:val="23"/>
        </w:rPr>
        <w:t xml:space="preserve"> oraz przeniesienie praw, o których mowa w § 5, Zamawiający zapłaci</w:t>
      </w:r>
      <w:r w:rsidR="00FC0E39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 xml:space="preserve">Wykonawcy wynagrodzenie w wysokości </w:t>
      </w:r>
      <w:r w:rsidR="00993C1B">
        <w:rPr>
          <w:sz w:val="23"/>
          <w:szCs w:val="23"/>
        </w:rPr>
        <w:t>…..</w:t>
      </w:r>
      <w:r w:rsidRPr="008E625D">
        <w:rPr>
          <w:sz w:val="23"/>
          <w:szCs w:val="23"/>
        </w:rPr>
        <w:t xml:space="preserve"> zł brutto, (słownie: </w:t>
      </w:r>
      <w:r w:rsidR="00993C1B">
        <w:rPr>
          <w:sz w:val="23"/>
          <w:szCs w:val="23"/>
        </w:rPr>
        <w:t>……..</w:t>
      </w:r>
      <w:r w:rsidRPr="008E625D">
        <w:rPr>
          <w:sz w:val="23"/>
          <w:szCs w:val="23"/>
        </w:rPr>
        <w:t xml:space="preserve"> zł </w:t>
      </w:r>
      <w:r w:rsidR="008E625D" w:rsidRPr="008E625D">
        <w:rPr>
          <w:sz w:val="23"/>
          <w:szCs w:val="23"/>
        </w:rPr>
        <w:t>00</w:t>
      </w:r>
      <w:r w:rsidRPr="008E625D">
        <w:rPr>
          <w:sz w:val="23"/>
          <w:szCs w:val="23"/>
        </w:rPr>
        <w:t>/100</w:t>
      </w:r>
      <w:r w:rsidRPr="00993C1B">
        <w:rPr>
          <w:sz w:val="23"/>
          <w:szCs w:val="23"/>
        </w:rPr>
        <w:t>), tj. netto ………. zł plus podatek VAT 23%.</w:t>
      </w:r>
    </w:p>
    <w:p w14:paraId="06195E00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prawidłowo wystawionej faktury.</w:t>
      </w:r>
    </w:p>
    <w:p w14:paraId="57D155AF" w14:textId="579061E1" w:rsidR="00FC0E39" w:rsidRPr="008E625D" w:rsidRDefault="00A92AB3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4. </w:t>
      </w:r>
      <w:r w:rsidR="00FC0E39" w:rsidRPr="008E625D">
        <w:rPr>
          <w:sz w:val="23"/>
          <w:szCs w:val="23"/>
        </w:rPr>
        <w:t>Wykonawca jest uprawniony do wystawienia faktury nie wcześniej niż po dokonaniu przez Zamawiającego protokolarnego odbioru przedmiotu umowy  oraz stwierdzenia prawidłowości jego wykonania.</w:t>
      </w:r>
    </w:p>
    <w:p w14:paraId="33398084" w14:textId="762BBEFF" w:rsidR="00A92AB3" w:rsidRPr="008E625D" w:rsidRDefault="00A92AB3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5. Płatność zostanie dokonana na rachunek bankowy Wykonawcy nr </w:t>
      </w:r>
      <w:r w:rsidR="00993C1B">
        <w:rPr>
          <w:sz w:val="23"/>
          <w:szCs w:val="23"/>
        </w:rPr>
        <w:t>………..</w:t>
      </w:r>
      <w:r w:rsidR="008E625D" w:rsidRPr="008E625D">
        <w:rPr>
          <w:sz w:val="23"/>
          <w:szCs w:val="23"/>
        </w:rPr>
        <w:t>.</w:t>
      </w:r>
      <w:r w:rsidRPr="008E625D">
        <w:rPr>
          <w:sz w:val="23"/>
          <w:szCs w:val="23"/>
        </w:rPr>
        <w:t xml:space="preserve"> </w:t>
      </w:r>
    </w:p>
    <w:p w14:paraId="400411FC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6. Fakturę należy wystawić na Wojewódzki Urząd Ochrony Zabytków w Szczecinie ul. Wały Chrobrego 4, 70-502 Szczecin NIP: 8512022807, REGON 005483925.</w:t>
      </w:r>
    </w:p>
    <w:p w14:paraId="7732B5B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8. Za dzień zapłaty uważa się dzień obciążenia konta Zamawiającego.</w:t>
      </w:r>
    </w:p>
    <w:p w14:paraId="771361EE" w14:textId="77777777" w:rsidR="00A92AB3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9. Przeniesienie autorskich praw majątkowych następuje z dniem zapłaty wynagrodzenia.</w:t>
      </w:r>
    </w:p>
    <w:p w14:paraId="3DA0CF63" w14:textId="77777777" w:rsidR="00A83581" w:rsidRPr="008E625D" w:rsidRDefault="00A92AB3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10. Stawkę podatku VAT ustala się zgodnie z obowiązującymi przepisami na dzień wystawienia faktury.</w:t>
      </w:r>
    </w:p>
    <w:p w14:paraId="71EAA65A" w14:textId="6A78CDED" w:rsidR="003716F6" w:rsidRPr="008E625D" w:rsidRDefault="003716F6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11. 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1CEDCEA6" w14:textId="77777777" w:rsidR="00A83581" w:rsidRPr="008E625D" w:rsidRDefault="00FC510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7</w:t>
      </w:r>
    </w:p>
    <w:p w14:paraId="6A1D7A1D" w14:textId="49F15060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W przypadku nie wykonania dzieła w terminie lub </w:t>
      </w:r>
      <w:r w:rsidR="003C4215" w:rsidRPr="008E625D">
        <w:rPr>
          <w:sz w:val="23"/>
          <w:szCs w:val="23"/>
        </w:rPr>
        <w:t>opóźnienia</w:t>
      </w:r>
      <w:r w:rsidRPr="008E625D">
        <w:rPr>
          <w:sz w:val="23"/>
          <w:szCs w:val="23"/>
        </w:rPr>
        <w:t xml:space="preserve"> w usunięciu wad, Wykonawca zapłaci Zamawiającemu karę umowną w wysokości 1% wynagrodzenia brutto wskazanego w § 6 ust. 2 za każdy dzień </w:t>
      </w:r>
      <w:r w:rsidR="003C4215" w:rsidRPr="008E625D">
        <w:rPr>
          <w:sz w:val="23"/>
          <w:szCs w:val="23"/>
        </w:rPr>
        <w:t>opóźnienia</w:t>
      </w:r>
      <w:r w:rsidRPr="008E625D">
        <w:rPr>
          <w:sz w:val="23"/>
          <w:szCs w:val="23"/>
        </w:rPr>
        <w:t>.</w:t>
      </w:r>
    </w:p>
    <w:p w14:paraId="07E29324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W sytuacji, gdy kary umowne nie pokrywają szkody, stronom przysługuje prawo żądania</w:t>
      </w:r>
    </w:p>
    <w:p w14:paraId="19DE896C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odszkodowania na zasadach ogólnych.</w:t>
      </w:r>
    </w:p>
    <w:p w14:paraId="77F9116B" w14:textId="3ED18265" w:rsidR="003716F6" w:rsidRPr="008E625D" w:rsidRDefault="00836657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5. </w:t>
      </w:r>
      <w:r w:rsidR="003716F6" w:rsidRPr="008E625D">
        <w:rPr>
          <w:sz w:val="23"/>
          <w:szCs w:val="23"/>
        </w:rPr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Pr="008E625D" w:rsidRDefault="003716F6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6. Wykonawca wyraża zgodę na potracenie kar umownych z wynagrodzenia, o którym mowa w § 6 ust. 2 umowy.</w:t>
      </w:r>
    </w:p>
    <w:p w14:paraId="6A04AB0D" w14:textId="77777777" w:rsidR="008E625D" w:rsidRPr="008E625D" w:rsidRDefault="008E625D" w:rsidP="00836657">
      <w:pPr>
        <w:pStyle w:val="Bezodstpw"/>
        <w:jc w:val="center"/>
        <w:rPr>
          <w:sz w:val="23"/>
          <w:szCs w:val="23"/>
        </w:rPr>
      </w:pPr>
    </w:p>
    <w:p w14:paraId="7957D40C" w14:textId="0C1A5A3E" w:rsidR="00A83581" w:rsidRPr="008E625D" w:rsidRDefault="00FC5101" w:rsidP="00836657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 8</w:t>
      </w:r>
    </w:p>
    <w:p w14:paraId="396EBB2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Wykonawca nie może powierzyć, ani w całości, ani części, wykonania dzieła innym osobom bez pisemnej zgody Zamawiającego.</w:t>
      </w:r>
    </w:p>
    <w:p w14:paraId="680DDB0B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odpowiada za wszelkie szkody na osobach lub rzeczach powstałe w trakcie</w:t>
      </w:r>
    </w:p>
    <w:p w14:paraId="76993113" w14:textId="77777777" w:rsidR="00A83581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wykonywania niniejszej umowy.</w:t>
      </w:r>
    </w:p>
    <w:p w14:paraId="6DFC9E4F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</w:p>
    <w:p w14:paraId="0F523902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</w:t>
      </w:r>
      <w:r w:rsidR="00FC5101" w:rsidRPr="008E625D">
        <w:rPr>
          <w:sz w:val="23"/>
          <w:szCs w:val="23"/>
        </w:rPr>
        <w:t xml:space="preserve"> 9</w:t>
      </w:r>
    </w:p>
    <w:p w14:paraId="2B880376" w14:textId="58B51CB0" w:rsidR="00836657" w:rsidRPr="008E625D" w:rsidRDefault="00836657" w:rsidP="003716F6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Treść umowy stanowi informację publiczną, która podlega udostępnieniu na warunkach</w:t>
      </w:r>
      <w:r w:rsidR="00143951" w:rsidRPr="008E625D">
        <w:rPr>
          <w:sz w:val="23"/>
          <w:szCs w:val="23"/>
        </w:rPr>
        <w:t xml:space="preserve"> </w:t>
      </w:r>
      <w:r w:rsidRPr="008E625D">
        <w:rPr>
          <w:sz w:val="23"/>
          <w:szCs w:val="23"/>
        </w:rPr>
        <w:t>określonych w ustawie z dnia 6 września 2001 r. o dostępie do informacji publicznej</w:t>
      </w:r>
      <w:r w:rsidR="00592F35" w:rsidRPr="008E625D">
        <w:rPr>
          <w:sz w:val="23"/>
          <w:szCs w:val="23"/>
        </w:rPr>
        <w:t xml:space="preserve"> (Dz. U. z 2022 r. poz. 902 ze zm.).</w:t>
      </w:r>
    </w:p>
    <w:p w14:paraId="1BF9894E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1) informacji publicznie dostępnych,</w:t>
      </w:r>
    </w:p>
    <w:p w14:paraId="7C88E5AD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2) informacji, w których posiadanie Wykonawca wszedł, bez naruszenia prawa, z innych źródeł,</w:t>
      </w:r>
    </w:p>
    <w:p w14:paraId="2AE0158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lastRenderedPageBreak/>
        <w:t>3) informacji, co do których Zamawiający pisemnie zezwolił na ich ujawnienie lub wykorzystanie w innym celu.</w:t>
      </w:r>
    </w:p>
    <w:p w14:paraId="71A5F936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3. Wykonawca oświadcza iż zobowiązuje swoich pracowników oraz osoby działające na jego</w:t>
      </w:r>
    </w:p>
    <w:p w14:paraId="0756766B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zlecenie do zachowania poufności i do nie wykorzystywania w innym celu niż określony</w:t>
      </w:r>
    </w:p>
    <w:p w14:paraId="1B09ACA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w niniejszej umowie informacji, o których mowa w ust. 1.</w:t>
      </w:r>
    </w:p>
    <w:p w14:paraId="5D307A72" w14:textId="77777777" w:rsidR="00836657" w:rsidRPr="008E625D" w:rsidRDefault="00836657" w:rsidP="00836657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Pr="008E625D" w:rsidRDefault="00836657" w:rsidP="00FC5101">
      <w:pPr>
        <w:pStyle w:val="Bezodstpw"/>
        <w:jc w:val="center"/>
        <w:rPr>
          <w:sz w:val="23"/>
          <w:szCs w:val="23"/>
        </w:rPr>
      </w:pPr>
    </w:p>
    <w:p w14:paraId="660A38D0" w14:textId="77777777" w:rsidR="00836657" w:rsidRPr="008E625D" w:rsidRDefault="00836657" w:rsidP="00836657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§10</w:t>
      </w:r>
    </w:p>
    <w:p w14:paraId="758EFA91" w14:textId="1D1552EE" w:rsidR="00A83581" w:rsidRPr="008E625D" w:rsidRDefault="00FC0E39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Zamawiającemu</w:t>
      </w:r>
      <w:r w:rsidR="00A83581" w:rsidRPr="008E625D">
        <w:rPr>
          <w:sz w:val="23"/>
          <w:szCs w:val="23"/>
        </w:rPr>
        <w:t xml:space="preserve"> przysługuje prawo do wypowiedzenia niniejszej umowy ze skutkiem natychmiastowym, w przypadku rażącego naruszenia postanowień niniejszej umowy przez </w:t>
      </w:r>
      <w:r w:rsidR="00836657" w:rsidRPr="008E625D">
        <w:rPr>
          <w:sz w:val="23"/>
          <w:szCs w:val="23"/>
        </w:rPr>
        <w:t>Wykonawcę</w:t>
      </w:r>
      <w:r w:rsidR="00A83581" w:rsidRPr="008E625D">
        <w:rPr>
          <w:sz w:val="23"/>
          <w:szCs w:val="23"/>
        </w:rPr>
        <w:t xml:space="preserve">, po uprzednim wezwaniu </w:t>
      </w:r>
      <w:r w:rsidR="00836657" w:rsidRPr="008E625D">
        <w:rPr>
          <w:sz w:val="23"/>
          <w:szCs w:val="23"/>
        </w:rPr>
        <w:t>Wykonawcy</w:t>
      </w:r>
      <w:r w:rsidR="00A83581" w:rsidRPr="008E625D">
        <w:rPr>
          <w:sz w:val="23"/>
          <w:szCs w:val="23"/>
        </w:rPr>
        <w:t xml:space="preserve"> do usunięcia nieprawidłowości.</w:t>
      </w:r>
    </w:p>
    <w:p w14:paraId="00CC1F06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31CED4F0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1</w:t>
      </w:r>
    </w:p>
    <w:p w14:paraId="66CBD806" w14:textId="50CA56E9" w:rsidR="00A83581" w:rsidRPr="008E625D" w:rsidRDefault="00FC0E39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A83581" w:rsidRPr="008E625D">
        <w:rPr>
          <w:sz w:val="23"/>
          <w:szCs w:val="23"/>
        </w:rPr>
        <w:t>W sprawach nieuregulowanych niniejszą umową zastosowanie mają w szczególności przepisy Kodeksu Cywilnego.</w:t>
      </w:r>
    </w:p>
    <w:p w14:paraId="352B458B" w14:textId="5DEFBB32" w:rsidR="00FC5101" w:rsidRPr="008E625D" w:rsidRDefault="00FC0E39" w:rsidP="00FC0E39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2. Każda zmiana adresu strony wymaga powiadomienia o tym strony drugiej pod rygorem uznania pisma skierowanego pod adres dotychczasowy za doręczone.</w:t>
      </w:r>
    </w:p>
    <w:p w14:paraId="3E4D4F0C" w14:textId="77777777" w:rsidR="00FC0E39" w:rsidRPr="008E625D" w:rsidRDefault="00FC0E39" w:rsidP="00FC0E39">
      <w:pPr>
        <w:pStyle w:val="Bezodstpw"/>
        <w:jc w:val="both"/>
        <w:rPr>
          <w:sz w:val="23"/>
          <w:szCs w:val="23"/>
        </w:rPr>
      </w:pPr>
    </w:p>
    <w:p w14:paraId="5817C21B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2</w:t>
      </w:r>
    </w:p>
    <w:p w14:paraId="227E7322" w14:textId="77777777" w:rsidR="00A83581" w:rsidRPr="008E625D" w:rsidRDefault="00A83581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>1. Spory związane z realizacją umowy Strony w miarę możliwości załatwiać będą polubownie.</w:t>
      </w:r>
    </w:p>
    <w:p w14:paraId="6813935A" w14:textId="77777777" w:rsidR="00A83581" w:rsidRPr="008E625D" w:rsidRDefault="00A83581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W razie niemożliwości polubownego rozwiązania sporu, odpowiednim do jego rozstrzygnięcia będzie Sąd miejscowo właściwy dla siedziby </w:t>
      </w:r>
      <w:r w:rsidR="00836657" w:rsidRPr="008E625D">
        <w:rPr>
          <w:sz w:val="23"/>
          <w:szCs w:val="23"/>
        </w:rPr>
        <w:t>Zamawiającego</w:t>
      </w:r>
      <w:r w:rsidRPr="008E625D">
        <w:rPr>
          <w:sz w:val="23"/>
          <w:szCs w:val="23"/>
        </w:rPr>
        <w:t>.</w:t>
      </w:r>
    </w:p>
    <w:p w14:paraId="5208BFC8" w14:textId="77777777" w:rsidR="00FC5101" w:rsidRPr="008E625D" w:rsidRDefault="00FC5101" w:rsidP="00A83581">
      <w:pPr>
        <w:pStyle w:val="Bezodstpw"/>
        <w:rPr>
          <w:sz w:val="23"/>
          <w:szCs w:val="23"/>
        </w:rPr>
      </w:pPr>
    </w:p>
    <w:p w14:paraId="34B23E90" w14:textId="77777777" w:rsidR="00A83581" w:rsidRPr="008E625D" w:rsidRDefault="00A83581" w:rsidP="00FC5101">
      <w:pPr>
        <w:pStyle w:val="Bezodstpw"/>
        <w:jc w:val="center"/>
        <w:rPr>
          <w:sz w:val="23"/>
          <w:szCs w:val="23"/>
        </w:rPr>
      </w:pPr>
      <w:r w:rsidRPr="008E625D">
        <w:rPr>
          <w:sz w:val="23"/>
          <w:szCs w:val="23"/>
        </w:rPr>
        <w:t>§1</w:t>
      </w:r>
      <w:r w:rsidR="00836657" w:rsidRPr="008E625D">
        <w:rPr>
          <w:sz w:val="23"/>
          <w:szCs w:val="23"/>
        </w:rPr>
        <w:t>3</w:t>
      </w:r>
    </w:p>
    <w:p w14:paraId="3516EB29" w14:textId="05AFA9A9" w:rsidR="00A83581" w:rsidRPr="008E625D" w:rsidRDefault="0092607B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1. </w:t>
      </w:r>
      <w:r w:rsidR="00A83581" w:rsidRPr="008E625D">
        <w:rPr>
          <w:sz w:val="23"/>
          <w:szCs w:val="23"/>
        </w:rPr>
        <w:t xml:space="preserve">Umowę sporządzono w trzech jednobrzmiących egzemplarzach, dwa dla </w:t>
      </w:r>
      <w:r w:rsidR="00836657" w:rsidRPr="008E625D">
        <w:rPr>
          <w:sz w:val="23"/>
          <w:szCs w:val="23"/>
        </w:rPr>
        <w:t>Zamawiającego</w:t>
      </w:r>
      <w:r w:rsidR="00A83581" w:rsidRPr="008E625D">
        <w:rPr>
          <w:sz w:val="23"/>
          <w:szCs w:val="23"/>
        </w:rPr>
        <w:t xml:space="preserve"> a jeden dla </w:t>
      </w:r>
      <w:r w:rsidR="00836657" w:rsidRPr="008E625D">
        <w:rPr>
          <w:sz w:val="23"/>
          <w:szCs w:val="23"/>
        </w:rPr>
        <w:t>Wykonawcy</w:t>
      </w:r>
      <w:r w:rsidR="00A83581" w:rsidRPr="008E625D">
        <w:rPr>
          <w:sz w:val="23"/>
          <w:szCs w:val="23"/>
        </w:rPr>
        <w:t>.</w:t>
      </w:r>
    </w:p>
    <w:p w14:paraId="4B485D5C" w14:textId="043C24F1" w:rsidR="00FC5101" w:rsidRPr="008E625D" w:rsidRDefault="0092607B" w:rsidP="00FC5101">
      <w:pPr>
        <w:pStyle w:val="Bezodstpw"/>
        <w:jc w:val="both"/>
        <w:rPr>
          <w:sz w:val="23"/>
          <w:szCs w:val="23"/>
        </w:rPr>
      </w:pPr>
      <w:r w:rsidRPr="008E625D">
        <w:rPr>
          <w:sz w:val="23"/>
          <w:szCs w:val="23"/>
        </w:rPr>
        <w:t xml:space="preserve">2. Załącznikami do umowy są: zapytanie ofertowe  znak: </w:t>
      </w:r>
      <w:r w:rsidR="003439A4" w:rsidRPr="008E625D">
        <w:rPr>
          <w:sz w:val="23"/>
          <w:szCs w:val="23"/>
        </w:rPr>
        <w:t>FN.272</w:t>
      </w:r>
      <w:r w:rsidR="00890004">
        <w:rPr>
          <w:sz w:val="23"/>
          <w:szCs w:val="23"/>
        </w:rPr>
        <w:t>.</w:t>
      </w:r>
      <w:r w:rsidR="004F068C">
        <w:rPr>
          <w:sz w:val="23"/>
          <w:szCs w:val="23"/>
        </w:rPr>
        <w:t>22</w:t>
      </w:r>
      <w:r w:rsidR="00890004">
        <w:rPr>
          <w:sz w:val="23"/>
          <w:szCs w:val="23"/>
        </w:rPr>
        <w:t>.</w:t>
      </w:r>
      <w:r w:rsidR="003439A4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3439A4" w:rsidRPr="008E625D">
        <w:rPr>
          <w:sz w:val="23"/>
          <w:szCs w:val="23"/>
        </w:rPr>
        <w:t xml:space="preserve">.ŁG </w:t>
      </w:r>
      <w:r w:rsidRPr="008E625D">
        <w:rPr>
          <w:sz w:val="23"/>
          <w:szCs w:val="23"/>
        </w:rPr>
        <w:t xml:space="preserve">wraz z załącznikami oraz oferta Wykonawcy z dnia </w:t>
      </w:r>
      <w:r w:rsidR="00993C1B">
        <w:rPr>
          <w:sz w:val="23"/>
          <w:szCs w:val="23"/>
        </w:rPr>
        <w:t>…</w:t>
      </w:r>
      <w:r w:rsidR="008E625D" w:rsidRPr="008E625D">
        <w:rPr>
          <w:sz w:val="23"/>
          <w:szCs w:val="23"/>
        </w:rPr>
        <w:t>202</w:t>
      </w:r>
      <w:r w:rsidR="00993C1B">
        <w:rPr>
          <w:sz w:val="23"/>
          <w:szCs w:val="23"/>
        </w:rPr>
        <w:t>5</w:t>
      </w:r>
      <w:r w:rsidR="008E625D" w:rsidRPr="008E625D">
        <w:rPr>
          <w:sz w:val="23"/>
          <w:szCs w:val="23"/>
        </w:rPr>
        <w:t xml:space="preserve"> r.</w:t>
      </w:r>
    </w:p>
    <w:p w14:paraId="3232679E" w14:textId="77777777" w:rsidR="00FC5101" w:rsidRPr="008E625D" w:rsidRDefault="00FC5101" w:rsidP="00FC5101">
      <w:pPr>
        <w:pStyle w:val="Bezodstpw"/>
        <w:jc w:val="both"/>
        <w:rPr>
          <w:sz w:val="23"/>
          <w:szCs w:val="23"/>
        </w:rPr>
      </w:pPr>
    </w:p>
    <w:p w14:paraId="0458DD9D" w14:textId="77777777" w:rsidR="008E625D" w:rsidRDefault="008E625D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</w:p>
    <w:p w14:paraId="36C1051E" w14:textId="1991AAF9" w:rsidR="008C7D05" w:rsidRPr="008E625D" w:rsidRDefault="008C7D05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  <w:r w:rsidRPr="008E625D">
        <w:rPr>
          <w:sz w:val="23"/>
          <w:szCs w:val="23"/>
        </w:rPr>
        <w:t>ZAMAWIAJĄCY</w:t>
      </w:r>
      <w:r w:rsidRPr="008E625D">
        <w:rPr>
          <w:sz w:val="23"/>
          <w:szCs w:val="23"/>
        </w:rPr>
        <w:tab/>
        <w:t>WYKONAWCA</w:t>
      </w:r>
    </w:p>
    <w:p w14:paraId="39E70A50" w14:textId="77777777" w:rsidR="008C7D05" w:rsidRPr="008E625D" w:rsidRDefault="008C7D05" w:rsidP="008C7D05">
      <w:pPr>
        <w:pStyle w:val="Bezodstpw"/>
        <w:tabs>
          <w:tab w:val="left" w:pos="5670"/>
        </w:tabs>
        <w:jc w:val="both"/>
        <w:rPr>
          <w:sz w:val="23"/>
          <w:szCs w:val="23"/>
        </w:rPr>
      </w:pPr>
    </w:p>
    <w:p w14:paraId="3BF97D85" w14:textId="77777777" w:rsidR="00FC5101" w:rsidRPr="008E625D" w:rsidRDefault="00FC5101" w:rsidP="00FC5101">
      <w:pPr>
        <w:pStyle w:val="Bezodstpw"/>
        <w:jc w:val="both"/>
        <w:rPr>
          <w:sz w:val="23"/>
          <w:szCs w:val="23"/>
        </w:rPr>
      </w:pPr>
    </w:p>
    <w:p w14:paraId="6D512ED5" w14:textId="77777777" w:rsidR="00D920B5" w:rsidRPr="008E625D" w:rsidRDefault="00D920B5" w:rsidP="00A83581">
      <w:pPr>
        <w:pStyle w:val="Bezodstpw"/>
        <w:rPr>
          <w:sz w:val="23"/>
          <w:szCs w:val="23"/>
        </w:rPr>
      </w:pPr>
    </w:p>
    <w:sectPr w:rsidR="00D920B5" w:rsidRPr="008E625D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F77" w14:textId="77777777" w:rsidR="00B033B8" w:rsidRDefault="00B033B8">
      <w:r>
        <w:separator/>
      </w:r>
    </w:p>
  </w:endnote>
  <w:endnote w:type="continuationSeparator" w:id="0">
    <w:p w14:paraId="06545A98" w14:textId="77777777" w:rsidR="00B033B8" w:rsidRDefault="00B0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CACB" w14:textId="77777777" w:rsidR="00B033B8" w:rsidRDefault="00B033B8">
      <w:r>
        <w:separator/>
      </w:r>
    </w:p>
  </w:footnote>
  <w:footnote w:type="continuationSeparator" w:id="0">
    <w:p w14:paraId="3D4A0CE4" w14:textId="77777777" w:rsidR="00B033B8" w:rsidRDefault="00B0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C15D7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13830">
    <w:abstractNumId w:val="1"/>
  </w:num>
  <w:num w:numId="2" w16cid:durableId="187111611">
    <w:abstractNumId w:val="2"/>
  </w:num>
  <w:num w:numId="3" w16cid:durableId="997000944">
    <w:abstractNumId w:val="4"/>
  </w:num>
  <w:num w:numId="4" w16cid:durableId="1884057041">
    <w:abstractNumId w:val="0"/>
  </w:num>
  <w:num w:numId="5" w16cid:durableId="100821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07B3A"/>
    <w:rsid w:val="000151EB"/>
    <w:rsid w:val="0002757A"/>
    <w:rsid w:val="00084587"/>
    <w:rsid w:val="00084835"/>
    <w:rsid w:val="00097645"/>
    <w:rsid w:val="000A44B2"/>
    <w:rsid w:val="00141BB4"/>
    <w:rsid w:val="00143951"/>
    <w:rsid w:val="00160AF6"/>
    <w:rsid w:val="00185C27"/>
    <w:rsid w:val="001F1250"/>
    <w:rsid w:val="0023794D"/>
    <w:rsid w:val="002C1EAA"/>
    <w:rsid w:val="002E141C"/>
    <w:rsid w:val="002F47EF"/>
    <w:rsid w:val="00306412"/>
    <w:rsid w:val="00323263"/>
    <w:rsid w:val="00325676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4340D"/>
    <w:rsid w:val="00483861"/>
    <w:rsid w:val="004A06EA"/>
    <w:rsid w:val="004A3342"/>
    <w:rsid w:val="004B4462"/>
    <w:rsid w:val="004C5C54"/>
    <w:rsid w:val="004F068C"/>
    <w:rsid w:val="00503B6E"/>
    <w:rsid w:val="00510370"/>
    <w:rsid w:val="00514082"/>
    <w:rsid w:val="00522361"/>
    <w:rsid w:val="005503DB"/>
    <w:rsid w:val="00592F35"/>
    <w:rsid w:val="005A69E2"/>
    <w:rsid w:val="005B3BD9"/>
    <w:rsid w:val="005E2BA1"/>
    <w:rsid w:val="00622EE3"/>
    <w:rsid w:val="006452B6"/>
    <w:rsid w:val="0065454A"/>
    <w:rsid w:val="00671009"/>
    <w:rsid w:val="00701199"/>
    <w:rsid w:val="00737FCC"/>
    <w:rsid w:val="00770B8F"/>
    <w:rsid w:val="00793F05"/>
    <w:rsid w:val="007D0118"/>
    <w:rsid w:val="007D4578"/>
    <w:rsid w:val="007E5CA1"/>
    <w:rsid w:val="00806D4A"/>
    <w:rsid w:val="00836657"/>
    <w:rsid w:val="00881792"/>
    <w:rsid w:val="00890004"/>
    <w:rsid w:val="008B1433"/>
    <w:rsid w:val="008C7D05"/>
    <w:rsid w:val="008E625D"/>
    <w:rsid w:val="008F2E62"/>
    <w:rsid w:val="0092607B"/>
    <w:rsid w:val="009358D0"/>
    <w:rsid w:val="00993C1B"/>
    <w:rsid w:val="00A06CCF"/>
    <w:rsid w:val="00A25464"/>
    <w:rsid w:val="00A434D8"/>
    <w:rsid w:val="00A47304"/>
    <w:rsid w:val="00A5267B"/>
    <w:rsid w:val="00A83581"/>
    <w:rsid w:val="00A83ECE"/>
    <w:rsid w:val="00A92AB3"/>
    <w:rsid w:val="00AB4601"/>
    <w:rsid w:val="00AB5B61"/>
    <w:rsid w:val="00AC64A5"/>
    <w:rsid w:val="00AC7B40"/>
    <w:rsid w:val="00B033B8"/>
    <w:rsid w:val="00B34C72"/>
    <w:rsid w:val="00B51A43"/>
    <w:rsid w:val="00B752FD"/>
    <w:rsid w:val="00B8329C"/>
    <w:rsid w:val="00B903FF"/>
    <w:rsid w:val="00B97CFF"/>
    <w:rsid w:val="00BA523A"/>
    <w:rsid w:val="00BD4ED6"/>
    <w:rsid w:val="00C17D8C"/>
    <w:rsid w:val="00C51FC3"/>
    <w:rsid w:val="00C80F38"/>
    <w:rsid w:val="00C9160C"/>
    <w:rsid w:val="00CE68D4"/>
    <w:rsid w:val="00D71322"/>
    <w:rsid w:val="00D920B5"/>
    <w:rsid w:val="00E04C0F"/>
    <w:rsid w:val="00E45A58"/>
    <w:rsid w:val="00E51E7D"/>
    <w:rsid w:val="00E91331"/>
    <w:rsid w:val="00E9672B"/>
    <w:rsid w:val="00EB3D9E"/>
    <w:rsid w:val="00EC15BB"/>
    <w:rsid w:val="00F13C8F"/>
    <w:rsid w:val="00F30C5E"/>
    <w:rsid w:val="00F51670"/>
    <w:rsid w:val="00F62FA7"/>
    <w:rsid w:val="00F926E9"/>
    <w:rsid w:val="00FB5227"/>
    <w:rsid w:val="00FC0E39"/>
    <w:rsid w:val="00FC5101"/>
    <w:rsid w:val="00FC7A08"/>
    <w:rsid w:val="00FD6416"/>
    <w:rsid w:val="00FD7349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7fff"/>
    </o:shapedefaults>
    <o:shapelayout v:ext="edit">
      <o:idmap v:ext="edit" data="1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ychlick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4</Pages>
  <Words>1602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11589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5</cp:revision>
  <cp:lastPrinted>1900-12-31T23:00:00Z</cp:lastPrinted>
  <dcterms:created xsi:type="dcterms:W3CDTF">2025-05-05T12:31:00Z</dcterms:created>
  <dcterms:modified xsi:type="dcterms:W3CDTF">2025-05-26T12:54:00Z</dcterms:modified>
</cp:coreProperties>
</file>