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037DB5D8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24921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1147B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964AF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524921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1FA04A88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9528D2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38140B">
      <w:pPr>
        <w:suppressAutoHyphens/>
        <w:autoSpaceDN w:val="0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529BF89E" w:rsidR="0060381B" w:rsidRPr="007332B9" w:rsidRDefault="00055D5A" w:rsidP="00864333">
      <w:pPr>
        <w:pStyle w:val="Standard"/>
        <w:rPr>
          <w:rFonts w:asciiTheme="minorHAnsi" w:hAnsiTheme="minorHAnsi" w:cs="Tahoma"/>
          <w:b/>
          <w:bCs/>
          <w:sz w:val="16"/>
          <w:szCs w:val="22"/>
        </w:rPr>
      </w:pPr>
      <w:r w:rsidRPr="007332B9">
        <w:rPr>
          <w:rFonts w:asciiTheme="minorHAnsi" w:eastAsia="Calibri" w:hAnsiTheme="minorHAnsi"/>
          <w:color w:val="000000"/>
          <w:sz w:val="20"/>
          <w:lang w:eastAsia="en-US"/>
        </w:rPr>
        <w:t xml:space="preserve">dotyczy postępowania o udzielenie zamówienia publicznego prowadzonego w trybie </w:t>
      </w:r>
      <w:r w:rsidRPr="007332B9">
        <w:rPr>
          <w:rFonts w:asciiTheme="minorHAnsi" w:eastAsia="Calibri" w:hAnsiTheme="minorHAnsi"/>
          <w:bCs/>
          <w:sz w:val="20"/>
          <w:lang w:eastAsia="en-US"/>
        </w:rPr>
        <w:t xml:space="preserve">podstawowym </w:t>
      </w:r>
      <w:r w:rsidR="005F2B08" w:rsidRPr="007332B9">
        <w:rPr>
          <w:rFonts w:asciiTheme="minorHAnsi" w:eastAsia="Calibri" w:hAnsiTheme="minorHAnsi"/>
          <w:bCs/>
          <w:sz w:val="20"/>
          <w:lang w:eastAsia="en-US"/>
        </w:rPr>
        <w:t>bez możliwości negocjacji (</w:t>
      </w:r>
      <w:r w:rsidRPr="007332B9">
        <w:rPr>
          <w:rFonts w:asciiTheme="minorHAnsi" w:eastAsia="Calibri" w:hAnsiTheme="minorHAnsi"/>
          <w:bCs/>
          <w:sz w:val="20"/>
          <w:lang w:eastAsia="en-US"/>
        </w:rPr>
        <w:t xml:space="preserve">zgodnie z art. 275 pkt 1 </w:t>
      </w:r>
      <w:proofErr w:type="spellStart"/>
      <w:r w:rsidRPr="007332B9">
        <w:rPr>
          <w:rFonts w:asciiTheme="minorHAnsi" w:eastAsia="Calibri" w:hAnsiTheme="minorHAnsi"/>
          <w:bCs/>
          <w:sz w:val="20"/>
          <w:lang w:eastAsia="en-US"/>
        </w:rPr>
        <w:t>pzp</w:t>
      </w:r>
      <w:proofErr w:type="spellEnd"/>
      <w:r w:rsidR="005F2B08" w:rsidRPr="007332B9">
        <w:rPr>
          <w:rFonts w:asciiTheme="minorHAnsi" w:eastAsia="Calibri" w:hAnsiTheme="minorHAnsi"/>
          <w:bCs/>
          <w:sz w:val="20"/>
          <w:lang w:eastAsia="en-US"/>
        </w:rPr>
        <w:t>)</w:t>
      </w:r>
      <w:r w:rsidRPr="007332B9">
        <w:rPr>
          <w:rFonts w:asciiTheme="minorHAnsi" w:eastAsia="Calibri" w:hAnsiTheme="minorHAnsi"/>
          <w:bCs/>
          <w:sz w:val="20"/>
          <w:lang w:eastAsia="en-US"/>
        </w:rPr>
        <w:t xml:space="preserve"> </w:t>
      </w:r>
      <w:r w:rsidRPr="007332B9">
        <w:rPr>
          <w:rFonts w:asciiTheme="minorHAnsi" w:eastAsia="Calibri" w:hAnsiTheme="minorHAnsi"/>
          <w:color w:val="000000"/>
          <w:sz w:val="20"/>
          <w:lang w:eastAsia="en-US"/>
        </w:rPr>
        <w:t xml:space="preserve">na: </w:t>
      </w:r>
      <w:bookmarkStart w:id="0" w:name="_Hlk187658009"/>
      <w:r w:rsidR="009528D2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Zakup, dostawa i montaż systemu klimatyzacji w budynku E40/1 wraz z pracami budowlanymi</w:t>
      </w:r>
      <w:r w:rsidR="0060381B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, Znak: INS/</w:t>
      </w:r>
      <w:r w:rsidR="006C5EDF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F</w:t>
      </w:r>
      <w:r w:rsidR="0060381B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T –</w:t>
      </w:r>
      <w:r w:rsidR="001147B9" w:rsidRPr="007332B9">
        <w:rPr>
          <w:rFonts w:asciiTheme="minorHAnsi" w:hAnsiTheme="minorHAnsi"/>
          <w:b/>
          <w:color w:val="00000A"/>
          <w:sz w:val="20"/>
          <w:lang w:eastAsia="en-US" w:bidi="en-US"/>
        </w:rPr>
        <w:t xml:space="preserve"> </w:t>
      </w:r>
      <w:r w:rsidR="005964AF">
        <w:rPr>
          <w:rFonts w:asciiTheme="minorHAnsi" w:hAnsiTheme="minorHAnsi"/>
          <w:b/>
          <w:color w:val="00000A"/>
          <w:sz w:val="20"/>
          <w:lang w:eastAsia="en-US" w:bidi="en-US"/>
        </w:rPr>
        <w:t>12</w:t>
      </w:r>
      <w:r w:rsidR="0060381B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/202</w:t>
      </w:r>
      <w:r w:rsidR="006C5EDF" w:rsidRPr="007332B9">
        <w:rPr>
          <w:rFonts w:asciiTheme="minorHAnsi" w:hAnsiTheme="minorHAnsi"/>
          <w:b/>
          <w:color w:val="00000A"/>
          <w:sz w:val="20"/>
          <w:lang w:eastAsia="en-US" w:bidi="en-US"/>
        </w:rPr>
        <w:t>5</w:t>
      </w:r>
      <w:r w:rsidR="0060381B" w:rsidRPr="007332B9">
        <w:rPr>
          <w:rFonts w:asciiTheme="minorHAnsi" w:hAnsiTheme="minorHAnsi"/>
          <w:b/>
          <w:bCs/>
          <w:sz w:val="20"/>
          <w:lang w:eastAsia="en-US" w:bidi="en-US"/>
        </w:rPr>
        <w:t>.</w:t>
      </w:r>
      <w:bookmarkEnd w:id="0"/>
    </w:p>
    <w:p w14:paraId="4DFA5ED1" w14:textId="77777777" w:rsidR="00055D5A" w:rsidRPr="007332B9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4F2E3A04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1687607C" w14:textId="1D2BC2E0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2" w:name="_Hlk102640826"/>
    </w:p>
    <w:p w14:paraId="32DFC67F" w14:textId="3192655C" w:rsidR="0038140B" w:rsidRDefault="0038140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 tj.</w:t>
      </w:r>
    </w:p>
    <w:p w14:paraId="58473B29" w14:textId="3FB56B56" w:rsidR="0038140B" w:rsidRDefault="0038140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7C2DD559" w14:textId="0859B8EE" w:rsidR="0038140B" w:rsidRPr="00EA73D7" w:rsidRDefault="0038140B" w:rsidP="00864333">
      <w:pPr>
        <w:pStyle w:val="SIWZ2"/>
        <w:keepNext/>
        <w:widowControl/>
        <w:numPr>
          <w:ilvl w:val="4"/>
          <w:numId w:val="11"/>
        </w:numPr>
        <w:ind w:left="426" w:hanging="426"/>
        <w:rPr>
          <w:rFonts w:asciiTheme="minorHAnsi" w:hAnsiTheme="minorHAnsi"/>
          <w:sz w:val="20"/>
          <w:szCs w:val="20"/>
        </w:rPr>
      </w:pPr>
      <w:r w:rsidRPr="00EA73D7">
        <w:rPr>
          <w:rFonts w:ascii="Verdana" w:hAnsi="Verdana"/>
          <w:sz w:val="20"/>
          <w:szCs w:val="20"/>
        </w:rPr>
        <w:t>Wykonawca</w:t>
      </w:r>
      <w:r w:rsidRPr="00EA73D7">
        <w:rPr>
          <w:rFonts w:ascii="Verdana" w:hAnsi="Verdana" w:cs="Bookman Old Style,Italic"/>
          <w:sz w:val="20"/>
          <w:szCs w:val="20"/>
        </w:rPr>
        <w:t xml:space="preserve"> prowadzący działalność polegającą na instalacji, konserwacji i serwisowaniu urządzeń chłodniczych,</w:t>
      </w:r>
      <w:r>
        <w:rPr>
          <w:rFonts w:ascii="Verdana" w:hAnsi="Verdana" w:cs="Bookman Old Style,Italic"/>
          <w:sz w:val="20"/>
          <w:szCs w:val="20"/>
        </w:rPr>
        <w:t xml:space="preserve"> </w:t>
      </w:r>
      <w:r w:rsidRPr="00EA73D7">
        <w:rPr>
          <w:rFonts w:ascii="Verdana" w:hAnsi="Verdana" w:cs="Bookman Old Style,Italic"/>
          <w:sz w:val="20"/>
          <w:szCs w:val="20"/>
        </w:rPr>
        <w:t xml:space="preserve">klimatyzacyjnych, zawierających fluorowane gazy cieplarniane, </w:t>
      </w:r>
      <w:r w:rsidRPr="00EA73D7">
        <w:rPr>
          <w:rFonts w:ascii="Verdana" w:hAnsi="Verdana" w:cs="Bookman Old Style,Italic"/>
          <w:b/>
          <w:bCs/>
          <w:sz w:val="20"/>
          <w:szCs w:val="20"/>
        </w:rPr>
        <w:t>posiada ważny certyfikat dla przedsiębiorców</w:t>
      </w:r>
      <w:r w:rsidRPr="00EA73D7">
        <w:rPr>
          <w:rFonts w:ascii="Verdana" w:hAnsi="Verdana" w:cs="Bookman Old Style,Italic"/>
          <w:sz w:val="20"/>
          <w:szCs w:val="20"/>
        </w:rPr>
        <w:t>, wskazany w rozporządzeniu (WE) nr 303/2008 z dnia 2 kwietnia 2008 r. (Dz. Urz. UE L 335 z 03.04.2008, str. 3), zgodnie z art. 29 ustawy z dnia 15 maja 2015 r. o substancjach zubożających warstwę ozonową oraz o niektórych fluorowanych gazach cieplarnianych (</w:t>
      </w:r>
      <w:proofErr w:type="spellStart"/>
      <w:r w:rsidRPr="00EA73D7">
        <w:rPr>
          <w:rFonts w:ascii="Verdana" w:hAnsi="Verdana" w:cs="Bookman Old Style,Italic"/>
          <w:sz w:val="20"/>
          <w:szCs w:val="20"/>
        </w:rPr>
        <w:t>t.j</w:t>
      </w:r>
      <w:proofErr w:type="spellEnd"/>
      <w:r w:rsidRPr="00EA73D7">
        <w:rPr>
          <w:rFonts w:ascii="Verdana" w:hAnsi="Verdana" w:cs="Bookman Old Style,Italic"/>
          <w:sz w:val="20"/>
          <w:szCs w:val="20"/>
        </w:rPr>
        <w:t>. Dz. U. z 2020 r. poz. 2065</w:t>
      </w:r>
      <w:r w:rsidR="00C45FF0">
        <w:rPr>
          <w:rFonts w:ascii="Verdana" w:hAnsi="Verdana" w:cs="Bookman Old Style,Italic"/>
          <w:sz w:val="20"/>
          <w:szCs w:val="20"/>
        </w:rPr>
        <w:t>)</w:t>
      </w:r>
    </w:p>
    <w:p w14:paraId="2DE39B1C" w14:textId="77777777" w:rsidR="0038140B" w:rsidRDefault="0038140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4A3A2525" w14:textId="5DC2D58D" w:rsidR="005F2B08" w:rsidRPr="005E18BA" w:rsidRDefault="00A42D3D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244483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="005F2B08"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76F07812" w14:textId="77777777" w:rsidR="005F2B08" w:rsidRDefault="005F2B08" w:rsidP="005F2B08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491CA6D7" w14:textId="77777777" w:rsidR="0038140B" w:rsidRDefault="0038140B" w:rsidP="00864333">
      <w:pPr>
        <w:pStyle w:val="SIWZ2"/>
        <w:widowControl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wykonał </w:t>
      </w:r>
      <w:r w:rsidRPr="00EA73D7">
        <w:rPr>
          <w:rFonts w:ascii="Verdana" w:eastAsia="Times New Roman" w:hAnsi="Verdana" w:cstheme="minorHAnsi"/>
          <w:bCs/>
          <w:sz w:val="20"/>
        </w:rPr>
        <w:t xml:space="preserve">w okresie ostatnich 3 lat przed upływem terminu składania ofert, a jeżeli </w:t>
      </w:r>
      <w:r>
        <w:rPr>
          <w:rFonts w:ascii="Verdana" w:eastAsia="Times New Roman" w:hAnsi="Verdana" w:cstheme="minorHAnsi"/>
          <w:bCs/>
          <w:sz w:val="20"/>
        </w:rPr>
        <w:t xml:space="preserve">okres prowadzenia działalności jest krótszy – </w:t>
      </w:r>
      <w:r w:rsidRPr="00EA73D7">
        <w:rPr>
          <w:rFonts w:ascii="Verdana" w:eastAsia="Times New Roman" w:hAnsi="Verdana" w:cstheme="minorHAnsi"/>
          <w:bCs/>
          <w:sz w:val="20"/>
        </w:rPr>
        <w:t>w tym okresie co najmniej dwa zamówienia w zakresie montażu sytemu klimatyzacji na kwotę minimum 150.000 zł netto każda.</w:t>
      </w:r>
    </w:p>
    <w:p w14:paraId="6B395D65" w14:textId="77777777" w:rsidR="0038140B" w:rsidRDefault="0038140B" w:rsidP="00864333">
      <w:pPr>
        <w:pStyle w:val="SIWZ2"/>
        <w:widowControl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12C0DCFC" w14:textId="4F744325" w:rsidR="0038140B" w:rsidRPr="00BD7EC7" w:rsidRDefault="0038140B" w:rsidP="00864333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theme="minorHAnsi"/>
          <w:bCs/>
        </w:rPr>
        <w:t>1 osoba posiadająca uprawnienia budowlane instalacyjnej w zakresie sieci, instalacji i urządzeń: cieplnych, wentylacyjnych, gazowych, wodociągowych i kanalizacyjnych bez ograniczeń do kierowania robotami budowlanymi.</w:t>
      </w:r>
    </w:p>
    <w:p w14:paraId="0BEA7B9A" w14:textId="571393FE" w:rsidR="0038140B" w:rsidRPr="00BD7EC7" w:rsidRDefault="00864333" w:rsidP="00864333">
      <w:pPr>
        <w:pStyle w:val="Akapitzlist"/>
        <w:widowControl w:val="0"/>
        <w:numPr>
          <w:ilvl w:val="0"/>
          <w:numId w:val="18"/>
        </w:numPr>
        <w:spacing w:line="276" w:lineRule="auto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1</w:t>
      </w:r>
      <w:r w:rsidR="0038140B" w:rsidRPr="00BD7EC7">
        <w:rPr>
          <w:rFonts w:ascii="Verdana" w:hAnsi="Verdana" w:cstheme="minorHAnsi"/>
          <w:bCs/>
        </w:rPr>
        <w:t xml:space="preserve"> osoba posiadająca  uprawnienia budowlane do kierowania robotami</w:t>
      </w:r>
      <w:r w:rsidR="0038140B">
        <w:rPr>
          <w:rFonts w:ascii="Verdana" w:hAnsi="Verdana" w:cstheme="minorHAnsi"/>
          <w:bCs/>
        </w:rPr>
        <w:t xml:space="preserve"> </w:t>
      </w:r>
      <w:r w:rsidR="0038140B" w:rsidRPr="00BD7EC7">
        <w:rPr>
          <w:rFonts w:ascii="Verdana" w:hAnsi="Verdana" w:cstheme="minorHAnsi"/>
          <w:bCs/>
        </w:rPr>
        <w:t>w specjalności konstrukcyjno-budowlanej.</w:t>
      </w:r>
    </w:p>
    <w:p w14:paraId="3D94846F" w14:textId="0B2E8BD4" w:rsidR="0038140B" w:rsidRPr="00BD7EC7" w:rsidRDefault="0038140B" w:rsidP="00864333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="Bookman Old Style,Italic"/>
        </w:rPr>
        <w:t xml:space="preserve">1 osoba, posiadającą certyfikat dla personelu, o którym mowa w art. 20 ust. 1 ustawy z dnia 15 maja 2015 r. o substancjach zubożających </w:t>
      </w:r>
      <w:r w:rsidRPr="00BD7EC7">
        <w:rPr>
          <w:rFonts w:ascii="Verdana" w:hAnsi="Verdana" w:cs="Bookman Old Style,Italic"/>
        </w:rPr>
        <w:lastRenderedPageBreak/>
        <w:t>warstwę ozonową oraz o niektórych fluorowanych gazach cieplarnianych (</w:t>
      </w:r>
      <w:proofErr w:type="spellStart"/>
      <w:r w:rsidRPr="00BD7EC7">
        <w:rPr>
          <w:rFonts w:ascii="Verdana" w:hAnsi="Verdana" w:cs="Bookman Old Style,Italic"/>
        </w:rPr>
        <w:t>t.j</w:t>
      </w:r>
      <w:proofErr w:type="spellEnd"/>
      <w:r w:rsidRPr="00BD7EC7">
        <w:rPr>
          <w:rFonts w:ascii="Verdana" w:hAnsi="Verdana" w:cs="Bookman Old Style,Italic"/>
        </w:rPr>
        <w:t xml:space="preserve">. Dz.U. z 2020 r., poz. 2065), która będzie wykonywała </w:t>
      </w:r>
      <w:r w:rsidRPr="00BD7EC7">
        <w:rPr>
          <w:rFonts w:ascii="Verdana" w:hAnsi="Verdana" w:cs="Bookman Old Style,BoldItalic"/>
          <w:b/>
          <w:bCs/>
        </w:rPr>
        <w:t xml:space="preserve">czynności w zakresie instalacji </w:t>
      </w:r>
      <w:r w:rsidRPr="00BD7EC7">
        <w:rPr>
          <w:rFonts w:ascii="Verdana" w:hAnsi="Verdana" w:cs="Bookman Old Style,Italic"/>
        </w:rPr>
        <w:t>urządzeń chłodniczych lub klimatyzacyjnych</w:t>
      </w:r>
    </w:p>
    <w:p w14:paraId="221FDCA8" w14:textId="70550B02" w:rsidR="007709C6" w:rsidRPr="00C45FF0" w:rsidRDefault="0038140B" w:rsidP="00864333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="Bookman Old Style,Italic"/>
        </w:rPr>
        <w:t xml:space="preserve">1 osoba, posiadającą certyfikat dla personelu, o którym mowa w art. 20 ust. 1ustawy z dnia 15 maja 2015 r. o substancjach zubożających warstwę ozonową oraz o niektórych fluorowanych gazach cieplarnianych (Dz.U. z 2015 r., poz. 881), która będzie wykonywała </w:t>
      </w:r>
      <w:r w:rsidRPr="00BD7EC7">
        <w:rPr>
          <w:rFonts w:ascii="Verdana" w:hAnsi="Verdana" w:cs="Bookman Old Style,BoldItalic"/>
          <w:b/>
          <w:bCs/>
        </w:rPr>
        <w:t xml:space="preserve">czynności w zakresie kontroli szczelności, konserwacji i serwisowania </w:t>
      </w:r>
      <w:r w:rsidRPr="00BD7EC7">
        <w:rPr>
          <w:rFonts w:ascii="Verdana" w:hAnsi="Verdana" w:cs="Bookman Old Style,Italic"/>
        </w:rPr>
        <w:t>urządzeń chłodniczych lub klimatyzacyjnych</w:t>
      </w:r>
    </w:p>
    <w:bookmarkEnd w:id="2"/>
    <w:p w14:paraId="786E74F8" w14:textId="77777777" w:rsidR="0047404C" w:rsidRPr="005F2B08" w:rsidRDefault="0047404C" w:rsidP="005F2B08">
      <w:pPr>
        <w:pStyle w:val="Akapitzlist"/>
        <w:suppressAutoHyphens/>
        <w:autoSpaceDN w:val="0"/>
        <w:ind w:left="786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  <w:szCs w:val="24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0AAC139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</w:t>
      </w:r>
      <w:r w:rsidR="005964AF">
        <w:rPr>
          <w:rFonts w:asciiTheme="minorHAnsi" w:eastAsia="Lucida Sans Unicode" w:hAnsiTheme="minorHAnsi" w:cs="Tahoma"/>
          <w:kern w:val="3"/>
          <w:lang w:bidi="pl-PL"/>
        </w:rPr>
        <w:t xml:space="preserve">b) </w:t>
      </w:r>
      <w:r>
        <w:rPr>
          <w:rFonts w:asciiTheme="minorHAnsi" w:eastAsia="Lucida Sans Unicode" w:hAnsiTheme="minorHAnsi" w:cs="Tahoma"/>
          <w:kern w:val="3"/>
          <w:lang w:bidi="pl-PL"/>
        </w:rPr>
        <w:t>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36441A54" w14:textId="4E41F89B" w:rsidR="0047404C" w:rsidRDefault="0047404C" w:rsidP="007332B9">
      <w:pPr>
        <w:suppressAutoHyphens/>
        <w:autoSpaceDN w:val="0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,Italic">
    <w:altName w:val="Bookman Old Styl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man Old Style,BoldItalic">
    <w:altName w:val="Bookman Old Styl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964AF">
      <w:fldChar w:fldCharType="begin"/>
    </w:r>
    <w:r w:rsidR="005964AF">
      <w:instrText>NUMPAGES  \* Arabic  \* MERGEFORMAT</w:instrText>
    </w:r>
    <w:r w:rsidR="005964AF">
      <w:fldChar w:fldCharType="separate"/>
    </w:r>
    <w:r w:rsidR="00FF5901">
      <w:rPr>
        <w:noProof/>
      </w:rPr>
      <w:t>1</w:t>
    </w:r>
    <w:r w:rsidR="005964AF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276A"/>
    <w:multiLevelType w:val="multilevel"/>
    <w:tmpl w:val="A8820C68"/>
    <w:lvl w:ilvl="0">
      <w:start w:val="2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rFonts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4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6481"/>
    <w:multiLevelType w:val="hybridMultilevel"/>
    <w:tmpl w:val="E7BC9976"/>
    <w:lvl w:ilvl="0" w:tplc="D3A4FB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5108"/>
    <w:multiLevelType w:val="hybridMultilevel"/>
    <w:tmpl w:val="E96C82C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0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54E5876"/>
    <w:multiLevelType w:val="hybridMultilevel"/>
    <w:tmpl w:val="F5EE391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FBC0A94"/>
    <w:multiLevelType w:val="multilevel"/>
    <w:tmpl w:val="1376F854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4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72A910DA"/>
    <w:multiLevelType w:val="hybridMultilevel"/>
    <w:tmpl w:val="42C26828"/>
    <w:lvl w:ilvl="0" w:tplc="B14677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2242">
    <w:abstractNumId w:val="0"/>
  </w:num>
  <w:num w:numId="2" w16cid:durableId="1617297601">
    <w:abstractNumId w:val="7"/>
  </w:num>
  <w:num w:numId="3" w16cid:durableId="174153137">
    <w:abstractNumId w:val="17"/>
  </w:num>
  <w:num w:numId="4" w16cid:durableId="2004508745">
    <w:abstractNumId w:val="10"/>
  </w:num>
  <w:num w:numId="5" w16cid:durableId="1393381347">
    <w:abstractNumId w:val="2"/>
  </w:num>
  <w:num w:numId="6" w16cid:durableId="1246843432">
    <w:abstractNumId w:val="1"/>
  </w:num>
  <w:num w:numId="7" w16cid:durableId="401877281">
    <w:abstractNumId w:val="15"/>
  </w:num>
  <w:num w:numId="8" w16cid:durableId="5251676">
    <w:abstractNumId w:val="4"/>
  </w:num>
  <w:num w:numId="9" w16cid:durableId="189148541">
    <w:abstractNumId w:val="11"/>
  </w:num>
  <w:num w:numId="10" w16cid:durableId="519316932">
    <w:abstractNumId w:val="14"/>
  </w:num>
  <w:num w:numId="11" w16cid:durableId="330910506">
    <w:abstractNumId w:val="13"/>
  </w:num>
  <w:num w:numId="12" w16cid:durableId="305666221">
    <w:abstractNumId w:val="9"/>
  </w:num>
  <w:num w:numId="13" w16cid:durableId="503209482">
    <w:abstractNumId w:val="6"/>
  </w:num>
  <w:num w:numId="14" w16cid:durableId="1869105098">
    <w:abstractNumId w:val="8"/>
  </w:num>
  <w:num w:numId="15" w16cid:durableId="1383359225">
    <w:abstractNumId w:val="12"/>
  </w:num>
  <w:num w:numId="16" w16cid:durableId="1457138772">
    <w:abstractNumId w:val="3"/>
  </w:num>
  <w:num w:numId="17" w16cid:durableId="1298947830">
    <w:abstractNumId w:val="5"/>
  </w:num>
  <w:num w:numId="18" w16cid:durableId="4015636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47B9"/>
    <w:rsid w:val="00115330"/>
    <w:rsid w:val="00132905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8140B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4BA0"/>
    <w:rsid w:val="004F5805"/>
    <w:rsid w:val="00500F46"/>
    <w:rsid w:val="00524921"/>
    <w:rsid w:val="00526CDD"/>
    <w:rsid w:val="00585C01"/>
    <w:rsid w:val="00593B68"/>
    <w:rsid w:val="005964AF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C5EDF"/>
    <w:rsid w:val="006D1117"/>
    <w:rsid w:val="006D6DE5"/>
    <w:rsid w:val="006E03D8"/>
    <w:rsid w:val="006E5990"/>
    <w:rsid w:val="00722B21"/>
    <w:rsid w:val="007332B9"/>
    <w:rsid w:val="007428A0"/>
    <w:rsid w:val="0075339F"/>
    <w:rsid w:val="00756FDE"/>
    <w:rsid w:val="007709C6"/>
    <w:rsid w:val="007B3271"/>
    <w:rsid w:val="007D42D7"/>
    <w:rsid w:val="00805DF6"/>
    <w:rsid w:val="00821F16"/>
    <w:rsid w:val="008307AC"/>
    <w:rsid w:val="008368C0"/>
    <w:rsid w:val="0084396A"/>
    <w:rsid w:val="00850D11"/>
    <w:rsid w:val="00852B74"/>
    <w:rsid w:val="00854B7B"/>
    <w:rsid w:val="00861BA3"/>
    <w:rsid w:val="00864333"/>
    <w:rsid w:val="00867DC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528D2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541E7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45FF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77DAF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D338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08A74-495E-491D-A4A2-EC6C4EFC3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22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10</cp:revision>
  <cp:lastPrinted>2021-04-28T04:36:00Z</cp:lastPrinted>
  <dcterms:created xsi:type="dcterms:W3CDTF">2025-04-28T09:23:00Z</dcterms:created>
  <dcterms:modified xsi:type="dcterms:W3CDTF">2025-05-20T05:30:00Z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