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Pzp</w:t>
      </w:r>
      <w:r w:rsidR="003713A3" w:rsidRPr="001A3CCF">
        <w:rPr>
          <w:rFonts w:ascii="Tw Cen MT" w:hAnsi="Tw Cen MT"/>
          <w:color w:val="000000" w:themeColor="text1"/>
        </w:rPr>
        <w:t xml:space="preserve"> na zadanie pn.: </w:t>
      </w:r>
    </w:p>
    <w:p w14:paraId="5944033B" w14:textId="2243BDDA" w:rsidR="006F12F2" w:rsidRPr="00951002" w:rsidRDefault="006F12F2" w:rsidP="00F506ED">
      <w:pPr>
        <w:ind w:firstLine="284"/>
        <w:jc w:val="center"/>
        <w:rPr>
          <w:rFonts w:ascii="Tw Cen MT" w:hAnsi="Tw Cen MT"/>
          <w:color w:val="000000" w:themeColor="text1"/>
        </w:rPr>
      </w:pPr>
      <w:r w:rsidRPr="00951002">
        <w:rPr>
          <w:rFonts w:ascii="Tw Cen MT" w:hAnsi="Tw Cen MT"/>
          <w:color w:val="000000" w:themeColor="text1"/>
        </w:rPr>
        <w:t>„</w:t>
      </w:r>
      <w:r w:rsidR="001A3CCF" w:rsidRPr="00951002">
        <w:rPr>
          <w:rFonts w:ascii="Tw Cen MT" w:hAnsi="Tw Cen MT" w:cs="Arial"/>
          <w:b/>
          <w:color w:val="000000" w:themeColor="text1"/>
        </w:rPr>
        <w:t>Poprawa infrastruktury wodociągowej na terenie Gminy Orły</w:t>
      </w:r>
      <w:r w:rsidR="002F1942" w:rsidRPr="00951002">
        <w:rPr>
          <w:rFonts w:ascii="Tw Cen MT" w:hAnsi="Tw Cen MT"/>
          <w:color w:val="000000" w:themeColor="text1"/>
        </w:rPr>
        <w:t>”</w:t>
      </w:r>
    </w:p>
    <w:p w14:paraId="33848E1D" w14:textId="5964A397" w:rsidR="001A3CCF" w:rsidRPr="00951002" w:rsidRDefault="001A3CCF" w:rsidP="00F506ED">
      <w:pPr>
        <w:ind w:firstLine="284"/>
        <w:jc w:val="center"/>
        <w:rPr>
          <w:rFonts w:ascii="Tw Cen MT" w:hAnsi="Tw Cen MT"/>
          <w:color w:val="000000" w:themeColor="text1"/>
        </w:rPr>
      </w:pPr>
      <w:r w:rsidRPr="00951002">
        <w:rPr>
          <w:rFonts w:ascii="Tw Cen MT" w:hAnsi="Tw Cen MT"/>
          <w:color w:val="000000" w:themeColor="text1"/>
        </w:rPr>
        <w:t>- zadanie częściowe nr</w:t>
      </w:r>
      <w:r w:rsidR="0040443E">
        <w:rPr>
          <w:rFonts w:ascii="Tw Cen MT" w:hAnsi="Tw Cen MT"/>
          <w:color w:val="000000" w:themeColor="text1"/>
        </w:rPr>
        <w:t xml:space="preserve"> 2</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Niziny</w:t>
      </w:r>
      <w:r w:rsidRPr="00951002">
        <w:rPr>
          <w:rFonts w:ascii="Tw Cen MT" w:hAnsi="Tw Cen MT" w:cs="Arial"/>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1AEC158B"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0C1DBC89" w14:textId="77777777" w:rsidR="001A3CCF" w:rsidRPr="00096CC7" w:rsidRDefault="001A3CCF" w:rsidP="00EE361A">
      <w:pPr>
        <w:jc w:val="both"/>
        <w:rPr>
          <w:rFonts w:ascii="Tw Cen MT" w:hAnsi="Tw Cen MT"/>
        </w:rPr>
      </w:pPr>
    </w:p>
    <w:p w14:paraId="018FD93F" w14:textId="4051F8EE" w:rsid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wykonanie przedmiotu zamówienia </w:t>
      </w:r>
      <w:r w:rsidR="00060828">
        <w:rPr>
          <w:rFonts w:ascii="Tw Cen MT" w:hAnsi="Tw Cen MT"/>
        </w:rPr>
        <w:t>za kwotę:</w:t>
      </w:r>
    </w:p>
    <w:p w14:paraId="7C843284" w14:textId="77777777" w:rsidR="003F3292" w:rsidRPr="003F3292" w:rsidRDefault="003F3292" w:rsidP="003F3292">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0EE7FA5B" w14:textId="77777777" w:rsidR="00D73B37" w:rsidRDefault="00D73B37" w:rsidP="00EE361A">
      <w:pPr>
        <w:jc w:val="both"/>
        <w:rPr>
          <w:rFonts w:ascii="Tw Cen MT" w:hAnsi="Tw Cen MT"/>
        </w:rPr>
      </w:pPr>
    </w:p>
    <w:p w14:paraId="7DBCCD96" w14:textId="7F2C9917" w:rsidR="00E01FE4" w:rsidRPr="00EA1199" w:rsidRDefault="00E01FE4" w:rsidP="00E01FE4">
      <w:pPr>
        <w:jc w:val="both"/>
        <w:rPr>
          <w:rFonts w:ascii="Tw Cen MT" w:hAnsi="Tw Cen MT"/>
          <w:b/>
          <w:color w:val="000000" w:themeColor="text1"/>
        </w:rPr>
      </w:pPr>
      <w:r w:rsidRPr="00EA1199">
        <w:rPr>
          <w:rFonts w:ascii="Tw Cen MT" w:hAnsi="Tw Cen MT"/>
          <w:b/>
          <w:color w:val="000000" w:themeColor="text1"/>
        </w:rPr>
        <w:t xml:space="preserve">Oferujemy okres gwarancji </w:t>
      </w:r>
      <w:r w:rsidR="007F50E0" w:rsidRPr="00EA1199">
        <w:rPr>
          <w:rFonts w:ascii="Tw Cen MT" w:hAnsi="Tw Cen MT"/>
          <w:b/>
          <w:color w:val="000000" w:themeColor="text1"/>
        </w:rPr>
        <w:t xml:space="preserve">producenta </w:t>
      </w:r>
      <w:r w:rsidR="00D12356" w:rsidRPr="00EA1199">
        <w:rPr>
          <w:rFonts w:ascii="Tw Cen MT" w:hAnsi="Tw Cen MT" w:cs="Arial"/>
          <w:b/>
          <w:color w:val="000000" w:themeColor="text1"/>
        </w:rPr>
        <w:t>na wykonany produkt</w:t>
      </w:r>
      <w:r w:rsidR="00857E61" w:rsidRPr="00EA1199">
        <w:rPr>
          <w:rFonts w:ascii="Tw Cen MT" w:hAnsi="Tw Cen MT" w:cs="Arial"/>
          <w:b/>
          <w:color w:val="000000" w:themeColor="text1"/>
        </w:rPr>
        <w:t>-panel fotowoltaiczny</w:t>
      </w:r>
      <w:r w:rsidR="00857E61" w:rsidRPr="00EA1199">
        <w:rPr>
          <w:rFonts w:ascii="Tw Cen MT" w:hAnsi="Tw Cen MT"/>
          <w:b/>
          <w:color w:val="000000" w:themeColor="text1"/>
        </w:rPr>
        <w:t xml:space="preserve"> </w:t>
      </w:r>
      <w:r w:rsidRPr="00EA1199">
        <w:rPr>
          <w:rFonts w:ascii="Tw Cen MT" w:hAnsi="Tw Cen MT"/>
          <w:b/>
          <w:color w:val="000000" w:themeColor="text1"/>
        </w:rPr>
        <w:t xml:space="preserve">w wysokości: ………. </w:t>
      </w:r>
      <w:r w:rsidR="00D12356" w:rsidRPr="00EA1199">
        <w:rPr>
          <w:rFonts w:ascii="Tw Cen MT" w:hAnsi="Tw Cen MT"/>
          <w:b/>
          <w:color w:val="000000" w:themeColor="text1"/>
        </w:rPr>
        <w:t>lat</w:t>
      </w:r>
      <w:r w:rsidR="007F50E0" w:rsidRPr="00EA1199">
        <w:rPr>
          <w:rFonts w:ascii="Tw Cen MT" w:hAnsi="Tw Cen MT"/>
          <w:b/>
          <w:color w:val="000000" w:themeColor="text1"/>
        </w:rPr>
        <w:t xml:space="preserve"> (słownie: …………… lat)</w:t>
      </w:r>
      <w:r w:rsidR="007F50E0" w:rsidRPr="00EA1199">
        <w:rPr>
          <w:rFonts w:ascii="Tw Cen MT" w:hAnsi="Tw Cen MT"/>
          <w:b/>
          <w:color w:val="000000" w:themeColor="text1"/>
          <w:lang w:eastAsia="ar-SA"/>
        </w:rPr>
        <w:t xml:space="preserve"> licząc od dnia następnego od daty bezusterkowego odbioru końcowego przedmiotu umowy.</w:t>
      </w:r>
    </w:p>
    <w:p w14:paraId="2E106820" w14:textId="77777777" w:rsidR="00D12356" w:rsidRDefault="00D12356" w:rsidP="00E01FE4">
      <w:pPr>
        <w:jc w:val="both"/>
        <w:rPr>
          <w:rFonts w:ascii="Tw Cen MT" w:hAnsi="Tw Cen MT"/>
          <w:b/>
        </w:rPr>
      </w:pPr>
    </w:p>
    <w:p w14:paraId="5A131526" w14:textId="77777777" w:rsidR="00D12356" w:rsidRDefault="00D12356" w:rsidP="00E01FE4">
      <w:pPr>
        <w:jc w:val="both"/>
        <w:rPr>
          <w:rFonts w:ascii="Tw Cen MT" w:hAnsi="Tw Cen MT"/>
          <w:b/>
        </w:rPr>
      </w:pPr>
    </w:p>
    <w:p w14:paraId="17912A8A" w14:textId="2E05F349" w:rsidR="00857E61" w:rsidRPr="00857E61" w:rsidRDefault="00857E61" w:rsidP="00E01FE4">
      <w:pPr>
        <w:jc w:val="both"/>
        <w:rPr>
          <w:rFonts w:ascii="Tw Cen MT" w:hAnsi="Tw Cen MT"/>
        </w:rPr>
      </w:pPr>
      <w:r w:rsidRPr="00857E61">
        <w:rPr>
          <w:rFonts w:ascii="Tw Cen MT" w:hAnsi="Tw Cen MT"/>
        </w:rPr>
        <w:t>Powyższe stanowią kryteria oceny ofert.</w:t>
      </w:r>
    </w:p>
    <w:p w14:paraId="0F11048C" w14:textId="5C355A61" w:rsidR="00857E61" w:rsidRDefault="00857E61" w:rsidP="00E01FE4">
      <w:pPr>
        <w:jc w:val="both"/>
        <w:rPr>
          <w:rFonts w:ascii="Tw Cen MT" w:hAnsi="Tw Cen MT"/>
          <w:b/>
        </w:rPr>
      </w:pPr>
    </w:p>
    <w:p w14:paraId="7E0EC464" w14:textId="77777777" w:rsidR="00857E61" w:rsidRDefault="00857E61" w:rsidP="00E01FE4">
      <w:pPr>
        <w:jc w:val="both"/>
        <w:rPr>
          <w:rFonts w:ascii="Tw Cen MT" w:hAnsi="Tw Cen MT"/>
          <w:b/>
        </w:rPr>
      </w:pPr>
    </w:p>
    <w:p w14:paraId="33D30C33" w14:textId="4512B10B"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26B6EA75"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72DDB065" w14:textId="77777777" w:rsidR="00857E61" w:rsidRDefault="00857E61" w:rsidP="00857E61">
      <w:pPr>
        <w:jc w:val="both"/>
        <w:rPr>
          <w:rFonts w:ascii="Tw Cen MT" w:hAnsi="Tw Cen MT"/>
          <w:b/>
        </w:rPr>
      </w:pPr>
    </w:p>
    <w:p w14:paraId="7F5C32AD" w14:textId="77777777" w:rsidR="00857E61" w:rsidRPr="00857E61" w:rsidRDefault="00857E61" w:rsidP="00857E61">
      <w:pPr>
        <w:jc w:val="both"/>
        <w:rPr>
          <w:rFonts w:ascii="Tw Cen MT" w:hAnsi="Tw Cen MT"/>
          <w:b/>
        </w:rPr>
      </w:pPr>
    </w:p>
    <w:p w14:paraId="7C602909" w14:textId="2B439AD5"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5B5C344F" w14:textId="7086AF88"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3281B9DB" w14:textId="77777777" w:rsidR="00857E61" w:rsidRDefault="00857E61" w:rsidP="00857E61">
      <w:pPr>
        <w:tabs>
          <w:tab w:val="left" w:pos="0"/>
        </w:tabs>
        <w:spacing w:line="276" w:lineRule="auto"/>
        <w:jc w:val="both"/>
        <w:rPr>
          <w:rFonts w:ascii="Tw Cen MT" w:hAnsi="Tw Cen MT"/>
        </w:rPr>
      </w:pPr>
    </w:p>
    <w:p w14:paraId="35C3E26C" w14:textId="77777777" w:rsidR="00857E61" w:rsidRDefault="00857E61" w:rsidP="00857E61">
      <w:pPr>
        <w:tabs>
          <w:tab w:val="left" w:pos="0"/>
        </w:tabs>
        <w:spacing w:line="276" w:lineRule="auto"/>
        <w:jc w:val="both"/>
        <w:rPr>
          <w:rFonts w:ascii="Tw Cen MT" w:hAnsi="Tw Cen MT"/>
        </w:rPr>
      </w:pPr>
    </w:p>
    <w:p w14:paraId="5BFE1CF6" w14:textId="657768B3"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3EA9F75D"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13936E3B"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1983772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637E5713"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00DF5A2F"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4FDA56B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9F886E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6E5C3D78"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3AF1C37"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3C632C21"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063D006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6D441334"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7A191CC"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Wp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4CFCD08C"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43A0D2D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0BC56EA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033C441"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BCB497D"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19D96A05"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C50F8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56F122A7" w14:textId="77777777" w:rsidR="00857E61" w:rsidRPr="00951002" w:rsidRDefault="00857E61" w:rsidP="00951002">
            <w:pPr>
              <w:spacing w:line="223" w:lineRule="auto"/>
              <w:ind w:left="108" w:right="432"/>
              <w:jc w:val="both"/>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413E7669"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40CF450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6A98313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6BA5586E" w14:textId="77777777" w:rsidR="00857E61" w:rsidRPr="00951002" w:rsidRDefault="00857E61" w:rsidP="00951002">
            <w:pPr>
              <w:ind w:left="110"/>
              <w:jc w:val="both"/>
              <w:rPr>
                <w:rFonts w:ascii="Tw Cen MT" w:hAnsi="Tw Cen MT"/>
                <w:w w:val="105"/>
                <w:sz w:val="18"/>
                <w:szCs w:val="18"/>
              </w:rPr>
            </w:pPr>
            <w:r w:rsidRPr="00951002">
              <w:rPr>
                <w:rFonts w:ascii="Tw Cen MT" w:hAnsi="Tw Cen MT"/>
                <w:w w:val="105"/>
                <w:sz w:val="18"/>
                <w:szCs w:val="18"/>
              </w:rPr>
              <w:t>…………%</w:t>
            </w:r>
          </w:p>
        </w:tc>
      </w:tr>
      <w:tr w:rsidR="00857E61" w:rsidRPr="00857E61" w14:paraId="59739842"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4517D2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153A0C7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temp. dla Pmax</w:t>
            </w:r>
          </w:p>
        </w:tc>
        <w:tc>
          <w:tcPr>
            <w:tcW w:w="5490" w:type="dxa"/>
            <w:tcBorders>
              <w:top w:val="single" w:sz="5" w:space="0" w:color="000000"/>
              <w:left w:val="single" w:sz="5" w:space="0" w:color="000000"/>
              <w:bottom w:val="single" w:sz="5" w:space="0" w:color="000000"/>
              <w:right w:val="single" w:sz="5" w:space="0" w:color="000000"/>
            </w:tcBorders>
            <w:vAlign w:val="center"/>
          </w:tcPr>
          <w:p w14:paraId="6EFC2064" w14:textId="607AF3EA" w:rsidR="00857E61" w:rsidRPr="00951002" w:rsidRDefault="00857E61" w:rsidP="00951002">
            <w:pPr>
              <w:tabs>
                <w:tab w:val="right" w:pos="3576"/>
              </w:tabs>
              <w:ind w:left="110"/>
              <w:jc w:val="both"/>
              <w:rPr>
                <w:rFonts w:ascii="Tw Cen MT" w:hAnsi="Tw Cen MT"/>
                <w:spacing w:val="-10"/>
                <w:w w:val="105"/>
                <w:sz w:val="18"/>
                <w:szCs w:val="18"/>
              </w:rPr>
            </w:pPr>
            <w:r w:rsidRPr="00951002">
              <w:rPr>
                <w:rFonts w:ascii="Tw Cen MT" w:hAnsi="Tw Cen MT"/>
                <w:spacing w:val="-10"/>
                <w:w w:val="105"/>
                <w:sz w:val="18"/>
                <w:szCs w:val="18"/>
              </w:rPr>
              <w:t>…………………… %/˚C</w:t>
            </w:r>
          </w:p>
        </w:tc>
      </w:tr>
      <w:tr w:rsidR="00857E61" w:rsidRPr="00857E61" w14:paraId="4D7A7E1A"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2A506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4FFB07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temperaturowy Isc</w:t>
            </w:r>
          </w:p>
        </w:tc>
        <w:tc>
          <w:tcPr>
            <w:tcW w:w="5490" w:type="dxa"/>
            <w:tcBorders>
              <w:top w:val="single" w:sz="5" w:space="0" w:color="000000"/>
              <w:left w:val="single" w:sz="5" w:space="0" w:color="000000"/>
              <w:bottom w:val="single" w:sz="5" w:space="0" w:color="000000"/>
              <w:right w:val="single" w:sz="5" w:space="0" w:color="000000"/>
            </w:tcBorders>
            <w:vAlign w:val="center"/>
          </w:tcPr>
          <w:p w14:paraId="6C60827A"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4890E5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F4487FB" w14:textId="77777777" w:rsidR="00857E61" w:rsidRPr="00EA1199" w:rsidRDefault="00857E61" w:rsidP="00951002">
            <w:pPr>
              <w:ind w:left="115"/>
              <w:jc w:val="center"/>
              <w:rPr>
                <w:rFonts w:ascii="Tw Cen MT" w:hAnsi="Tw Cen MT"/>
                <w:color w:val="000000" w:themeColor="text1"/>
                <w:w w:val="105"/>
                <w:sz w:val="18"/>
                <w:szCs w:val="18"/>
              </w:rPr>
            </w:pPr>
            <w:r w:rsidRPr="00EA1199">
              <w:rPr>
                <w:rFonts w:ascii="Tw Cen MT" w:hAnsi="Tw Cen MT"/>
                <w:color w:val="000000" w:themeColor="text1"/>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3218E89" w14:textId="77777777" w:rsidR="00857E61" w:rsidRPr="00EA1199" w:rsidRDefault="00857E61" w:rsidP="00951002">
            <w:pPr>
              <w:ind w:left="111"/>
              <w:jc w:val="center"/>
              <w:rPr>
                <w:rFonts w:ascii="Tw Cen MT" w:hAnsi="Tw Cen MT"/>
                <w:color w:val="000000" w:themeColor="text1"/>
                <w:spacing w:val="-4"/>
                <w:w w:val="105"/>
                <w:sz w:val="18"/>
                <w:szCs w:val="18"/>
              </w:rPr>
            </w:pPr>
            <w:r w:rsidRPr="00EA1199">
              <w:rPr>
                <w:rFonts w:ascii="Tw Cen MT" w:hAnsi="Tw Cen MT"/>
                <w:color w:val="000000" w:themeColor="text1"/>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965FC68" w14:textId="65D1429F" w:rsidR="00857E61" w:rsidRPr="00EA1199" w:rsidRDefault="00857E61" w:rsidP="008E632B">
            <w:pPr>
              <w:ind w:left="110"/>
              <w:jc w:val="both"/>
              <w:rPr>
                <w:rFonts w:ascii="Tw Cen MT" w:hAnsi="Tw Cen MT"/>
                <w:color w:val="000000" w:themeColor="text1"/>
                <w:spacing w:val="-4"/>
                <w:w w:val="105"/>
                <w:sz w:val="18"/>
                <w:szCs w:val="18"/>
              </w:rPr>
            </w:pPr>
            <w:r w:rsidRPr="00EA1199">
              <w:rPr>
                <w:rFonts w:ascii="Tw Cen MT" w:hAnsi="Tw Cen MT"/>
                <w:color w:val="000000" w:themeColor="text1"/>
                <w:spacing w:val="-4"/>
                <w:w w:val="105"/>
                <w:sz w:val="18"/>
                <w:szCs w:val="18"/>
              </w:rPr>
              <w:t xml:space="preserve">………….% po </w:t>
            </w:r>
            <w:r w:rsidR="008E632B" w:rsidRPr="00EA1199">
              <w:rPr>
                <w:rFonts w:ascii="Tw Cen MT" w:hAnsi="Tw Cen MT"/>
                <w:color w:val="000000" w:themeColor="text1"/>
                <w:spacing w:val="-4"/>
                <w:w w:val="105"/>
                <w:sz w:val="18"/>
                <w:szCs w:val="18"/>
              </w:rPr>
              <w:t>30</w:t>
            </w:r>
            <w:r w:rsidRPr="00EA1199">
              <w:rPr>
                <w:rFonts w:ascii="Tw Cen MT" w:hAnsi="Tw Cen MT"/>
                <w:color w:val="000000" w:themeColor="text1"/>
                <w:spacing w:val="-4"/>
                <w:w w:val="105"/>
                <w:sz w:val="18"/>
                <w:szCs w:val="18"/>
              </w:rPr>
              <w:t xml:space="preserve"> latach</w:t>
            </w:r>
          </w:p>
        </w:tc>
      </w:tr>
      <w:tr w:rsidR="00857E61" w:rsidRPr="00857E61" w14:paraId="14317A7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79B09B5C"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0744FE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7CE910AB" w14:textId="77777777" w:rsidR="00857E61" w:rsidRPr="00951002" w:rsidRDefault="00857E61" w:rsidP="00951002">
            <w:pPr>
              <w:ind w:left="110"/>
              <w:jc w:val="both"/>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022C9AAF"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4933008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44A79C0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6D196460"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64521576"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0436DCF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47C74B0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395C923"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24755F92"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3C0E303A"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075CEB2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2B6E97A" w14:textId="77777777" w:rsidR="00857E61" w:rsidRPr="00951002" w:rsidRDefault="00857E61" w:rsidP="00951002">
            <w:pPr>
              <w:ind w:left="108" w:right="468"/>
              <w:jc w:val="both"/>
              <w:rPr>
                <w:rFonts w:ascii="Tw Cen MT" w:hAnsi="Tw Cen MT"/>
                <w:w w:val="105"/>
                <w:sz w:val="18"/>
                <w:szCs w:val="18"/>
              </w:rPr>
            </w:pPr>
          </w:p>
          <w:p w14:paraId="0E27B5C8"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58A2CFAB"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45E03A6E"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462E785C"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7FCC388F" w14:textId="77777777" w:rsidR="00857E61" w:rsidRPr="00951002" w:rsidRDefault="00857E61" w:rsidP="00951002">
            <w:pPr>
              <w:ind w:left="105"/>
              <w:jc w:val="both"/>
              <w:rPr>
                <w:rFonts w:ascii="Tw Cen MT" w:hAnsi="Tw Cen MT"/>
                <w:w w:val="105"/>
                <w:sz w:val="18"/>
                <w:szCs w:val="18"/>
              </w:rPr>
            </w:pPr>
            <w:r w:rsidRPr="00951002">
              <w:rPr>
                <w:rFonts w:ascii="Tw Cen MT" w:hAnsi="Tw Cen MT"/>
                <w:w w:val="105"/>
                <w:sz w:val="18"/>
                <w:szCs w:val="18"/>
              </w:rPr>
              <w:t>………… mm</w:t>
            </w:r>
          </w:p>
        </w:tc>
      </w:tr>
      <w:tr w:rsidR="00857E61" w:rsidRPr="00857E61" w14:paraId="4BBAFD8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7905A79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68FA3459"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61B7300B"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D2B2AEF"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5F9DBEBF"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41AB8BE4"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6D226FE2"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055F0F6C"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5C1AFA26"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B7027"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760A54AB" w14:textId="67EC3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Od -…………. do +…………..˚C</w:t>
            </w:r>
          </w:p>
        </w:tc>
      </w:tr>
      <w:tr w:rsidR="00857E61" w:rsidRPr="00857E61" w14:paraId="0D33A383"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2ADF59E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588F18C"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01A760A7"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567CA21A"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11149EF4"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5F22A4C2"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4F178BD1"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55BB148" w14:textId="77777777" w:rsidR="00857E61" w:rsidRPr="00951002" w:rsidRDefault="00857E61" w:rsidP="00951002">
            <w:pPr>
              <w:ind w:left="105"/>
              <w:jc w:val="both"/>
              <w:rPr>
                <w:rFonts w:ascii="Tw Cen MT" w:hAnsi="Tw Cen MT"/>
                <w:spacing w:val="-4"/>
                <w:w w:val="105"/>
                <w:sz w:val="18"/>
                <w:szCs w:val="18"/>
              </w:rPr>
            </w:pPr>
          </w:p>
          <w:p w14:paraId="39AD07A0" w14:textId="77777777" w:rsidR="00857E61" w:rsidRPr="00951002" w:rsidRDefault="00857E61" w:rsidP="00951002">
            <w:pPr>
              <w:ind w:left="105"/>
              <w:jc w:val="both"/>
              <w:rPr>
                <w:rFonts w:ascii="Tw Cen MT" w:hAnsi="Tw Cen MT"/>
                <w:spacing w:val="-4"/>
                <w:w w:val="105"/>
                <w:sz w:val="18"/>
                <w:szCs w:val="18"/>
              </w:rPr>
            </w:pPr>
          </w:p>
          <w:p w14:paraId="3E0A5141" w14:textId="77777777" w:rsidR="00857E61" w:rsidRPr="00951002" w:rsidRDefault="00857E61" w:rsidP="00951002">
            <w:pPr>
              <w:ind w:left="105"/>
              <w:jc w:val="both"/>
              <w:rPr>
                <w:rFonts w:ascii="Tw Cen MT" w:hAnsi="Tw Cen MT"/>
                <w:spacing w:val="-4"/>
                <w:w w:val="105"/>
                <w:sz w:val="18"/>
                <w:szCs w:val="18"/>
              </w:rPr>
            </w:pPr>
          </w:p>
          <w:p w14:paraId="2CDBF312" w14:textId="77777777" w:rsidR="00857E61" w:rsidRPr="00951002" w:rsidRDefault="00857E61" w:rsidP="00951002">
            <w:pPr>
              <w:ind w:left="105"/>
              <w:jc w:val="both"/>
              <w:rPr>
                <w:rFonts w:ascii="Tw Cen MT" w:hAnsi="Tw Cen MT"/>
                <w:spacing w:val="-4"/>
                <w:w w:val="105"/>
                <w:sz w:val="18"/>
                <w:szCs w:val="18"/>
              </w:rPr>
            </w:pPr>
          </w:p>
          <w:p w14:paraId="0D08C5D2" w14:textId="77777777" w:rsidR="00857E61" w:rsidRPr="00951002" w:rsidRDefault="00857E61" w:rsidP="00951002">
            <w:pPr>
              <w:ind w:left="105"/>
              <w:jc w:val="both"/>
              <w:rPr>
                <w:rFonts w:ascii="Tw Cen MT" w:hAnsi="Tw Cen MT"/>
                <w:spacing w:val="-4"/>
                <w:w w:val="105"/>
                <w:sz w:val="18"/>
                <w:szCs w:val="18"/>
              </w:rPr>
            </w:pPr>
          </w:p>
          <w:p w14:paraId="2499B952" w14:textId="77777777" w:rsidR="00857E61" w:rsidRPr="00951002" w:rsidRDefault="00857E61" w:rsidP="00951002">
            <w:pPr>
              <w:ind w:left="105"/>
              <w:jc w:val="both"/>
              <w:rPr>
                <w:rFonts w:ascii="Tw Cen MT" w:hAnsi="Tw Cen MT"/>
                <w:spacing w:val="-4"/>
                <w:w w:val="105"/>
                <w:sz w:val="18"/>
                <w:szCs w:val="18"/>
              </w:rPr>
            </w:pPr>
          </w:p>
          <w:p w14:paraId="386742D3" w14:textId="77777777" w:rsidR="00857E61" w:rsidRPr="00951002" w:rsidRDefault="00857E61" w:rsidP="00951002">
            <w:pPr>
              <w:ind w:left="105"/>
              <w:jc w:val="both"/>
              <w:rPr>
                <w:rFonts w:ascii="Tw Cen MT" w:hAnsi="Tw Cen MT"/>
                <w:spacing w:val="-4"/>
                <w:w w:val="105"/>
                <w:sz w:val="18"/>
                <w:szCs w:val="18"/>
              </w:rPr>
            </w:pPr>
          </w:p>
          <w:p w14:paraId="6C7B6FCB" w14:textId="77777777" w:rsidR="00857E61" w:rsidRPr="00951002" w:rsidRDefault="00857E61" w:rsidP="00951002">
            <w:pPr>
              <w:ind w:left="105"/>
              <w:jc w:val="both"/>
              <w:rPr>
                <w:rFonts w:ascii="Tw Cen MT" w:hAnsi="Tw Cen MT"/>
                <w:spacing w:val="-4"/>
                <w:w w:val="105"/>
                <w:sz w:val="18"/>
                <w:szCs w:val="18"/>
              </w:rPr>
            </w:pPr>
          </w:p>
        </w:tc>
      </w:tr>
    </w:tbl>
    <w:p w14:paraId="017A5FC9" w14:textId="77777777" w:rsidR="003F3292" w:rsidRDefault="003F3292" w:rsidP="003F3292">
      <w:pPr>
        <w:tabs>
          <w:tab w:val="left" w:pos="0"/>
        </w:tabs>
        <w:spacing w:line="276" w:lineRule="auto"/>
        <w:jc w:val="both"/>
        <w:rPr>
          <w:rFonts w:ascii="Tw Cen MT" w:hAnsi="Tw Cen MT" w:cs="Arial"/>
        </w:rPr>
      </w:pPr>
    </w:p>
    <w:p w14:paraId="6EB66CB9" w14:textId="77777777" w:rsidR="003F3292" w:rsidRPr="003F3292" w:rsidRDefault="003F3292" w:rsidP="003F3292">
      <w:pPr>
        <w:tabs>
          <w:tab w:val="left" w:pos="0"/>
        </w:tabs>
        <w:spacing w:line="276" w:lineRule="auto"/>
        <w:jc w:val="both"/>
        <w:rPr>
          <w:rFonts w:ascii="Tw Cen MT" w:hAnsi="Tw Cen MT" w:cs="Arial"/>
        </w:rPr>
      </w:pPr>
    </w:p>
    <w:p w14:paraId="352D6081" w14:textId="7D101042"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2B43FBB" w14:textId="796BD184"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857E61" w:rsidRPr="00857E61" w14:paraId="434421E4" w14:textId="77777777" w:rsidTr="00951002">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47FDA853"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92F4540"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5580A4E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293ECFCB" w14:textId="77777777" w:rsidTr="00951002">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7D5031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31E46C56"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31CF70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2496EAF9" w14:textId="77777777" w:rsidTr="00951002">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9B6745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17990B8A"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655C64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857E61" w:rsidRPr="00857E61" w14:paraId="059810C1" w14:textId="77777777" w:rsidTr="00951002">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4CC1272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2906DA35" w14:textId="0B144F2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06EDE61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FA0DB17" w14:textId="77777777" w:rsidR="00857E61" w:rsidRPr="00951002" w:rsidRDefault="00857E61" w:rsidP="00831F66">
            <w:pPr>
              <w:ind w:left="108" w:right="180"/>
              <w:rPr>
                <w:rFonts w:ascii="Tw Cen MT" w:hAnsi="Tw Cen MT"/>
                <w:spacing w:val="-7"/>
                <w:w w:val="105"/>
                <w:sz w:val="18"/>
                <w:szCs w:val="18"/>
              </w:rPr>
            </w:pPr>
          </w:p>
          <w:p w14:paraId="2CD1BEF9" w14:textId="2959D979" w:rsidR="00857E61" w:rsidRPr="00951002" w:rsidRDefault="00857E61" w:rsidP="00831F66">
            <w:pPr>
              <w:ind w:left="108" w:right="180"/>
              <w:rPr>
                <w:rFonts w:ascii="Tw Cen MT" w:hAnsi="Tw Cen MT"/>
                <w:spacing w:val="-7"/>
                <w:w w:val="105"/>
                <w:sz w:val="18"/>
                <w:szCs w:val="18"/>
              </w:rPr>
            </w:pPr>
          </w:p>
        </w:tc>
      </w:tr>
      <w:tr w:rsidR="00857E61" w:rsidRPr="00857E61" w14:paraId="278C3704" w14:textId="77777777" w:rsidTr="00951002">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35C77BB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40E2709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4A05A7B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56002266" w14:textId="77777777" w:rsidR="00857E61" w:rsidRPr="00951002" w:rsidRDefault="00857E61" w:rsidP="00831F66">
            <w:pPr>
              <w:spacing w:line="223" w:lineRule="auto"/>
              <w:ind w:left="108" w:right="432"/>
              <w:rPr>
                <w:rFonts w:ascii="Tw Cen MT" w:hAnsi="Tw Cen MT"/>
                <w:spacing w:val="-13"/>
                <w:w w:val="105"/>
                <w:sz w:val="18"/>
                <w:szCs w:val="18"/>
              </w:rPr>
            </w:pPr>
          </w:p>
          <w:p w14:paraId="1D497EA5" w14:textId="58B986F3" w:rsidR="00857E61" w:rsidRPr="00951002" w:rsidRDefault="00857E61" w:rsidP="00831F66">
            <w:pPr>
              <w:spacing w:line="223" w:lineRule="auto"/>
              <w:ind w:left="108" w:right="432"/>
              <w:rPr>
                <w:rFonts w:ascii="Tw Cen MT" w:hAnsi="Tw Cen MT"/>
                <w:spacing w:val="-13"/>
                <w:w w:val="105"/>
                <w:sz w:val="18"/>
                <w:szCs w:val="18"/>
              </w:rPr>
            </w:pPr>
          </w:p>
        </w:tc>
      </w:tr>
      <w:tr w:rsidR="00857E61" w:rsidRPr="00857E61" w14:paraId="20D0AE93" w14:textId="77777777" w:rsidTr="00951002">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9275B56"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05E7C5A4" w14:textId="6C18B9C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sidR="00951002">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3B82B7C4" w14:textId="1DF23C0C" w:rsidR="00857E61" w:rsidRPr="00951002" w:rsidRDefault="00857E61"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857E61" w:rsidRPr="00857E61" w14:paraId="09D36F4F" w14:textId="77777777" w:rsidTr="00951002">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0C6051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47BED67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7F377903"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2A5A36"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857E61" w:rsidRPr="00857E61" w14:paraId="68B74B65" w14:textId="77777777" w:rsidTr="00951002">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0F61EB3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3A8860D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1CF7C7C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857E61" w:rsidRPr="00857E61" w14:paraId="702B85B7" w14:textId="77777777" w:rsidTr="00951002">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5AD44D7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4EB94084" w14:textId="77777777" w:rsidR="003F3292" w:rsidRDefault="003F3292" w:rsidP="00951002">
            <w:pPr>
              <w:ind w:left="111"/>
              <w:jc w:val="center"/>
              <w:rPr>
                <w:rFonts w:ascii="Tw Cen MT" w:hAnsi="Tw Cen MT"/>
                <w:spacing w:val="-4"/>
                <w:w w:val="105"/>
                <w:sz w:val="18"/>
                <w:szCs w:val="18"/>
              </w:rPr>
            </w:pPr>
          </w:p>
          <w:p w14:paraId="46C2B50F"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36A8E527" w14:textId="77777777" w:rsidR="00857E61" w:rsidRPr="00951002" w:rsidRDefault="00857E61" w:rsidP="00951002">
            <w:pPr>
              <w:ind w:left="111"/>
              <w:jc w:val="center"/>
              <w:rPr>
                <w:rFonts w:ascii="Tw Cen MT" w:hAnsi="Tw Cen MT"/>
                <w:spacing w:val="-4"/>
                <w:w w:val="105"/>
                <w:sz w:val="18"/>
                <w:szCs w:val="18"/>
              </w:rPr>
            </w:pPr>
          </w:p>
          <w:p w14:paraId="1DABA32C" w14:textId="77777777" w:rsidR="00857E61" w:rsidRPr="00951002" w:rsidRDefault="00857E61"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5C9F8E86"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857E61" w14:paraId="4DC13C89" w14:textId="77777777" w:rsidTr="00951002">
        <w:trPr>
          <w:trHeight w:hRule="exact" w:val="1905"/>
        </w:trPr>
        <w:tc>
          <w:tcPr>
            <w:tcW w:w="641" w:type="dxa"/>
            <w:tcBorders>
              <w:top w:val="single" w:sz="5" w:space="0" w:color="000000"/>
              <w:left w:val="single" w:sz="5" w:space="0" w:color="000000"/>
              <w:bottom w:val="single" w:sz="5" w:space="0" w:color="000000"/>
              <w:right w:val="single" w:sz="5" w:space="0" w:color="000000"/>
            </w:tcBorders>
            <w:vAlign w:val="center"/>
          </w:tcPr>
          <w:p w14:paraId="56883D9F" w14:textId="093C3568"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43B0F180" w14:textId="63BF8CFC"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381510E2" w14:textId="77777777" w:rsidR="00951002" w:rsidRPr="00951002" w:rsidRDefault="00951002"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47BDB50E" w14:textId="77777777" w:rsidR="00951002" w:rsidRPr="00951002" w:rsidRDefault="00951002" w:rsidP="00951002">
            <w:pPr>
              <w:ind w:left="110"/>
              <w:jc w:val="center"/>
              <w:rPr>
                <w:rFonts w:ascii="Tw Cen MT" w:hAnsi="Tw Cen MT"/>
                <w:spacing w:val="-4"/>
                <w:w w:val="105"/>
                <w:sz w:val="18"/>
                <w:szCs w:val="18"/>
              </w:rPr>
            </w:pPr>
          </w:p>
          <w:p w14:paraId="762D9530" w14:textId="0CE89CB7" w:rsidR="00951002" w:rsidRPr="00951002" w:rsidRDefault="00951002" w:rsidP="00951002">
            <w:pPr>
              <w:ind w:left="110"/>
              <w:jc w:val="center"/>
              <w:rPr>
                <w:rFonts w:ascii="Tw Cen MT" w:hAnsi="Tw Cen MT"/>
                <w:spacing w:val="-4"/>
                <w:w w:val="105"/>
                <w:sz w:val="18"/>
                <w:szCs w:val="18"/>
              </w:rPr>
            </w:pPr>
          </w:p>
        </w:tc>
      </w:tr>
    </w:tbl>
    <w:p w14:paraId="5B97AE3A" w14:textId="78434512" w:rsidR="00857E61" w:rsidRPr="00857E61" w:rsidRDefault="00857E61"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lastRenderedPageBreak/>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2D4AAF9E"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EA1199">
        <w:rPr>
          <w:rFonts w:ascii="Tw Cen MT" w:hAnsi="Tw Cen MT"/>
          <w:u w:val="single"/>
        </w:rPr>
        <w:t>70</w:t>
      </w:r>
      <w:r w:rsidR="001A3CCF">
        <w:rPr>
          <w:rFonts w:ascii="Tw Cen MT" w:hAnsi="Tw Cen MT"/>
          <w:u w:val="single"/>
        </w:rPr>
        <w:t xml:space="preserve">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lastRenderedPageBreak/>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491C8CF8" w14:textId="5DF0CCBD" w:rsid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79EB44AD" w14:textId="77777777" w:rsidR="00857E61" w:rsidRDefault="00857E61" w:rsidP="00044659">
      <w:pPr>
        <w:jc w:val="both"/>
        <w:rPr>
          <w:rFonts w:ascii="Tw Cen MT" w:hAnsi="Tw Cen MT"/>
        </w:rPr>
      </w:pPr>
    </w:p>
    <w:p w14:paraId="6E033149" w14:textId="77777777" w:rsidR="001156C0" w:rsidRPr="00857E61" w:rsidRDefault="001156C0" w:rsidP="00044659">
      <w:pPr>
        <w:jc w:val="both"/>
        <w:rPr>
          <w:rFonts w:ascii="Tw Cen MT" w:hAnsi="Tw Cen MT"/>
        </w:rPr>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1DFBFEF0" w14:textId="77777777" w:rsidR="00D12356" w:rsidRDefault="00D12356" w:rsidP="00044659">
      <w:pPr>
        <w:ind w:right="30"/>
        <w:rPr>
          <w:rFonts w:ascii="Tw Cen MT" w:hAnsi="Tw Cen MT"/>
          <w:bCs/>
        </w:rPr>
      </w:pPr>
    </w:p>
    <w:p w14:paraId="17148AB0" w14:textId="77777777" w:rsidR="00951002" w:rsidRDefault="00951002" w:rsidP="003F3292">
      <w:pPr>
        <w:ind w:right="28"/>
        <w:rPr>
          <w:rFonts w:ascii="Tw Cen MT" w:hAnsi="Tw Cen MT"/>
          <w:bCs/>
        </w:rPr>
      </w:pPr>
    </w:p>
    <w:p w14:paraId="0B86BBC7" w14:textId="77777777" w:rsidR="001156C0" w:rsidRDefault="001156C0" w:rsidP="003F3292">
      <w:pPr>
        <w:ind w:right="28"/>
        <w:rPr>
          <w:rFonts w:ascii="Tw Cen MT" w:hAnsi="Tw Cen MT"/>
          <w:bCs/>
        </w:rPr>
      </w:pPr>
    </w:p>
    <w:p w14:paraId="33ECDF06" w14:textId="77777777" w:rsidR="003F3292" w:rsidRDefault="003F3292" w:rsidP="003F3292">
      <w:pPr>
        <w:ind w:right="28"/>
        <w:rPr>
          <w:rFonts w:ascii="Tw Cen MT" w:hAnsi="Tw Cen MT"/>
          <w:bCs/>
        </w:rPr>
      </w:pPr>
    </w:p>
    <w:p w14:paraId="78ACE603" w14:textId="3E81808C" w:rsidR="00D73B37" w:rsidRPr="00D73B37" w:rsidRDefault="00D73B37" w:rsidP="003F3292">
      <w:pPr>
        <w:ind w:right="28"/>
        <w:jc w:val="right"/>
        <w:rPr>
          <w:rFonts w:ascii="Tw Cen MT" w:hAnsi="Tw Cen MT"/>
          <w:bCs/>
        </w:rPr>
      </w:pPr>
      <w:r w:rsidRPr="00D73B37">
        <w:rPr>
          <w:rFonts w:ascii="Tw Cen MT" w:hAnsi="Tw Cen MT"/>
          <w:sz w:val="16"/>
          <w:szCs w:val="16"/>
        </w:rPr>
        <w:lastRenderedPageBreak/>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Pzp na zadanie pn.: </w:t>
      </w:r>
    </w:p>
    <w:p w14:paraId="658787F3" w14:textId="77777777" w:rsidR="001A3CCF" w:rsidRPr="00951002"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951002">
        <w:rPr>
          <w:rFonts w:ascii="Tw Cen MT" w:hAnsi="Tw Cen MT" w:cs="Arial"/>
          <w:b/>
          <w:color w:val="000000" w:themeColor="text1"/>
        </w:rPr>
        <w:t>Poprawa infrastruktury wodociągowej na terenie Gminy Orły</w:t>
      </w:r>
      <w:r w:rsidRPr="00951002">
        <w:rPr>
          <w:rFonts w:ascii="Tw Cen MT" w:hAnsi="Tw Cen MT"/>
          <w:color w:val="000000" w:themeColor="text1"/>
        </w:rPr>
        <w:t>”</w:t>
      </w:r>
    </w:p>
    <w:p w14:paraId="1B776992" w14:textId="56DD702D" w:rsidR="001A3CCF" w:rsidRPr="00951002" w:rsidRDefault="001A3CCF" w:rsidP="001A3CCF">
      <w:pPr>
        <w:ind w:firstLine="284"/>
        <w:jc w:val="center"/>
        <w:rPr>
          <w:rFonts w:ascii="Tw Cen MT" w:hAnsi="Tw Cen MT"/>
          <w:color w:val="000000" w:themeColor="text1"/>
        </w:rPr>
      </w:pPr>
      <w:r w:rsidRPr="00951002">
        <w:rPr>
          <w:rFonts w:ascii="Tw Cen MT" w:hAnsi="Tw Cen MT"/>
          <w:color w:val="000000" w:themeColor="text1"/>
        </w:rPr>
        <w:t xml:space="preserve">- zadanie częściowe nr </w:t>
      </w:r>
      <w:r w:rsidR="0040443E">
        <w:rPr>
          <w:rFonts w:ascii="Tw Cen MT" w:hAnsi="Tw Cen MT"/>
          <w:color w:val="000000" w:themeColor="text1"/>
        </w:rPr>
        <w:t>1</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Olszynka</w:t>
      </w:r>
      <w:r w:rsidRPr="00951002">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4ADE7751"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Podmiot wpisany do CEiIDG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5092802D" w14:textId="77777777" w:rsidR="001A3CCF" w:rsidRPr="00096CC7" w:rsidRDefault="001A3CCF" w:rsidP="001A3CCF">
      <w:pPr>
        <w:jc w:val="both"/>
        <w:rPr>
          <w:rFonts w:ascii="Tw Cen MT" w:hAnsi="Tw Cen MT"/>
        </w:rPr>
      </w:pPr>
    </w:p>
    <w:p w14:paraId="1F4C18DD" w14:textId="2B198596"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Oferujemy wykonanie przedmiotu zamówienia 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A3CCF" w:rsidRPr="00096CC7" w14:paraId="32CE065D" w14:textId="77777777" w:rsidTr="001A3CCF">
        <w:trPr>
          <w:jc w:val="center"/>
        </w:trPr>
        <w:tc>
          <w:tcPr>
            <w:tcW w:w="5000" w:type="pct"/>
          </w:tcPr>
          <w:p w14:paraId="456299F2" w14:textId="77777777" w:rsidR="001A3CCF" w:rsidRPr="00096CC7" w:rsidRDefault="001A3CCF" w:rsidP="001A3CCF">
            <w:pPr>
              <w:pStyle w:val="Tekstpodstawowy"/>
              <w:spacing w:line="240" w:lineRule="auto"/>
              <w:jc w:val="center"/>
              <w:rPr>
                <w:rFonts w:ascii="Tw Cen MT" w:hAnsi="Tw Cen MT"/>
              </w:rPr>
            </w:pPr>
            <w:r w:rsidRPr="00096CC7">
              <w:rPr>
                <w:rFonts w:ascii="Tw Cen MT" w:hAnsi="Tw Cen MT"/>
              </w:rPr>
              <w:t>cena  (C) za wykonanie zadania wynosi brutto …………………………zł</w:t>
            </w:r>
          </w:p>
          <w:p w14:paraId="72B8B393" w14:textId="77777777" w:rsidR="001A3CCF" w:rsidRPr="00E01FE4" w:rsidRDefault="001A3CCF" w:rsidP="001A3CCF">
            <w:pPr>
              <w:pStyle w:val="Tekstpodstawowy"/>
              <w:spacing w:line="240" w:lineRule="auto"/>
              <w:jc w:val="center"/>
              <w:rPr>
                <w:rFonts w:ascii="Tw Cen MT" w:hAnsi="Tw Cen MT"/>
              </w:rPr>
            </w:pPr>
            <w:r w:rsidRPr="00096CC7">
              <w:rPr>
                <w:rFonts w:ascii="Tw Cen MT" w:hAnsi="Tw Cen MT"/>
              </w:rPr>
              <w:t>(słownie:……………………………………………….………. zł</w:t>
            </w:r>
          </w:p>
        </w:tc>
      </w:tr>
    </w:tbl>
    <w:p w14:paraId="092D43EB" w14:textId="77777777" w:rsidR="00D73B37" w:rsidRDefault="00D73B37" w:rsidP="001A3CCF">
      <w:pPr>
        <w:jc w:val="both"/>
        <w:rPr>
          <w:rFonts w:ascii="Tw Cen MT" w:hAnsi="Tw Cen MT"/>
        </w:rPr>
      </w:pPr>
    </w:p>
    <w:p w14:paraId="72C00CB1" w14:textId="77777777" w:rsidR="007F50E0" w:rsidRPr="00EA1199" w:rsidRDefault="007F50E0" w:rsidP="007F50E0">
      <w:pPr>
        <w:jc w:val="both"/>
        <w:rPr>
          <w:rFonts w:ascii="Tw Cen MT" w:hAnsi="Tw Cen MT"/>
          <w:b/>
          <w:color w:val="000000" w:themeColor="text1"/>
        </w:rPr>
      </w:pPr>
      <w:r w:rsidRPr="00EA1199">
        <w:rPr>
          <w:rFonts w:ascii="Tw Cen MT" w:hAnsi="Tw Cen MT"/>
          <w:b/>
          <w:color w:val="000000" w:themeColor="text1"/>
        </w:rPr>
        <w:t xml:space="preserve">Oferujemy okres gwarancji producenta </w:t>
      </w:r>
      <w:r w:rsidRPr="00EA1199">
        <w:rPr>
          <w:rFonts w:ascii="Tw Cen MT" w:hAnsi="Tw Cen MT" w:cs="Arial"/>
          <w:b/>
          <w:color w:val="000000" w:themeColor="text1"/>
        </w:rPr>
        <w:t>na wykonany produkt-panel fotowoltaiczny</w:t>
      </w:r>
      <w:r w:rsidRPr="00EA1199">
        <w:rPr>
          <w:rFonts w:ascii="Tw Cen MT" w:hAnsi="Tw Cen MT"/>
          <w:b/>
          <w:color w:val="000000" w:themeColor="text1"/>
        </w:rPr>
        <w:t xml:space="preserve"> w wysokości: ………. lat (słownie: …………… lat)</w:t>
      </w:r>
      <w:r w:rsidRPr="00EA1199">
        <w:rPr>
          <w:rFonts w:ascii="Tw Cen MT" w:hAnsi="Tw Cen MT"/>
          <w:b/>
          <w:color w:val="000000" w:themeColor="text1"/>
          <w:lang w:eastAsia="ar-SA"/>
        </w:rPr>
        <w:t xml:space="preserve"> licząc od dnia następnego od daty bezusterkowego odbioru końcowego przedmiotu umowy.</w:t>
      </w:r>
    </w:p>
    <w:p w14:paraId="638FE106" w14:textId="77777777" w:rsidR="00857E61" w:rsidRDefault="00857E61" w:rsidP="00857E61">
      <w:pPr>
        <w:jc w:val="both"/>
        <w:rPr>
          <w:rFonts w:ascii="Tw Cen MT" w:hAnsi="Tw Cen MT"/>
          <w:b/>
        </w:rPr>
      </w:pPr>
    </w:p>
    <w:p w14:paraId="52611293" w14:textId="77777777" w:rsidR="00D12356" w:rsidRDefault="00D12356" w:rsidP="00857E61">
      <w:pPr>
        <w:jc w:val="both"/>
        <w:rPr>
          <w:rFonts w:ascii="Tw Cen MT" w:hAnsi="Tw Cen MT"/>
          <w:b/>
        </w:rPr>
      </w:pPr>
    </w:p>
    <w:p w14:paraId="63590F7A" w14:textId="77777777" w:rsidR="00857E61" w:rsidRPr="00857E61" w:rsidRDefault="00857E61" w:rsidP="00857E61">
      <w:pPr>
        <w:jc w:val="both"/>
        <w:rPr>
          <w:rFonts w:ascii="Tw Cen MT" w:hAnsi="Tw Cen MT"/>
        </w:rPr>
      </w:pPr>
      <w:r w:rsidRPr="00857E61">
        <w:rPr>
          <w:rFonts w:ascii="Tw Cen MT" w:hAnsi="Tw Cen MT"/>
        </w:rPr>
        <w:t>Powyższe stanowią kryteria oceny ofert.</w:t>
      </w:r>
    </w:p>
    <w:p w14:paraId="6AB3AC3C" w14:textId="77777777" w:rsidR="00857E61" w:rsidRDefault="00857E61" w:rsidP="00857E61">
      <w:pPr>
        <w:jc w:val="both"/>
        <w:rPr>
          <w:rFonts w:ascii="Tw Cen MT" w:hAnsi="Tw Cen MT"/>
          <w:b/>
        </w:rPr>
      </w:pPr>
    </w:p>
    <w:p w14:paraId="75425563" w14:textId="77777777" w:rsidR="00857E61" w:rsidRDefault="00857E61" w:rsidP="00857E61">
      <w:pPr>
        <w:jc w:val="both"/>
        <w:rPr>
          <w:rFonts w:ascii="Tw Cen MT" w:hAnsi="Tw Cen MT"/>
          <w:b/>
        </w:rPr>
      </w:pPr>
    </w:p>
    <w:p w14:paraId="0CD2ABDB"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0917B1D3"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6D0DA725" w14:textId="77777777" w:rsidR="00857E61" w:rsidRDefault="00857E61" w:rsidP="00857E61">
      <w:pPr>
        <w:jc w:val="both"/>
        <w:rPr>
          <w:rFonts w:ascii="Tw Cen MT" w:hAnsi="Tw Cen MT"/>
          <w:b/>
        </w:rPr>
      </w:pPr>
    </w:p>
    <w:p w14:paraId="3FD218D3" w14:textId="77777777" w:rsidR="00857E61" w:rsidRPr="00857E61" w:rsidRDefault="00857E61" w:rsidP="00857E61">
      <w:pPr>
        <w:jc w:val="both"/>
        <w:rPr>
          <w:rFonts w:ascii="Tw Cen MT" w:hAnsi="Tw Cen MT"/>
          <w:b/>
        </w:rPr>
      </w:pPr>
    </w:p>
    <w:p w14:paraId="7A0F1D28"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30DE84D0" w14:textId="77777777"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6399EE03" w14:textId="77777777" w:rsidR="00857E61" w:rsidRDefault="00857E61" w:rsidP="00857E61">
      <w:pPr>
        <w:tabs>
          <w:tab w:val="left" w:pos="0"/>
        </w:tabs>
        <w:spacing w:line="276" w:lineRule="auto"/>
        <w:jc w:val="both"/>
        <w:rPr>
          <w:rFonts w:ascii="Tw Cen MT" w:hAnsi="Tw Cen MT"/>
        </w:rPr>
      </w:pPr>
    </w:p>
    <w:p w14:paraId="234CC9C0" w14:textId="77777777" w:rsidR="00857E61" w:rsidRDefault="00857E61" w:rsidP="00857E61">
      <w:pPr>
        <w:tabs>
          <w:tab w:val="left" w:pos="0"/>
        </w:tabs>
        <w:spacing w:line="276" w:lineRule="auto"/>
        <w:jc w:val="both"/>
        <w:rPr>
          <w:rFonts w:ascii="Tw Cen MT" w:hAnsi="Tw Cen MT"/>
        </w:rPr>
      </w:pPr>
    </w:p>
    <w:p w14:paraId="53E48A5D" w14:textId="77777777"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019CF3CC"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2C746BA1"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7D417CB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5459C395"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12B1075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103C0B9C"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0951C81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21761AEF"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4AF410F9"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0DA290FC"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6A96096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18F3BB4B"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5964DDEC"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Wp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332A984"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30A0DCC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26419D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E3E32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6396885C"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799E2D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48688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8DDE492" w14:textId="77777777" w:rsidR="00857E61" w:rsidRPr="00951002" w:rsidRDefault="00857E61" w:rsidP="00831F66">
            <w:pPr>
              <w:spacing w:line="223" w:lineRule="auto"/>
              <w:ind w:left="108" w:right="432"/>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25B24A4A"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20FA0AA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3377DC0C"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18418C5B" w14:textId="77777777" w:rsidR="00857E61" w:rsidRPr="00951002" w:rsidRDefault="00857E61" w:rsidP="00831F66">
            <w:pPr>
              <w:ind w:left="110"/>
              <w:rPr>
                <w:rFonts w:ascii="Tw Cen MT" w:hAnsi="Tw Cen MT"/>
                <w:w w:val="105"/>
                <w:sz w:val="18"/>
                <w:szCs w:val="18"/>
              </w:rPr>
            </w:pPr>
            <w:r w:rsidRPr="00951002">
              <w:rPr>
                <w:rFonts w:ascii="Tw Cen MT" w:hAnsi="Tw Cen MT"/>
                <w:w w:val="105"/>
                <w:sz w:val="18"/>
                <w:szCs w:val="18"/>
              </w:rPr>
              <w:t>…………%</w:t>
            </w:r>
          </w:p>
        </w:tc>
      </w:tr>
      <w:tr w:rsidR="00857E61" w:rsidRPr="00857E61" w14:paraId="3BEF5F98"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3D8BA7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6C757EC7"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temp. dla Pmax</w:t>
            </w:r>
          </w:p>
        </w:tc>
        <w:tc>
          <w:tcPr>
            <w:tcW w:w="5490" w:type="dxa"/>
            <w:tcBorders>
              <w:top w:val="single" w:sz="5" w:space="0" w:color="000000"/>
              <w:left w:val="single" w:sz="5" w:space="0" w:color="000000"/>
              <w:bottom w:val="single" w:sz="5" w:space="0" w:color="000000"/>
              <w:right w:val="single" w:sz="5" w:space="0" w:color="000000"/>
            </w:tcBorders>
            <w:vAlign w:val="center"/>
          </w:tcPr>
          <w:p w14:paraId="728D908D"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 %/˚C</w:t>
            </w:r>
            <w:r w:rsidRPr="00951002">
              <w:rPr>
                <w:rFonts w:ascii="Tw Cen MT" w:hAnsi="Tw Cen MT"/>
                <w:spacing w:val="-10"/>
                <w:w w:val="105"/>
                <w:sz w:val="18"/>
                <w:szCs w:val="18"/>
              </w:rPr>
              <w:tab/>
              <w:t xml:space="preserve"> </w:t>
            </w:r>
          </w:p>
        </w:tc>
      </w:tr>
      <w:tr w:rsidR="00857E61" w:rsidRPr="00857E61" w14:paraId="5B56DA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933131F"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677182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temperaturowy Isc</w:t>
            </w:r>
          </w:p>
        </w:tc>
        <w:tc>
          <w:tcPr>
            <w:tcW w:w="5490" w:type="dxa"/>
            <w:tcBorders>
              <w:top w:val="single" w:sz="5" w:space="0" w:color="000000"/>
              <w:left w:val="single" w:sz="5" w:space="0" w:color="000000"/>
              <w:bottom w:val="single" w:sz="5" w:space="0" w:color="000000"/>
              <w:right w:val="single" w:sz="5" w:space="0" w:color="000000"/>
            </w:tcBorders>
            <w:vAlign w:val="center"/>
          </w:tcPr>
          <w:p w14:paraId="08A2745D"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6DEC1B0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2DF8A68D" w14:textId="77777777" w:rsidR="00857E61" w:rsidRPr="00EA1199" w:rsidRDefault="00857E61" w:rsidP="00951002">
            <w:pPr>
              <w:ind w:left="115"/>
              <w:jc w:val="center"/>
              <w:rPr>
                <w:rFonts w:ascii="Tw Cen MT" w:hAnsi="Tw Cen MT"/>
                <w:color w:val="000000" w:themeColor="text1"/>
                <w:w w:val="105"/>
                <w:sz w:val="18"/>
                <w:szCs w:val="18"/>
              </w:rPr>
            </w:pPr>
            <w:r w:rsidRPr="00EA1199">
              <w:rPr>
                <w:rFonts w:ascii="Tw Cen MT" w:hAnsi="Tw Cen MT"/>
                <w:color w:val="000000" w:themeColor="text1"/>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71A4A09" w14:textId="77777777" w:rsidR="00857E61" w:rsidRPr="00EA1199" w:rsidRDefault="00857E61" w:rsidP="00951002">
            <w:pPr>
              <w:ind w:left="111"/>
              <w:jc w:val="center"/>
              <w:rPr>
                <w:rFonts w:ascii="Tw Cen MT" w:hAnsi="Tw Cen MT"/>
                <w:color w:val="000000" w:themeColor="text1"/>
                <w:spacing w:val="-4"/>
                <w:w w:val="105"/>
                <w:sz w:val="18"/>
                <w:szCs w:val="18"/>
              </w:rPr>
            </w:pPr>
            <w:r w:rsidRPr="00EA1199">
              <w:rPr>
                <w:rFonts w:ascii="Tw Cen MT" w:hAnsi="Tw Cen MT"/>
                <w:color w:val="000000" w:themeColor="text1"/>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06971ACF" w14:textId="0FE99336" w:rsidR="00857E61" w:rsidRPr="00EA1199" w:rsidRDefault="00857E61" w:rsidP="008E632B">
            <w:pPr>
              <w:ind w:left="110"/>
              <w:rPr>
                <w:rFonts w:ascii="Tw Cen MT" w:hAnsi="Tw Cen MT"/>
                <w:color w:val="000000" w:themeColor="text1"/>
                <w:spacing w:val="-4"/>
                <w:w w:val="105"/>
                <w:sz w:val="18"/>
                <w:szCs w:val="18"/>
              </w:rPr>
            </w:pPr>
            <w:r w:rsidRPr="00EA1199">
              <w:rPr>
                <w:rFonts w:ascii="Tw Cen MT" w:hAnsi="Tw Cen MT"/>
                <w:color w:val="000000" w:themeColor="text1"/>
                <w:spacing w:val="-4"/>
                <w:w w:val="105"/>
                <w:sz w:val="18"/>
                <w:szCs w:val="18"/>
              </w:rPr>
              <w:t xml:space="preserve">………….% po </w:t>
            </w:r>
            <w:r w:rsidR="008E632B" w:rsidRPr="00EA1199">
              <w:rPr>
                <w:rFonts w:ascii="Tw Cen MT" w:hAnsi="Tw Cen MT"/>
                <w:color w:val="000000" w:themeColor="text1"/>
                <w:spacing w:val="-4"/>
                <w:w w:val="105"/>
                <w:sz w:val="18"/>
                <w:szCs w:val="18"/>
              </w:rPr>
              <w:t>30</w:t>
            </w:r>
            <w:r w:rsidRPr="00EA1199">
              <w:rPr>
                <w:rFonts w:ascii="Tw Cen MT" w:hAnsi="Tw Cen MT"/>
                <w:color w:val="000000" w:themeColor="text1"/>
                <w:spacing w:val="-4"/>
                <w:w w:val="105"/>
                <w:sz w:val="18"/>
                <w:szCs w:val="18"/>
              </w:rPr>
              <w:t xml:space="preserve"> latach</w:t>
            </w:r>
          </w:p>
        </w:tc>
      </w:tr>
      <w:tr w:rsidR="00857E61" w:rsidRPr="00857E61" w14:paraId="4C6556B5"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5D53B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305A54A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146D9E79" w14:textId="77777777" w:rsidR="00857E61" w:rsidRPr="00951002" w:rsidRDefault="00857E61" w:rsidP="00831F66">
            <w:pPr>
              <w:ind w:left="110"/>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33F5B7A2"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66BC33E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5D20BA3A"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4B95269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228B6B84"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7492A0B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382C3E4F"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45F2E99"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5C89EB59"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59A868D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2CC9E6C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58A82E3F" w14:textId="77777777" w:rsidR="00857E61" w:rsidRPr="00951002" w:rsidRDefault="00857E61" w:rsidP="00831F66">
            <w:pPr>
              <w:ind w:left="108" w:right="468"/>
              <w:jc w:val="both"/>
              <w:rPr>
                <w:rFonts w:ascii="Tw Cen MT" w:hAnsi="Tw Cen MT"/>
                <w:w w:val="105"/>
                <w:sz w:val="18"/>
                <w:szCs w:val="18"/>
              </w:rPr>
            </w:pPr>
          </w:p>
          <w:p w14:paraId="470316AE"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6522CCC9"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216A2E1"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29735AA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93BAA" w14:textId="77777777" w:rsidR="00857E61" w:rsidRPr="00951002" w:rsidRDefault="00857E61" w:rsidP="00831F66">
            <w:pPr>
              <w:ind w:left="105"/>
              <w:rPr>
                <w:rFonts w:ascii="Tw Cen MT" w:hAnsi="Tw Cen MT"/>
                <w:w w:val="105"/>
                <w:sz w:val="18"/>
                <w:szCs w:val="18"/>
              </w:rPr>
            </w:pPr>
            <w:r w:rsidRPr="00951002">
              <w:rPr>
                <w:rFonts w:ascii="Tw Cen MT" w:hAnsi="Tw Cen MT"/>
                <w:w w:val="105"/>
                <w:sz w:val="18"/>
                <w:szCs w:val="18"/>
              </w:rPr>
              <w:t>………… mm</w:t>
            </w:r>
          </w:p>
        </w:tc>
      </w:tr>
      <w:tr w:rsidR="00857E61" w:rsidRPr="00857E61" w14:paraId="2B133DC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031727AB"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2A598D22"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48882C2B"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6F859981"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1C367C39"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71486AA0"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022F66C1"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8079747"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735EEE3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BE48FD1"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2A6DF97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xml:space="preserve">Od -…………. do +…………..˚C </w:t>
            </w:r>
          </w:p>
        </w:tc>
      </w:tr>
      <w:tr w:rsidR="00857E61" w:rsidRPr="00857E61" w14:paraId="5A30390D"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6436B37"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374F073"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483952F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6BA4A396"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07097C7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8CBC8"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10AE7660"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FFFF5A1" w14:textId="77777777" w:rsidR="00857E61" w:rsidRPr="00951002" w:rsidRDefault="00857E61" w:rsidP="00831F66">
            <w:pPr>
              <w:ind w:left="105"/>
              <w:rPr>
                <w:rFonts w:ascii="Tw Cen MT" w:hAnsi="Tw Cen MT"/>
                <w:spacing w:val="-4"/>
                <w:w w:val="105"/>
                <w:sz w:val="18"/>
                <w:szCs w:val="18"/>
              </w:rPr>
            </w:pPr>
          </w:p>
          <w:p w14:paraId="697ED02B" w14:textId="77777777" w:rsidR="00857E61" w:rsidRPr="00951002" w:rsidRDefault="00857E61" w:rsidP="00831F66">
            <w:pPr>
              <w:ind w:left="105"/>
              <w:rPr>
                <w:rFonts w:ascii="Tw Cen MT" w:hAnsi="Tw Cen MT"/>
                <w:spacing w:val="-4"/>
                <w:w w:val="105"/>
                <w:sz w:val="18"/>
                <w:szCs w:val="18"/>
              </w:rPr>
            </w:pPr>
          </w:p>
          <w:p w14:paraId="4104E1AE" w14:textId="77777777" w:rsidR="00857E61" w:rsidRPr="00951002" w:rsidRDefault="00857E61" w:rsidP="00831F66">
            <w:pPr>
              <w:ind w:left="105"/>
              <w:rPr>
                <w:rFonts w:ascii="Tw Cen MT" w:hAnsi="Tw Cen MT"/>
                <w:spacing w:val="-4"/>
                <w:w w:val="105"/>
                <w:sz w:val="18"/>
                <w:szCs w:val="18"/>
              </w:rPr>
            </w:pPr>
          </w:p>
          <w:p w14:paraId="7352A4CD" w14:textId="77777777" w:rsidR="00857E61" w:rsidRPr="00951002" w:rsidRDefault="00857E61" w:rsidP="00831F66">
            <w:pPr>
              <w:ind w:left="105"/>
              <w:rPr>
                <w:rFonts w:ascii="Tw Cen MT" w:hAnsi="Tw Cen MT"/>
                <w:spacing w:val="-4"/>
                <w:w w:val="105"/>
                <w:sz w:val="18"/>
                <w:szCs w:val="18"/>
              </w:rPr>
            </w:pPr>
          </w:p>
          <w:p w14:paraId="44894F73" w14:textId="77777777" w:rsidR="00857E61" w:rsidRPr="00951002" w:rsidRDefault="00857E61" w:rsidP="00831F66">
            <w:pPr>
              <w:ind w:left="105"/>
              <w:rPr>
                <w:rFonts w:ascii="Tw Cen MT" w:hAnsi="Tw Cen MT"/>
                <w:spacing w:val="-4"/>
                <w:w w:val="105"/>
                <w:sz w:val="18"/>
                <w:szCs w:val="18"/>
              </w:rPr>
            </w:pPr>
          </w:p>
          <w:p w14:paraId="62B9B5BC" w14:textId="77777777" w:rsidR="00857E61" w:rsidRPr="00951002" w:rsidRDefault="00857E61" w:rsidP="00831F66">
            <w:pPr>
              <w:ind w:left="105"/>
              <w:rPr>
                <w:rFonts w:ascii="Tw Cen MT" w:hAnsi="Tw Cen MT"/>
                <w:spacing w:val="-4"/>
                <w:w w:val="105"/>
                <w:sz w:val="18"/>
                <w:szCs w:val="18"/>
              </w:rPr>
            </w:pPr>
          </w:p>
          <w:p w14:paraId="097DC7AA" w14:textId="77777777" w:rsidR="00857E61" w:rsidRPr="00951002" w:rsidRDefault="00857E61" w:rsidP="00831F66">
            <w:pPr>
              <w:ind w:left="105"/>
              <w:rPr>
                <w:rFonts w:ascii="Tw Cen MT" w:hAnsi="Tw Cen MT"/>
                <w:spacing w:val="-4"/>
                <w:w w:val="105"/>
                <w:sz w:val="18"/>
                <w:szCs w:val="18"/>
              </w:rPr>
            </w:pPr>
          </w:p>
          <w:p w14:paraId="39617A7B" w14:textId="77777777" w:rsidR="00857E61" w:rsidRPr="00951002" w:rsidRDefault="00857E61" w:rsidP="00831F66">
            <w:pPr>
              <w:ind w:left="105"/>
              <w:rPr>
                <w:rFonts w:ascii="Tw Cen MT" w:hAnsi="Tw Cen MT"/>
                <w:spacing w:val="-4"/>
                <w:w w:val="105"/>
                <w:sz w:val="18"/>
                <w:szCs w:val="18"/>
              </w:rPr>
            </w:pPr>
          </w:p>
        </w:tc>
      </w:tr>
    </w:tbl>
    <w:p w14:paraId="2624A8B4" w14:textId="77777777" w:rsidR="00857E61" w:rsidRDefault="00857E61" w:rsidP="00857E61">
      <w:pPr>
        <w:pStyle w:val="Akapitzlist"/>
        <w:tabs>
          <w:tab w:val="left" w:pos="0"/>
        </w:tabs>
        <w:spacing w:line="276" w:lineRule="auto"/>
        <w:ind w:left="336"/>
        <w:jc w:val="both"/>
        <w:rPr>
          <w:rFonts w:ascii="Tw Cen MT" w:hAnsi="Tw Cen MT" w:cs="Arial"/>
        </w:rPr>
      </w:pPr>
    </w:p>
    <w:p w14:paraId="2134AAAB" w14:textId="77777777" w:rsidR="003F3292" w:rsidRPr="003F3292" w:rsidRDefault="003F3292" w:rsidP="00857E61">
      <w:pPr>
        <w:pStyle w:val="Akapitzlist"/>
        <w:tabs>
          <w:tab w:val="left" w:pos="0"/>
        </w:tabs>
        <w:spacing w:line="276" w:lineRule="auto"/>
        <w:ind w:left="336"/>
        <w:jc w:val="both"/>
        <w:rPr>
          <w:rFonts w:ascii="Tw Cen MT" w:hAnsi="Tw Cen MT" w:cs="Arial"/>
        </w:rPr>
      </w:pPr>
    </w:p>
    <w:p w14:paraId="6768DAEE" w14:textId="77777777"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CA3B8A0" w14:textId="77777777"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951002" w:rsidRPr="00951002" w14:paraId="1D4CE13C" w14:textId="77777777" w:rsidTr="00831F66">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6AC6E4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B445FA4"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39160865"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951002" w:rsidRPr="00951002" w14:paraId="6D68957E" w14:textId="77777777" w:rsidTr="00831F66">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9698CC5"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514A3077"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6322956"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951002" w:rsidRPr="00951002" w14:paraId="541692C8" w14:textId="77777777" w:rsidTr="00831F66">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03BE707"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751AD2E1"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2118EBB0"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951002" w:rsidRPr="00951002" w14:paraId="116C4A7D" w14:textId="77777777" w:rsidTr="00831F66">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0109E651"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73D554DD" w14:textId="2D46AAD4"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5A259F44"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705BD82E" w14:textId="77777777" w:rsidR="00951002" w:rsidRPr="00951002" w:rsidRDefault="00951002" w:rsidP="00831F66">
            <w:pPr>
              <w:ind w:left="108" w:right="180"/>
              <w:rPr>
                <w:rFonts w:ascii="Tw Cen MT" w:hAnsi="Tw Cen MT"/>
                <w:spacing w:val="-7"/>
                <w:w w:val="105"/>
                <w:sz w:val="18"/>
                <w:szCs w:val="18"/>
              </w:rPr>
            </w:pPr>
          </w:p>
          <w:p w14:paraId="0E814CCF" w14:textId="77777777" w:rsidR="00951002" w:rsidRPr="00951002" w:rsidRDefault="00951002" w:rsidP="00831F66">
            <w:pPr>
              <w:ind w:left="108" w:right="180"/>
              <w:rPr>
                <w:rFonts w:ascii="Tw Cen MT" w:hAnsi="Tw Cen MT"/>
                <w:spacing w:val="-7"/>
                <w:w w:val="105"/>
                <w:sz w:val="18"/>
                <w:szCs w:val="18"/>
              </w:rPr>
            </w:pPr>
          </w:p>
        </w:tc>
      </w:tr>
      <w:tr w:rsidR="00951002" w:rsidRPr="00951002" w14:paraId="07C90E55" w14:textId="77777777" w:rsidTr="00831F66">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0272541D"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771180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757E6F6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84B7D5" w14:textId="77777777" w:rsidR="00951002" w:rsidRPr="00951002" w:rsidRDefault="00951002" w:rsidP="00831F66">
            <w:pPr>
              <w:spacing w:line="223" w:lineRule="auto"/>
              <w:ind w:left="108" w:right="432"/>
              <w:rPr>
                <w:rFonts w:ascii="Tw Cen MT" w:hAnsi="Tw Cen MT"/>
                <w:spacing w:val="-13"/>
                <w:w w:val="105"/>
                <w:sz w:val="18"/>
                <w:szCs w:val="18"/>
              </w:rPr>
            </w:pPr>
          </w:p>
          <w:p w14:paraId="148D3222" w14:textId="77777777" w:rsidR="00951002" w:rsidRPr="00951002" w:rsidRDefault="00951002" w:rsidP="00831F66">
            <w:pPr>
              <w:spacing w:line="223" w:lineRule="auto"/>
              <w:ind w:left="108" w:right="432"/>
              <w:rPr>
                <w:rFonts w:ascii="Tw Cen MT" w:hAnsi="Tw Cen MT"/>
                <w:spacing w:val="-13"/>
                <w:w w:val="105"/>
                <w:sz w:val="18"/>
                <w:szCs w:val="18"/>
              </w:rPr>
            </w:pPr>
          </w:p>
        </w:tc>
      </w:tr>
      <w:tr w:rsidR="00951002" w:rsidRPr="00951002" w14:paraId="52406670" w14:textId="77777777" w:rsidTr="00831F66">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7378D66"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393856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415E1B0C"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951002" w:rsidRPr="00951002" w14:paraId="3E126CA7" w14:textId="77777777" w:rsidTr="00831F66">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BA6B0AE"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14D4BC76"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404EA5A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2435C6A5" w14:textId="77777777" w:rsidR="00951002" w:rsidRPr="00951002" w:rsidRDefault="00951002"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951002" w:rsidRPr="00951002" w14:paraId="4F7A7D12" w14:textId="77777777" w:rsidTr="00831F66">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63DF0B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7ED475BC"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37B5AB54"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951002" w:rsidRPr="00951002" w14:paraId="31C7B251" w14:textId="77777777" w:rsidTr="00831F66">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291D074A"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59AD5D00"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6AD5AEE6" w14:textId="77777777" w:rsidR="00951002" w:rsidRPr="00951002" w:rsidRDefault="00951002" w:rsidP="00951002">
            <w:pPr>
              <w:ind w:left="111"/>
              <w:jc w:val="center"/>
              <w:rPr>
                <w:rFonts w:ascii="Tw Cen MT" w:hAnsi="Tw Cen MT"/>
                <w:spacing w:val="-4"/>
                <w:w w:val="105"/>
                <w:sz w:val="18"/>
                <w:szCs w:val="18"/>
              </w:rPr>
            </w:pPr>
          </w:p>
          <w:p w14:paraId="22A3AEF5" w14:textId="77777777" w:rsidR="00951002" w:rsidRPr="00951002" w:rsidRDefault="00951002"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7C7BBB27"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951002" w14:paraId="07F9B4D4" w14:textId="77777777" w:rsidTr="00951002">
        <w:trPr>
          <w:trHeight w:hRule="exact" w:val="1906"/>
        </w:trPr>
        <w:tc>
          <w:tcPr>
            <w:tcW w:w="641" w:type="dxa"/>
            <w:tcBorders>
              <w:top w:val="single" w:sz="5" w:space="0" w:color="000000"/>
              <w:left w:val="single" w:sz="5" w:space="0" w:color="000000"/>
              <w:bottom w:val="single" w:sz="5" w:space="0" w:color="000000"/>
              <w:right w:val="single" w:sz="5" w:space="0" w:color="000000"/>
            </w:tcBorders>
            <w:vAlign w:val="center"/>
          </w:tcPr>
          <w:p w14:paraId="55109DA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797DBDED"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67EC2342"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911860C" w14:textId="77777777" w:rsidR="00951002" w:rsidRPr="00951002" w:rsidRDefault="00951002" w:rsidP="00831F66">
            <w:pPr>
              <w:ind w:left="110"/>
              <w:jc w:val="center"/>
              <w:rPr>
                <w:rFonts w:ascii="Tw Cen MT" w:hAnsi="Tw Cen MT"/>
                <w:spacing w:val="-4"/>
                <w:w w:val="105"/>
                <w:sz w:val="18"/>
                <w:szCs w:val="18"/>
              </w:rPr>
            </w:pPr>
          </w:p>
          <w:p w14:paraId="605069DA" w14:textId="77777777" w:rsidR="00951002" w:rsidRPr="00951002" w:rsidRDefault="00951002" w:rsidP="00831F66">
            <w:pPr>
              <w:ind w:left="110"/>
              <w:jc w:val="center"/>
              <w:rPr>
                <w:rFonts w:ascii="Tw Cen MT" w:hAnsi="Tw Cen MT"/>
                <w:spacing w:val="-4"/>
                <w:w w:val="105"/>
                <w:sz w:val="18"/>
                <w:szCs w:val="18"/>
              </w:rPr>
            </w:pPr>
          </w:p>
        </w:tc>
      </w:tr>
    </w:tbl>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lastRenderedPageBreak/>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086BCE22"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 xml:space="preserve">do </w:t>
      </w:r>
      <w:r w:rsidR="00EA1199">
        <w:rPr>
          <w:rFonts w:ascii="Tw Cen MT" w:hAnsi="Tw Cen MT"/>
          <w:u w:val="single"/>
        </w:rPr>
        <w:t>70</w:t>
      </w:r>
      <w:r w:rsidRPr="001A3CCF">
        <w:rPr>
          <w:rFonts w:ascii="Tw Cen MT" w:hAnsi="Tw Cen MT"/>
          <w:u w:val="single"/>
        </w:rPr>
        <w:t xml:space="preserve">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lastRenderedPageBreak/>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 xml:space="preserve">Oświadczam/y, iż jestem/śmy: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8F1613">
        <w:rPr>
          <w:rFonts w:ascii="Tw Cen MT" w:hAnsi="Tw Cen MT"/>
        </w:rPr>
      </w:r>
      <w:r w:rsidR="008F1613">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68FC1982" w14:textId="77777777" w:rsidR="00D12356" w:rsidRDefault="00D12356" w:rsidP="006956D4">
      <w:pPr>
        <w:ind w:right="28"/>
        <w:rPr>
          <w:rFonts w:ascii="Tw Cen MT" w:hAnsi="Tw Cen MT"/>
          <w:bCs/>
        </w:rPr>
      </w:pPr>
    </w:p>
    <w:p w14:paraId="5E1FDFB3" w14:textId="77777777" w:rsidR="003F3292" w:rsidRDefault="003F3292" w:rsidP="006956D4">
      <w:pPr>
        <w:ind w:right="28"/>
        <w:rPr>
          <w:rFonts w:ascii="Tw Cen MT" w:hAnsi="Tw Cen MT"/>
          <w:bCs/>
        </w:rPr>
      </w:pPr>
    </w:p>
    <w:p w14:paraId="07D5CC58" w14:textId="77777777" w:rsidR="003F3292" w:rsidRDefault="003F3292" w:rsidP="006956D4">
      <w:pPr>
        <w:ind w:right="28"/>
        <w:rPr>
          <w:rFonts w:ascii="Tw Cen MT" w:hAnsi="Tw Cen MT"/>
          <w:bCs/>
        </w:rPr>
      </w:pPr>
    </w:p>
    <w:p w14:paraId="300CF82E" w14:textId="77777777" w:rsidR="003F3292" w:rsidRDefault="003F3292" w:rsidP="006956D4">
      <w:pPr>
        <w:ind w:right="28"/>
        <w:rPr>
          <w:rFonts w:ascii="Tw Cen MT" w:hAnsi="Tw Cen MT"/>
          <w:bCs/>
        </w:rPr>
      </w:pPr>
    </w:p>
    <w:p w14:paraId="1ADB8946" w14:textId="77777777" w:rsidR="003F3292" w:rsidRDefault="003F3292" w:rsidP="006956D4">
      <w:pPr>
        <w:ind w:right="28"/>
        <w:rPr>
          <w:rFonts w:ascii="Tw Cen MT" w:hAnsi="Tw Cen MT"/>
          <w:bCs/>
        </w:rPr>
      </w:pPr>
      <w:bookmarkStart w:id="0" w:name="_GoBack"/>
      <w:bookmarkEnd w:id="0"/>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AB6BAF" w:rsidRPr="00695A03" w14:paraId="0BE5B5C6" w14:textId="77777777" w:rsidTr="00D33479">
        <w:trPr>
          <w:trHeight w:val="126"/>
          <w:jc w:val="center"/>
        </w:trPr>
        <w:tc>
          <w:tcPr>
            <w:tcW w:w="11339" w:type="dxa"/>
          </w:tcPr>
          <w:p w14:paraId="71BA1C89" w14:textId="77777777" w:rsidR="00AB6BAF" w:rsidRPr="00695A03" w:rsidRDefault="00AB6BAF" w:rsidP="00D33479">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AB6BAF" w:rsidRPr="00695A03" w14:paraId="3845ED0B" w14:textId="77777777" w:rsidTr="00D33479">
        <w:trPr>
          <w:trHeight w:val="797"/>
          <w:jc w:val="center"/>
        </w:trPr>
        <w:tc>
          <w:tcPr>
            <w:tcW w:w="11339" w:type="dxa"/>
          </w:tcPr>
          <w:p w14:paraId="067B261B" w14:textId="77777777" w:rsidR="00AB6BAF" w:rsidRDefault="00AB6BAF" w:rsidP="00D33479">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3D717DA0" w14:textId="77777777" w:rsidR="00AB6BAF" w:rsidRPr="001643EA" w:rsidRDefault="00AB6BAF" w:rsidP="00D33479">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45ED3638" w14:textId="77777777" w:rsidR="00AB6BAF" w:rsidRPr="006956D4" w:rsidRDefault="00AB6BAF" w:rsidP="00D33479">
            <w:pPr>
              <w:jc w:val="center"/>
              <w:rPr>
                <w:rFonts w:ascii="Arial Narrow" w:hAnsi="Arial Narrow"/>
                <w:b/>
                <w:color w:val="000000" w:themeColor="text1"/>
              </w:rPr>
            </w:pPr>
            <w:r>
              <w:rPr>
                <w:rFonts w:ascii="Arial Narrow" w:hAnsi="Arial Narrow"/>
                <w:b/>
                <w:color w:val="000000" w:themeColor="text1"/>
              </w:rPr>
              <w:t>37-716 Orły</w:t>
            </w:r>
          </w:p>
        </w:tc>
      </w:tr>
      <w:tr w:rsidR="00AB6BAF" w:rsidRPr="00695A03" w14:paraId="05B703D7" w14:textId="77777777" w:rsidTr="00D33479">
        <w:trPr>
          <w:trHeight w:val="848"/>
          <w:jc w:val="center"/>
        </w:trPr>
        <w:tc>
          <w:tcPr>
            <w:tcW w:w="11339" w:type="dxa"/>
          </w:tcPr>
          <w:p w14:paraId="6DA38BA5" w14:textId="77777777" w:rsidR="00AB6BAF" w:rsidRPr="00F45BF8" w:rsidRDefault="00AB6BAF" w:rsidP="00D33479">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3631322D" w14:textId="77777777" w:rsidR="00AB6BAF" w:rsidRPr="00F45BF8" w:rsidRDefault="00AB6BAF" w:rsidP="00D33479">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185EBE4B" w14:textId="77777777" w:rsidR="00AB6BAF" w:rsidRPr="000B4947" w:rsidRDefault="00AB6BAF" w:rsidP="00D33479">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tc>
      </w:tr>
      <w:tr w:rsidR="00AB6BAF" w:rsidRPr="00695A03" w14:paraId="7B8B6461" w14:textId="77777777" w:rsidTr="00D33479">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591AF23F" w14:textId="77777777" w:rsidR="00AB6BAF" w:rsidRPr="001A3CCF" w:rsidRDefault="00AB6BAF" w:rsidP="00D33479">
            <w:pPr>
              <w:jc w:val="center"/>
              <w:rPr>
                <w:rFonts w:ascii="Arial Narrow" w:eastAsia="Calibri" w:hAnsi="Arial Narrow" w:cs="Arial"/>
                <w:lang w:eastAsia="zh-CN"/>
              </w:rPr>
            </w:pPr>
            <w:r w:rsidRPr="001A3CCF">
              <w:rPr>
                <w:rFonts w:ascii="Arial Narrow" w:eastAsia="Calibri" w:hAnsi="Arial Narrow" w:cs="Arial"/>
                <w:lang w:eastAsia="zh-CN"/>
              </w:rPr>
              <w:t>Na potrzeby postępowania o udzielenie zamówienia publicznego na wykonanie zadania pn.:</w:t>
            </w:r>
          </w:p>
          <w:p w14:paraId="79CC3BFE" w14:textId="77777777" w:rsidR="00AB6BAF" w:rsidRPr="001A3CCF" w:rsidRDefault="00AB6BAF" w:rsidP="00D33479">
            <w:pPr>
              <w:suppressAutoHyphens/>
              <w:ind w:right="153"/>
              <w:contextualSpacing/>
              <w:jc w:val="center"/>
              <w:rPr>
                <w:rFonts w:ascii="Arial Narrow" w:eastAsia="Calibri" w:hAnsi="Arial Narrow" w:cs="Arial"/>
                <w:b/>
                <w:lang w:eastAsia="zh-CN"/>
              </w:rPr>
            </w:pPr>
            <w:r w:rsidRPr="001A3CCF">
              <w:rPr>
                <w:rFonts w:ascii="Arial Narrow" w:hAnsi="Arial Narrow"/>
                <w:color w:val="000000" w:themeColor="text1"/>
              </w:rPr>
              <w:t>„</w:t>
            </w:r>
            <w:r w:rsidRPr="001A3CCF">
              <w:rPr>
                <w:rFonts w:ascii="Arial Narrow" w:hAnsi="Arial Narrow" w:cs="Arial"/>
                <w:b/>
                <w:color w:val="000000" w:themeColor="text1"/>
              </w:rPr>
              <w:t>Poprawa infrastruktury wodociągowej na terenie Gminy Orły</w:t>
            </w:r>
            <w:r w:rsidRPr="001A3CCF">
              <w:rPr>
                <w:rFonts w:ascii="Arial Narrow" w:hAnsi="Arial Narrow"/>
                <w:color w:val="000000" w:themeColor="text1"/>
              </w:rPr>
              <w:t>”</w:t>
            </w:r>
            <w:r>
              <w:rPr>
                <w:rFonts w:ascii="Arial Narrow" w:hAnsi="Arial Narrow"/>
                <w:color w:val="000000" w:themeColor="text1"/>
              </w:rPr>
              <w:t xml:space="preserve"> - zadanie częściowe nr ..... pn. ..........</w:t>
            </w:r>
          </w:p>
          <w:p w14:paraId="2B2668B3" w14:textId="77777777" w:rsidR="00AB6BAF" w:rsidRPr="00F45BF8" w:rsidRDefault="00AB6BAF" w:rsidP="00D33479">
            <w:pPr>
              <w:suppressAutoHyphens/>
              <w:ind w:right="153"/>
              <w:contextualSpacing/>
              <w:jc w:val="center"/>
              <w:rPr>
                <w:rFonts w:ascii="Arial Narrow" w:eastAsia="Calibri" w:hAnsi="Arial Narrow"/>
                <w:lang w:eastAsia="zh-CN"/>
              </w:rPr>
            </w:pPr>
            <w:r w:rsidRPr="001A3CCF">
              <w:rPr>
                <w:rFonts w:ascii="Arial Narrow" w:eastAsia="Calibri" w:hAnsi="Arial Narrow" w:cs="Arial"/>
                <w:b/>
                <w:lang w:eastAsia="zh-CN"/>
              </w:rPr>
              <w:t>oświadczam, co następuje:</w:t>
            </w:r>
          </w:p>
        </w:tc>
      </w:tr>
      <w:tr w:rsidR="00AB6BAF" w:rsidRPr="00695A03" w14:paraId="5BBB15EA" w14:textId="77777777" w:rsidTr="00D33479">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2D96D6C6" w14:textId="77777777" w:rsidR="00AB6BAF" w:rsidRPr="00695A03" w:rsidRDefault="00AB6BAF" w:rsidP="00D33479">
            <w:pPr>
              <w:rPr>
                <w:rFonts w:ascii="Arial Narrow" w:hAnsi="Arial Narrow"/>
                <w:b/>
                <w:bCs/>
                <w:iCs/>
              </w:rPr>
            </w:pPr>
            <w:r w:rsidRPr="00695A03">
              <w:rPr>
                <w:rFonts w:ascii="Arial Narrow" w:hAnsi="Arial Narrow"/>
                <w:b/>
                <w:bCs/>
                <w:iCs/>
              </w:rPr>
              <w:t xml:space="preserve">WYKONAWCA </w:t>
            </w:r>
          </w:p>
          <w:p w14:paraId="0EBA3563" w14:textId="77777777" w:rsidR="00AB6BAF" w:rsidRPr="00B22881" w:rsidRDefault="00AB6BAF" w:rsidP="00D33479">
            <w:pPr>
              <w:rPr>
                <w:rFonts w:ascii="Arial Narrow" w:hAnsi="Arial Narrow"/>
                <w:iCs/>
              </w:rPr>
            </w:pPr>
            <w:r w:rsidRPr="00B22881">
              <w:rPr>
                <w:rFonts w:ascii="Arial Narrow" w:hAnsi="Arial Narrow"/>
                <w:iCs/>
              </w:rPr>
              <w:t>………………..………………………………………….………………………………………………….……………………..…………………</w:t>
            </w:r>
          </w:p>
          <w:p w14:paraId="189EC712" w14:textId="77777777" w:rsidR="00AB6BAF" w:rsidRPr="00B22881" w:rsidRDefault="00AB6BAF" w:rsidP="00D33479">
            <w:pPr>
              <w:rPr>
                <w:rFonts w:ascii="Arial Narrow" w:hAnsi="Arial Narrow"/>
                <w:iCs/>
              </w:rPr>
            </w:pPr>
            <w:r w:rsidRPr="00B22881">
              <w:rPr>
                <w:rFonts w:ascii="Arial Narrow" w:hAnsi="Arial Narrow"/>
                <w:iCs/>
              </w:rPr>
              <w:t>…………………………………………………………………………………………………………………………………..……………………</w:t>
            </w:r>
          </w:p>
          <w:p w14:paraId="1E47C88B" w14:textId="77777777" w:rsidR="00AB6BAF" w:rsidRPr="00695A03" w:rsidRDefault="00AB6BAF" w:rsidP="00D33479">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42E54F84" w14:textId="77777777" w:rsidR="00AB6BAF" w:rsidRPr="00695A03" w:rsidRDefault="00AB6BAF" w:rsidP="00D33479">
            <w:pPr>
              <w:suppressAutoHyphens/>
              <w:rPr>
                <w:rFonts w:ascii="Arial Narrow" w:eastAsia="Calibri" w:hAnsi="Arial Narrow"/>
                <w:lang w:eastAsia="zh-CN"/>
              </w:rPr>
            </w:pPr>
          </w:p>
          <w:p w14:paraId="72285EAE" w14:textId="77777777" w:rsidR="00AB6BAF" w:rsidRPr="00695A03" w:rsidRDefault="00AB6BAF" w:rsidP="00D33479">
            <w:pPr>
              <w:suppressAutoHyphens/>
              <w:ind w:right="130"/>
              <w:rPr>
                <w:rFonts w:ascii="Arial Narrow" w:eastAsia="Calibri" w:hAnsi="Arial Narrow"/>
                <w:lang w:eastAsia="zh-CN"/>
              </w:rPr>
            </w:pPr>
            <w:r w:rsidRPr="00695A03">
              <w:rPr>
                <w:rFonts w:ascii="Arial Narrow" w:eastAsia="Calibri" w:hAnsi="Arial Narrow"/>
                <w:lang w:eastAsia="zh-CN"/>
              </w:rPr>
              <w:t>………………………………………………………………</w:t>
            </w:r>
          </w:p>
          <w:p w14:paraId="11C5305A" w14:textId="77777777" w:rsidR="00AB6BAF" w:rsidRPr="00211FB8" w:rsidRDefault="00AB6BAF" w:rsidP="00D33479">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4DC98FA" w14:textId="77777777" w:rsidR="00AB6BAF" w:rsidRPr="00695A03" w:rsidRDefault="00AB6BAF" w:rsidP="00D33479">
            <w:pPr>
              <w:rPr>
                <w:rFonts w:ascii="Arial Narrow" w:hAnsi="Arial Narrow"/>
                <w:i/>
              </w:rPr>
            </w:pPr>
          </w:p>
          <w:p w14:paraId="2DE59613" w14:textId="77777777" w:rsidR="00AB6BAF" w:rsidRPr="001D420E" w:rsidRDefault="00AB6BAF" w:rsidP="00D33479">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AB6BAF" w:rsidRPr="00695A03" w14:paraId="56965DDD" w14:textId="77777777" w:rsidTr="00D33479">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3344A8FF" w14:textId="77777777" w:rsidR="00AB6BAF" w:rsidRPr="00695A03" w:rsidRDefault="00AB6BAF" w:rsidP="00D33479">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6C140332" w14:textId="77777777" w:rsidR="00AB6BAF" w:rsidRDefault="00AB6BAF" w:rsidP="00AB6BAF">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56CB76B8" w14:textId="77777777" w:rsidR="00AB6BAF" w:rsidRPr="00B066C6" w:rsidRDefault="00AB6BAF" w:rsidP="00AB6BAF">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AB6BAF" w:rsidRPr="00695A03" w14:paraId="7F4B0F07" w14:textId="77777777" w:rsidTr="00D33479">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19BCC23" w14:textId="77777777" w:rsidR="00AB6BAF" w:rsidRDefault="00AB6BAF" w:rsidP="00AB6BAF">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30F3474A" w14:textId="77777777" w:rsidR="00AB6BAF" w:rsidRPr="001D420E" w:rsidRDefault="00AB6BAF" w:rsidP="00D33479">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00029CEE" w14:textId="77777777" w:rsidR="00AB6BAF" w:rsidRPr="00B066C6" w:rsidRDefault="00AB6BAF" w:rsidP="00D33479">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AB6BAF" w:rsidRPr="00695A03" w14:paraId="2D46222C" w14:textId="77777777" w:rsidTr="00D33479">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7D8C8510" w14:textId="77777777" w:rsidR="00AB6BAF" w:rsidRPr="000B4947" w:rsidRDefault="00AB6BAF" w:rsidP="00D33479">
            <w:pPr>
              <w:shd w:val="clear" w:color="auto" w:fill="FFFFFF"/>
              <w:suppressAutoHyphens/>
              <w:rPr>
                <w:rFonts w:ascii="Arial Narrow" w:eastAsia="Calibri" w:hAnsi="Arial Narrow"/>
                <w:iCs/>
                <w:strike/>
                <w:lang w:eastAsia="zh-CN"/>
              </w:rPr>
            </w:pPr>
            <w:r w:rsidRPr="000B4947">
              <w:rPr>
                <w:rFonts w:ascii="Arial Narrow" w:eastAsia="Calibri" w:hAnsi="Arial Narrow"/>
                <w:iCs/>
                <w:strike/>
                <w:sz w:val="20"/>
                <w:szCs w:val="20"/>
                <w:lang w:eastAsia="zh-CN"/>
              </w:rPr>
              <w:t xml:space="preserve">[UWAGA: zastosować tylko wtedy, gdy zamawiający przewidział możliwość, o której mowa w art. 462 ust. 5 ustawy Pzp] </w:t>
            </w:r>
          </w:p>
          <w:p w14:paraId="12D9B8D1" w14:textId="77777777" w:rsidR="00AB6BAF" w:rsidRPr="000B4947" w:rsidRDefault="00AB6BAF" w:rsidP="00D33479">
            <w:pPr>
              <w:shd w:val="clear" w:color="auto" w:fill="FFFFFF"/>
              <w:suppressAutoHyphens/>
              <w:rPr>
                <w:rFonts w:ascii="Arial Narrow" w:eastAsia="Calibri" w:hAnsi="Arial Narrow"/>
                <w:iCs/>
                <w:strike/>
                <w:lang w:eastAsia="zh-CN"/>
              </w:rPr>
            </w:pPr>
          </w:p>
          <w:p w14:paraId="4593E319" w14:textId="77777777" w:rsidR="00AB6BAF" w:rsidRPr="000B4947" w:rsidRDefault="00AB6BAF" w:rsidP="00D33479">
            <w:pPr>
              <w:shd w:val="clear" w:color="auto" w:fill="FFFFFF"/>
              <w:suppressAutoHyphens/>
              <w:rPr>
                <w:rFonts w:ascii="Arial Narrow" w:eastAsia="Calibri" w:hAnsi="Arial Narrow"/>
                <w:strike/>
                <w:lang w:eastAsia="zh-CN"/>
              </w:rPr>
            </w:pPr>
            <w:r w:rsidRPr="000B4947">
              <w:rPr>
                <w:rFonts w:ascii="Arial Narrow" w:eastAsia="Calibri" w:hAnsi="Arial Narrow"/>
                <w:b/>
                <w:strike/>
                <w:lang w:eastAsia="zh-CN"/>
              </w:rPr>
              <w:t>OŚWIADCZENIE DOTYCZĄCE PODWYKONAWCY NIEBĘDĄCEGO PODMIOTEM, NA KTÓREGO ZASOBY POWOŁUJE SIĘ WYKONAWCA:</w:t>
            </w:r>
          </w:p>
          <w:p w14:paraId="557C0043" w14:textId="77777777" w:rsidR="00AB6BAF" w:rsidRPr="000B4947" w:rsidRDefault="00AB6BAF" w:rsidP="00D33479">
            <w:pPr>
              <w:shd w:val="clear" w:color="auto" w:fill="FFFFFF"/>
              <w:suppressAutoHyphens/>
              <w:rPr>
                <w:rFonts w:ascii="Arial Narrow" w:eastAsia="Calibri" w:hAnsi="Arial Narrow"/>
                <w:strike/>
                <w:lang w:eastAsia="zh-CN"/>
              </w:rPr>
            </w:pPr>
            <w:r w:rsidRPr="000B4947">
              <w:rPr>
                <w:rFonts w:ascii="Arial Narrow" w:eastAsia="Calibri" w:hAnsi="Arial Narrow"/>
                <w:strike/>
                <w:lang w:eastAsia="zh-CN"/>
              </w:rPr>
              <w:t>Oświadczam, że następujący/e podmiot/y, będący/e podwykonawcą/ami: …………………………………………..….…………………</w:t>
            </w:r>
          </w:p>
          <w:p w14:paraId="1122DD70" w14:textId="77777777" w:rsidR="00AB6BAF" w:rsidRPr="000B4947" w:rsidRDefault="00AB6BAF" w:rsidP="00D33479">
            <w:pPr>
              <w:shd w:val="clear" w:color="auto" w:fill="FFFFFF"/>
              <w:suppressAutoHyphens/>
              <w:rPr>
                <w:rFonts w:ascii="Arial Narrow" w:eastAsia="Calibri" w:hAnsi="Arial Narrow"/>
                <w:strike/>
                <w:lang w:eastAsia="zh-CN"/>
              </w:rPr>
            </w:pPr>
            <w:r w:rsidRPr="000B4947">
              <w:rPr>
                <w:rFonts w:ascii="Arial Narrow" w:eastAsia="Calibri" w:hAnsi="Arial Narrow"/>
                <w:strike/>
                <w:lang w:eastAsia="zh-CN"/>
              </w:rPr>
              <w:t xml:space="preserve"> </w:t>
            </w:r>
            <w:r w:rsidRPr="000B4947">
              <w:rPr>
                <w:rFonts w:ascii="Arial Narrow" w:eastAsia="Calibri" w:hAnsi="Arial Narrow"/>
                <w:iCs/>
                <w:strike/>
                <w:sz w:val="16"/>
                <w:szCs w:val="16"/>
                <w:lang w:eastAsia="zh-CN"/>
              </w:rPr>
              <w:t>(podać pełną nazwę/firmę, adres, a także w zależności od podmiotu: NIP/PESEL, KRS/CEiDG)</w:t>
            </w:r>
            <w:r w:rsidRPr="000B4947">
              <w:rPr>
                <w:rFonts w:ascii="Arial Narrow" w:eastAsia="Calibri" w:hAnsi="Arial Narrow"/>
                <w:strike/>
                <w:lang w:eastAsia="zh-CN"/>
              </w:rPr>
              <w:t xml:space="preserve">, nie podlega/ą wykluczeniu z postępowania o udzielenie zamówienia </w:t>
            </w:r>
            <w:r w:rsidRPr="000B4947">
              <w:rPr>
                <w:rFonts w:ascii="Arial Narrow" w:eastAsia="Calibri" w:hAnsi="Arial Narrow"/>
                <w:b/>
                <w:strike/>
                <w:lang w:eastAsia="zh-CN"/>
              </w:rPr>
              <w:t>*</w:t>
            </w:r>
            <w:r w:rsidRPr="000B4947">
              <w:rPr>
                <w:rFonts w:ascii="Arial Narrow" w:eastAsia="Calibri" w:hAnsi="Arial Narrow"/>
                <w:strike/>
                <w:lang w:eastAsia="zh-CN"/>
              </w:rPr>
              <w:t>.</w:t>
            </w:r>
          </w:p>
          <w:p w14:paraId="0195D607" w14:textId="77777777" w:rsidR="00AB6BAF" w:rsidRPr="000B4947" w:rsidRDefault="00AB6BAF" w:rsidP="00D33479">
            <w:pPr>
              <w:shd w:val="clear" w:color="auto" w:fill="FFFFFF"/>
              <w:suppressAutoHyphens/>
              <w:rPr>
                <w:rFonts w:ascii="Arial Narrow" w:eastAsia="Calibri" w:hAnsi="Arial Narrow"/>
                <w:strike/>
                <w:lang w:eastAsia="zh-CN"/>
              </w:rPr>
            </w:pPr>
          </w:p>
          <w:p w14:paraId="6C4070D4" w14:textId="77777777" w:rsidR="00AB6BAF" w:rsidRPr="000B4947" w:rsidRDefault="00AB6BAF" w:rsidP="00D33479">
            <w:pPr>
              <w:rPr>
                <w:rFonts w:ascii="Arial Narrow" w:hAnsi="Arial Narrow"/>
                <w:strike/>
                <w:sz w:val="16"/>
                <w:szCs w:val="16"/>
              </w:rPr>
            </w:pPr>
            <w:r w:rsidRPr="000B4947">
              <w:rPr>
                <w:rFonts w:ascii="Arial Narrow" w:hAnsi="Arial Narrow"/>
                <w:strike/>
                <w:sz w:val="16"/>
                <w:szCs w:val="16"/>
              </w:rPr>
              <w:t>Treść oświadczenia należy powielić tyle razy, ile potrzeba.</w:t>
            </w:r>
          </w:p>
          <w:p w14:paraId="7F356E3F" w14:textId="77777777" w:rsidR="00AB6BAF" w:rsidRPr="000B4947" w:rsidRDefault="00AB6BAF" w:rsidP="00D33479">
            <w:pPr>
              <w:rPr>
                <w:rFonts w:ascii="Arial Narrow" w:hAnsi="Arial Narrow"/>
                <w:strike/>
              </w:rPr>
            </w:pPr>
          </w:p>
          <w:p w14:paraId="3FD36E95" w14:textId="77777777" w:rsidR="00AB6BAF" w:rsidRPr="000B4947" w:rsidRDefault="00AB6BAF" w:rsidP="00D33479">
            <w:pPr>
              <w:rPr>
                <w:rFonts w:ascii="Arial Narrow" w:hAnsi="Arial Narrow"/>
                <w:strike/>
              </w:rPr>
            </w:pPr>
            <w:r w:rsidRPr="000B4947">
              <w:rPr>
                <w:rFonts w:ascii="Arial Narrow" w:hAnsi="Arial Narrow"/>
                <w:b/>
                <w:strike/>
              </w:rPr>
              <w:t>*</w:t>
            </w:r>
            <w:r w:rsidRPr="000B4947">
              <w:rPr>
                <w:rFonts w:ascii="Arial Narrow" w:hAnsi="Arial Narrow"/>
                <w:strike/>
              </w:rPr>
              <w:t xml:space="preserve"> </w:t>
            </w:r>
            <w:r w:rsidRPr="000B4947">
              <w:rPr>
                <w:rFonts w:ascii="Arial Narrow" w:hAnsi="Arial Narrow"/>
                <w:strike/>
                <w:sz w:val="16"/>
                <w:szCs w:val="16"/>
              </w:rPr>
              <w:t>uzupełnić, jeżeli dotyczy</w:t>
            </w:r>
          </w:p>
        </w:tc>
      </w:tr>
      <w:tr w:rsidR="00AB6BAF" w:rsidRPr="00695A03" w14:paraId="6AFF232E" w14:textId="77777777" w:rsidTr="00D33479">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7699B5DE" w14:textId="77777777" w:rsidR="00AB6BAF" w:rsidRPr="000B4947" w:rsidRDefault="00AB6BAF" w:rsidP="00D33479">
            <w:pPr>
              <w:suppressAutoHyphens/>
              <w:rPr>
                <w:rFonts w:ascii="Arial Narrow" w:eastAsia="Calibri" w:hAnsi="Arial Narrow"/>
                <w:strike/>
                <w:lang w:eastAsia="zh-CN"/>
              </w:rPr>
            </w:pPr>
            <w:r w:rsidRPr="000B4947">
              <w:rPr>
                <w:rFonts w:ascii="Arial Narrow" w:eastAsia="Calibri" w:hAnsi="Arial Narrow"/>
                <w:b/>
                <w:strike/>
                <w:lang w:eastAsia="zh-CN"/>
              </w:rPr>
              <w:t>OŚWIADCZENIA WYKONAWCY DOTYCZĄCE SPEŁNIANIA WARUNKÓW UDZIAŁU W POSTĘPOWANIU</w:t>
            </w:r>
          </w:p>
          <w:p w14:paraId="01E2F539" w14:textId="77777777" w:rsidR="00AB6BAF" w:rsidRPr="000B4947" w:rsidRDefault="00AB6BAF" w:rsidP="00D33479">
            <w:pPr>
              <w:suppressAutoHyphens/>
              <w:rPr>
                <w:rFonts w:ascii="Arial Narrow" w:eastAsia="Calibri" w:hAnsi="Arial Narrow"/>
                <w:strike/>
                <w:lang w:eastAsia="zh-CN"/>
              </w:rPr>
            </w:pPr>
            <w:r w:rsidRPr="000B4947">
              <w:rPr>
                <w:rFonts w:ascii="Arial Narrow" w:eastAsia="Calibri" w:hAnsi="Arial Narrow"/>
                <w:strike/>
                <w:lang w:eastAsia="zh-CN"/>
              </w:rPr>
              <w:t>Oświadczam, że spełniam warunki udziału w postępowaniu określone przez zamawiającego w …………..…………………………………………………..……………………………………………………………………………………...</w:t>
            </w:r>
          </w:p>
          <w:p w14:paraId="7AE62AA6" w14:textId="77777777" w:rsidR="00AB6BAF" w:rsidRPr="000B4947" w:rsidRDefault="00AB6BAF" w:rsidP="00D33479">
            <w:pPr>
              <w:suppressAutoHyphens/>
              <w:jc w:val="center"/>
              <w:rPr>
                <w:rFonts w:ascii="Arial Narrow" w:eastAsia="Calibri" w:hAnsi="Arial Narrow"/>
                <w:strike/>
                <w:lang w:eastAsia="zh-CN"/>
              </w:rPr>
            </w:pPr>
            <w:r w:rsidRPr="000B4947">
              <w:rPr>
                <w:rFonts w:ascii="Arial Narrow" w:eastAsia="Calibri" w:hAnsi="Arial Narrow"/>
                <w:iCs/>
                <w:strike/>
                <w:sz w:val="16"/>
                <w:szCs w:val="16"/>
                <w:lang w:eastAsia="zh-CN"/>
              </w:rPr>
              <w:t>(wskazać dokument, w którym określono warunki udziału w postępowaniu)</w:t>
            </w:r>
            <w:r w:rsidRPr="000B4947">
              <w:rPr>
                <w:rFonts w:ascii="Arial Narrow" w:eastAsia="Calibri" w:hAnsi="Arial Narrow"/>
                <w:strike/>
                <w:lang w:eastAsia="zh-CN"/>
              </w:rPr>
              <w:t>.</w:t>
            </w:r>
          </w:p>
        </w:tc>
      </w:tr>
      <w:tr w:rsidR="00AB6BAF" w:rsidRPr="00695A03" w14:paraId="706EA6DB" w14:textId="77777777" w:rsidTr="00D33479">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58F59CD0" w14:textId="77777777" w:rsidR="00AB6BAF" w:rsidRPr="000B4947" w:rsidRDefault="00AB6BAF" w:rsidP="00D33479">
            <w:pPr>
              <w:suppressAutoHyphens/>
              <w:rPr>
                <w:rFonts w:ascii="Arial Narrow" w:eastAsia="Calibri" w:hAnsi="Arial Narrow"/>
                <w:b/>
                <w:strike/>
                <w:lang w:eastAsia="zh-CN"/>
              </w:rPr>
            </w:pPr>
            <w:r w:rsidRPr="000B4947">
              <w:rPr>
                <w:rFonts w:ascii="Arial Narrow" w:eastAsia="Calibri" w:hAnsi="Arial Narrow"/>
                <w:b/>
                <w:strike/>
                <w:lang w:eastAsia="zh-CN"/>
              </w:rPr>
              <w:lastRenderedPageBreak/>
              <w:t>INFORMACJA W ZWIĄZKU Z POLEGANIEM NA ZASOBACH INNYCH PODMIOTÓW:</w:t>
            </w:r>
          </w:p>
          <w:p w14:paraId="618DB033" w14:textId="77777777" w:rsidR="00AB6BAF" w:rsidRPr="000B4947" w:rsidRDefault="00AB6BAF" w:rsidP="00D33479">
            <w:pPr>
              <w:suppressAutoHyphens/>
              <w:jc w:val="both"/>
              <w:rPr>
                <w:rFonts w:ascii="Arial Narrow" w:eastAsia="Calibri" w:hAnsi="Arial Narrow"/>
                <w:bCs/>
                <w:strike/>
                <w:lang w:eastAsia="zh-CN"/>
              </w:rPr>
            </w:pPr>
            <w:r w:rsidRPr="000B4947">
              <w:rPr>
                <w:rFonts w:ascii="Arial Narrow" w:eastAsia="Calibri" w:hAnsi="Arial Narrow"/>
                <w:bCs/>
                <w:strike/>
                <w:lang w:eastAsia="zh-CN"/>
              </w:rPr>
              <w:t xml:space="preserve">Oświadczam, że w celu wykazania spełniania warunków udziału w postępowaniu, określonych przez zamawiającego w …………………………………………………… </w:t>
            </w:r>
            <w:r w:rsidRPr="000B4947">
              <w:rPr>
                <w:rFonts w:ascii="Arial Narrow" w:eastAsia="Calibri" w:hAnsi="Arial Narrow"/>
                <w:bCs/>
                <w:strike/>
                <w:sz w:val="16"/>
                <w:szCs w:val="16"/>
                <w:lang w:eastAsia="zh-CN"/>
              </w:rPr>
              <w:t>(wskazać dokument, w którym określono warunki udziału w postępowaniu)</w:t>
            </w:r>
            <w:r w:rsidRPr="000B4947">
              <w:rPr>
                <w:rFonts w:ascii="Arial Narrow" w:eastAsia="Calibri" w:hAnsi="Arial Narrow"/>
                <w:bCs/>
                <w:strike/>
                <w:lang w:eastAsia="zh-CN"/>
              </w:rPr>
              <w:t xml:space="preserve">, </w:t>
            </w:r>
          </w:p>
          <w:p w14:paraId="13AD9029" w14:textId="77777777" w:rsidR="00AB6BAF" w:rsidRPr="000B4947" w:rsidRDefault="00AB6BAF" w:rsidP="00D33479">
            <w:pPr>
              <w:suppressAutoHyphens/>
              <w:jc w:val="both"/>
              <w:rPr>
                <w:rFonts w:ascii="Arial Narrow" w:eastAsia="Calibri" w:hAnsi="Arial Narrow"/>
                <w:bCs/>
                <w:strike/>
                <w:lang w:eastAsia="zh-CN"/>
              </w:rPr>
            </w:pPr>
            <w:r w:rsidRPr="000B4947">
              <w:rPr>
                <w:rFonts w:ascii="Arial Narrow" w:eastAsia="Calibri" w:hAnsi="Arial Narrow"/>
                <w:bCs/>
                <w:strike/>
                <w:lang w:eastAsia="zh-CN"/>
              </w:rPr>
              <w:t xml:space="preserve">polegam na zasobach następującego/ych podmiotu/ów:……………………………….……………, w następującym zakresie </w:t>
            </w:r>
            <w:r w:rsidRPr="000B4947">
              <w:rPr>
                <w:rFonts w:ascii="Arial Narrow" w:eastAsia="Calibri" w:hAnsi="Arial Narrow"/>
                <w:b/>
                <w:bCs/>
                <w:strike/>
                <w:lang w:eastAsia="zh-CN"/>
              </w:rPr>
              <w:t>*</w:t>
            </w:r>
            <w:r w:rsidRPr="000B4947">
              <w:rPr>
                <w:rFonts w:ascii="Arial Narrow" w:eastAsia="Calibri" w:hAnsi="Arial Narrow"/>
                <w:bCs/>
                <w:strike/>
                <w:lang w:eastAsia="zh-CN"/>
              </w:rPr>
              <w:t xml:space="preserve">: </w:t>
            </w:r>
          </w:p>
          <w:p w14:paraId="04804380" w14:textId="77777777" w:rsidR="00AB6BAF" w:rsidRPr="000B4947" w:rsidRDefault="00AB6BAF" w:rsidP="00D33479">
            <w:pPr>
              <w:suppressAutoHyphens/>
              <w:jc w:val="both"/>
              <w:rPr>
                <w:rFonts w:ascii="Arial Narrow" w:eastAsia="Calibri" w:hAnsi="Arial Narrow"/>
                <w:bCs/>
                <w:strike/>
                <w:lang w:eastAsia="zh-CN"/>
              </w:rPr>
            </w:pPr>
            <w:r w:rsidRPr="000B4947">
              <w:rPr>
                <w:rFonts w:ascii="Arial Narrow" w:eastAsia="Calibri" w:hAnsi="Arial Narrow"/>
                <w:bCs/>
                <w:strike/>
                <w:lang w:eastAsia="zh-CN"/>
              </w:rPr>
              <w:t xml:space="preserve">………………………………………………………………………………………………………………………………………………... </w:t>
            </w:r>
            <w:r w:rsidRPr="000B4947">
              <w:rPr>
                <w:rFonts w:ascii="Arial Narrow" w:eastAsia="Calibri" w:hAnsi="Arial Narrow"/>
                <w:bCs/>
                <w:strike/>
                <w:sz w:val="16"/>
                <w:szCs w:val="16"/>
                <w:lang w:eastAsia="zh-CN"/>
              </w:rPr>
              <w:t>(wskazać podmiot i określić odpowiedni zakres dla wskazanego podmiotu)</w:t>
            </w:r>
            <w:r w:rsidRPr="000B4947">
              <w:rPr>
                <w:rFonts w:ascii="Arial Narrow" w:eastAsia="Calibri" w:hAnsi="Arial Narrow"/>
                <w:bCs/>
                <w:strike/>
                <w:lang w:eastAsia="zh-CN"/>
              </w:rPr>
              <w:t xml:space="preserve"> .………………………………………………………… </w:t>
            </w:r>
          </w:p>
          <w:p w14:paraId="47AA275E" w14:textId="77777777" w:rsidR="00AB6BAF" w:rsidRPr="000B4947" w:rsidRDefault="00AB6BAF" w:rsidP="00D33479">
            <w:pPr>
              <w:suppressAutoHyphens/>
              <w:rPr>
                <w:rFonts w:ascii="Arial Narrow" w:eastAsia="Calibri" w:hAnsi="Arial Narrow"/>
                <w:b/>
                <w:strike/>
                <w:lang w:eastAsia="zh-CN"/>
              </w:rPr>
            </w:pPr>
          </w:p>
          <w:p w14:paraId="65B51EE2" w14:textId="77777777" w:rsidR="00AB6BAF" w:rsidRPr="001D420E" w:rsidRDefault="00AB6BAF" w:rsidP="00D33479">
            <w:pPr>
              <w:suppressAutoHyphens/>
              <w:rPr>
                <w:rFonts w:ascii="Arial Narrow" w:eastAsia="Calibri" w:hAnsi="Arial Narrow"/>
                <w:lang w:eastAsia="zh-CN"/>
              </w:rPr>
            </w:pPr>
            <w:r w:rsidRPr="000B4947">
              <w:rPr>
                <w:rFonts w:ascii="Arial Narrow" w:eastAsia="Calibri" w:hAnsi="Arial Narrow"/>
                <w:b/>
                <w:strike/>
                <w:lang w:eastAsia="zh-CN"/>
              </w:rPr>
              <w:t>*</w:t>
            </w:r>
            <w:r w:rsidRPr="000B4947">
              <w:rPr>
                <w:rFonts w:ascii="Arial Narrow" w:eastAsia="Calibri" w:hAnsi="Arial Narrow"/>
                <w:strike/>
                <w:lang w:eastAsia="zh-CN"/>
              </w:rPr>
              <w:t xml:space="preserve"> </w:t>
            </w:r>
            <w:r w:rsidRPr="000B4947">
              <w:rPr>
                <w:rFonts w:ascii="Arial Narrow" w:eastAsia="Calibri" w:hAnsi="Arial Narrow"/>
                <w:strike/>
                <w:sz w:val="16"/>
                <w:szCs w:val="16"/>
                <w:lang w:eastAsia="zh-CN"/>
              </w:rPr>
              <w:t>uzupełnić, jeżeli dotyczy</w:t>
            </w:r>
          </w:p>
        </w:tc>
      </w:tr>
      <w:tr w:rsidR="00AB6BAF" w:rsidRPr="00695A03" w14:paraId="75D9C14E" w14:textId="77777777" w:rsidTr="00D33479">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00408D5" w14:textId="77777777" w:rsidR="00AB6BAF" w:rsidRPr="00695A03" w:rsidRDefault="00AB6BAF" w:rsidP="00D33479">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15D3B52A" w14:textId="77777777" w:rsidR="00AB6BAF" w:rsidRPr="00B066C6" w:rsidRDefault="00AB6BAF" w:rsidP="00D33479">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3DD9BE41" w14:textId="77777777" w:rsidR="00AB6BAF" w:rsidRDefault="00AB6BAF" w:rsidP="00AB6BAF">
      <w:pPr>
        <w:rPr>
          <w:rFonts w:ascii="Arial Narrow" w:hAnsi="Arial Narrow"/>
          <w:iCs/>
        </w:rPr>
      </w:pPr>
    </w:p>
    <w:p w14:paraId="65649343" w14:textId="77777777" w:rsidR="00AB6BAF" w:rsidRPr="00281E1A" w:rsidRDefault="00AB6BAF" w:rsidP="00AB6BAF">
      <w:pPr>
        <w:rPr>
          <w:rFonts w:ascii="Arial Narrow" w:hAnsi="Arial Narrow"/>
          <w:iCs/>
        </w:rPr>
      </w:pPr>
    </w:p>
    <w:p w14:paraId="5E724E66" w14:textId="77777777" w:rsidR="00AB6BAF" w:rsidRPr="00281E1A" w:rsidRDefault="00AB6BAF" w:rsidP="00AB6BAF">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62368FD2" w14:textId="77777777" w:rsidR="00AB6BAF" w:rsidRDefault="00AB6BAF" w:rsidP="00AB6BAF">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238534A" w14:textId="77777777" w:rsidR="00AB6BAF" w:rsidRPr="00281E1A" w:rsidRDefault="00AB6BAF" w:rsidP="00AB6BAF">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25E01C38" w14:textId="77777777" w:rsidR="00AB6BAF" w:rsidRPr="00695A03" w:rsidRDefault="00AB6BAF" w:rsidP="00AB6BAF">
      <w:pPr>
        <w:ind w:left="-5" w:hanging="10"/>
        <w:rPr>
          <w:rFonts w:ascii="Arial Narrow" w:hAnsi="Arial Narrow"/>
          <w:bCs/>
          <w:iCs/>
        </w:rPr>
      </w:pPr>
    </w:p>
    <w:p w14:paraId="21A75E1F" w14:textId="77777777" w:rsidR="00AB6BAF" w:rsidRPr="00695A03" w:rsidRDefault="00AB6BAF" w:rsidP="00AB6BAF">
      <w:pPr>
        <w:ind w:left="-5" w:hanging="10"/>
        <w:rPr>
          <w:rFonts w:ascii="Arial Narrow" w:hAnsi="Arial Narrow"/>
          <w:bCs/>
          <w:iCs/>
        </w:rPr>
      </w:pPr>
    </w:p>
    <w:p w14:paraId="2CD29392" w14:textId="77777777" w:rsidR="00AB6BAF" w:rsidRPr="00695A03" w:rsidRDefault="00AB6BAF" w:rsidP="00AB6BAF">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5740662" w14:textId="77777777" w:rsidR="00AB6BAF" w:rsidRPr="00695A03" w:rsidRDefault="00AB6BAF" w:rsidP="00AB6BAF">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6F012ABD" w14:textId="77777777" w:rsidR="00AB6BAF" w:rsidRDefault="00AB6BAF" w:rsidP="006956D4">
      <w:pPr>
        <w:ind w:right="28"/>
        <w:rPr>
          <w:rFonts w:ascii="Tw Cen MT" w:hAnsi="Tw Cen MT"/>
          <w:bCs/>
        </w:rPr>
      </w:pPr>
    </w:p>
    <w:sectPr w:rsidR="00AB6BAF"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E5BC" w14:textId="77777777" w:rsidR="008F1613" w:rsidRDefault="008F1613">
      <w:r>
        <w:separator/>
      </w:r>
    </w:p>
  </w:endnote>
  <w:endnote w:type="continuationSeparator" w:id="0">
    <w:p w14:paraId="6571BDB4" w14:textId="77777777" w:rsidR="008F1613" w:rsidRDefault="008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1156C0">
          <w:rPr>
            <w:rFonts w:ascii="Tw Cen MT" w:hAnsi="Tw Cen MT"/>
            <w:noProof/>
            <w:sz w:val="16"/>
            <w:szCs w:val="16"/>
          </w:rPr>
          <w:t>10</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9CA8" w14:textId="77777777" w:rsidR="008F1613" w:rsidRDefault="008F1613">
      <w:r>
        <w:separator/>
      </w:r>
    </w:p>
  </w:footnote>
  <w:footnote w:type="continuationSeparator" w:id="0">
    <w:p w14:paraId="0FCB2D19" w14:textId="77777777" w:rsidR="008F1613" w:rsidRDefault="008F1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1C393770" w:rsidR="001A3CCF" w:rsidRDefault="000B4947" w:rsidP="00352D0E">
    <w:pPr>
      <w:pStyle w:val="Nagwek"/>
      <w:rPr>
        <w:rFonts w:ascii="Tw Cen MT" w:hAnsi="Tw Cen MT" w:cs="Arial"/>
        <w:color w:val="000000" w:themeColor="text1"/>
        <w:sz w:val="16"/>
        <w:szCs w:val="16"/>
      </w:rPr>
    </w:pPr>
    <w:r>
      <w:rPr>
        <w:rFonts w:ascii="Tw Cen MT" w:hAnsi="Tw Cen MT" w:cs="Arial"/>
        <w:color w:val="000000" w:themeColor="text1"/>
        <w:sz w:val="16"/>
        <w:szCs w:val="16"/>
      </w:rPr>
      <w:t>B</w:t>
    </w:r>
    <w:r w:rsidR="00D12356">
      <w:rPr>
        <w:rFonts w:ascii="Tw Cen MT" w:hAnsi="Tw Cen MT" w:cs="Arial"/>
        <w:color w:val="000000" w:themeColor="text1"/>
        <w:sz w:val="16"/>
        <w:szCs w:val="16"/>
      </w:rPr>
      <w:t>GP.IX</w:t>
    </w:r>
    <w:r w:rsidR="00EA1199">
      <w:rPr>
        <w:rFonts w:ascii="Tw Cen MT" w:hAnsi="Tw Cen MT" w:cs="Arial"/>
        <w:color w:val="000000" w:themeColor="text1"/>
        <w:sz w:val="16"/>
        <w:szCs w:val="16"/>
      </w:rPr>
      <w:t>.271.1.10</w:t>
    </w:r>
    <w:r>
      <w:rPr>
        <w:rFonts w:ascii="Tw Cen MT" w:hAnsi="Tw Cen MT" w:cs="Arial"/>
        <w:color w:val="000000" w:themeColor="text1"/>
        <w:sz w:val="16"/>
        <w:szCs w:val="16"/>
      </w:rPr>
      <w:t>.2025</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A443C58"/>
    <w:multiLevelType w:val="hybridMultilevel"/>
    <w:tmpl w:val="C8F03622"/>
    <w:lvl w:ilvl="0" w:tplc="9CF2850E">
      <w:start w:val="1"/>
      <w:numFmt w:val="decimal"/>
      <w:lvlText w:val="%1)"/>
      <w:lvlJc w:val="left"/>
      <w:pPr>
        <w:ind w:left="927"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7"/>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3"/>
  </w:num>
  <w:num w:numId="13">
    <w:abstractNumId w:val="1"/>
  </w:num>
  <w:num w:numId="14">
    <w:abstractNumId w:val="6"/>
  </w:num>
  <w:num w:numId="15">
    <w:abstractNumId w:val="11"/>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2068D"/>
    <w:rsid w:val="00031D28"/>
    <w:rsid w:val="00044659"/>
    <w:rsid w:val="00060828"/>
    <w:rsid w:val="00076DA4"/>
    <w:rsid w:val="00084164"/>
    <w:rsid w:val="0008440B"/>
    <w:rsid w:val="0009232C"/>
    <w:rsid w:val="00096CC7"/>
    <w:rsid w:val="000A30E5"/>
    <w:rsid w:val="000A72C4"/>
    <w:rsid w:val="000B4947"/>
    <w:rsid w:val="000C1A46"/>
    <w:rsid w:val="000F1E20"/>
    <w:rsid w:val="001156C0"/>
    <w:rsid w:val="00124252"/>
    <w:rsid w:val="00167A00"/>
    <w:rsid w:val="0017462D"/>
    <w:rsid w:val="001750BC"/>
    <w:rsid w:val="00182FD3"/>
    <w:rsid w:val="001A3CCF"/>
    <w:rsid w:val="001A7414"/>
    <w:rsid w:val="001B592E"/>
    <w:rsid w:val="001B6AA0"/>
    <w:rsid w:val="001F0DC8"/>
    <w:rsid w:val="001F17A6"/>
    <w:rsid w:val="001F25DD"/>
    <w:rsid w:val="00200E84"/>
    <w:rsid w:val="00205D5A"/>
    <w:rsid w:val="00222194"/>
    <w:rsid w:val="00227007"/>
    <w:rsid w:val="00246137"/>
    <w:rsid w:val="0025775D"/>
    <w:rsid w:val="00264B92"/>
    <w:rsid w:val="00265717"/>
    <w:rsid w:val="002721E6"/>
    <w:rsid w:val="00275899"/>
    <w:rsid w:val="00280050"/>
    <w:rsid w:val="00281E1A"/>
    <w:rsid w:val="002F1942"/>
    <w:rsid w:val="00320A32"/>
    <w:rsid w:val="00325055"/>
    <w:rsid w:val="00345612"/>
    <w:rsid w:val="00352D0E"/>
    <w:rsid w:val="00367016"/>
    <w:rsid w:val="003713A3"/>
    <w:rsid w:val="003763BC"/>
    <w:rsid w:val="0039760F"/>
    <w:rsid w:val="003E3EB0"/>
    <w:rsid w:val="003F3292"/>
    <w:rsid w:val="0040443E"/>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7F50E0"/>
    <w:rsid w:val="00831B3D"/>
    <w:rsid w:val="008506F2"/>
    <w:rsid w:val="0085366D"/>
    <w:rsid w:val="00857E61"/>
    <w:rsid w:val="00882C95"/>
    <w:rsid w:val="00893F92"/>
    <w:rsid w:val="008B0507"/>
    <w:rsid w:val="008B2454"/>
    <w:rsid w:val="008C279E"/>
    <w:rsid w:val="008D36EC"/>
    <w:rsid w:val="008E54B7"/>
    <w:rsid w:val="008E632B"/>
    <w:rsid w:val="008E7E2A"/>
    <w:rsid w:val="008F1613"/>
    <w:rsid w:val="00935CA5"/>
    <w:rsid w:val="00936E56"/>
    <w:rsid w:val="00941695"/>
    <w:rsid w:val="00950935"/>
    <w:rsid w:val="00951002"/>
    <w:rsid w:val="00957E1B"/>
    <w:rsid w:val="009833B0"/>
    <w:rsid w:val="0099556B"/>
    <w:rsid w:val="009A4ABA"/>
    <w:rsid w:val="009B7794"/>
    <w:rsid w:val="009C24E5"/>
    <w:rsid w:val="009C4166"/>
    <w:rsid w:val="009C7114"/>
    <w:rsid w:val="009E256A"/>
    <w:rsid w:val="00A07ABD"/>
    <w:rsid w:val="00A1296E"/>
    <w:rsid w:val="00A176EF"/>
    <w:rsid w:val="00A626BF"/>
    <w:rsid w:val="00A733B7"/>
    <w:rsid w:val="00A97DF6"/>
    <w:rsid w:val="00AA23A4"/>
    <w:rsid w:val="00AA6695"/>
    <w:rsid w:val="00AB6BAF"/>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12356"/>
    <w:rsid w:val="00D2011A"/>
    <w:rsid w:val="00D2125C"/>
    <w:rsid w:val="00D21922"/>
    <w:rsid w:val="00D45248"/>
    <w:rsid w:val="00D67BAD"/>
    <w:rsid w:val="00D73B37"/>
    <w:rsid w:val="00D77E08"/>
    <w:rsid w:val="00D83577"/>
    <w:rsid w:val="00DA130F"/>
    <w:rsid w:val="00DA48CD"/>
    <w:rsid w:val="00DB214F"/>
    <w:rsid w:val="00DB2A87"/>
    <w:rsid w:val="00DE5C8E"/>
    <w:rsid w:val="00E01FE4"/>
    <w:rsid w:val="00E057E1"/>
    <w:rsid w:val="00E0656B"/>
    <w:rsid w:val="00E13171"/>
    <w:rsid w:val="00E26E4B"/>
    <w:rsid w:val="00E30740"/>
    <w:rsid w:val="00E35774"/>
    <w:rsid w:val="00E3644E"/>
    <w:rsid w:val="00E651B9"/>
    <w:rsid w:val="00E85248"/>
    <w:rsid w:val="00E9601B"/>
    <w:rsid w:val="00EA1199"/>
    <w:rsid w:val="00EB44DC"/>
    <w:rsid w:val="00EE1DEE"/>
    <w:rsid w:val="00EE2E27"/>
    <w:rsid w:val="00EE361A"/>
    <w:rsid w:val="00F002AC"/>
    <w:rsid w:val="00F348D8"/>
    <w:rsid w:val="00F41BC7"/>
    <w:rsid w:val="00F45BF8"/>
    <w:rsid w:val="00F506ED"/>
    <w:rsid w:val="00F65DB7"/>
    <w:rsid w:val="00F932D9"/>
    <w:rsid w:val="00FB56BB"/>
    <w:rsid w:val="00FD4B0F"/>
    <w:rsid w:val="00FE6FD7"/>
    <w:rsid w:val="00FF7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99"/>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99"/>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3D4A-8F26-49EE-B621-19D9EF32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195</TotalTime>
  <Pages>1</Pages>
  <Words>3152</Words>
  <Characters>18914</Characters>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2025-05-07T22:28:00Z</dcterms:modified>
</cp:coreProperties>
</file>