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65" w:rsidRPr="00121FF2" w:rsidRDefault="00465B65" w:rsidP="00121FF2">
      <w:pPr>
        <w:pStyle w:val="dbforozdzial"/>
        <w:tabs>
          <w:tab w:val="clear" w:pos="360"/>
          <w:tab w:val="left" w:pos="708"/>
        </w:tabs>
        <w:ind w:left="0"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Konin, dn.  03.06.2025</w:t>
      </w:r>
      <w:r w:rsidRPr="00121FF2">
        <w:rPr>
          <w:rFonts w:ascii="Calibri" w:hAnsi="Calibri" w:cs="Calibri"/>
          <w:sz w:val="22"/>
          <w:szCs w:val="22"/>
        </w:rPr>
        <w:t>r.</w:t>
      </w:r>
    </w:p>
    <w:p w:rsidR="00465B65" w:rsidRPr="00121FF2" w:rsidRDefault="00465B65" w:rsidP="00121FF2">
      <w:pPr>
        <w:pStyle w:val="dbforozdzial"/>
        <w:tabs>
          <w:tab w:val="clear" w:pos="360"/>
          <w:tab w:val="left" w:pos="708"/>
        </w:tabs>
        <w:ind w:left="0" w:firstLine="0"/>
        <w:jc w:val="right"/>
        <w:rPr>
          <w:rFonts w:ascii="Calibri" w:hAnsi="Calibri" w:cs="Calibri"/>
          <w:sz w:val="22"/>
          <w:szCs w:val="22"/>
        </w:rPr>
      </w:pPr>
    </w:p>
    <w:p w:rsidR="00465B65" w:rsidRPr="00121FF2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WSZ-EP-3/ZO/2025</w:t>
      </w:r>
    </w:p>
    <w:p w:rsidR="00465B65" w:rsidRPr="00121FF2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465B65" w:rsidRPr="00121FF2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465B65" w:rsidRPr="00121FF2" w:rsidRDefault="00465B65" w:rsidP="00121FF2">
      <w:pPr>
        <w:pStyle w:val="dbforozdzial"/>
        <w:tabs>
          <w:tab w:val="clear" w:pos="360"/>
          <w:tab w:val="left" w:pos="708"/>
        </w:tabs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121FF2">
        <w:rPr>
          <w:rFonts w:ascii="Calibri" w:hAnsi="Calibri" w:cs="Calibri"/>
          <w:sz w:val="22"/>
          <w:szCs w:val="22"/>
        </w:rPr>
        <w:t>ZESTAWIENIE OFERT</w:t>
      </w:r>
    </w:p>
    <w:p w:rsidR="00465B65" w:rsidRPr="00121FF2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465B65" w:rsidRPr="003C307C" w:rsidRDefault="00465B65" w:rsidP="003C307C">
      <w:pPr>
        <w:pStyle w:val="dbforozdzial"/>
        <w:tabs>
          <w:tab w:val="clear" w:pos="360"/>
          <w:tab w:val="left" w:pos="708"/>
        </w:tabs>
        <w:spacing w:line="276" w:lineRule="auto"/>
        <w:ind w:left="0" w:firstLine="0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C307C">
        <w:rPr>
          <w:rFonts w:ascii="Calibri" w:hAnsi="Calibri" w:cs="Calibri"/>
          <w:b w:val="0"/>
          <w:sz w:val="22"/>
          <w:szCs w:val="22"/>
        </w:rPr>
        <w:t xml:space="preserve">Dotyczy zapytania ofertowego poniżej 130 000 zł netto  </w:t>
      </w:r>
      <w:r w:rsidRPr="003C307C">
        <w:rPr>
          <w:rFonts w:ascii="Calibri" w:hAnsi="Calibri" w:cs="Calibri"/>
          <w:sz w:val="22"/>
          <w:szCs w:val="22"/>
        </w:rPr>
        <w:t>K</w:t>
      </w:r>
      <w:r w:rsidRPr="003C307C">
        <w:rPr>
          <w:rFonts w:ascii="Calibri" w:hAnsi="Calibri" w:cs="Calibri"/>
          <w:bCs w:val="0"/>
          <w:color w:val="000000"/>
          <w:sz w:val="22"/>
          <w:szCs w:val="22"/>
        </w:rPr>
        <w:t>onserwacja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i napraw</w:t>
      </w:r>
      <w:r w:rsidRPr="003C307C">
        <w:rPr>
          <w:rFonts w:ascii="Calibri" w:hAnsi="Calibri" w:cs="Calibri"/>
          <w:bCs w:val="0"/>
          <w:color w:val="000000"/>
          <w:sz w:val="22"/>
          <w:szCs w:val="22"/>
        </w:rPr>
        <w:t>a urządzeń przeciwpożarowych znajdujących się w obiektach Wojewódzkiego Szpitala Zespolonego</w:t>
      </w:r>
      <w:r>
        <w:rPr>
          <w:rFonts w:ascii="Calibri" w:hAnsi="Calibri" w:cs="Calibri"/>
          <w:bCs w:val="0"/>
          <w:color w:val="000000"/>
          <w:sz w:val="22"/>
          <w:szCs w:val="22"/>
        </w:rPr>
        <w:br/>
      </w:r>
      <w:r w:rsidRPr="003C307C">
        <w:rPr>
          <w:rFonts w:ascii="Calibri" w:hAnsi="Calibri" w:cs="Calibri"/>
          <w:bCs w:val="0"/>
          <w:color w:val="000000"/>
          <w:sz w:val="22"/>
          <w:szCs w:val="22"/>
        </w:rPr>
        <w:t xml:space="preserve"> im. dr R. Ostrzyckiego w Koninie:</w:t>
      </w:r>
    </w:p>
    <w:p w:rsidR="00465B65" w:rsidRPr="00CB07A5" w:rsidRDefault="00465B65" w:rsidP="000E2D90">
      <w:pPr>
        <w:jc w:val="both"/>
        <w:rPr>
          <w:b/>
        </w:rPr>
      </w:pPr>
    </w:p>
    <w:p w:rsidR="00465B65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3600"/>
        <w:gridCol w:w="3655"/>
      </w:tblGrid>
      <w:tr w:rsidR="00465B65" w:rsidTr="00B12D36">
        <w:trPr>
          <w:trHeight w:val="540"/>
        </w:trPr>
        <w:tc>
          <w:tcPr>
            <w:tcW w:w="1905" w:type="dxa"/>
          </w:tcPr>
          <w:p w:rsidR="00465B65" w:rsidRPr="000E2D90" w:rsidRDefault="00465B65" w:rsidP="00B12D36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E2D90">
              <w:rPr>
                <w:rFonts w:ascii="Calibri" w:hAnsi="Calibri" w:cs="Calibri"/>
                <w:b w:val="0"/>
                <w:sz w:val="22"/>
                <w:szCs w:val="22"/>
              </w:rPr>
              <w:t>Numer oferty</w:t>
            </w:r>
          </w:p>
        </w:tc>
        <w:tc>
          <w:tcPr>
            <w:tcW w:w="3600" w:type="dxa"/>
          </w:tcPr>
          <w:p w:rsidR="00465B65" w:rsidRPr="000E2D90" w:rsidRDefault="00465B65" w:rsidP="00B12D36">
            <w:pPr>
              <w:pStyle w:val="dbforozdzial"/>
              <w:tabs>
                <w:tab w:val="clear" w:pos="360"/>
                <w:tab w:val="left" w:pos="708"/>
              </w:tabs>
              <w:spacing w:line="240" w:lineRule="auto"/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E2D90">
              <w:rPr>
                <w:rFonts w:ascii="Calibri" w:hAnsi="Calibri" w:cs="Calibri"/>
                <w:b w:val="0"/>
                <w:sz w:val="22"/>
                <w:szCs w:val="22"/>
              </w:rPr>
              <w:t>Nazwa (firma) i adres wykonawcy</w:t>
            </w:r>
          </w:p>
        </w:tc>
        <w:tc>
          <w:tcPr>
            <w:tcW w:w="3655" w:type="dxa"/>
          </w:tcPr>
          <w:p w:rsidR="00465B65" w:rsidRPr="000E2D90" w:rsidRDefault="00465B65" w:rsidP="00884C3F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E2D90">
              <w:rPr>
                <w:rFonts w:ascii="Calibri" w:hAnsi="Calibri" w:cs="Calibri"/>
                <w:b w:val="0"/>
                <w:sz w:val="22"/>
                <w:szCs w:val="22"/>
              </w:rPr>
              <w:t>Cena ofertowa</w:t>
            </w:r>
          </w:p>
          <w:p w:rsidR="00465B65" w:rsidRPr="000E2D90" w:rsidRDefault="00465B65" w:rsidP="00884C3F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E2D90">
              <w:rPr>
                <w:rFonts w:ascii="Calibri" w:hAnsi="Calibri" w:cs="Calibri"/>
                <w:b w:val="0"/>
                <w:sz w:val="22"/>
                <w:szCs w:val="22"/>
              </w:rPr>
              <w:t>brutto w zł</w:t>
            </w:r>
          </w:p>
        </w:tc>
      </w:tr>
      <w:tr w:rsidR="00465B65" w:rsidTr="00B12D36">
        <w:trPr>
          <w:trHeight w:val="225"/>
        </w:trPr>
        <w:tc>
          <w:tcPr>
            <w:tcW w:w="1905" w:type="dxa"/>
          </w:tcPr>
          <w:p w:rsidR="00465B65" w:rsidRDefault="00465B65" w:rsidP="00FF7F57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</w:p>
          <w:p w:rsidR="00465B65" w:rsidRPr="00FF7F57" w:rsidRDefault="00465B65" w:rsidP="00FF7F57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FF7F57">
              <w:rPr>
                <w:rFonts w:ascii="Calibri" w:hAnsi="Calibri" w:cs="Calibri"/>
                <w:bCs w:val="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 w:val="0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:rsidR="00465B65" w:rsidRPr="003C307C" w:rsidRDefault="00465B65" w:rsidP="00FF7F57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3C307C">
              <w:rPr>
                <w:rFonts w:ascii="Calibri" w:hAnsi="Calibri" w:cs="Calibri"/>
                <w:bCs w:val="0"/>
                <w:sz w:val="22"/>
                <w:szCs w:val="22"/>
              </w:rPr>
              <w:t>Flortech Sp. z o.o.</w:t>
            </w:r>
          </w:p>
          <w:p w:rsidR="00465B65" w:rsidRPr="003C307C" w:rsidRDefault="00465B65" w:rsidP="00FF7F57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3C307C">
              <w:rPr>
                <w:rFonts w:ascii="Calibri" w:hAnsi="Calibri" w:cs="Calibri"/>
                <w:bCs w:val="0"/>
                <w:sz w:val="22"/>
                <w:szCs w:val="22"/>
              </w:rPr>
              <w:t>ul. Sulańska 1</w:t>
            </w:r>
          </w:p>
          <w:p w:rsidR="00465B65" w:rsidRPr="00FF7F57" w:rsidRDefault="00465B65" w:rsidP="00FF7F57">
            <w:pPr>
              <w:pStyle w:val="dbforozdzial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C307C">
              <w:rPr>
                <w:rFonts w:ascii="Calibri" w:hAnsi="Calibri" w:cs="Calibri"/>
                <w:bCs w:val="0"/>
                <w:sz w:val="22"/>
                <w:szCs w:val="22"/>
              </w:rPr>
              <w:t>62-510 Konin</w:t>
            </w:r>
          </w:p>
        </w:tc>
        <w:tc>
          <w:tcPr>
            <w:tcW w:w="3655" w:type="dxa"/>
          </w:tcPr>
          <w:p w:rsidR="00465B65" w:rsidRDefault="00465B65" w:rsidP="00884C3F">
            <w:pPr>
              <w:jc w:val="center"/>
              <w:rPr>
                <w:b/>
                <w:lang w:eastAsia="pl-PL"/>
              </w:rPr>
            </w:pPr>
          </w:p>
          <w:p w:rsidR="00465B65" w:rsidRPr="003C307C" w:rsidRDefault="00465B65" w:rsidP="003C307C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159.706,67</w:t>
            </w:r>
          </w:p>
        </w:tc>
      </w:tr>
    </w:tbl>
    <w:p w:rsidR="00465B65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b w:val="0"/>
          <w:bCs w:val="0"/>
          <w:sz w:val="16"/>
          <w:szCs w:val="16"/>
        </w:rPr>
      </w:pPr>
    </w:p>
    <w:p w:rsidR="00465B65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b w:val="0"/>
          <w:bCs w:val="0"/>
          <w:sz w:val="16"/>
          <w:szCs w:val="16"/>
        </w:rPr>
      </w:pPr>
    </w:p>
    <w:p w:rsidR="00465B65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b w:val="0"/>
          <w:bCs w:val="0"/>
          <w:sz w:val="16"/>
          <w:szCs w:val="16"/>
        </w:rPr>
      </w:pPr>
    </w:p>
    <w:p w:rsidR="00465B65" w:rsidRPr="008A2592" w:rsidRDefault="00465B65" w:rsidP="00B16B3B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</w:p>
    <w:p w:rsidR="00465B65" w:rsidRPr="008A2592" w:rsidRDefault="00465B65" w:rsidP="008A2592">
      <w:pPr>
        <w:pStyle w:val="dbforozdzial"/>
        <w:tabs>
          <w:tab w:val="clear" w:pos="360"/>
          <w:tab w:val="left" w:pos="708"/>
        </w:tabs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</w:p>
    <w:sectPr w:rsidR="00465B65" w:rsidRPr="008A2592" w:rsidSect="004A13F6">
      <w:headerReference w:type="default" r:id="rId7"/>
      <w:footerReference w:type="default" r:id="rId8"/>
      <w:pgSz w:w="11900" w:h="16840"/>
      <w:pgMar w:top="2127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65" w:rsidRDefault="00465B65">
      <w:pPr>
        <w:spacing w:after="0" w:line="240" w:lineRule="auto"/>
      </w:pPr>
      <w:r>
        <w:separator/>
      </w:r>
    </w:p>
  </w:endnote>
  <w:endnote w:type="continuationSeparator" w:id="0">
    <w:p w:rsidR="00465B65" w:rsidRDefault="0046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65" w:rsidRPr="001A2620" w:rsidRDefault="00465B65">
    <w:pPr>
      <w:pStyle w:val="Footer"/>
      <w:jc w:val="center"/>
      <w:rPr>
        <w:caps/>
        <w:color w:val="4472C4"/>
      </w:rPr>
    </w:pPr>
    <w:r w:rsidRPr="001A2620">
      <w:rPr>
        <w:caps/>
        <w:color w:val="4472C4"/>
      </w:rPr>
      <w:fldChar w:fldCharType="begin"/>
    </w:r>
    <w:r w:rsidRPr="001A2620">
      <w:rPr>
        <w:caps/>
        <w:color w:val="4472C4"/>
      </w:rPr>
      <w:instrText>PAGE   \* MERGEFORMAT</w:instrText>
    </w:r>
    <w:r w:rsidRPr="001A2620">
      <w:rPr>
        <w:caps/>
        <w:color w:val="4472C4"/>
      </w:rPr>
      <w:fldChar w:fldCharType="separate"/>
    </w:r>
    <w:r>
      <w:rPr>
        <w:caps/>
        <w:noProof/>
        <w:color w:val="4472C4"/>
      </w:rPr>
      <w:t>1</w:t>
    </w:r>
    <w:r w:rsidRPr="001A2620">
      <w:rPr>
        <w:caps/>
        <w:color w:val="4472C4"/>
      </w:rPr>
      <w:fldChar w:fldCharType="end"/>
    </w:r>
  </w:p>
  <w:p w:rsidR="00465B65" w:rsidRDefault="00465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65" w:rsidRDefault="00465B65">
      <w:pPr>
        <w:spacing w:after="0" w:line="240" w:lineRule="auto"/>
      </w:pPr>
      <w:r>
        <w:separator/>
      </w:r>
    </w:p>
  </w:footnote>
  <w:footnote w:type="continuationSeparator" w:id="0">
    <w:p w:rsidR="00465B65" w:rsidRDefault="0046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65" w:rsidRPr="008111E6" w:rsidRDefault="00465B65" w:rsidP="008111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s2049" type="#_x0000_t75" style="position:absolute;margin-left:-51pt;margin-top:6.8pt;width:127.5pt;height:58.5pt;z-index:251659264;visibility:visible">
          <v:imagedata r:id="rId1" o:title=""/>
        </v:shape>
      </w:pict>
    </w:r>
    <w:r>
      <w:rPr>
        <w:noProof/>
      </w:rPr>
      <w:pict>
        <v:shape id="Obraz 8" o:spid="_x0000_s2050" type="#_x0000_t75" style="position:absolute;margin-left:511.75pt;margin-top:23.6pt;width:59.55pt;height:57.6pt;z-index:251658240;visibility:visible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rect id="Podtytuł 2" o:spid="_x0000_s2051" style="position:absolute;margin-left:0;margin-top:4.55pt;width:501.75pt;height:93pt;z-index:251656192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" filled="f" stroked="f">
          <o:lock v:ext="edit" grouping="t"/>
          <v:textbox style="mso-next-textbox:#Podtytuł 2">
            <w:txbxContent>
              <w:p w:rsidR="00465B65" w:rsidRPr="00313EFB" w:rsidRDefault="00465B6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C22288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465B65" w:rsidRPr="00313EFB" w:rsidRDefault="00465B6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C22288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465B65" w:rsidRPr="00313EFB" w:rsidRDefault="00465B6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C22288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465B65" w:rsidRPr="00313EFB" w:rsidRDefault="00465B6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C22288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465B65" w:rsidRPr="00313EFB" w:rsidRDefault="00465B6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C22288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</w:rPr>
      <w:pict>
        <v:line id="Łącznik prosty 29" o:spid="_x0000_s2052" style="position:absolute;flip:y;z-index:251657216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" strokecolor="#7f7f7f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67BA23A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6C292606"/>
    <w:multiLevelType w:val="hybridMultilevel"/>
    <w:tmpl w:val="12FC9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1C4E18"/>
    <w:multiLevelType w:val="hybridMultilevel"/>
    <w:tmpl w:val="3058F9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689"/>
    <w:rsid w:val="00004405"/>
    <w:rsid w:val="00013FE7"/>
    <w:rsid w:val="00023111"/>
    <w:rsid w:val="00024AB5"/>
    <w:rsid w:val="00066B3D"/>
    <w:rsid w:val="000863C1"/>
    <w:rsid w:val="000946C8"/>
    <w:rsid w:val="000A27C3"/>
    <w:rsid w:val="000A428D"/>
    <w:rsid w:val="000B101D"/>
    <w:rsid w:val="000B31B8"/>
    <w:rsid w:val="000E2D90"/>
    <w:rsid w:val="00104232"/>
    <w:rsid w:val="001155C0"/>
    <w:rsid w:val="00121FF2"/>
    <w:rsid w:val="00122A21"/>
    <w:rsid w:val="001361B3"/>
    <w:rsid w:val="001415B4"/>
    <w:rsid w:val="00144266"/>
    <w:rsid w:val="00156536"/>
    <w:rsid w:val="00165879"/>
    <w:rsid w:val="001669E9"/>
    <w:rsid w:val="00180EE2"/>
    <w:rsid w:val="00185368"/>
    <w:rsid w:val="001A2620"/>
    <w:rsid w:val="001A4DAA"/>
    <w:rsid w:val="001A6A69"/>
    <w:rsid w:val="001C5B76"/>
    <w:rsid w:val="001C68DC"/>
    <w:rsid w:val="001D37F9"/>
    <w:rsid w:val="001E1673"/>
    <w:rsid w:val="0020500E"/>
    <w:rsid w:val="002134D0"/>
    <w:rsid w:val="00214977"/>
    <w:rsid w:val="00216797"/>
    <w:rsid w:val="00235A9F"/>
    <w:rsid w:val="00247841"/>
    <w:rsid w:val="00265CC8"/>
    <w:rsid w:val="0027236F"/>
    <w:rsid w:val="002857BD"/>
    <w:rsid w:val="002930B3"/>
    <w:rsid w:val="002D5D84"/>
    <w:rsid w:val="002E6CA6"/>
    <w:rsid w:val="00302A87"/>
    <w:rsid w:val="00313EFB"/>
    <w:rsid w:val="003144FE"/>
    <w:rsid w:val="00317A34"/>
    <w:rsid w:val="00356FA9"/>
    <w:rsid w:val="00365FDE"/>
    <w:rsid w:val="00371022"/>
    <w:rsid w:val="0039264B"/>
    <w:rsid w:val="00392701"/>
    <w:rsid w:val="003942CC"/>
    <w:rsid w:val="003C166E"/>
    <w:rsid w:val="003C307C"/>
    <w:rsid w:val="003D4367"/>
    <w:rsid w:val="003E54E9"/>
    <w:rsid w:val="003F29CC"/>
    <w:rsid w:val="003F7A78"/>
    <w:rsid w:val="00426BF5"/>
    <w:rsid w:val="00452102"/>
    <w:rsid w:val="00457E43"/>
    <w:rsid w:val="00463613"/>
    <w:rsid w:val="00465B65"/>
    <w:rsid w:val="0049175D"/>
    <w:rsid w:val="004A13F6"/>
    <w:rsid w:val="004B1ECF"/>
    <w:rsid w:val="004B33E2"/>
    <w:rsid w:val="004B45CD"/>
    <w:rsid w:val="004B7421"/>
    <w:rsid w:val="004C35CD"/>
    <w:rsid w:val="004D6E36"/>
    <w:rsid w:val="004E0FD1"/>
    <w:rsid w:val="004E2246"/>
    <w:rsid w:val="004F1BD8"/>
    <w:rsid w:val="00501666"/>
    <w:rsid w:val="005122FD"/>
    <w:rsid w:val="00522702"/>
    <w:rsid w:val="00526D71"/>
    <w:rsid w:val="005333AB"/>
    <w:rsid w:val="00546A09"/>
    <w:rsid w:val="00552114"/>
    <w:rsid w:val="0055503E"/>
    <w:rsid w:val="0058459F"/>
    <w:rsid w:val="005850F9"/>
    <w:rsid w:val="005A16F6"/>
    <w:rsid w:val="005A31AD"/>
    <w:rsid w:val="005B049E"/>
    <w:rsid w:val="005C7C71"/>
    <w:rsid w:val="005D0E0B"/>
    <w:rsid w:val="005D5262"/>
    <w:rsid w:val="005E6B5E"/>
    <w:rsid w:val="005E71DA"/>
    <w:rsid w:val="00607E1C"/>
    <w:rsid w:val="00646B58"/>
    <w:rsid w:val="00655DF0"/>
    <w:rsid w:val="00656A84"/>
    <w:rsid w:val="00665098"/>
    <w:rsid w:val="00667828"/>
    <w:rsid w:val="00680924"/>
    <w:rsid w:val="00683307"/>
    <w:rsid w:val="00685650"/>
    <w:rsid w:val="006946A2"/>
    <w:rsid w:val="00695B7D"/>
    <w:rsid w:val="006A57AC"/>
    <w:rsid w:val="006A7420"/>
    <w:rsid w:val="006B7D7C"/>
    <w:rsid w:val="006E4A33"/>
    <w:rsid w:val="006F3634"/>
    <w:rsid w:val="007334AF"/>
    <w:rsid w:val="0075356C"/>
    <w:rsid w:val="00753DB0"/>
    <w:rsid w:val="00756AEC"/>
    <w:rsid w:val="00770E4B"/>
    <w:rsid w:val="00792552"/>
    <w:rsid w:val="007C5318"/>
    <w:rsid w:val="007C77F7"/>
    <w:rsid w:val="007D3D3C"/>
    <w:rsid w:val="007E1A1A"/>
    <w:rsid w:val="007F24B3"/>
    <w:rsid w:val="00806AFE"/>
    <w:rsid w:val="008100DE"/>
    <w:rsid w:val="008111E6"/>
    <w:rsid w:val="008316C5"/>
    <w:rsid w:val="00847AE3"/>
    <w:rsid w:val="00853123"/>
    <w:rsid w:val="00884C3F"/>
    <w:rsid w:val="008A0A11"/>
    <w:rsid w:val="008A2592"/>
    <w:rsid w:val="008B174F"/>
    <w:rsid w:val="008B25AB"/>
    <w:rsid w:val="008B7844"/>
    <w:rsid w:val="008C48C9"/>
    <w:rsid w:val="0090112C"/>
    <w:rsid w:val="009015EA"/>
    <w:rsid w:val="00910644"/>
    <w:rsid w:val="00915DC4"/>
    <w:rsid w:val="0092608D"/>
    <w:rsid w:val="00930F28"/>
    <w:rsid w:val="00963333"/>
    <w:rsid w:val="009658F5"/>
    <w:rsid w:val="00995A38"/>
    <w:rsid w:val="009A775A"/>
    <w:rsid w:val="009F24AC"/>
    <w:rsid w:val="00A03B4F"/>
    <w:rsid w:val="00A10240"/>
    <w:rsid w:val="00A11F8A"/>
    <w:rsid w:val="00A14CF9"/>
    <w:rsid w:val="00A17635"/>
    <w:rsid w:val="00A22D8F"/>
    <w:rsid w:val="00A34D8B"/>
    <w:rsid w:val="00A43A81"/>
    <w:rsid w:val="00A45C7B"/>
    <w:rsid w:val="00A64AE4"/>
    <w:rsid w:val="00A763F0"/>
    <w:rsid w:val="00A91728"/>
    <w:rsid w:val="00AD3579"/>
    <w:rsid w:val="00AD4A83"/>
    <w:rsid w:val="00AD6CE0"/>
    <w:rsid w:val="00AE0AD8"/>
    <w:rsid w:val="00AF3769"/>
    <w:rsid w:val="00B12D36"/>
    <w:rsid w:val="00B162F9"/>
    <w:rsid w:val="00B16B3B"/>
    <w:rsid w:val="00B21489"/>
    <w:rsid w:val="00B23644"/>
    <w:rsid w:val="00B27467"/>
    <w:rsid w:val="00B439F7"/>
    <w:rsid w:val="00B51431"/>
    <w:rsid w:val="00B65028"/>
    <w:rsid w:val="00B70EBD"/>
    <w:rsid w:val="00B80DC8"/>
    <w:rsid w:val="00B8404E"/>
    <w:rsid w:val="00B8637E"/>
    <w:rsid w:val="00B916EA"/>
    <w:rsid w:val="00B94DB4"/>
    <w:rsid w:val="00B96FA1"/>
    <w:rsid w:val="00BB0F2B"/>
    <w:rsid w:val="00BD3AA5"/>
    <w:rsid w:val="00BE1477"/>
    <w:rsid w:val="00BF25FF"/>
    <w:rsid w:val="00C040B8"/>
    <w:rsid w:val="00C0648E"/>
    <w:rsid w:val="00C135B2"/>
    <w:rsid w:val="00C22288"/>
    <w:rsid w:val="00C24605"/>
    <w:rsid w:val="00C458AC"/>
    <w:rsid w:val="00C547A6"/>
    <w:rsid w:val="00C569FA"/>
    <w:rsid w:val="00C56EAD"/>
    <w:rsid w:val="00C6018B"/>
    <w:rsid w:val="00C6082F"/>
    <w:rsid w:val="00C64B57"/>
    <w:rsid w:val="00C67A15"/>
    <w:rsid w:val="00C832F6"/>
    <w:rsid w:val="00CA168B"/>
    <w:rsid w:val="00CB07A5"/>
    <w:rsid w:val="00CB11D6"/>
    <w:rsid w:val="00CC34CB"/>
    <w:rsid w:val="00CC5ADF"/>
    <w:rsid w:val="00CC6DF9"/>
    <w:rsid w:val="00CD71C5"/>
    <w:rsid w:val="00D0607C"/>
    <w:rsid w:val="00D2671B"/>
    <w:rsid w:val="00D271E7"/>
    <w:rsid w:val="00D33AF4"/>
    <w:rsid w:val="00D365A2"/>
    <w:rsid w:val="00D44308"/>
    <w:rsid w:val="00D44B09"/>
    <w:rsid w:val="00D4691E"/>
    <w:rsid w:val="00D52298"/>
    <w:rsid w:val="00D678F9"/>
    <w:rsid w:val="00D8769B"/>
    <w:rsid w:val="00D95514"/>
    <w:rsid w:val="00DA50AC"/>
    <w:rsid w:val="00DA5180"/>
    <w:rsid w:val="00DA52DF"/>
    <w:rsid w:val="00DB0B68"/>
    <w:rsid w:val="00DB1610"/>
    <w:rsid w:val="00DC38A0"/>
    <w:rsid w:val="00DF10ED"/>
    <w:rsid w:val="00DF4C73"/>
    <w:rsid w:val="00DF63DD"/>
    <w:rsid w:val="00E128AF"/>
    <w:rsid w:val="00E149ED"/>
    <w:rsid w:val="00E22F44"/>
    <w:rsid w:val="00E4441A"/>
    <w:rsid w:val="00E4588D"/>
    <w:rsid w:val="00E535B3"/>
    <w:rsid w:val="00E82127"/>
    <w:rsid w:val="00E93503"/>
    <w:rsid w:val="00EA3C6F"/>
    <w:rsid w:val="00EB3899"/>
    <w:rsid w:val="00ED7C70"/>
    <w:rsid w:val="00EE1AD6"/>
    <w:rsid w:val="00EE63E7"/>
    <w:rsid w:val="00EF67C0"/>
    <w:rsid w:val="00F065DF"/>
    <w:rsid w:val="00F253B0"/>
    <w:rsid w:val="00F3054C"/>
    <w:rsid w:val="00F31874"/>
    <w:rsid w:val="00F4445F"/>
    <w:rsid w:val="00F54F8B"/>
    <w:rsid w:val="00F55492"/>
    <w:rsid w:val="00F61050"/>
    <w:rsid w:val="00F74110"/>
    <w:rsid w:val="00F846C1"/>
    <w:rsid w:val="00F85A98"/>
    <w:rsid w:val="00F873BC"/>
    <w:rsid w:val="00F87564"/>
    <w:rsid w:val="00F91E0E"/>
    <w:rsid w:val="00F9218B"/>
    <w:rsid w:val="00FA6562"/>
    <w:rsid w:val="00FB3B7E"/>
    <w:rsid w:val="00FB6633"/>
    <w:rsid w:val="00FC1F8A"/>
    <w:rsid w:val="00FF3976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0B68"/>
    <w:pPr>
      <w:keepNext/>
      <w:suppressAutoHyphens/>
      <w:spacing w:before="240" w:after="60" w:line="25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B6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9A775A"/>
    <w:rPr>
      <w:rFonts w:cs="Times New Roman"/>
      <w:i/>
    </w:rPr>
  </w:style>
  <w:style w:type="character" w:styleId="Hyperlink">
    <w:name w:val="Hyperlink"/>
    <w:basedOn w:val="DefaultParagraphFont"/>
    <w:uiPriority w:val="99"/>
    <w:rsid w:val="00DF63D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8565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5650"/>
    <w:rPr>
      <w:rFonts w:ascii="Times New Roman" w:hAnsi="Times New Roman" w:cs="Times New Roman"/>
      <w:lang w:eastAsia="en-US"/>
    </w:rPr>
  </w:style>
  <w:style w:type="paragraph" w:customStyle="1" w:styleId="Normalny1">
    <w:name w:val="Normalny1"/>
    <w:uiPriority w:val="99"/>
    <w:rsid w:val="00685650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8B78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B65028"/>
    <w:rPr>
      <w:rFonts w:cs="Times New Roman"/>
      <w:color w:val="605E5C"/>
      <w:shd w:val="clear" w:color="auto" w:fill="E1DFDD"/>
    </w:rPr>
  </w:style>
  <w:style w:type="paragraph" w:customStyle="1" w:styleId="dbforozdzial">
    <w:name w:val="dbforozdzial"/>
    <w:basedOn w:val="Normal"/>
    <w:uiPriority w:val="99"/>
    <w:rsid w:val="00B16B3B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"/>
    <w:uiPriority w:val="99"/>
    <w:rsid w:val="00B16B3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locked/>
    <w:rsid w:val="00121FF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</Pages>
  <Words>58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16 listopada 2018r</dc:title>
  <dc:subject/>
  <dc:creator>Monika Gutkowska</dc:creator>
  <cp:keywords/>
  <dc:description/>
  <cp:lastModifiedBy>kalewandowska</cp:lastModifiedBy>
  <cp:revision>12</cp:revision>
  <cp:lastPrinted>2024-06-05T08:08:00Z</cp:lastPrinted>
  <dcterms:created xsi:type="dcterms:W3CDTF">2023-11-06T09:06:00Z</dcterms:created>
  <dcterms:modified xsi:type="dcterms:W3CDTF">2025-06-03T09:36:00Z</dcterms:modified>
</cp:coreProperties>
</file>