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5523" w14:textId="77777777" w:rsidR="003D6451" w:rsidRDefault="003D6451">
      <w:pPr>
        <w:tabs>
          <w:tab w:val="left" w:pos="12191"/>
        </w:tabs>
        <w:spacing w:after="160" w:line="256" w:lineRule="auto"/>
      </w:pPr>
      <w:r>
        <w:rPr>
          <w:rFonts w:ascii="Arial" w:eastAsia="Calibri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eastAsia="Calibri" w:hAnsi="Arial" w:cs="Arial"/>
          <w:b/>
          <w:bCs/>
          <w:sz w:val="22"/>
          <w:szCs w:val="22"/>
          <w:lang w:val="x-none" w:eastAsia="en-US"/>
        </w:rPr>
        <w:t>:</w:t>
      </w:r>
      <w:r w:rsidR="003E494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11</w:t>
      </w:r>
      <w:r w:rsidR="003E494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SWZ</w:t>
      </w:r>
    </w:p>
    <w:p w14:paraId="433B0970" w14:textId="77777777" w:rsidR="003D6451" w:rsidRDefault="003D6451">
      <w:pPr>
        <w:tabs>
          <w:tab w:val="left" w:leader="dot" w:pos="2552"/>
        </w:tabs>
        <w:spacing w:after="160" w:line="254" w:lineRule="auto"/>
        <w:ind w:right="340"/>
        <w:jc w:val="both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4AE5F2EA" w14:textId="77777777" w:rsidR="003D6451" w:rsidRDefault="003D6451">
      <w:pPr>
        <w:tabs>
          <w:tab w:val="left" w:leader="dot" w:pos="2552"/>
        </w:tabs>
        <w:spacing w:after="160" w:line="254" w:lineRule="auto"/>
        <w:ind w:right="340"/>
        <w:jc w:val="both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72A4E40E" w14:textId="77777777" w:rsidR="003D6451" w:rsidRDefault="003D6451">
      <w:pPr>
        <w:autoSpaceDE w:val="0"/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ACDE040" w14:textId="77777777" w:rsidR="003D6451" w:rsidRDefault="003D6451">
      <w:pPr>
        <w:autoSpaceDE w:val="0"/>
        <w:spacing w:before="120"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Wykaz osób,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16"/>
          <w:szCs w:val="16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na:</w:t>
      </w:r>
    </w:p>
    <w:p w14:paraId="4D303C69" w14:textId="33A92CE0" w:rsidR="00486FCA" w:rsidRDefault="00486FCA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Zimowe utrzymanie dróg powiatowych na terenie powiatu konińskiego w sezonie zimowym 2024/2025 w okresie od listopada do grudnia 2024</w:t>
      </w:r>
      <w:r w:rsidR="006F224A">
        <w:rPr>
          <w:rFonts w:ascii="Arial" w:hAnsi="Arial" w:cs="Arial"/>
          <w:b/>
          <w:bCs/>
          <w:iCs/>
          <w:sz w:val="22"/>
          <w:szCs w:val="22"/>
        </w:rPr>
        <w:t>r.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oraz od stycznia do marca 2025</w:t>
      </w:r>
      <w:r w:rsidR="006F224A">
        <w:rPr>
          <w:rFonts w:ascii="Arial" w:hAnsi="Arial" w:cs="Arial"/>
          <w:b/>
          <w:bCs/>
          <w:iCs/>
          <w:sz w:val="22"/>
          <w:szCs w:val="22"/>
        </w:rPr>
        <w:t>r.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121064E0" w14:textId="4E16AD96" w:rsidR="003D6451" w:rsidRDefault="00486FCA">
      <w:pPr>
        <w:autoSpaceDE w:val="0"/>
        <w:spacing w:before="120"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Część …….</w:t>
      </w:r>
    </w:p>
    <w:tbl>
      <w:tblPr>
        <w:tblW w:w="488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621"/>
        <w:gridCol w:w="2094"/>
        <w:gridCol w:w="1957"/>
      </w:tblGrid>
      <w:tr w:rsidR="00860C11" w14:paraId="2E7BB203" w14:textId="77777777" w:rsidTr="00860C11">
        <w:trPr>
          <w:trHeight w:val="422"/>
        </w:trPr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94A8" w14:textId="77777777" w:rsidR="00860C11" w:rsidRDefault="00860C1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3D25BC1C" w14:textId="77777777" w:rsidR="00860C11" w:rsidRDefault="00860C1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E5829" w14:textId="77777777" w:rsidR="00860C11" w:rsidRDefault="00860C1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FC81" w14:textId="77777777" w:rsidR="00860C11" w:rsidRDefault="00860C1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860C11" w14:paraId="6B1490D8" w14:textId="77777777" w:rsidTr="00860C11">
        <w:trPr>
          <w:cantSplit/>
          <w:trHeight w:val="1538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EC10" w14:textId="77777777" w:rsidR="00860C11" w:rsidRDefault="00860C1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350CE4" w14:textId="77777777" w:rsidR="00860C11" w:rsidRDefault="00860C11">
            <w:pPr>
              <w:spacing w:line="276" w:lineRule="auto"/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3C2998" w14:textId="77777777" w:rsidR="00860C11" w:rsidRDefault="00860C11">
            <w:pPr>
              <w:spacing w:line="276" w:lineRule="auto"/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860C11" w14:paraId="2DB17F0E" w14:textId="77777777" w:rsidTr="00860C11">
        <w:trPr>
          <w:trHeight w:val="226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AC80" w14:textId="77777777" w:rsidR="00860C11" w:rsidRDefault="00860C11">
            <w:pPr>
              <w:tabs>
                <w:tab w:val="left" w:pos="2552"/>
              </w:tabs>
              <w:spacing w:before="120" w:line="276" w:lineRule="auto"/>
              <w:jc w:val="center"/>
            </w:pPr>
            <w:r>
              <w:rPr>
                <w:rFonts w:ascii="Arial" w:hAnsi="Arial" w:cs="Arial"/>
                <w:lang w:val="x-none"/>
              </w:rPr>
              <w:t>Koordynator akcji zimowego utrzymania dróg</w:t>
            </w:r>
          </w:p>
          <w:p w14:paraId="67B7720E" w14:textId="77777777" w:rsidR="00860C11" w:rsidRDefault="00860C11">
            <w:pPr>
              <w:spacing w:line="276" w:lineRule="auto"/>
              <w:jc w:val="center"/>
              <w:rPr>
                <w:rFonts w:ascii="Arial" w:hAnsi="Arial" w:cs="Arial"/>
                <w:lang w:val="x-none"/>
              </w:rPr>
            </w:pPr>
          </w:p>
          <w:p w14:paraId="039F6ED6" w14:textId="77777777" w:rsidR="00860C11" w:rsidRDefault="00860C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……………………..………………..</w:t>
            </w:r>
          </w:p>
          <w:p w14:paraId="166BC2DD" w14:textId="77777777" w:rsidR="00860C11" w:rsidRDefault="00860C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F1F57D3" w14:textId="77777777" w:rsidR="00860C11" w:rsidRDefault="00860C11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nr. tel.  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14B1" w14:textId="77777777" w:rsidR="00860C11" w:rsidRDefault="00860C1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9861" w14:textId="77777777" w:rsidR="00860C11" w:rsidRDefault="00860C1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64104F" w14:textId="77777777" w:rsidR="003D6451" w:rsidRPr="00EB579C" w:rsidRDefault="003D6451">
      <w:pPr>
        <w:spacing w:line="276" w:lineRule="auto"/>
      </w:pPr>
      <w:r>
        <w:rPr>
          <w:rFonts w:ascii="Arial" w:hAnsi="Arial" w:cs="Arial"/>
          <w:sz w:val="16"/>
          <w:szCs w:val="16"/>
        </w:rPr>
        <w:t xml:space="preserve">* właściwe wypełnić  </w:t>
      </w:r>
    </w:p>
    <w:p w14:paraId="52D26078" w14:textId="77777777" w:rsidR="003D6451" w:rsidRDefault="003D6451">
      <w:pPr>
        <w:spacing w:after="160" w:line="256" w:lineRule="auto"/>
        <w:ind w:right="72"/>
        <w:jc w:val="center"/>
      </w:pPr>
      <w:r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Dokument należy wypełnić i podpisać kwalifikowanym podpisem elektronicznym przez osobę uprawnioną do reprezentowania Wykonawcy w dokumentach rejestrowych lub we właściwym upoważnieniu</w:t>
      </w:r>
    </w:p>
    <w:p w14:paraId="6BCBB727" w14:textId="77777777" w:rsidR="003D6451" w:rsidRDefault="003D6451">
      <w:pPr>
        <w:spacing w:after="160" w:line="256" w:lineRule="auto"/>
        <w:ind w:right="72"/>
        <w:jc w:val="center"/>
      </w:pPr>
      <w:r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Zamawiający zaleca zapisanie dokumentu w formacie PDF.</w:t>
      </w:r>
    </w:p>
    <w:p w14:paraId="4EDD7796" w14:textId="7C2B6C9B" w:rsidR="003D6451" w:rsidRDefault="00EB579C" w:rsidP="006F224A">
      <w:pPr>
        <w:spacing w:line="360" w:lineRule="auto"/>
        <w:jc w:val="both"/>
      </w:pPr>
      <w:r>
        <w:rPr>
          <w:rFonts w:ascii="Arial" w:eastAsia="Calibri" w:hAnsi="Arial" w:cs="Arial"/>
          <w:iCs/>
        </w:rPr>
        <w:t>ZDP.ZZ.3302.1</w:t>
      </w:r>
      <w:r w:rsidR="00486FCA">
        <w:rPr>
          <w:rFonts w:ascii="Arial" w:eastAsia="Calibri" w:hAnsi="Arial" w:cs="Arial"/>
          <w:iCs/>
        </w:rPr>
        <w:t>3</w:t>
      </w:r>
      <w:r>
        <w:rPr>
          <w:rFonts w:ascii="Arial" w:eastAsia="Calibri" w:hAnsi="Arial" w:cs="Arial"/>
          <w:iCs/>
        </w:rPr>
        <w:t>.202</w:t>
      </w:r>
      <w:r w:rsidR="00486FCA">
        <w:rPr>
          <w:rFonts w:ascii="Arial" w:eastAsia="Calibri" w:hAnsi="Arial" w:cs="Arial"/>
          <w:iCs/>
        </w:rPr>
        <w:t>4</w:t>
      </w:r>
    </w:p>
    <w:sectPr w:rsidR="003D6451">
      <w:footerReference w:type="default" r:id="rId6"/>
      <w:footerReference w:type="first" r:id="rId7"/>
      <w:pgSz w:w="16838" w:h="11906" w:orient="landscape"/>
      <w:pgMar w:top="539" w:right="1417" w:bottom="899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90E16" w14:textId="77777777" w:rsidR="00861843" w:rsidRDefault="00861843">
      <w:r>
        <w:separator/>
      </w:r>
    </w:p>
  </w:endnote>
  <w:endnote w:type="continuationSeparator" w:id="0">
    <w:p w14:paraId="3752A64E" w14:textId="77777777" w:rsidR="00861843" w:rsidRDefault="0086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3599" w14:textId="77777777" w:rsidR="003D6451" w:rsidRDefault="003D6451">
    <w:pPr>
      <w:tabs>
        <w:tab w:val="center" w:pos="4536"/>
        <w:tab w:val="right" w:pos="9072"/>
      </w:tabs>
      <w:rPr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B970F" w14:textId="77777777" w:rsidR="003D6451" w:rsidRDefault="003D64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E628" w14:textId="77777777" w:rsidR="00861843" w:rsidRDefault="00861843">
      <w:r>
        <w:separator/>
      </w:r>
    </w:p>
  </w:footnote>
  <w:footnote w:type="continuationSeparator" w:id="0">
    <w:p w14:paraId="6A60545A" w14:textId="77777777" w:rsidR="00861843" w:rsidRDefault="0086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2D"/>
    <w:rsid w:val="00222A50"/>
    <w:rsid w:val="00357BC3"/>
    <w:rsid w:val="003D6451"/>
    <w:rsid w:val="003E4942"/>
    <w:rsid w:val="003F2A2E"/>
    <w:rsid w:val="00486FCA"/>
    <w:rsid w:val="00521B8C"/>
    <w:rsid w:val="00563D2E"/>
    <w:rsid w:val="00695B02"/>
    <w:rsid w:val="006F224A"/>
    <w:rsid w:val="00860C11"/>
    <w:rsid w:val="00861843"/>
    <w:rsid w:val="008A5001"/>
    <w:rsid w:val="009C469D"/>
    <w:rsid w:val="00C6612D"/>
    <w:rsid w:val="00D6399E"/>
    <w:rsid w:val="00D85175"/>
    <w:rsid w:val="00E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A2227"/>
  <w15:chartTrackingRefBased/>
  <w15:docId w15:val="{F1C5C6F4-998B-4DEA-9688-DD6773CD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  <w:rPr>
      <w:rFonts w:ascii="Symbol" w:hAnsi="Symbol" w:cs="Symbol" w:hint="default"/>
      <w:color w:val="000000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maniszyn\Documents\Niestandardowe%20szablony%20pakietu%20Office\Wykaz%20os&#243;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osób</Template>
  <TotalTime>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Joanna Romaniszyn</dc:creator>
  <cp:keywords/>
  <cp:lastModifiedBy>ZDP Konin</cp:lastModifiedBy>
  <cp:revision>3</cp:revision>
  <cp:lastPrinted>2017-06-16T12:33:00Z</cp:lastPrinted>
  <dcterms:created xsi:type="dcterms:W3CDTF">2024-09-02T12:25:00Z</dcterms:created>
  <dcterms:modified xsi:type="dcterms:W3CDTF">2024-09-03T08:12:00Z</dcterms:modified>
</cp:coreProperties>
</file>