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E6B4" w14:textId="77777777" w:rsidR="00080022" w:rsidRDefault="00080022" w:rsidP="00080022">
      <w:pPr>
        <w:pStyle w:val="Teksttreci30"/>
        <w:shd w:val="clear" w:color="auto" w:fill="auto"/>
      </w:pPr>
      <w:r>
        <w:t xml:space="preserve">                                                                                                                    Załącznik nr </w:t>
      </w:r>
    </w:p>
    <w:p w14:paraId="56D07409" w14:textId="77777777" w:rsidR="00CD7F6C" w:rsidRDefault="00080022" w:rsidP="00080022">
      <w:pPr>
        <w:pStyle w:val="Teksttreci30"/>
        <w:shd w:val="clear" w:color="auto" w:fill="auto"/>
      </w:pPr>
      <w:r>
        <w:t xml:space="preserve">                                                                                                                   </w:t>
      </w:r>
      <w:r w:rsidR="00E87A96">
        <w:t xml:space="preserve"> Projekt umowy</w:t>
      </w:r>
    </w:p>
    <w:p w14:paraId="160065A6" w14:textId="77777777" w:rsidR="00CD7F6C" w:rsidRDefault="00E87A96">
      <w:pPr>
        <w:pStyle w:val="Nagwek10"/>
        <w:keepNext/>
        <w:keepLines/>
        <w:shd w:val="clear" w:color="auto" w:fill="auto"/>
        <w:spacing w:after="304"/>
      </w:pPr>
      <w:bookmarkStart w:id="0" w:name="bookmark0"/>
      <w:r>
        <w:t xml:space="preserve">U M O W A </w:t>
      </w:r>
      <w:r w:rsidR="00080022">
        <w:t xml:space="preserve"> </w:t>
      </w:r>
      <w:r>
        <w:t>N R</w:t>
      </w:r>
      <w:bookmarkEnd w:id="0"/>
    </w:p>
    <w:p w14:paraId="284845C2" w14:textId="77777777" w:rsidR="00CD7F6C" w:rsidRDefault="00E87A96" w:rsidP="00A6101F">
      <w:pPr>
        <w:pStyle w:val="Teksttreci20"/>
        <w:shd w:val="clear" w:color="auto" w:fill="auto"/>
        <w:tabs>
          <w:tab w:val="left" w:leader="dot" w:pos="2645"/>
        </w:tabs>
        <w:spacing w:before="0"/>
        <w:ind w:firstLine="0"/>
      </w:pPr>
      <w:r>
        <w:t>Zawarta w dniu</w:t>
      </w:r>
      <w:r>
        <w:tab/>
        <w:t>r. w Dąbrówce</w:t>
      </w:r>
    </w:p>
    <w:p w14:paraId="77A8DCA5" w14:textId="77777777" w:rsidR="00CD7F6C" w:rsidRDefault="00E87A96" w:rsidP="00A6101F">
      <w:pPr>
        <w:pStyle w:val="Teksttreci20"/>
        <w:shd w:val="clear" w:color="auto" w:fill="auto"/>
        <w:spacing w:before="0"/>
        <w:ind w:firstLine="0"/>
      </w:pPr>
      <w:r>
        <w:t>pomiędzy</w:t>
      </w:r>
    </w:p>
    <w:p w14:paraId="2425967C" w14:textId="77777777" w:rsidR="00CD7F6C" w:rsidRDefault="00E87A96" w:rsidP="00A6101F">
      <w:pPr>
        <w:pStyle w:val="Teksttreci20"/>
        <w:shd w:val="clear" w:color="auto" w:fill="auto"/>
        <w:spacing w:before="0"/>
        <w:ind w:right="1920" w:firstLine="0"/>
      </w:pPr>
      <w:r>
        <w:rPr>
          <w:rStyle w:val="Teksttreci2Pogrubienie"/>
        </w:rPr>
        <w:t xml:space="preserve">Gminą Dąbrówka </w:t>
      </w:r>
      <w:r>
        <w:t>z siedzibą przy ul. Tadeusza Kościuszki 14, 05-252 Dąbrówka zwaną dalej ZAMAWIAJĄCYM, reprezentowaną przez</w:t>
      </w:r>
    </w:p>
    <w:p w14:paraId="510AE64B" w14:textId="73B05454" w:rsidR="00CD7F6C" w:rsidRDefault="00E87A96" w:rsidP="00A6101F">
      <w:pPr>
        <w:pStyle w:val="Teksttreci20"/>
        <w:shd w:val="clear" w:color="auto" w:fill="auto"/>
        <w:spacing w:before="0"/>
        <w:ind w:firstLine="0"/>
      </w:pPr>
      <w:r>
        <w:t xml:space="preserve">Pana </w:t>
      </w:r>
      <w:r w:rsidR="00A250F3">
        <w:t xml:space="preserve">Zenona </w:t>
      </w:r>
      <w:proofErr w:type="spellStart"/>
      <w:r w:rsidR="00A250F3">
        <w:t>Zadróżnego</w:t>
      </w:r>
      <w:proofErr w:type="spellEnd"/>
      <w:r>
        <w:t xml:space="preserve"> Wójta Gminy Dąbrówka przy kontrasygnacie Pan</w:t>
      </w:r>
      <w:r w:rsidR="00A250F3">
        <w:t>a</w:t>
      </w:r>
      <w:r>
        <w:t xml:space="preserve"> </w:t>
      </w:r>
      <w:r w:rsidR="00A250F3">
        <w:t>Dariusza Korczakowskiego</w:t>
      </w:r>
      <w:r w:rsidR="00D06C68">
        <w:t xml:space="preserve"> Skarbnika </w:t>
      </w:r>
      <w:r>
        <w:t xml:space="preserve"> Gminy Dąbrówka a</w:t>
      </w:r>
    </w:p>
    <w:p w14:paraId="4C74BBBA" w14:textId="6CC0F286" w:rsidR="00CD7F6C" w:rsidRDefault="00E87A96" w:rsidP="00A6101F">
      <w:pPr>
        <w:pStyle w:val="Teksttreci20"/>
        <w:shd w:val="clear" w:color="auto" w:fill="auto"/>
        <w:spacing w:before="0"/>
        <w:ind w:firstLine="0"/>
      </w:pPr>
      <w:r>
        <w:t>w dalszej treści umowy WYKONAWCĄ</w:t>
      </w:r>
    </w:p>
    <w:p w14:paraId="3552A231" w14:textId="77777777" w:rsidR="00CD7F6C" w:rsidRDefault="00E87A96" w:rsidP="00A6101F">
      <w:pPr>
        <w:pStyle w:val="Teksttreci20"/>
        <w:shd w:val="clear" w:color="auto" w:fill="auto"/>
        <w:tabs>
          <w:tab w:val="left" w:leader="dot" w:pos="5088"/>
        </w:tabs>
        <w:spacing w:before="0"/>
        <w:ind w:firstLine="0"/>
      </w:pPr>
      <w:r>
        <w:t>reprezentowaną/</w:t>
      </w:r>
      <w:proofErr w:type="spellStart"/>
      <w:r>
        <w:t>ym</w:t>
      </w:r>
      <w:proofErr w:type="spellEnd"/>
      <w:r>
        <w:t xml:space="preserve"> przez</w:t>
      </w:r>
      <w:r>
        <w:tab/>
      </w:r>
    </w:p>
    <w:p w14:paraId="3E25008D" w14:textId="77777777" w:rsidR="00CD7F6C" w:rsidRDefault="00E87A96" w:rsidP="00A6101F">
      <w:pPr>
        <w:pStyle w:val="Teksttreci20"/>
        <w:shd w:val="clear" w:color="auto" w:fill="auto"/>
        <w:spacing w:before="0" w:after="413"/>
        <w:ind w:firstLine="0"/>
      </w:pPr>
      <w:r>
        <w:t>została zawarta umowa o następującej treści:</w:t>
      </w:r>
    </w:p>
    <w:p w14:paraId="2C92F764" w14:textId="77777777" w:rsidR="008E04E8" w:rsidRDefault="008E04E8" w:rsidP="00A6101F">
      <w:pPr>
        <w:pStyle w:val="Teksttreci20"/>
        <w:shd w:val="clear" w:color="auto" w:fill="auto"/>
        <w:spacing w:before="0" w:after="413"/>
        <w:ind w:firstLine="0"/>
      </w:pPr>
    </w:p>
    <w:p w14:paraId="1D298CD3" w14:textId="77777777" w:rsidR="008E04E8" w:rsidRDefault="008E04E8" w:rsidP="00A6101F">
      <w:pPr>
        <w:pStyle w:val="Teksttreci20"/>
        <w:shd w:val="clear" w:color="auto" w:fill="auto"/>
        <w:spacing w:before="0" w:after="413"/>
        <w:ind w:firstLine="0"/>
      </w:pPr>
      <w:r>
        <w:t>Podstawę zawarcia umowy stanowi postępowanie………………………………………………………..</w:t>
      </w:r>
    </w:p>
    <w:p w14:paraId="5E0C37CB" w14:textId="77777777" w:rsidR="00CD7F6C" w:rsidRDefault="00E87A96" w:rsidP="00A6101F">
      <w:pPr>
        <w:pStyle w:val="Teksttreci30"/>
        <w:shd w:val="clear" w:color="auto" w:fill="auto"/>
        <w:spacing w:after="64" w:line="200" w:lineRule="exact"/>
        <w:jc w:val="center"/>
      </w:pPr>
      <w:r>
        <w:t>§ 1</w:t>
      </w:r>
    </w:p>
    <w:p w14:paraId="15C548FB" w14:textId="77777777" w:rsidR="00CD7F6C" w:rsidRDefault="00E87A96" w:rsidP="00A6101F">
      <w:pPr>
        <w:pStyle w:val="Teksttreci30"/>
        <w:shd w:val="clear" w:color="auto" w:fill="auto"/>
        <w:spacing w:after="316" w:line="200" w:lineRule="exact"/>
        <w:jc w:val="center"/>
      </w:pPr>
      <w:r>
        <w:t>Przedmiot umowy</w:t>
      </w:r>
    </w:p>
    <w:p w14:paraId="4C8D7DAE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60" w:hanging="360"/>
      </w:pPr>
      <w:r>
        <w:t xml:space="preserve">ZAMAWIAJĄCY zleca, a WYKONAWCA przyjmuje do realizacji świadczenie usług pn.: „Odbieranie i zagospodarowanie odpadów komunalnych z terenu Gminy Dąbrówka” w sposób zapewniający osiągnięcie odpowiednich poziomów przygotowania do ponownego użycia i recyklingu odpadów komunalnych oraz ograniczenie masy odpadów komunalnych ulegających biodegradacji przekazywanych do składowania, zgodnie z obowiązującymi w tym zakresie przepisami, w szczególności ustawą z dnia 13 września 1996 r. </w:t>
      </w:r>
      <w:r>
        <w:rPr>
          <w:rStyle w:val="Teksttreci2Kursywa"/>
        </w:rPr>
        <w:t>o utrzymaniu czystości i porządku w gminach</w:t>
      </w:r>
      <w:r w:rsidR="00080022">
        <w:t xml:space="preserve"> (t. j. Dz. U. z 2024 r. poz. 399</w:t>
      </w:r>
      <w:r w:rsidR="008E04E8">
        <w:t>, z późn. zm.</w:t>
      </w:r>
      <w:r>
        <w:t>) oraz innymi aktami prawnymi, które w trakcie obowiązywania umowy zastąpią powyższe. Powierzone zadanie obejmuje także likwidację dzikich wysypisk.</w:t>
      </w:r>
    </w:p>
    <w:p w14:paraId="6B1B5466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60" w:hanging="360"/>
      </w:pPr>
      <w:r>
        <w:t>Szczegółowy zakres i opis usług będących przedmiotem umowy zawarty jest w opisie przedmiotu zamówienia w Specyfikacji Warunków Zamówienia, zwanej dalej „SWZ”, która to SWZ stanowi integralną część niniejszej umowy.</w:t>
      </w:r>
    </w:p>
    <w:p w14:paraId="1281C53E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60" w:hanging="360"/>
      </w:pPr>
      <w:r>
        <w:t>Wykonawca przedstawi Zamawiającemu wykaz telefonów do kontaktów roboczych z uwzględnieniem łączności bezprzewodowej niezbędnej do prawidłowej realizacji usługi najpóźniej w dniu zawarcia umowy.</w:t>
      </w:r>
    </w:p>
    <w:p w14:paraId="17789C7D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60" w:hanging="360"/>
      </w:pPr>
      <w:r>
        <w:t>Do obowiązków Wykonawcy należy także wyposażanie nieruchomości zamieszkałych w worki do selektywnej zbiórki odpadów - worek pusty za worek pełny odebrany oraz w pojemniki zgodnie z zapisami SWZ.</w:t>
      </w:r>
    </w:p>
    <w:p w14:paraId="09182D66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60" w:hanging="360"/>
      </w:pPr>
      <w:r>
        <w:t>Wykonawca jest zobowiązany do realizacji „reklamacji” (nieodebranie z nieruchomości odpadów zgodnie z harmonogramem, niedostarczenie worków na odpady segregowane itp.)</w:t>
      </w:r>
    </w:p>
    <w:p w14:paraId="7F924831" w14:textId="77777777" w:rsidR="00CD7F6C" w:rsidRDefault="00E87A96" w:rsidP="00A6101F">
      <w:pPr>
        <w:pStyle w:val="Teksttreci20"/>
        <w:shd w:val="clear" w:color="auto" w:fill="auto"/>
        <w:tabs>
          <w:tab w:val="left" w:pos="6938"/>
          <w:tab w:val="left" w:pos="7979"/>
        </w:tabs>
        <w:spacing w:before="0"/>
        <w:ind w:left="760" w:firstLine="0"/>
      </w:pPr>
      <w:r>
        <w:lastRenderedPageBreak/>
        <w:t>w czasie 1 dnia roboczego od otrzymania zawiadomienia e-mailem od Zamawiającego. Wykonanie reklamacji należy niezwłocznie potwierdzić</w:t>
      </w:r>
      <w:r>
        <w:tab/>
        <w:t>e-mailem</w:t>
      </w:r>
      <w:r>
        <w:tab/>
        <w:t>na adres:</w:t>
      </w:r>
    </w:p>
    <w:p w14:paraId="29E86B1A" w14:textId="1B36FC63" w:rsidR="00CD7F6C" w:rsidRDefault="00BC3E7D" w:rsidP="00A6101F">
      <w:pPr>
        <w:pStyle w:val="Teksttreci20"/>
        <w:shd w:val="clear" w:color="auto" w:fill="auto"/>
        <w:spacing w:before="0"/>
        <w:ind w:left="760" w:firstLine="0"/>
      </w:pPr>
      <w:hyperlink r:id="rId10" w:history="1">
        <w:r>
          <w:rPr>
            <w:rStyle w:val="Hipercze"/>
            <w:lang w:val="en-US" w:eastAsia="en-US" w:bidi="en-US"/>
          </w:rPr>
          <w:t>odpady</w:t>
        </w:r>
        <w:r w:rsidRPr="00772A03">
          <w:rPr>
            <w:rStyle w:val="Hipercze"/>
            <w:lang w:val="en-US" w:eastAsia="en-US" w:bidi="en-US"/>
          </w:rPr>
          <w:t xml:space="preserve">@dabrowka.net.pl. </w:t>
        </w:r>
      </w:hyperlink>
      <w:r w:rsidR="00E87A96">
        <w:t>Zmiana adresu e-mail</w:t>
      </w:r>
      <w:r w:rsidR="00080022">
        <w:t>,</w:t>
      </w:r>
      <w:r w:rsidR="00E87A96">
        <w:t xml:space="preserve"> o którym mowa w niniejszym ustępie nie wymaga aneksu do umowy lecz pisemnego powiadomienia Wykonawcy.</w:t>
      </w:r>
    </w:p>
    <w:p w14:paraId="54617C1E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spacing w:before="0"/>
        <w:ind w:left="760" w:hanging="360"/>
      </w:pPr>
      <w:r>
        <w:t xml:space="preserve"> W wypadku niedopełnienia przez właściciela nieruchomości obowiązku w zakresie selektywnego zbierania odpadów komunalnych, przed zakwalifikowaniem odpadów segregowanych do zmieszanych Wykonawca sporządza na tę okoliczność oświadczenie i dokumentację fotograficzną umożliwiającą wydanie przez Zamawiającego decyzji administracyjnej o naliczeniu opłaty podwyższonej. Dokumentację wraz z wykazem właścicieli nieprawidłowo segregujących odpady Wykonawca niezwłocznie (tj. w następnym dniu roboczym) przekazuje Zamawiającemu.</w:t>
      </w:r>
    </w:p>
    <w:p w14:paraId="3AE3632A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/>
        <w:ind w:left="760" w:hanging="360"/>
      </w:pPr>
      <w:r>
        <w:t>Wykonawca jest zobowiązany do przekazywania Zamawiającemu bieżących informacji o adresach nieruchomości, z których są wystawiane odpady, a nie ujętych w bazie danych prowadzonej przez Zamawiającego.</w:t>
      </w:r>
    </w:p>
    <w:p w14:paraId="40601B0C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/>
        <w:ind w:left="760" w:hanging="360"/>
      </w:pPr>
      <w:r>
        <w:t>W sytuacjach nadzwyczajnych (jak np. nieprzejezdność lub zamkniecie drogi), gdy nie jest możliwa realizacja usługi zgodnie z umową, sposób i termin odbioru odpadów będzie każdorazowo uzgadniany pomiędzy Zamawiającym i Wykonawcą. W takich przypadkach Wykonawcy nie przysługuje dodatkowe wynagrodzenie, ponadto Zamawiający ani Wykonawca nie naliczają kar.</w:t>
      </w:r>
    </w:p>
    <w:p w14:paraId="41FA7E91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56"/>
        </w:tabs>
        <w:spacing w:before="0"/>
        <w:ind w:left="760" w:hanging="360"/>
      </w:pPr>
      <w:r>
        <w:t>Wykonawca zobowiązany jest do spełniania przez cały okres realizacji umowy wszystkich wymogów wynikających z obowiązujących przepisów, dotyczących odbierania i zagospodarowania odpadów komunalnych.</w:t>
      </w:r>
    </w:p>
    <w:p w14:paraId="41D64709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>Za wszelkie wypadki powstałe z winy Wykonawcy przy lub w związku z wykonywaniem umowy odpowiada Wykonawca.</w:t>
      </w:r>
    </w:p>
    <w:p w14:paraId="546FED40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>Wykonawca naprawi bądź poniesie koszty naprawy wszelkich szkód wynikłych w trakcie wykonywania umowy powstałych na skutek zawinionych działań lub zaniechań Wykonawcy, a związanych z realizacją przedmiotu umowy.</w:t>
      </w:r>
    </w:p>
    <w:p w14:paraId="64ED86F1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>Za działania i zaniechania swoich pracowników, współpracowników, podwykonawców uczestniczących w wykonywaniu przedmiotu umowy, Wykonawca odpowiada, jak za działania lub zaniechania własne.</w:t>
      </w:r>
    </w:p>
    <w:p w14:paraId="075EAB76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>Niezależnie od postanowień § 7 Wykonawca w trakcie realizacji umowy zobowiązany jest prowadzić wykaz Podwykonawców i dalszych Podwykonawców oraz okazywać ten wykaz na każde wezwanie Zamawiającego.</w:t>
      </w:r>
    </w:p>
    <w:p w14:paraId="55E49486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>Wykonawca obowiązany jest do posiadania i wykorzystywania do realizacji umowy wyłącznie pojazdów wyposażonych, zgodnie z wymaganiami określonymi w SWZ, w system monitoringu wizyjnego - kamery oraz przechowywanie nagrań z tego systemu przez okres 1 miesiąca od dnia złożenia dokumentów potwierdzających wykonanie usługi.</w:t>
      </w:r>
    </w:p>
    <w:p w14:paraId="3D22BD89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0"/>
        </w:tabs>
        <w:spacing w:before="0"/>
        <w:ind w:left="760" w:hanging="360"/>
      </w:pPr>
      <w:r>
        <w:t xml:space="preserve">Wykonawca zobowiązany jest do zważenia każdego pojazdu odbierającego odpady komunalne z terenu Gminy Dąbrówka, przed rozpoczęciem odbioru oraz po jego zakończeniu lub zapełnieniu pojazdu zgodnie z zapisami w SWZ. Jeżeli Wykonawca nie dokona zważenia pojazdu Zamawiający ma prawo do odmowy rozliczenia odebranych odpadów komunalnych, </w:t>
      </w:r>
      <w:r>
        <w:lastRenderedPageBreak/>
        <w:t>chyba że nastąpiło to z przyczyn niezależnych od Wykonawcy np. brak zasilania wagi, awaria wagi itp. Sposób postępowania w przypadku awarii wagi został opisany w SWZ.</w:t>
      </w:r>
    </w:p>
    <w:p w14:paraId="78CDF6F9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5"/>
        </w:tabs>
        <w:spacing w:before="0"/>
        <w:ind w:left="740" w:hanging="340"/>
      </w:pPr>
      <w:r>
        <w:t>Wykonawca zobowiązany jest do zatrudnienia na podstawie umowy o pracę co najmniej 5 osób, które będą bezpośrednio wykonywały usługę tj. czynności związane z obsługą pojazdów na stanowisku ładowaczy.</w:t>
      </w:r>
    </w:p>
    <w:p w14:paraId="1088B63B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5"/>
        </w:tabs>
        <w:spacing w:before="0"/>
        <w:ind w:left="740" w:hanging="340"/>
      </w:pPr>
      <w:r>
        <w:t>W trakcie realizacji zamówienia Zamawiający uprawniony jest do wykonywania czynności kontrolnych wobec Wykonawcy odnośnie spełniania przez Wykonawcę wymogu zatrudnienia na podstawie umowy o pracę osób wykonujących wskazane w ust. 16 czynności. Zamawiający uprawniony jest w szczególności do żądania przedłożenia:</w:t>
      </w:r>
    </w:p>
    <w:p w14:paraId="67C3AE01" w14:textId="77777777" w:rsidR="00CD7F6C" w:rsidRDefault="00E87A96" w:rsidP="00A6101F">
      <w:pPr>
        <w:pStyle w:val="Teksttreci20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740" w:firstLine="0"/>
      </w:pPr>
      <w:r>
        <w:t>oświadczenie zatrudnionego pracownika,</w:t>
      </w:r>
    </w:p>
    <w:p w14:paraId="58F73B85" w14:textId="77777777" w:rsidR="00CD7F6C" w:rsidRDefault="00E87A96" w:rsidP="00A6101F">
      <w:pPr>
        <w:pStyle w:val="Teksttreci20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1100" w:hanging="360"/>
      </w:pPr>
      <w:r>
        <w:t>oświadczenia Wykonawcy lub podwykonawcy o zatrudnieniu pracownika na podstawie umowy o pracę,</w:t>
      </w:r>
    </w:p>
    <w:p w14:paraId="1FB35162" w14:textId="77777777" w:rsidR="00CD7F6C" w:rsidRDefault="00E87A96" w:rsidP="00A6101F">
      <w:pPr>
        <w:pStyle w:val="Teksttreci20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1100" w:hanging="360"/>
      </w:pPr>
      <w:r>
        <w:t>poświadczonej za zgodność z oryginałem odpowiednio kopię umowy/umów o pracę osób wykonujących w trakcie realizacji zamówienia czynności, których dotyczy ww. oświadczenie (wraz z dokumentem regulującym zakres obowiązków, jeżeli został sporządzony),</w:t>
      </w:r>
    </w:p>
    <w:p w14:paraId="3D45DDF1" w14:textId="77777777" w:rsidR="00CD7F6C" w:rsidRDefault="00E87A96" w:rsidP="00A6101F">
      <w:pPr>
        <w:pStyle w:val="Teksttreci20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1100" w:hanging="360"/>
      </w:pPr>
      <w:r>
        <w:t>zaświadczenie właściwego oddziału ZUS, potwierdzające opłacanie przez Wykonawcę Sładek na ubezpieczenia społeczne i zdrowotne z tytułu zatrudnienia na podstawie umów o pracę za wskazany przez Zamawiającego okres rozliczeniowy,</w:t>
      </w:r>
    </w:p>
    <w:p w14:paraId="3C602903" w14:textId="77777777" w:rsidR="00CD7F6C" w:rsidRDefault="00E87A96" w:rsidP="00A6101F">
      <w:pPr>
        <w:pStyle w:val="Teksttreci20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1100" w:hanging="360"/>
      </w:pPr>
      <w:r>
        <w:t>poświadczoną za zgodność z oryginałem kopię dowodu potwierdzającego zgłoszenie pracownika przez pracodawcę do ubezpieczeń,</w:t>
      </w:r>
    </w:p>
    <w:p w14:paraId="50123659" w14:textId="77777777" w:rsidR="00CD7F6C" w:rsidRDefault="00E87A96" w:rsidP="00A6101F">
      <w:pPr>
        <w:pStyle w:val="Teksttreci20"/>
        <w:shd w:val="clear" w:color="auto" w:fill="auto"/>
        <w:spacing w:before="0" w:after="233"/>
        <w:ind w:left="740" w:firstLine="0"/>
      </w:pPr>
      <w:r>
        <w:t>- zawierających informację,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5BBE180" w14:textId="77777777" w:rsidR="00CD7F6C" w:rsidRDefault="00E87A96" w:rsidP="00A6101F">
      <w:pPr>
        <w:pStyle w:val="Teksttreci20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458" w:line="200" w:lineRule="exact"/>
        <w:ind w:left="740" w:hanging="340"/>
      </w:pPr>
      <w:r>
        <w:t>Postanowienia ust. 16 - 17 stosuje się do Podwykonawców i dalszych podwykonawców.</w:t>
      </w:r>
    </w:p>
    <w:p w14:paraId="73C6DE4A" w14:textId="77777777" w:rsidR="00CD7F6C" w:rsidRDefault="00E87A96" w:rsidP="00A6101F">
      <w:pPr>
        <w:pStyle w:val="Teksttreci30"/>
        <w:shd w:val="clear" w:color="auto" w:fill="auto"/>
        <w:spacing w:after="64" w:line="200" w:lineRule="exact"/>
        <w:ind w:left="20"/>
        <w:jc w:val="center"/>
      </w:pPr>
      <w:r>
        <w:t>§ 2</w:t>
      </w:r>
    </w:p>
    <w:p w14:paraId="2F4AA137" w14:textId="77777777" w:rsidR="00CD7F6C" w:rsidRDefault="00E87A96" w:rsidP="00A6101F">
      <w:pPr>
        <w:pStyle w:val="Teksttreci30"/>
        <w:shd w:val="clear" w:color="auto" w:fill="auto"/>
        <w:spacing w:after="308" w:line="200" w:lineRule="exact"/>
        <w:ind w:left="20"/>
        <w:jc w:val="center"/>
      </w:pPr>
      <w:r>
        <w:t>Termin realizacji</w:t>
      </w:r>
    </w:p>
    <w:p w14:paraId="5D1776D9" w14:textId="663FE629" w:rsidR="00CD7F6C" w:rsidRDefault="00E87A96" w:rsidP="00A6101F">
      <w:pPr>
        <w:pStyle w:val="Teksttreci20"/>
        <w:shd w:val="clear" w:color="auto" w:fill="auto"/>
        <w:tabs>
          <w:tab w:val="left" w:leader="dot" w:pos="8290"/>
        </w:tabs>
        <w:spacing w:before="0" w:after="777" w:line="346" w:lineRule="exact"/>
        <w:ind w:firstLine="0"/>
      </w:pPr>
      <w:r>
        <w:t>Przedmiot umowy</w:t>
      </w:r>
      <w:r w:rsidR="00DB3655">
        <w:t xml:space="preserve"> będzie realizowany w okresie 30</w:t>
      </w:r>
      <w:r>
        <w:t xml:space="preserve"> miesięcy od dnia zawarcia umowy pomiędzy Zamawiającym, a Wykonawcą tj. odbiór odpadów będzie odbywał się w okresie od</w:t>
      </w:r>
      <w:r w:rsidR="00A6101F">
        <w:t xml:space="preserve"> </w:t>
      </w:r>
      <w:r w:rsidR="00C631CA">
        <w:t>……………………….do……………………….</w:t>
      </w:r>
    </w:p>
    <w:p w14:paraId="683741B0" w14:textId="77777777" w:rsidR="00CD7F6C" w:rsidRDefault="00E87A96" w:rsidP="00A6101F">
      <w:pPr>
        <w:pStyle w:val="Teksttreci30"/>
        <w:shd w:val="clear" w:color="auto" w:fill="auto"/>
        <w:spacing w:after="64" w:line="200" w:lineRule="exact"/>
        <w:ind w:left="20"/>
        <w:jc w:val="center"/>
      </w:pPr>
      <w:r>
        <w:t>§ 3</w:t>
      </w:r>
    </w:p>
    <w:p w14:paraId="2ADFFB7E" w14:textId="77777777" w:rsidR="00CD7F6C" w:rsidRDefault="00E87A96" w:rsidP="00A6101F">
      <w:pPr>
        <w:pStyle w:val="Teksttreci30"/>
        <w:shd w:val="clear" w:color="auto" w:fill="auto"/>
        <w:spacing w:after="308" w:line="200" w:lineRule="exact"/>
        <w:ind w:left="20"/>
        <w:jc w:val="center"/>
      </w:pPr>
      <w:r>
        <w:t>Wynagrodzenie</w:t>
      </w:r>
    </w:p>
    <w:p w14:paraId="6DBFE298" w14:textId="77777777" w:rsidR="00CD7F6C" w:rsidRDefault="00E87A96" w:rsidP="00A6101F">
      <w:pPr>
        <w:pStyle w:val="Teksttreci20"/>
        <w:numPr>
          <w:ilvl w:val="0"/>
          <w:numId w:val="3"/>
        </w:numPr>
        <w:shd w:val="clear" w:color="auto" w:fill="auto"/>
        <w:tabs>
          <w:tab w:val="left" w:pos="743"/>
        </w:tabs>
        <w:spacing w:before="0" w:line="346" w:lineRule="exact"/>
        <w:ind w:left="740" w:hanging="340"/>
      </w:pPr>
      <w:r>
        <w:t>Ustala się miesięczny okres rozliczeniowy wykonania usług objętych umową.</w:t>
      </w:r>
    </w:p>
    <w:p w14:paraId="7564C88B" w14:textId="77777777" w:rsidR="00CD7F6C" w:rsidRDefault="00E87A96" w:rsidP="00A6101F">
      <w:pPr>
        <w:pStyle w:val="Teksttreci20"/>
        <w:numPr>
          <w:ilvl w:val="0"/>
          <w:numId w:val="3"/>
        </w:numPr>
        <w:shd w:val="clear" w:color="auto" w:fill="auto"/>
        <w:tabs>
          <w:tab w:val="left" w:pos="743"/>
        </w:tabs>
        <w:spacing w:before="0" w:line="346" w:lineRule="exact"/>
        <w:ind w:left="740" w:hanging="340"/>
      </w:pPr>
      <w:r>
        <w:t>Wynagrodzenie WYKONAWCY z tytułu realizacji usług objętych umową wskazanych w § 1, stanowi:</w:t>
      </w:r>
    </w:p>
    <w:p w14:paraId="44BBD2EB" w14:textId="08ACFB70" w:rsidR="00CD7F6C" w:rsidRDefault="00E87A96" w:rsidP="00A0492D">
      <w:pPr>
        <w:pStyle w:val="Teksttreci20"/>
        <w:numPr>
          <w:ilvl w:val="0"/>
          <w:numId w:val="4"/>
        </w:numPr>
        <w:shd w:val="clear" w:color="auto" w:fill="auto"/>
        <w:tabs>
          <w:tab w:val="left" w:pos="1084"/>
          <w:tab w:val="left" w:leader="dot" w:pos="2606"/>
          <w:tab w:val="left" w:leader="dot" w:pos="5530"/>
        </w:tabs>
        <w:spacing w:before="0"/>
        <w:ind w:left="740" w:firstLine="0"/>
      </w:pPr>
      <w:r>
        <w:t xml:space="preserve">kwotę </w:t>
      </w:r>
      <w:r>
        <w:tab/>
        <w:t xml:space="preserve"> </w:t>
      </w:r>
      <w:r>
        <w:rPr>
          <w:rStyle w:val="Teksttreci2Pogrubienie"/>
        </w:rPr>
        <w:t xml:space="preserve">zł </w:t>
      </w:r>
      <w:r w:rsidR="008E04E8">
        <w:rPr>
          <w:rStyle w:val="Teksttreci2Pogrubienie"/>
        </w:rPr>
        <w:t xml:space="preserve">netto plus obowiązujący podatek VAT, który na dzień zawarcia umowy wynosi </w:t>
      </w:r>
      <w:r w:rsidR="00ED74B8">
        <w:rPr>
          <w:rStyle w:val="Teksttreci2Pogrubienie"/>
        </w:rPr>
        <w:t>8</w:t>
      </w:r>
      <w:r w:rsidR="008E04E8">
        <w:rPr>
          <w:rStyle w:val="Teksttreci2Pogrubienie"/>
        </w:rPr>
        <w:t xml:space="preserve"> %............ co stanowi łącznie kwotę brutto</w:t>
      </w:r>
      <w:r>
        <w:rPr>
          <w:rStyle w:val="Teksttreci2Pogrubienie"/>
        </w:rPr>
        <w:t xml:space="preserve"> </w:t>
      </w:r>
      <w:r>
        <w:t xml:space="preserve">(słownie: </w:t>
      </w:r>
      <w:r>
        <w:tab/>
        <w:t xml:space="preserve">00/100), za 1 </w:t>
      </w:r>
      <w:r>
        <w:lastRenderedPageBreak/>
        <w:t xml:space="preserve">Mg odebranych i zagospodarowanych odpadów komunalnych </w:t>
      </w:r>
      <w:r>
        <w:rPr>
          <w:rStyle w:val="Teksttreci21"/>
        </w:rPr>
        <w:t>zmieszanych</w:t>
      </w:r>
      <w:r>
        <w:t xml:space="preserve"> od właścicieli nieruchomości</w:t>
      </w:r>
      <w:r w:rsidR="00960A6A">
        <w:t xml:space="preserve"> zamieszkałych</w:t>
      </w:r>
      <w:r w:rsidR="000D263C">
        <w:t xml:space="preserve"> i instytucji publicznych;</w:t>
      </w:r>
    </w:p>
    <w:p w14:paraId="6ADE3774" w14:textId="21AFC0A5" w:rsidR="00CD7F6C" w:rsidRDefault="00E87A96" w:rsidP="00A0492D">
      <w:pPr>
        <w:pStyle w:val="Teksttreci20"/>
        <w:numPr>
          <w:ilvl w:val="0"/>
          <w:numId w:val="4"/>
        </w:numPr>
        <w:shd w:val="clear" w:color="auto" w:fill="auto"/>
        <w:tabs>
          <w:tab w:val="left" w:pos="1098"/>
          <w:tab w:val="left" w:leader="dot" w:pos="2606"/>
          <w:tab w:val="left" w:leader="dot" w:pos="5162"/>
        </w:tabs>
        <w:spacing w:before="0"/>
        <w:ind w:left="740" w:firstLine="0"/>
      </w:pPr>
      <w:r>
        <w:t>Kwotę</w:t>
      </w:r>
      <w:r>
        <w:tab/>
      </w:r>
      <w:r>
        <w:rPr>
          <w:rStyle w:val="Teksttreci2Pogrubienie"/>
        </w:rPr>
        <w:t xml:space="preserve">zł </w:t>
      </w:r>
      <w:r w:rsidR="008E04E8">
        <w:rPr>
          <w:rStyle w:val="Teksttreci2Pogrubienie"/>
        </w:rPr>
        <w:t xml:space="preserve">netto plus obowiązujący podatek VAT, który na dzień zawarcia umowy wynosi </w:t>
      </w:r>
      <w:r w:rsidR="00ED74B8">
        <w:rPr>
          <w:rStyle w:val="Teksttreci2Pogrubienie"/>
        </w:rPr>
        <w:t>8</w:t>
      </w:r>
      <w:r w:rsidR="008E04E8">
        <w:rPr>
          <w:rStyle w:val="Teksttreci2Pogrubienie"/>
        </w:rPr>
        <w:t xml:space="preserve"> %............ co stanowi łącznie kwotę brutto </w:t>
      </w:r>
      <w:r>
        <w:rPr>
          <w:rStyle w:val="Teksttreci2Pogrubienie"/>
        </w:rPr>
        <w:t xml:space="preserve"> </w:t>
      </w:r>
      <w:r>
        <w:t>(słownie:</w:t>
      </w:r>
      <w:r w:rsidR="000D263C">
        <w:t>………………….) za</w:t>
      </w:r>
      <w:r>
        <w:t xml:space="preserve">1 Mg odebranych i zagospodarowanych odpadów komunalnych </w:t>
      </w:r>
      <w:r>
        <w:rPr>
          <w:rStyle w:val="Teksttreci21"/>
        </w:rPr>
        <w:t>segregowanych</w:t>
      </w:r>
      <w:r>
        <w:t xml:space="preserve"> od właścicieli nieruchomości</w:t>
      </w:r>
      <w:r w:rsidR="000D263C">
        <w:t xml:space="preserve"> zam</w:t>
      </w:r>
      <w:r w:rsidR="00960A6A">
        <w:t>ieszkałych</w:t>
      </w:r>
      <w:r w:rsidR="000D263C">
        <w:t xml:space="preserve"> i instytucji publicznych;</w:t>
      </w:r>
    </w:p>
    <w:p w14:paraId="771192BB" w14:textId="7B7E5E12" w:rsidR="00CD7F6C" w:rsidRDefault="00E87A96" w:rsidP="00A0492D">
      <w:pPr>
        <w:pStyle w:val="Teksttreci20"/>
        <w:numPr>
          <w:ilvl w:val="0"/>
          <w:numId w:val="4"/>
        </w:numPr>
        <w:shd w:val="clear" w:color="auto" w:fill="auto"/>
        <w:tabs>
          <w:tab w:val="left" w:pos="1098"/>
          <w:tab w:val="left" w:leader="dot" w:pos="2606"/>
        </w:tabs>
        <w:spacing w:before="0"/>
        <w:ind w:left="740" w:firstLine="0"/>
      </w:pPr>
      <w:r>
        <w:t xml:space="preserve">Kwotę </w:t>
      </w:r>
      <w:r>
        <w:tab/>
        <w:t xml:space="preserve"> </w:t>
      </w:r>
      <w:r>
        <w:rPr>
          <w:rStyle w:val="Teksttreci2Pogrubienie"/>
        </w:rPr>
        <w:t xml:space="preserve">zł </w:t>
      </w:r>
      <w:r w:rsidR="008E04E8">
        <w:rPr>
          <w:rStyle w:val="Teksttreci2Pogrubienie"/>
        </w:rPr>
        <w:t xml:space="preserve">netto plus obowiązujący podatek VAT, który na dzień zawarcia umowy wynosi </w:t>
      </w:r>
      <w:r w:rsidR="00ED74B8">
        <w:rPr>
          <w:rStyle w:val="Teksttreci2Pogrubienie"/>
        </w:rPr>
        <w:t>8</w:t>
      </w:r>
      <w:r w:rsidR="008E04E8">
        <w:rPr>
          <w:rStyle w:val="Teksttreci2Pogrubienie"/>
        </w:rPr>
        <w:t xml:space="preserve"> %............ co stanowi łącznie kwotę brutto </w:t>
      </w:r>
      <w:r>
        <w:rPr>
          <w:rStyle w:val="Teksttreci2Pogrubienie"/>
        </w:rPr>
        <w:t xml:space="preserve"> </w:t>
      </w:r>
      <w:r>
        <w:t>(słownie:</w:t>
      </w:r>
      <w:r w:rsidR="000D263C">
        <w:t>…………………</w:t>
      </w:r>
      <w:r>
        <w:t>), za 1 Mg odebranych i zagospodarowanych odpadów komunalnych od właścicieli nieruchomości w ramach akcji wystawka,</w:t>
      </w:r>
    </w:p>
    <w:p w14:paraId="7278CBA3" w14:textId="28CCB86D" w:rsidR="00CD7F6C" w:rsidRDefault="00E87A96" w:rsidP="00A0492D">
      <w:pPr>
        <w:pStyle w:val="Teksttreci20"/>
        <w:numPr>
          <w:ilvl w:val="0"/>
          <w:numId w:val="4"/>
        </w:numPr>
        <w:shd w:val="clear" w:color="auto" w:fill="auto"/>
        <w:tabs>
          <w:tab w:val="left" w:pos="1098"/>
          <w:tab w:val="left" w:leader="dot" w:pos="2606"/>
          <w:tab w:val="left" w:leader="dot" w:pos="5162"/>
        </w:tabs>
        <w:spacing w:before="0"/>
        <w:ind w:left="740" w:firstLine="0"/>
      </w:pPr>
      <w:r>
        <w:t>Kwotę</w:t>
      </w:r>
      <w:r>
        <w:tab/>
      </w:r>
      <w:r>
        <w:rPr>
          <w:rStyle w:val="Teksttreci2Pogrubienie"/>
        </w:rPr>
        <w:t xml:space="preserve">zł </w:t>
      </w:r>
      <w:r w:rsidR="008E04E8">
        <w:rPr>
          <w:rStyle w:val="Teksttreci2Pogrubienie"/>
        </w:rPr>
        <w:t xml:space="preserve">netto plus obowiązujący podatek VAT, który na dzień zawarcia umowy wynosi </w:t>
      </w:r>
      <w:r w:rsidR="00ED74B8">
        <w:rPr>
          <w:rStyle w:val="Teksttreci2Pogrubienie"/>
        </w:rPr>
        <w:t>8</w:t>
      </w:r>
      <w:r w:rsidR="008E04E8">
        <w:rPr>
          <w:rStyle w:val="Teksttreci2Pogrubienie"/>
        </w:rPr>
        <w:t xml:space="preserve"> %............ co stanowi łącznie kwotę brutto </w:t>
      </w:r>
      <w:r>
        <w:rPr>
          <w:rStyle w:val="Teksttreci2Pogrubienie"/>
        </w:rPr>
        <w:t xml:space="preserve"> </w:t>
      </w:r>
      <w:r>
        <w:t>(słownie:</w:t>
      </w:r>
      <w:r w:rsidR="000D263C">
        <w:t xml:space="preserve">……………….)   za </w:t>
      </w:r>
      <w:r>
        <w:t>1 Mg odebranych i zagospodarowanych odpadów komunalnych z PSZOK,</w:t>
      </w:r>
    </w:p>
    <w:p w14:paraId="49CB96A4" w14:textId="3BD6616C" w:rsidR="00CD7F6C" w:rsidRDefault="00E87A96" w:rsidP="00A0492D">
      <w:pPr>
        <w:pStyle w:val="Teksttreci20"/>
        <w:numPr>
          <w:ilvl w:val="0"/>
          <w:numId w:val="4"/>
        </w:numPr>
        <w:shd w:val="clear" w:color="auto" w:fill="auto"/>
        <w:tabs>
          <w:tab w:val="left" w:pos="1098"/>
          <w:tab w:val="left" w:leader="dot" w:pos="2606"/>
          <w:tab w:val="left" w:leader="dot" w:pos="5530"/>
        </w:tabs>
        <w:spacing w:before="0"/>
        <w:ind w:left="740" w:firstLine="0"/>
      </w:pPr>
      <w:r>
        <w:t xml:space="preserve">Kwotę </w:t>
      </w:r>
      <w:r>
        <w:tab/>
        <w:t xml:space="preserve"> </w:t>
      </w:r>
      <w:r>
        <w:rPr>
          <w:rStyle w:val="Teksttreci2Pogrubienie"/>
        </w:rPr>
        <w:t xml:space="preserve">zł </w:t>
      </w:r>
      <w:r w:rsidR="008E04E8">
        <w:rPr>
          <w:rStyle w:val="Teksttreci2Pogrubienie"/>
        </w:rPr>
        <w:t xml:space="preserve">netto plus obowiązujący podatek VAT, który na dzień zawarcia umowy wynosi </w:t>
      </w:r>
      <w:r w:rsidR="00ED74B8">
        <w:rPr>
          <w:rStyle w:val="Teksttreci2Pogrubienie"/>
        </w:rPr>
        <w:t>8</w:t>
      </w:r>
      <w:r w:rsidR="008E04E8">
        <w:rPr>
          <w:rStyle w:val="Teksttreci2Pogrubienie"/>
        </w:rPr>
        <w:t xml:space="preserve"> %............ co stanowi łącznie kwotę brutto </w:t>
      </w:r>
      <w:r>
        <w:rPr>
          <w:rStyle w:val="Teksttreci2Pogrubienie"/>
        </w:rPr>
        <w:t xml:space="preserve"> </w:t>
      </w:r>
      <w:r>
        <w:t>(słownie:</w:t>
      </w:r>
      <w:r w:rsidR="000D263C">
        <w:t>………………</w:t>
      </w:r>
      <w:r>
        <w:t>),  za 1 Mg odebranych i zagospodarowanych odpadów komunalnych z likwidacji nielegalnych wysypisk (odpady inne niż niebezpieczne)</w:t>
      </w:r>
    </w:p>
    <w:p w14:paraId="5A8F7DB6" w14:textId="1E63E0AB" w:rsidR="000D263C" w:rsidRDefault="000D263C" w:rsidP="00960A6A">
      <w:pPr>
        <w:pStyle w:val="Teksttreci20"/>
        <w:numPr>
          <w:ilvl w:val="0"/>
          <w:numId w:val="4"/>
        </w:numPr>
        <w:shd w:val="clear" w:color="auto" w:fill="auto"/>
        <w:tabs>
          <w:tab w:val="left" w:pos="1098"/>
          <w:tab w:val="left" w:leader="dot" w:pos="2348"/>
          <w:tab w:val="left" w:leader="dot" w:pos="5162"/>
        </w:tabs>
        <w:spacing w:before="0"/>
        <w:ind w:left="740" w:firstLine="0"/>
      </w:pPr>
      <w:r>
        <w:t>Kwotę</w:t>
      </w:r>
      <w:r>
        <w:tab/>
      </w:r>
      <w:r>
        <w:rPr>
          <w:rStyle w:val="Teksttreci2Pogrubienie"/>
        </w:rPr>
        <w:t xml:space="preserve">zł netto plus obowiązujący podatek VAT, który na dzień zawarcia umowy wynosi 8 %............ co stanowi łącznie kwotę brutto  </w:t>
      </w:r>
      <w:r>
        <w:t>(słownie:…………………………), za 1 Mg odebranych i zagospodarowanych odpadów komunalnych z koszy ulicznych.</w:t>
      </w:r>
    </w:p>
    <w:p w14:paraId="41A3C6FA" w14:textId="380A5CBC" w:rsidR="00CD7F6C" w:rsidRDefault="00E87A96" w:rsidP="00A6101F">
      <w:pPr>
        <w:pStyle w:val="Teksttreci20"/>
        <w:shd w:val="clear" w:color="auto" w:fill="auto"/>
        <w:tabs>
          <w:tab w:val="left" w:leader="dot" w:pos="3294"/>
        </w:tabs>
        <w:spacing w:before="0"/>
        <w:ind w:left="740" w:firstLine="0"/>
      </w:pPr>
      <w:r>
        <w:t>Wynagrodzenie Wykonawcy zostało ustalone na podstawie oferty przygotowanej przez Wykonawcę z dnia</w:t>
      </w:r>
      <w:r>
        <w:tab/>
        <w:t xml:space="preserve">, która stanowi załącznik </w:t>
      </w:r>
      <w:r w:rsidR="001C4E91">
        <w:t xml:space="preserve">nr ….. </w:t>
      </w:r>
      <w:r>
        <w:t>do niniejszej umowy</w:t>
      </w:r>
    </w:p>
    <w:p w14:paraId="43153DAF" w14:textId="0FAF8B28" w:rsidR="00CD7F6C" w:rsidRDefault="008E04E8" w:rsidP="00A6101F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/>
        <w:ind w:left="380" w:firstLine="0"/>
      </w:pPr>
      <w:r>
        <w:t>Maksymalne ł</w:t>
      </w:r>
      <w:r w:rsidR="00E87A96">
        <w:t>ączna wynagrodzenia WYKONAWCY z tytułu realizacji usług</w:t>
      </w:r>
    </w:p>
    <w:p w14:paraId="24F66A44" w14:textId="3D84B662" w:rsidR="00CD7F6C" w:rsidRDefault="00E87A96" w:rsidP="00A0492D">
      <w:pPr>
        <w:pStyle w:val="Teksttreci20"/>
        <w:shd w:val="clear" w:color="auto" w:fill="auto"/>
        <w:tabs>
          <w:tab w:val="left" w:leader="dot" w:pos="2348"/>
        </w:tabs>
        <w:spacing w:before="0"/>
        <w:ind w:left="740" w:firstLine="0"/>
      </w:pPr>
      <w:r>
        <w:t>objętych umową nie może przekroczyć kwoty</w:t>
      </w:r>
      <w:r>
        <w:tab/>
      </w:r>
      <w:r>
        <w:rPr>
          <w:rStyle w:val="Teksttreci2Pogrubienie"/>
        </w:rPr>
        <w:t xml:space="preserve">zł </w:t>
      </w:r>
      <w:r w:rsidR="00971045">
        <w:rPr>
          <w:rStyle w:val="Teksttreci2Pogrubienie"/>
        </w:rPr>
        <w:t xml:space="preserve">plus obowiązujący podatek VAT, który na dzień zawarcia umowy wynosi </w:t>
      </w:r>
      <w:r w:rsidR="00ED74B8">
        <w:rPr>
          <w:rStyle w:val="Teksttreci2Pogrubienie"/>
        </w:rPr>
        <w:t>8</w:t>
      </w:r>
      <w:r w:rsidR="00971045">
        <w:rPr>
          <w:rStyle w:val="Teksttreci2Pogrubienie"/>
        </w:rPr>
        <w:t xml:space="preserve"> %............ co stanowi łącznie kwotę brutto </w:t>
      </w:r>
      <w:r w:rsidR="00971045">
        <w:t xml:space="preserve"> </w:t>
      </w:r>
      <w:r>
        <w:rPr>
          <w:rStyle w:val="Teksttreci2Pogrubienie"/>
        </w:rPr>
        <w:t xml:space="preserve"> (słownie:</w:t>
      </w:r>
      <w:r>
        <w:rPr>
          <w:rStyle w:val="Teksttreci2Pogrubienie"/>
        </w:rPr>
        <w:tab/>
        <w:t xml:space="preserve"> 00/100)</w:t>
      </w:r>
      <w:r>
        <w:t>,, w całym okresie</w:t>
      </w:r>
      <w:r w:rsidR="008E04E8">
        <w:t xml:space="preserve"> </w:t>
      </w:r>
      <w:r>
        <w:t>obowiązywania umowy określonym w §2.</w:t>
      </w:r>
    </w:p>
    <w:p w14:paraId="1C5785E0" w14:textId="2755941C" w:rsidR="00CD7F6C" w:rsidRDefault="00E87A96" w:rsidP="00A6101F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/>
        <w:ind w:left="740" w:hanging="360"/>
      </w:pPr>
      <w:r>
        <w:t>Stawki wynagrodzenia WYKONAWCY określone w niniejszym paragrafie obejmują wszystkie elementy ujęte w opisie przedmiotu zamówienia, znajdującym się w SWZ.</w:t>
      </w:r>
    </w:p>
    <w:p w14:paraId="64B7ADAD" w14:textId="191FCD17" w:rsidR="00CD7F6C" w:rsidRDefault="00E87A96" w:rsidP="00A6101F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473"/>
        <w:ind w:left="380" w:firstLine="0"/>
      </w:pPr>
      <w:r>
        <w:t>Minimalna gwarantowan</w:t>
      </w:r>
      <w:r w:rsidR="008E04E8">
        <w:t>a</w:t>
      </w:r>
      <w:r>
        <w:t xml:space="preserve"> część zamówienia wynosi 50% kwoty, o której mowa w ust. 3.</w:t>
      </w:r>
    </w:p>
    <w:p w14:paraId="758EB4BD" w14:textId="77777777" w:rsidR="00CD7F6C" w:rsidRDefault="00E87A96" w:rsidP="00A6101F">
      <w:pPr>
        <w:pStyle w:val="Nagwek10"/>
        <w:keepNext/>
        <w:keepLines/>
        <w:shd w:val="clear" w:color="auto" w:fill="auto"/>
        <w:spacing w:after="69" w:line="200" w:lineRule="exact"/>
        <w:ind w:left="20"/>
      </w:pPr>
      <w:bookmarkStart w:id="1" w:name="bookmark1"/>
      <w:r>
        <w:t>§ 4</w:t>
      </w:r>
      <w:bookmarkEnd w:id="1"/>
    </w:p>
    <w:p w14:paraId="7EB8B044" w14:textId="77777777" w:rsidR="00CD7F6C" w:rsidRDefault="00E87A96" w:rsidP="00A6101F">
      <w:pPr>
        <w:pStyle w:val="Teksttreci30"/>
        <w:shd w:val="clear" w:color="auto" w:fill="auto"/>
        <w:spacing w:after="316" w:line="200" w:lineRule="exact"/>
        <w:ind w:left="20"/>
        <w:jc w:val="center"/>
      </w:pPr>
      <w:r>
        <w:t>Zabezpieczenie należytego wykonania umowy</w:t>
      </w:r>
    </w:p>
    <w:p w14:paraId="0E4F196A" w14:textId="77777777" w:rsidR="00CD7F6C" w:rsidRDefault="00E87A96" w:rsidP="00A6101F">
      <w:pPr>
        <w:pStyle w:val="Teksttreci20"/>
        <w:numPr>
          <w:ilvl w:val="0"/>
          <w:numId w:val="5"/>
        </w:numPr>
        <w:shd w:val="clear" w:color="auto" w:fill="auto"/>
        <w:tabs>
          <w:tab w:val="left" w:pos="730"/>
        </w:tabs>
        <w:spacing w:before="0"/>
        <w:ind w:left="740" w:hanging="360"/>
      </w:pPr>
      <w:r>
        <w:t>Ustala się zabezpieczenie należytego wykonania umowy w wysokości 5% kwoty brutto określonej w § 3 ust. 3 umowy. WYKONAWCA wniesie pełną kwotę zabezpieczenia</w:t>
      </w:r>
    </w:p>
    <w:p w14:paraId="0B8EC2F7" w14:textId="77777777" w:rsidR="00CD7F6C" w:rsidRDefault="00E87A96" w:rsidP="00A6101F">
      <w:pPr>
        <w:pStyle w:val="Teksttreci20"/>
        <w:shd w:val="clear" w:color="auto" w:fill="auto"/>
        <w:tabs>
          <w:tab w:val="left" w:leader="dot" w:pos="6236"/>
          <w:tab w:val="left" w:leader="dot" w:pos="8314"/>
        </w:tabs>
        <w:spacing w:before="0"/>
        <w:ind w:left="740" w:firstLine="0"/>
      </w:pPr>
      <w:r>
        <w:t xml:space="preserve">należytego wykonania umowy </w:t>
      </w:r>
      <w:r>
        <w:rPr>
          <w:rStyle w:val="Teksttreci2Pogrubienie"/>
        </w:rPr>
        <w:t xml:space="preserve">w formie </w:t>
      </w:r>
      <w:r>
        <w:tab/>
        <w:t>, na kwotę</w:t>
      </w:r>
      <w:r>
        <w:tab/>
        <w:t>, w dniu</w:t>
      </w:r>
    </w:p>
    <w:p w14:paraId="7EDA2DD5" w14:textId="77777777" w:rsidR="00CD7F6C" w:rsidRDefault="00E87A96" w:rsidP="00A6101F">
      <w:pPr>
        <w:pStyle w:val="Teksttreci20"/>
        <w:shd w:val="clear" w:color="auto" w:fill="auto"/>
        <w:spacing w:before="0"/>
        <w:ind w:left="740" w:firstLine="0"/>
      </w:pPr>
      <w:r>
        <w:t>zawarcia umowy, zgodnie ze SWZ.</w:t>
      </w:r>
    </w:p>
    <w:p w14:paraId="131D35C0" w14:textId="3A272275" w:rsidR="00CD7F6C" w:rsidRDefault="00E87A96" w:rsidP="00A6101F">
      <w:pPr>
        <w:pStyle w:val="Teksttreci20"/>
        <w:numPr>
          <w:ilvl w:val="0"/>
          <w:numId w:val="5"/>
        </w:numPr>
        <w:shd w:val="clear" w:color="auto" w:fill="auto"/>
        <w:tabs>
          <w:tab w:val="left" w:pos="730"/>
        </w:tabs>
        <w:spacing w:before="0"/>
        <w:ind w:left="740" w:hanging="360"/>
      </w:pPr>
      <w:r>
        <w:t>Zabezpieczenie należytego wykonania umowy podlega zwrotowi na rzecz WYKONAWCY zgodnie z postanowieniami S</w:t>
      </w:r>
      <w:r w:rsidR="00ED74B8">
        <w:t>I</w:t>
      </w:r>
      <w:r>
        <w:t>WZ.</w:t>
      </w:r>
    </w:p>
    <w:p w14:paraId="62A3B37B" w14:textId="77777777" w:rsidR="00CD7F6C" w:rsidRDefault="00E87A96" w:rsidP="00A6101F">
      <w:pPr>
        <w:pStyle w:val="Nagwek10"/>
        <w:keepNext/>
        <w:keepLines/>
        <w:shd w:val="clear" w:color="auto" w:fill="auto"/>
        <w:spacing w:after="64" w:line="200" w:lineRule="exact"/>
      </w:pPr>
      <w:bookmarkStart w:id="2" w:name="bookmark2"/>
      <w:r>
        <w:lastRenderedPageBreak/>
        <w:t>§ 5</w:t>
      </w:r>
      <w:bookmarkEnd w:id="2"/>
    </w:p>
    <w:p w14:paraId="3D296062" w14:textId="77777777" w:rsidR="00CD7F6C" w:rsidRDefault="00E87A96" w:rsidP="00A6101F">
      <w:pPr>
        <w:pStyle w:val="Nagwek10"/>
        <w:keepNext/>
        <w:keepLines/>
        <w:shd w:val="clear" w:color="auto" w:fill="auto"/>
        <w:spacing w:after="311" w:line="200" w:lineRule="exact"/>
      </w:pPr>
      <w:bookmarkStart w:id="3" w:name="bookmark3"/>
      <w:r>
        <w:t>Rozliczenia</w:t>
      </w:r>
      <w:bookmarkEnd w:id="3"/>
    </w:p>
    <w:p w14:paraId="77635C40" w14:textId="740BB9CD" w:rsidR="00CD7F6C" w:rsidRDefault="00E87A96" w:rsidP="00A6101F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60"/>
      </w:pPr>
      <w:r>
        <w:t xml:space="preserve">Podstawę do rozliczenia usług i wystawienia faktury przez WYKONAWCĘ będzie stanowił pisemny protokół wykonania usług w okresie rozliczeniowym sporządzony przez WYKONAWCĘ (w szczególności w oparciu o dokumenty wagowe) i zatwierdzony przez ZAMAWIAJĄCEGO. Okresem rozliczeniowym jest miesiąc kalendarzowy. Wynagrodzenie należne WYKONAWCY będzie płatne przelewem na konto WYKONAWCY </w:t>
      </w:r>
      <w:r w:rsidR="00971045">
        <w:t>numer …………………….</w:t>
      </w:r>
      <w:r>
        <w:t xml:space="preserve"> w terminie 30 dni od daty wpływu prawidłowo wystawionej faktury do ZAMAWIAJĄCEGO.</w:t>
      </w:r>
    </w:p>
    <w:p w14:paraId="39D6FC7C" w14:textId="44276BE7" w:rsidR="00CD7F6C" w:rsidRDefault="00E87A96" w:rsidP="00A6101F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60"/>
      </w:pPr>
      <w:r>
        <w:t xml:space="preserve">WYKONAWCA oświadcza, że wskazany </w:t>
      </w:r>
      <w:r w:rsidR="00971045">
        <w:t>w ust. 1</w:t>
      </w:r>
      <w:r>
        <w:t xml:space="preserve"> rachunek bankowy </w:t>
      </w:r>
      <w:r w:rsidR="001C4E91">
        <w:t xml:space="preserve">jest </w:t>
      </w:r>
      <w:r>
        <w:t>rachunkiem rozliczeniowym służącym wyłącznie do celów rozliczeń z tytułu prowadzonej przez niego działalności gospodarczej oraz ujęty na tzw. białej liście w rozumieniu art. 96 b ust. 3 pkt 2 ustawy z dnia 11 marca 2004 r. o podatku od towarów i usług.</w:t>
      </w:r>
    </w:p>
    <w:p w14:paraId="07A0F6FE" w14:textId="77777777" w:rsidR="00CD7F6C" w:rsidRDefault="00E87A96" w:rsidP="00A6101F">
      <w:pPr>
        <w:pStyle w:val="Teksttreci20"/>
        <w:numPr>
          <w:ilvl w:val="0"/>
          <w:numId w:val="6"/>
        </w:numPr>
        <w:shd w:val="clear" w:color="auto" w:fill="auto"/>
        <w:spacing w:before="0"/>
        <w:ind w:left="760" w:hanging="360"/>
      </w:pPr>
      <w:r>
        <w:t xml:space="preserve"> WYKONAWCA nie może dokonać cesji żadnych praw i roszczeń ani przeniesienia obowiązków wynikających z umowy na rzecz osoby trzeciej bez uprzedniej pisemnej zgody Zamawiającego.</w:t>
      </w:r>
    </w:p>
    <w:p w14:paraId="45302EDD" w14:textId="77777777" w:rsidR="00CD7F6C" w:rsidRDefault="00E87A96" w:rsidP="00A6101F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60"/>
      </w:pPr>
      <w:r>
        <w:t>Datą zapłaty jest data złożenia polecenia przelewu przez ZAMAWIAJĄCEGO.</w:t>
      </w:r>
    </w:p>
    <w:p w14:paraId="6BE3D88A" w14:textId="66E6FB0D" w:rsidR="001C4E91" w:rsidRDefault="00E87A96" w:rsidP="00A0492D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57"/>
      </w:pPr>
      <w:r>
        <w:t>ZAMAWIAJACY oświadcza, że będzie dokonywał płatności z zastosowaniem mechanizm podzielnej płatności.</w:t>
      </w:r>
    </w:p>
    <w:p w14:paraId="45AE41B9" w14:textId="77777777" w:rsidR="001C4E91" w:rsidRPr="00A0492D" w:rsidRDefault="001C4E91" w:rsidP="00A0492D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57"/>
      </w:pPr>
      <w:r w:rsidRPr="001C4E91">
        <w:t>Datą zapłaty jest data złożenia polecenie przelewu przez Zamawiającego.</w:t>
      </w:r>
    </w:p>
    <w:p w14:paraId="55665B0B" w14:textId="77777777" w:rsidR="001C4E91" w:rsidRPr="00A0492D" w:rsidRDefault="001C4E91" w:rsidP="00A0492D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57"/>
      </w:pPr>
      <w:r w:rsidRPr="001C4E91">
        <w:t xml:space="preserve"> </w:t>
      </w:r>
      <w:r w:rsidRPr="00A0492D">
        <w:rPr>
          <w:rFonts w:eastAsia="Times New Roman"/>
        </w:rPr>
        <w:t xml:space="preserve">Faktury/Faktury korygujące/e-faktury za wykonany przedmiot umowy będą przesyłane za pomocą poczty elektronicznej w formacie PDF na adres e-mail </w:t>
      </w:r>
      <w:hyperlink r:id="rId11" w:history="1">
        <w:r w:rsidRPr="00A0492D">
          <w:rPr>
            <w:rStyle w:val="Hipercze"/>
            <w:rFonts w:eastAsia="Calibri"/>
          </w:rPr>
          <w:t>…………………..</w:t>
        </w:r>
      </w:hyperlink>
      <w:r w:rsidRPr="001C4E91">
        <w:rPr>
          <w:rStyle w:val="ListLabel12"/>
          <w:rFonts w:ascii="Arial" w:eastAsia="Calibri" w:hAnsi="Arial" w:cs="Arial"/>
          <w:sz w:val="20"/>
          <w:szCs w:val="20"/>
        </w:rPr>
        <w:t xml:space="preserve">. </w:t>
      </w:r>
      <w:r w:rsidRPr="00A0492D">
        <w:rPr>
          <w:rFonts w:eastAsia="Times New Roman"/>
        </w:rPr>
        <w:t>Za moment dostarczenia faktury uznaje się moment zarejestrowania wysyłki na serwerze Zamawiającego.</w:t>
      </w:r>
    </w:p>
    <w:p w14:paraId="5681FE9B" w14:textId="77777777" w:rsidR="001C4E91" w:rsidRPr="00A0492D" w:rsidRDefault="001C4E91" w:rsidP="00A0492D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57"/>
      </w:pPr>
      <w:r w:rsidRPr="00A0492D">
        <w:rPr>
          <w:rFonts w:eastAsia="Times New Roman"/>
        </w:rPr>
        <w:t xml:space="preserve">Wykonawca oświadcza, że faktury będą przesyłane z następującego adresu e-mail </w:t>
      </w:r>
      <w:r w:rsidRPr="00A0492D">
        <w:rPr>
          <w:rFonts w:eastAsia="Times New Roman"/>
          <w:color w:val="0000FF"/>
          <w:u w:val="single"/>
        </w:rPr>
        <w:t>………………..,</w:t>
      </w:r>
      <w:r w:rsidRPr="00A0492D">
        <w:rPr>
          <w:rFonts w:eastAsia="Times New Roman"/>
        </w:rPr>
        <w:t xml:space="preserve"> o każdej zmianie adresu Wykonawca zobowiązuje się poinformować Zamawiającego pisemnie.</w:t>
      </w:r>
    </w:p>
    <w:p w14:paraId="42CD51D2" w14:textId="69B8181D" w:rsidR="001C4E91" w:rsidRPr="00A0492D" w:rsidRDefault="001C4E91" w:rsidP="00A0492D">
      <w:pPr>
        <w:pStyle w:val="Teksttreci20"/>
        <w:numPr>
          <w:ilvl w:val="0"/>
          <w:numId w:val="6"/>
        </w:numPr>
        <w:shd w:val="clear" w:color="auto" w:fill="auto"/>
        <w:tabs>
          <w:tab w:val="left" w:pos="750"/>
        </w:tabs>
        <w:spacing w:before="0"/>
        <w:ind w:left="760" w:hanging="357"/>
      </w:pPr>
      <w:r w:rsidRPr="00A0492D">
        <w:rPr>
          <w:rFonts w:eastAsia="Times New Roman"/>
        </w:rPr>
        <w:t xml:space="preserve">Zamawiający zobowiązuje się przyjmować także faktury w formie papierowej, w przypadku gdy przeszkody techniczne lub formalne uniemożliwiają przesłanie faktury za pomocą poczty elektronicznej. Za datę dostarczenia faktury przyjmuje się datę wpływu do Zamawiającego. </w:t>
      </w:r>
    </w:p>
    <w:p w14:paraId="3A32B270" w14:textId="77777777" w:rsidR="001C4E91" w:rsidRDefault="001C4E91" w:rsidP="00A0492D">
      <w:pPr>
        <w:pStyle w:val="Teksttreci20"/>
        <w:shd w:val="clear" w:color="auto" w:fill="auto"/>
        <w:tabs>
          <w:tab w:val="left" w:pos="750"/>
        </w:tabs>
        <w:spacing w:before="0" w:after="413"/>
        <w:ind w:left="400" w:firstLine="0"/>
      </w:pPr>
    </w:p>
    <w:p w14:paraId="01EC2F7E" w14:textId="77777777" w:rsidR="00CD7F6C" w:rsidRDefault="00E87A96" w:rsidP="00A6101F">
      <w:pPr>
        <w:pStyle w:val="Nagwek10"/>
        <w:keepNext/>
        <w:keepLines/>
        <w:shd w:val="clear" w:color="auto" w:fill="auto"/>
        <w:spacing w:after="69" w:line="200" w:lineRule="exact"/>
      </w:pPr>
      <w:bookmarkStart w:id="4" w:name="bookmark4"/>
      <w:r>
        <w:t>§ 6</w:t>
      </w:r>
      <w:bookmarkEnd w:id="4"/>
    </w:p>
    <w:p w14:paraId="5CE6B7D5" w14:textId="77777777" w:rsidR="00CD7F6C" w:rsidRDefault="00E87A96" w:rsidP="00A6101F">
      <w:pPr>
        <w:pStyle w:val="Nagwek10"/>
        <w:keepNext/>
        <w:keepLines/>
        <w:shd w:val="clear" w:color="auto" w:fill="auto"/>
        <w:spacing w:after="313" w:line="200" w:lineRule="exact"/>
      </w:pPr>
      <w:bookmarkStart w:id="5" w:name="bookmark5"/>
      <w:r>
        <w:t>Terminowość i prawidłowość wykonania usług</w:t>
      </w:r>
      <w:bookmarkEnd w:id="5"/>
    </w:p>
    <w:p w14:paraId="1A275607" w14:textId="77777777" w:rsidR="00CD7F6C" w:rsidRDefault="00E87A96" w:rsidP="00A6101F">
      <w:pPr>
        <w:pStyle w:val="Teksttreci20"/>
        <w:shd w:val="clear" w:color="auto" w:fill="auto"/>
        <w:spacing w:before="0" w:after="300" w:line="346" w:lineRule="exact"/>
        <w:ind w:firstLine="0"/>
      </w:pPr>
      <w:r>
        <w:t>Terminowość i prawidłowość wykonania usług będzie oceniana przez ZAMAWIAJĄCEGO w oparciu o harmonogram realizacji usług przedstawiony zgodnie z opisem przedmiotu zamówienia.</w:t>
      </w:r>
    </w:p>
    <w:p w14:paraId="721C0762" w14:textId="77777777" w:rsidR="00CD7F6C" w:rsidRDefault="00E87A96" w:rsidP="00A6101F">
      <w:pPr>
        <w:pStyle w:val="Nagwek10"/>
        <w:keepNext/>
        <w:keepLines/>
        <w:shd w:val="clear" w:color="auto" w:fill="auto"/>
        <w:spacing w:after="0"/>
      </w:pPr>
      <w:bookmarkStart w:id="6" w:name="bookmark6"/>
      <w:r>
        <w:t>§ 7</w:t>
      </w:r>
      <w:bookmarkEnd w:id="6"/>
    </w:p>
    <w:p w14:paraId="38542753" w14:textId="77777777" w:rsidR="00CD7F6C" w:rsidRDefault="00E87A96" w:rsidP="00A6101F">
      <w:pPr>
        <w:pStyle w:val="Nagwek10"/>
        <w:keepNext/>
        <w:keepLines/>
        <w:shd w:val="clear" w:color="auto" w:fill="auto"/>
        <w:spacing w:after="0"/>
      </w:pPr>
      <w:bookmarkStart w:id="7" w:name="bookmark7"/>
      <w:r>
        <w:t>Podwykonawcy</w:t>
      </w:r>
      <w:bookmarkEnd w:id="7"/>
    </w:p>
    <w:p w14:paraId="0F756436" w14:textId="77777777" w:rsidR="00CD7F6C" w:rsidRDefault="00E87A96" w:rsidP="00A6101F">
      <w:pPr>
        <w:pStyle w:val="Teksttreci20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346" w:lineRule="exact"/>
        <w:ind w:firstLine="0"/>
      </w:pPr>
      <w:r>
        <w:t>WYKONAWCA jest zobowiązany zawiadomić ZAMAWIAJĄCEGO na piśmie o posługiwaniu się Podwykonawcami przy realizacji umowy.</w:t>
      </w:r>
    </w:p>
    <w:p w14:paraId="259222EB" w14:textId="77777777" w:rsidR="00CD7F6C" w:rsidRDefault="00E87A96" w:rsidP="00A6101F">
      <w:pPr>
        <w:pStyle w:val="Teksttreci20"/>
        <w:numPr>
          <w:ilvl w:val="0"/>
          <w:numId w:val="7"/>
        </w:numPr>
        <w:shd w:val="clear" w:color="auto" w:fill="auto"/>
        <w:tabs>
          <w:tab w:val="left" w:pos="305"/>
        </w:tabs>
        <w:spacing w:before="0" w:line="542" w:lineRule="exact"/>
        <w:ind w:firstLine="0"/>
      </w:pPr>
      <w:r>
        <w:lastRenderedPageBreak/>
        <w:t>Zawiadomienie o którym mowa w § 7 ust.1 umowy zawiera:</w:t>
      </w:r>
    </w:p>
    <w:p w14:paraId="725246CB" w14:textId="77777777" w:rsidR="00CD7F6C" w:rsidRDefault="00E87A96" w:rsidP="00A6101F">
      <w:pPr>
        <w:pStyle w:val="Teksttreci20"/>
        <w:numPr>
          <w:ilvl w:val="0"/>
          <w:numId w:val="8"/>
        </w:numPr>
        <w:shd w:val="clear" w:color="auto" w:fill="auto"/>
        <w:tabs>
          <w:tab w:val="left" w:pos="305"/>
        </w:tabs>
        <w:spacing w:before="0" w:line="542" w:lineRule="exact"/>
        <w:ind w:firstLine="0"/>
      </w:pPr>
      <w:r>
        <w:t>wskazanie danych Podwykonawcy;</w:t>
      </w:r>
    </w:p>
    <w:p w14:paraId="5972C724" w14:textId="77777777" w:rsidR="00CD7F6C" w:rsidRDefault="00E87A96" w:rsidP="00A6101F">
      <w:pPr>
        <w:pStyle w:val="Teksttreci20"/>
        <w:numPr>
          <w:ilvl w:val="0"/>
          <w:numId w:val="8"/>
        </w:numPr>
        <w:shd w:val="clear" w:color="auto" w:fill="auto"/>
        <w:tabs>
          <w:tab w:val="left" w:pos="319"/>
        </w:tabs>
        <w:spacing w:before="0" w:line="542" w:lineRule="exact"/>
        <w:ind w:firstLine="0"/>
      </w:pPr>
      <w:r>
        <w:t>zakres powierzonych usług i wartość wynagrodzenia;</w:t>
      </w:r>
    </w:p>
    <w:p w14:paraId="234E9169" w14:textId="77777777" w:rsidR="00CD7F6C" w:rsidRDefault="00E87A96" w:rsidP="00A6101F">
      <w:pPr>
        <w:pStyle w:val="Teksttreci20"/>
        <w:numPr>
          <w:ilvl w:val="0"/>
          <w:numId w:val="8"/>
        </w:numPr>
        <w:shd w:val="clear" w:color="auto" w:fill="auto"/>
        <w:tabs>
          <w:tab w:val="left" w:pos="319"/>
        </w:tabs>
        <w:spacing w:before="0" w:line="542" w:lineRule="exact"/>
        <w:ind w:firstLine="0"/>
      </w:pPr>
      <w:r>
        <w:t>sposób rozliczeń z Podwykonawcą, w tym termin zapłaty.</w:t>
      </w:r>
    </w:p>
    <w:p w14:paraId="182D411D" w14:textId="77777777" w:rsidR="00CD7F6C" w:rsidRDefault="00E87A96" w:rsidP="00A6101F">
      <w:pPr>
        <w:pStyle w:val="Teksttreci20"/>
        <w:numPr>
          <w:ilvl w:val="0"/>
          <w:numId w:val="7"/>
        </w:numPr>
        <w:shd w:val="clear" w:color="auto" w:fill="auto"/>
        <w:tabs>
          <w:tab w:val="left" w:pos="310"/>
        </w:tabs>
        <w:spacing w:before="0" w:after="116"/>
        <w:ind w:firstLine="0"/>
      </w:pPr>
      <w:r>
        <w:t>W przypadku gdy WYKONAWCA będzie posługiwał się podwykonawcami jest on zobowiązany do dokonania rozliczeń z podwykonawcą za zrealizowany przedmiot umowy przed wystawieniem faktury dla ZAMAWIAJĄCEGO. Dowód zapłaty należnych Podwykonawcy kwot oraz oświadczenia wszystkich podwykonawców, iż podwykonawcy nie mają w stosunku do ZAMAWIAJĄCEGO żadnych roszczeń Wykonawca ma obowiązek przedłożyć wraz z fakturą. W przypadku braku dokumentów, o których mowa w niniejszym ustępie ZAMAWIAJĄCY ma prawo wstrzymać płatności należne WYKONAWCY bez prawa naliczenia przez WYKONAWCĘ odsetek za opóźnienie.</w:t>
      </w:r>
    </w:p>
    <w:p w14:paraId="1B27B274" w14:textId="77777777" w:rsidR="00CD7F6C" w:rsidRDefault="00E87A96" w:rsidP="00A6101F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346" w:lineRule="exact"/>
        <w:ind w:firstLine="0"/>
      </w:pPr>
      <w:r>
        <w:t>Na zgodny wniosek WYKONAWCY i Podwykonawcy złożony na piśmie, ZAMAWIAJĄCY może dokonać płatności bezpośrednio Podwykonawcy na podstawie złożonej przez niego faktury. ZAMAWIAJĄCY może żądać przedstawienia dodatkowych dokumentów. Obowiązki dotyczące sposobu sporządzenia rozliczeń strony określą w odrębnym porozumieniu.</w:t>
      </w:r>
    </w:p>
    <w:p w14:paraId="5CF5D977" w14:textId="77777777" w:rsidR="00CD7F6C" w:rsidRDefault="00E87A96" w:rsidP="00A6101F">
      <w:pPr>
        <w:pStyle w:val="Teksttreci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37" w:line="346" w:lineRule="exact"/>
        <w:ind w:firstLine="0"/>
      </w:pPr>
      <w:r>
        <w:t>W przypadku, o którym mowa w ust. 4 dokonana przez ZAMAWIAJĄCEGO bezpośrednia zapłaty wynagrodzenia na rzecz Podwykonawcy pomniejsza saldo rozliczeń między ZAMAWIAJĄCYM z WYKONAWCĄ.</w:t>
      </w:r>
    </w:p>
    <w:p w14:paraId="5EA49574" w14:textId="77777777" w:rsidR="00CD7F6C" w:rsidRDefault="00E87A96" w:rsidP="00A6101F">
      <w:pPr>
        <w:pStyle w:val="Nagwek10"/>
        <w:keepNext/>
        <w:keepLines/>
        <w:shd w:val="clear" w:color="auto" w:fill="auto"/>
        <w:spacing w:after="64" w:line="200" w:lineRule="exact"/>
      </w:pPr>
      <w:bookmarkStart w:id="8" w:name="bookmark8"/>
      <w:r>
        <w:t>§ 8</w:t>
      </w:r>
      <w:bookmarkEnd w:id="8"/>
    </w:p>
    <w:p w14:paraId="6B065A34" w14:textId="77777777" w:rsidR="00CD7F6C" w:rsidRDefault="00E87A96" w:rsidP="00A6101F">
      <w:pPr>
        <w:pStyle w:val="Nagwek10"/>
        <w:keepNext/>
        <w:keepLines/>
        <w:shd w:val="clear" w:color="auto" w:fill="auto"/>
        <w:spacing w:after="316" w:line="200" w:lineRule="exact"/>
      </w:pPr>
      <w:bookmarkStart w:id="9" w:name="bookmark9"/>
      <w:r>
        <w:t>Odstąpienie od umowy przez Zamawiającego</w:t>
      </w:r>
      <w:bookmarkEnd w:id="9"/>
    </w:p>
    <w:p w14:paraId="6DBF7FA3" w14:textId="77777777" w:rsidR="00CD7F6C" w:rsidRDefault="00E87A96" w:rsidP="00A6101F">
      <w:pPr>
        <w:pStyle w:val="Teksttreci20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left="760" w:hanging="360"/>
      </w:pPr>
      <w:r>
        <w:t>ZAMAWIAJĄCY może odstąpić od umowy (w całości lub w części) w przypadku zaistnienia któregokolwiek z poniższych zdarzeń:</w:t>
      </w:r>
    </w:p>
    <w:p w14:paraId="66908F11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rozpoczęto likwidację firmy WYKONAWCY,</w:t>
      </w:r>
    </w:p>
    <w:p w14:paraId="52CD6CF2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WYKONAWCA utracił uprawnienia do wykonywania przedmiotu umowy wynikające z przepisów szczególnych;</w:t>
      </w:r>
    </w:p>
    <w:p w14:paraId="2DD95DBA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w razie zaistnienia istotnej zmiany okoliczności powodującej, że wykonanie umowy nie leży w interesie publicznym, czego nie można było przewidzieć w chwili zawarcia umowy;</w:t>
      </w:r>
    </w:p>
    <w:p w14:paraId="06ED6BEF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WYKONAWCA ze swojej winy nie rozpoczął wykonywania usług w pełnym zakresie objętym umową w terminie zgodnym z harmonogramem i nie przystąpił do ich realizacji pomimo uprzedniego wezwania go przez ZAMAWIAJĄCEGO do realizacji usług i wyznaczenia mu dodatkowego terminu na rozpoczęcie realizacji usług nie krótszego niż 3 dni;</w:t>
      </w:r>
    </w:p>
    <w:p w14:paraId="5D526E9D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WYKONAWCA ze swojej winy zaniechał realizacji umowy, tj. ze swojej winy w sposób nieprzerwany nie realizuje jej przez co najmniej kolejnych 5 dni kalendarzowych i nie przystąpił do ich realizacji pomimo uprzedniego wezwania go przez ZAMAWIAJĄCEGO do realizacji usług i wyznaczenia mu dodatkowego terminu na realizację usług nie krótszego niż 3 dni;</w:t>
      </w:r>
    </w:p>
    <w:p w14:paraId="3E6A5F1E" w14:textId="77777777" w:rsidR="00CD7F6C" w:rsidRDefault="00E87A96" w:rsidP="00A6101F">
      <w:pPr>
        <w:pStyle w:val="Teksttreci20"/>
        <w:numPr>
          <w:ilvl w:val="0"/>
          <w:numId w:val="10"/>
        </w:numPr>
        <w:shd w:val="clear" w:color="auto" w:fill="auto"/>
        <w:tabs>
          <w:tab w:val="left" w:pos="1149"/>
        </w:tabs>
        <w:spacing w:before="0"/>
        <w:ind w:left="1120" w:hanging="360"/>
      </w:pPr>
      <w:r>
        <w:t>co najmniej 10 krotnie WYKONAWCA pozostawał w zwłoce z realizacją przedmiotu umowy lub jego części w stosunku do terminów wynikających z harmonogramu realizacji usług o co najmniej 3 dni robocze.</w:t>
      </w:r>
    </w:p>
    <w:p w14:paraId="11CFD2D3" w14:textId="77777777" w:rsidR="00CD7F6C" w:rsidRDefault="00E87A96" w:rsidP="00A6101F">
      <w:pPr>
        <w:pStyle w:val="Teksttreci20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left="760" w:hanging="360"/>
      </w:pPr>
      <w:r>
        <w:t>W przypadkach wymienionych w ustępie 1 ZAMAWIAJĄCY może po uprzednim pisemnym uprzedzeniu, przejąć sam prowadzenie usług określonych niniejszą umową lub powierzyć je innemu podmiotowi, a kosztami tych usług obciążyć WYKONAWCĘ do wysokości odpowiadającej kwocie zabezpieczenia należytego wykonania umowy, o której mowa w § 4.</w:t>
      </w:r>
    </w:p>
    <w:p w14:paraId="6CD7A2B8" w14:textId="77777777" w:rsidR="00CD7F6C" w:rsidRDefault="00E87A96" w:rsidP="00A6101F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>ZAMAWIAJĄCY może odstąpić od umowy w całości lub w części w terminie 60 dni od powzięcia wiadomości o zaistnieniu okoliczności uzasadniających odstąpienie, o których mowa w ust. 1.</w:t>
      </w:r>
    </w:p>
    <w:p w14:paraId="278A6448" w14:textId="77777777" w:rsidR="00CD7F6C" w:rsidRDefault="00E87A96" w:rsidP="00A6101F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>Postanowienia niniejszego paragrafu nie wyłączają uprawnienia Zamawiającego do odstąpienia od umowy w przypadkach przewidzianych przez obowiązujące w tym zakresie przepisy prawa.</w:t>
      </w:r>
    </w:p>
    <w:p w14:paraId="0335E651" w14:textId="77777777" w:rsidR="00CD7F6C" w:rsidRDefault="00E87A96" w:rsidP="00A6101F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spacing w:before="0" w:after="413"/>
        <w:ind w:left="760" w:hanging="360"/>
      </w:pPr>
      <w:r>
        <w:t>W przypadku odstąpienia od umowy w części WYKONAWCA może żądać wyłącznie wynagrodzenia należnego z tytułu wykonania odebranej części umowy zgodnie z § 5 i § 6. W tym celu WYKONAWCA zobowiązuje się współpracować z ZAMAWIAJĄCYM.</w:t>
      </w:r>
    </w:p>
    <w:p w14:paraId="45D161D4" w14:textId="77777777" w:rsidR="00CD7F6C" w:rsidRDefault="00E87A96" w:rsidP="00A6101F">
      <w:pPr>
        <w:pStyle w:val="Nagwek10"/>
        <w:keepNext/>
        <w:keepLines/>
        <w:shd w:val="clear" w:color="auto" w:fill="auto"/>
        <w:spacing w:after="64" w:line="200" w:lineRule="exact"/>
        <w:ind w:left="20"/>
      </w:pPr>
      <w:bookmarkStart w:id="10" w:name="bookmark10"/>
      <w:r>
        <w:t>§ 9</w:t>
      </w:r>
      <w:bookmarkEnd w:id="10"/>
    </w:p>
    <w:p w14:paraId="0CA2E8E6" w14:textId="77777777" w:rsidR="00CD7F6C" w:rsidRDefault="00E87A96" w:rsidP="00A6101F">
      <w:pPr>
        <w:pStyle w:val="Nagwek10"/>
        <w:keepNext/>
        <w:keepLines/>
        <w:shd w:val="clear" w:color="auto" w:fill="auto"/>
        <w:spacing w:after="313" w:line="200" w:lineRule="exact"/>
        <w:ind w:left="20"/>
      </w:pPr>
      <w:bookmarkStart w:id="11" w:name="bookmark11"/>
      <w:r>
        <w:t>Odstąpienie od umowy przez Wykonawcę</w:t>
      </w:r>
      <w:bookmarkEnd w:id="11"/>
    </w:p>
    <w:p w14:paraId="60CD72BB" w14:textId="77777777" w:rsidR="00CD7F6C" w:rsidRDefault="00E87A96" w:rsidP="00A6101F">
      <w:pPr>
        <w:pStyle w:val="Teksttreci20"/>
        <w:numPr>
          <w:ilvl w:val="0"/>
          <w:numId w:val="11"/>
        </w:numPr>
        <w:shd w:val="clear" w:color="auto" w:fill="auto"/>
        <w:tabs>
          <w:tab w:val="left" w:pos="810"/>
        </w:tabs>
        <w:spacing w:before="0" w:line="346" w:lineRule="exact"/>
        <w:ind w:left="880" w:hanging="340"/>
      </w:pPr>
      <w:r>
        <w:t>WYKONAWCA może odstąpić od umowy w części niewykonanej, jeżeli ZAMAWIAJĄCY nie wypłaca WYKONAWCY wynagrodzenia za prawidłowo wykonane usługi w ciągu 30 dni od terminu płatności ustalonego w umowie i nie ureguluje płatności pomimo dodatkowego pisemnego wezwania.</w:t>
      </w:r>
    </w:p>
    <w:p w14:paraId="44B74C18" w14:textId="77777777" w:rsidR="00CD7F6C" w:rsidRDefault="00E87A96" w:rsidP="00A6101F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664" w:line="346" w:lineRule="exact"/>
        <w:ind w:left="760" w:hanging="360"/>
      </w:pPr>
      <w:r>
        <w:t>W przypadku o którym mowa w ust. 1 Wykonawca może odstąpić od umowy w terminie 60 dni od powzięcia wiadomości o zaistnieniu okoliczności uzasadniających odstąpienie.</w:t>
      </w:r>
    </w:p>
    <w:p w14:paraId="46EF1E98" w14:textId="77777777" w:rsidR="00CD7F6C" w:rsidRDefault="00E87A96" w:rsidP="00A6101F">
      <w:pPr>
        <w:pStyle w:val="Nagwek10"/>
        <w:keepNext/>
        <w:keepLines/>
        <w:shd w:val="clear" w:color="auto" w:fill="auto"/>
        <w:spacing w:after="0" w:line="341" w:lineRule="exact"/>
        <w:ind w:left="20"/>
      </w:pPr>
      <w:bookmarkStart w:id="12" w:name="bookmark12"/>
      <w:r>
        <w:t>§ 10</w:t>
      </w:r>
      <w:bookmarkEnd w:id="12"/>
    </w:p>
    <w:p w14:paraId="5E7579F2" w14:textId="77777777" w:rsidR="00CD7F6C" w:rsidRDefault="00E87A96" w:rsidP="00A6101F">
      <w:pPr>
        <w:pStyle w:val="Nagwek10"/>
        <w:keepNext/>
        <w:keepLines/>
        <w:shd w:val="clear" w:color="auto" w:fill="auto"/>
        <w:spacing w:after="0" w:line="341" w:lineRule="exact"/>
        <w:ind w:left="20"/>
      </w:pPr>
      <w:bookmarkStart w:id="13" w:name="bookmark13"/>
      <w:r>
        <w:t>Uprawnienia</w:t>
      </w:r>
      <w:bookmarkEnd w:id="13"/>
    </w:p>
    <w:p w14:paraId="5BD412C0" w14:textId="77777777" w:rsidR="00CD7F6C" w:rsidRDefault="00E87A96" w:rsidP="00A6101F">
      <w:pPr>
        <w:pStyle w:val="Teksttreci20"/>
        <w:numPr>
          <w:ilvl w:val="0"/>
          <w:numId w:val="12"/>
        </w:numPr>
        <w:shd w:val="clear" w:color="auto" w:fill="auto"/>
        <w:tabs>
          <w:tab w:val="left" w:pos="274"/>
        </w:tabs>
        <w:spacing w:before="0"/>
        <w:ind w:firstLine="0"/>
      </w:pPr>
      <w:r>
        <w:t>Wykonawca oświadcza, że posiada niezbędne uprawnienia oraz potencjał techniczny i osobowy, pozwalające na wykonanie przedmiotu umowy, a w szczególności:</w:t>
      </w:r>
    </w:p>
    <w:p w14:paraId="71E047C8" w14:textId="69A18C8F" w:rsidR="00CD7F6C" w:rsidRDefault="00E87A96" w:rsidP="00A6101F">
      <w:pPr>
        <w:pStyle w:val="Teksttreci20"/>
        <w:numPr>
          <w:ilvl w:val="0"/>
          <w:numId w:val="13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>wpis do rejestru działalności regulowanej w zakresie odbierania odpadów komunalnych od właścicieli nieruchomości zgodnie z wymogami ustawy z dn</w:t>
      </w:r>
      <w:r w:rsidR="001C4E91">
        <w:t>ia</w:t>
      </w:r>
      <w:r>
        <w:t xml:space="preserve"> 13 września 1996 </w:t>
      </w:r>
      <w:r w:rsidR="001C4E91">
        <w:t xml:space="preserve">r. </w:t>
      </w:r>
      <w:r>
        <w:t>o utrzymaniu czystości i porządku w gminach,</w:t>
      </w:r>
    </w:p>
    <w:p w14:paraId="442EC369" w14:textId="77777777" w:rsidR="00CD7F6C" w:rsidRDefault="00E87A96" w:rsidP="00A6101F">
      <w:pPr>
        <w:pStyle w:val="Teksttreci20"/>
        <w:numPr>
          <w:ilvl w:val="0"/>
          <w:numId w:val="13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>wpis do bazy BDO w zakresie podmiotów transportujących odpady prowadzonej przez Marszałka Województwa Mazowieckiego,</w:t>
      </w:r>
    </w:p>
    <w:p w14:paraId="510B6172" w14:textId="77777777" w:rsidR="00CD7F6C" w:rsidRDefault="00E87A96" w:rsidP="00A6101F">
      <w:pPr>
        <w:pStyle w:val="Teksttreci20"/>
        <w:numPr>
          <w:ilvl w:val="0"/>
          <w:numId w:val="13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 xml:space="preserve">posiada umowę z Instalacją Komunalną do przetwarzania odpadów (IK) na przyjmowanie odbieranych od właścicieli nieruchomości zmieszanych odpadów komunalnych - </w:t>
      </w:r>
      <w:r>
        <w:rPr>
          <w:rStyle w:val="Teksttreci2Pogrubienie"/>
        </w:rPr>
        <w:t>wykaz instalacji IK stanowi załącznik nr 1 do niniejszej umowy</w:t>
      </w:r>
      <w:r>
        <w:t>,</w:t>
      </w:r>
    </w:p>
    <w:p w14:paraId="3CA62523" w14:textId="6AD715E7" w:rsidR="00CD7F6C" w:rsidRDefault="00E87A96" w:rsidP="00A6101F">
      <w:pPr>
        <w:pStyle w:val="Teksttreci20"/>
        <w:numPr>
          <w:ilvl w:val="0"/>
          <w:numId w:val="13"/>
        </w:numPr>
        <w:shd w:val="clear" w:color="auto" w:fill="auto"/>
        <w:tabs>
          <w:tab w:val="left" w:pos="760"/>
        </w:tabs>
        <w:spacing w:before="0"/>
        <w:ind w:left="760" w:hanging="360"/>
      </w:pPr>
      <w:r>
        <w:t>posiada wymaganą ilość środków transportu, a pojazdy wyposażone są w system nawigacji satelitarnej umożliwiający trwałe zapisywanie, przechowywanie i odczytywanie danych o położeniu pojazdów i miejscach postojów oraz miejscach wyładunku odpadów. Wymagania dotyczące pojazdów określono w SWZ.</w:t>
      </w:r>
    </w:p>
    <w:p w14:paraId="4CEB7792" w14:textId="77777777" w:rsidR="00CD7F6C" w:rsidRDefault="00E87A96" w:rsidP="00A6101F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/>
        <w:ind w:firstLine="0"/>
      </w:pPr>
      <w:r>
        <w:t>Wykonawca zobowiązuje się do spełniania wymagań określonych w ust. 1 przez cały okres realizacji umowy.</w:t>
      </w:r>
    </w:p>
    <w:p w14:paraId="0056FD4D" w14:textId="77777777" w:rsidR="00CD7F6C" w:rsidRDefault="00E87A96" w:rsidP="00A6101F">
      <w:pPr>
        <w:pStyle w:val="Teksttreci30"/>
        <w:shd w:val="clear" w:color="auto" w:fill="auto"/>
        <w:spacing w:after="64" w:line="200" w:lineRule="exact"/>
        <w:ind w:left="20"/>
        <w:jc w:val="center"/>
      </w:pPr>
      <w:r>
        <w:t>§ 11</w:t>
      </w:r>
    </w:p>
    <w:p w14:paraId="24401D9C" w14:textId="77777777" w:rsidR="00CD7F6C" w:rsidRDefault="00E87A96" w:rsidP="00A6101F">
      <w:pPr>
        <w:pStyle w:val="Teksttreci30"/>
        <w:shd w:val="clear" w:color="auto" w:fill="auto"/>
        <w:spacing w:after="311" w:line="200" w:lineRule="exact"/>
        <w:ind w:left="20"/>
        <w:jc w:val="center"/>
      </w:pPr>
      <w:r>
        <w:t>Kary umowne</w:t>
      </w:r>
    </w:p>
    <w:p w14:paraId="4ABCAAB6" w14:textId="77777777" w:rsidR="00CD7F6C" w:rsidRDefault="00E87A96" w:rsidP="00A6101F">
      <w:pPr>
        <w:pStyle w:val="Teksttreci20"/>
        <w:shd w:val="clear" w:color="auto" w:fill="auto"/>
        <w:spacing w:before="0"/>
        <w:ind w:left="740" w:hanging="340"/>
      </w:pPr>
      <w:r>
        <w:t>1. ZAMAWIAJĄCEMU przysługują od WYKONAWCY kary umowne w poniższych przypadkach i wysokościach:</w:t>
      </w:r>
    </w:p>
    <w:p w14:paraId="42EDE374" w14:textId="759A4401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100,00 zł za każdy rozpoczęty dzień roboczy zwłoki w wyposażeniu każdego miejsca gromadzenia odpadów w niezbędne elementy np. pojemniki, worki lub kontenery zgodnie z umową i SWZ, a także za każdy rozpoczęty dzień zwłoki w terminowym odebraniu odpadów z każdego miejsca gromadzenia odpadów (tj. nieruchomości zamieszkałe, niezamieszkałe (instytucje publiczne, PSZOK) w stosunku do terminów wynikających z Harmonogramu lub ustaleń Stron (w przypadku o którym mowa w § 1 ust. 8 zdanie pierwsze);</w:t>
      </w:r>
    </w:p>
    <w:p w14:paraId="3B3BC317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w przypadku częstego powtarzania się (tj. powyżej dwóch razy w miesiącu kalendarzowym) wezwań o uprzątnięcie z terenu Gminy Dąbrówka odpadów będących wynikiem nienależytego wykonania przedmiotu zamówienia (np. odpady, które wypadną z pojazdów Wykonawcy), w wysokości 500,00 zł za każde kolejne wezwanie o uprzątnięcie;</w:t>
      </w:r>
    </w:p>
    <w:p w14:paraId="7EB81D0C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w przypadku niezłożenia wymaganych raportów, zestawień, protokołów lub sprawozdań w wysokości 100,00 zł za każdy rozpoczęty dzień roboczy zwłoki;</w:t>
      </w:r>
    </w:p>
    <w:p w14:paraId="783F5170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w przypadku uszkodzenia przez Wykonawcę urządzenia do gromadzenia odpadów (należącego do właściciela, zarządcy nieruchomości lub należącego do Zamawiającego, jak również należącego do Wykonawcy wykorzystywanego do realizacji niniejszej umowy) i braku jego wymiany lub naprawy w terminie 7 dni od daty uszkodzenia lub zniszczenia, w wysokości 50,00 zł za każdy rozpoczęty dzień zwłoki w naprawie lub wymianie;</w:t>
      </w:r>
    </w:p>
    <w:p w14:paraId="30242E19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za realizację odbioru i transportu odpadów pojazdem niespełniającym wszystkich wymogów pod względem wyposażenia pojazdu w urządzenia i systemy określone w SWZ, bądź realizującego usługi z niesprawnym lub wyłączonymi urządzeniami / systemami - w wysokości 500 zł za każdy przejazd pojazdem, o którym mowa wyżej w danym dniu;</w:t>
      </w:r>
    </w:p>
    <w:p w14:paraId="77094B06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20% kwoty brutto określonej w § 3 ust. 3 w przypadku odstąpienia od umowy w całości z przyczyn zależnych od WYKONAWCY,</w:t>
      </w:r>
    </w:p>
    <w:p w14:paraId="3A900C22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w przypadku odstąpienia od umowy w części z przyczyn zależnych od WYKONAWCY w wysokości 20% kwoty niezrealizowanej wartości umowy brutto w stosunku do kwoty określonej w § 3 ust. 3;</w:t>
      </w:r>
    </w:p>
    <w:p w14:paraId="432E3E02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>za zwłokę w realizacji reklamacji, o której mowa w § 1 ust. 5 w wysokości 100 zł za każdy rozpoczęty dzień roboczy;</w:t>
      </w:r>
    </w:p>
    <w:p w14:paraId="600D9B68" w14:textId="2972391E" w:rsidR="00CD7F6C" w:rsidRDefault="00CA075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left="1300"/>
      </w:pPr>
      <w:r>
        <w:t xml:space="preserve">za zwłokę w </w:t>
      </w:r>
      <w:r w:rsidR="002A2DE9">
        <w:t>likwidacji nielegalnego wysypiska  w wysokości 2</w:t>
      </w:r>
      <w:r>
        <w:t xml:space="preserve">00 zł za każdy rozpoczęty dzień, ponadto  </w:t>
      </w:r>
      <w:r w:rsidR="00E87A96">
        <w:t>w prz</w:t>
      </w:r>
      <w:r w:rsidR="002A2DE9">
        <w:t>ypadku braku likwidacji nielegalnego</w:t>
      </w:r>
      <w:r w:rsidR="00E87A96">
        <w:t xml:space="preserve"> wysypiska </w:t>
      </w:r>
      <w:r>
        <w:t>w terminie</w:t>
      </w:r>
      <w:r w:rsidR="00AF5DDA">
        <w:t xml:space="preserve"> 14 dni </w:t>
      </w:r>
      <w:r w:rsidR="00E87A96">
        <w:t xml:space="preserve">z przyczyn zależnych od Wykonawcy </w:t>
      </w:r>
      <w:r>
        <w:t xml:space="preserve">dodatkowo </w:t>
      </w:r>
      <w:r w:rsidR="00E87A96">
        <w:t xml:space="preserve">w wysokości </w:t>
      </w:r>
      <w:r>
        <w:t>20</w:t>
      </w:r>
      <w:r w:rsidR="00E87A96">
        <w:t>00 zł za każdy stwierdzony przez Zamawiającego przypadek;</w:t>
      </w:r>
      <w:r>
        <w:t xml:space="preserve"> </w:t>
      </w:r>
    </w:p>
    <w:p w14:paraId="050FC5F8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303"/>
        </w:tabs>
        <w:spacing w:before="0"/>
        <w:ind w:left="1320"/>
      </w:pPr>
      <w:r>
        <w:t>w przypadku niedostarczenia w wyznaczonym przez Zamawiającego terminie (minimalny termin, jaki wyznaczy Zamawiający to 14 dni) ulotek informacyjnych (harmonogramy, informacje itp.) związanych z realizacją przedmiotu umowy w wysokości 50 zł za każdy rozpoczęty dzień roboczy zwłoki;</w:t>
      </w:r>
    </w:p>
    <w:p w14:paraId="492A5EC2" w14:textId="5842A576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303"/>
        </w:tabs>
        <w:spacing w:before="0"/>
        <w:ind w:left="1320"/>
      </w:pPr>
      <w:r>
        <w:t>w przypadku niezatrudnienia na podstawie umowy o pracę przez Wykonawcę lub podwykonawcę osób wykonujących czynności wskazane w § 1 ust. 1</w:t>
      </w:r>
      <w:r w:rsidR="001C4E91">
        <w:t>6</w:t>
      </w:r>
      <w:r>
        <w:t xml:space="preserve"> za każdą osobę wykonującą wskazane czynności Wykonawca zapłaci Zamawiającemu karę w wysokości 2000,00 zł, za każdy rozpoczęty miesiąc w którym stwierdzono powyższy przypadek</w:t>
      </w:r>
      <w:r w:rsidR="00CE610F">
        <w:t>,</w:t>
      </w:r>
    </w:p>
    <w:p w14:paraId="798223FF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spacing w:before="0"/>
        <w:ind w:left="1320"/>
      </w:pPr>
      <w:r>
        <w:t xml:space="preserve"> w przypadku niezważenia pojazdu odbierającego odpady komunalne z winy Wykonawcy, w wysokości 500 zł za każdy niezważony pojazd;</w:t>
      </w:r>
    </w:p>
    <w:p w14:paraId="10ABE094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tabs>
          <w:tab w:val="left" w:pos="1303"/>
        </w:tabs>
        <w:spacing w:before="0"/>
        <w:ind w:left="1320"/>
      </w:pPr>
      <w:r>
        <w:t>w przypadku braku zapłaty lub nieterminowej zapłaty wynagrodzenia należnego podwykonawcom lub dalszym podwykonawcom w wysokości 2% wynagrodzenia umownego brutto, należnego wykonawcom/dalszym podwykonawcom, które nie zostało zapłacone w terminie, za każdy dzień;</w:t>
      </w:r>
    </w:p>
    <w:p w14:paraId="2CD359D2" w14:textId="77777777" w:rsidR="00CD7F6C" w:rsidRDefault="00E87A96" w:rsidP="00A6101F">
      <w:pPr>
        <w:pStyle w:val="Teksttreci20"/>
        <w:numPr>
          <w:ilvl w:val="0"/>
          <w:numId w:val="14"/>
        </w:numPr>
        <w:shd w:val="clear" w:color="auto" w:fill="auto"/>
        <w:spacing w:before="0"/>
        <w:ind w:left="1320"/>
      </w:pPr>
      <w:r>
        <w:t xml:space="preserve"> w przypadku niezawiadomienia o zleceniu wykonania prac lub ich części podwykonawcom lub dalszym podwykonawcom, jak również w przypadku nieprzedstawienia wykazu podwykonawców w terminie wskazanym przez Zamawiającego - w wysokości 5 000 zł brutto za każdy przypadek.</w:t>
      </w:r>
    </w:p>
    <w:p w14:paraId="43298EC7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52"/>
        </w:tabs>
        <w:spacing w:before="0"/>
        <w:ind w:left="760" w:hanging="360"/>
      </w:pPr>
      <w:r>
        <w:t>Niezłożenie przez Wykonawcę w wyznaczonym przez Zamawiającego terminie żądanych dowodów w celu potwierdzenia spełnienia wymogu zatrudnienia na podstawie umowy o pracę określonych osób traktowane będzie jako niespełnienie przez Wykonawcę wymogu zatrudnienia na podstawie umowy o pracę osób wykonujących wskazane umowie czynności oraz uzasadniające naliczenia kary, o której mowa w ust. 1 pkt 11.</w:t>
      </w:r>
    </w:p>
    <w:p w14:paraId="2C5738B1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52"/>
        </w:tabs>
        <w:spacing w:before="0"/>
        <w:ind w:left="760" w:hanging="360"/>
      </w:pPr>
      <w:r>
        <w:t xml:space="preserve">Niezależnie od kar umownych wskazanych powyżej Zamawiający obciąży Wykonawcę także kwotą odpowiadającą 50% wysokości kary, którą zostanie obciążona Gmina Dąbrówka za niewywiązywanie się z obowiązków określonych w art. 9z ust 2 i 2a ustawy z dnia 13 września 1996 r. </w:t>
      </w:r>
      <w:r>
        <w:rPr>
          <w:rStyle w:val="Teksttreci2Kursywa"/>
        </w:rPr>
        <w:t>o utrzymaniu czystości i porządku w gminach</w:t>
      </w:r>
      <w:r>
        <w:t xml:space="preserve"> naliczonej zgodnie z przepisami art. 9x ust. 3 ww. ustawy, jeżeli działanie lub zaniechanie WYKONAWCY przyczyni się do powstania podstaw do nałożenia kary, na co WYKONAWCA wyraża zgodę.</w:t>
      </w:r>
    </w:p>
    <w:p w14:paraId="2926B452" w14:textId="17FB8D48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52"/>
        </w:tabs>
        <w:spacing w:before="0"/>
        <w:ind w:left="760" w:hanging="360"/>
      </w:pPr>
      <w:r>
        <w:t>W przypadkach wymienionych w ust. 1 WYKONAWCA wystawi fakturę na 100% wynagrodzenia umownego, a ZAMAWIAJĄCY przedstawi pisemne obliczenie kar umownych, o które pomniejszy wynagrodzenie, w formie potrącenia z zastrzeżeniem ust. 5.</w:t>
      </w:r>
    </w:p>
    <w:p w14:paraId="4CE07558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52"/>
        </w:tabs>
        <w:spacing w:before="0"/>
        <w:ind w:left="760" w:hanging="360"/>
      </w:pPr>
      <w:r>
        <w:t>Jeżeli wynagrodzenie WYKONAWCY jest niższe niż wyliczona do potrącenia kara umowna lub wynagrodzenie w ogóle nie przysługuje, WYKONAWCA zobowiązuje się tę różnicę dopłacić /należną kwotę w terminie 7 dni licząc od dnia otrzymania zawiadomienia o wysokości kary/.</w:t>
      </w:r>
    </w:p>
    <w:p w14:paraId="5A029CB7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52"/>
        </w:tabs>
        <w:spacing w:before="0"/>
        <w:ind w:left="760" w:hanging="360"/>
      </w:pPr>
      <w:r>
        <w:t>ZAMAWIAJĄCY zobowiązuje się zapłacić WYKONAWCY karę umowną - 20% kwoty brutto określonej w § 3 ust. 3 umowy za odstąpienie od umowy z przyczyn zawinionych przez ZAMAWIAJĄCEGO.</w:t>
      </w:r>
    </w:p>
    <w:p w14:paraId="3142F9F7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45"/>
        </w:tabs>
        <w:spacing w:before="0"/>
        <w:ind w:left="760" w:hanging="360"/>
      </w:pPr>
      <w:r>
        <w:t>Zamawiający zastrzega sobie prawo dochodzenia odszkodowania uzupełniającego do wysokości faktycznie poniesionej szkody.</w:t>
      </w:r>
    </w:p>
    <w:p w14:paraId="717C3844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tabs>
          <w:tab w:val="left" w:pos="745"/>
        </w:tabs>
        <w:spacing w:before="0"/>
        <w:ind w:left="760" w:hanging="360"/>
      </w:pPr>
      <w:r>
        <w:t>Maksymalna łączna wysokość kar umownych, której może dochodzić każda ze Stron wynosi 30 % kwoty brutto określonej w § 3 ust. 3.</w:t>
      </w:r>
    </w:p>
    <w:p w14:paraId="45878A1B" w14:textId="77777777" w:rsidR="00CD7F6C" w:rsidRDefault="00E87A96" w:rsidP="00A6101F">
      <w:pPr>
        <w:pStyle w:val="Teksttreci20"/>
        <w:numPr>
          <w:ilvl w:val="0"/>
          <w:numId w:val="15"/>
        </w:numPr>
        <w:shd w:val="clear" w:color="auto" w:fill="auto"/>
        <w:spacing w:before="0" w:after="656"/>
        <w:ind w:left="760" w:hanging="360"/>
      </w:pPr>
      <w:r>
        <w:t xml:space="preserve"> ZAMAWIAJĄCY zastrzega sobie prawnego łączenia poszczególnych kar umownych naliczanych z różnych tytułów i ich łącznego dochodzenia od WYKONAWCY.</w:t>
      </w:r>
    </w:p>
    <w:p w14:paraId="7BC9FBF5" w14:textId="77777777" w:rsidR="00CD7F6C" w:rsidRDefault="00E87A96" w:rsidP="00A6101F">
      <w:pPr>
        <w:pStyle w:val="Teksttreci30"/>
        <w:shd w:val="clear" w:color="auto" w:fill="auto"/>
        <w:ind w:left="20"/>
        <w:jc w:val="center"/>
      </w:pPr>
      <w:r>
        <w:t>§ 12</w:t>
      </w:r>
    </w:p>
    <w:p w14:paraId="0ED3D128" w14:textId="77777777" w:rsidR="00CD7F6C" w:rsidRDefault="00E87A96" w:rsidP="00A6101F">
      <w:pPr>
        <w:pStyle w:val="Teksttreci20"/>
        <w:numPr>
          <w:ilvl w:val="0"/>
          <w:numId w:val="16"/>
        </w:numPr>
        <w:shd w:val="clear" w:color="auto" w:fill="auto"/>
        <w:tabs>
          <w:tab w:val="left" w:pos="745"/>
        </w:tabs>
        <w:spacing w:before="0" w:line="346" w:lineRule="exact"/>
        <w:ind w:left="760" w:hanging="360"/>
      </w:pPr>
      <w:r>
        <w:t xml:space="preserve">Wykonawca oświadcza, że znany jest mu fakt, iż treść niniejszej umowy, a w szczególności dane go identyfikujące przedmiot umowy i wysokość wynagrodzenia, stanowią informację publiczną w rozumieniu art. 1 ust. 1 ustawy z dnia 6 września 2001r. </w:t>
      </w:r>
      <w:r>
        <w:rPr>
          <w:rStyle w:val="Teksttreci2Kursywa"/>
        </w:rPr>
        <w:t>o dostępie do informacji publicznej</w:t>
      </w:r>
      <w:r>
        <w:t xml:space="preserve"> (</w:t>
      </w:r>
      <w:proofErr w:type="spellStart"/>
      <w:r>
        <w:t>t.j</w:t>
      </w:r>
      <w:proofErr w:type="spellEnd"/>
      <w:r>
        <w:t>. Dz. U. z 2022 r. poz. 902 z późn. zm.), która podlega udostępnieniu w trybie przedmiotowej ustawy.</w:t>
      </w:r>
    </w:p>
    <w:p w14:paraId="6F0B956A" w14:textId="252829BA" w:rsidR="00CD7F6C" w:rsidRDefault="00E87A96" w:rsidP="00A6101F">
      <w:pPr>
        <w:pStyle w:val="Teksttreci20"/>
        <w:numPr>
          <w:ilvl w:val="0"/>
          <w:numId w:val="16"/>
        </w:numPr>
        <w:shd w:val="clear" w:color="auto" w:fill="auto"/>
        <w:tabs>
          <w:tab w:val="left" w:pos="2886"/>
        </w:tabs>
        <w:spacing w:before="0" w:after="296"/>
        <w:ind w:left="760" w:hanging="360"/>
      </w:pPr>
      <w:r>
        <w:t xml:space="preserve"> Wykonanie niniejszej umowy nie wiąże się z przetwarzaniem danych w rozumieniu Rozporządzenia Parlamentu Europejskiego i Rady (UE) 2016/679 z dnia 27 kwietnia 2016 r. </w:t>
      </w:r>
      <w:r>
        <w:rPr>
          <w:rStyle w:val="Teksttreci2Kursywa"/>
        </w:rPr>
        <w:t>w sprawie ochrony osób fizycznych w związku z przetwarzaniem danych osobowych i w sprawie swobodnego przepływu takich danych oraz uchylenia dyrektywy 95/46/W</w:t>
      </w:r>
      <w:r>
        <w:t xml:space="preserve"> (Dz. Urz. U. E. z dnia 4.05.2016 r., L 119) oraz ustawy z dnia 10 maja 2018 r. </w:t>
      </w:r>
      <w:r>
        <w:rPr>
          <w:rStyle w:val="Teksttreci2Kursywa"/>
        </w:rPr>
        <w:t>o ochronie danych osobowych</w:t>
      </w:r>
      <w:r>
        <w:t xml:space="preserve"> (t. j. Dz. U. z 2019 r poz. 1781)</w:t>
      </w:r>
      <w:r w:rsidR="00FC7DCF">
        <w:t>, Wykonawcy przekazywane wyłącznie są adresy nieruchomości.</w:t>
      </w:r>
    </w:p>
    <w:p w14:paraId="48AC3882" w14:textId="4423FD66" w:rsidR="00692BE4" w:rsidRDefault="00692BE4" w:rsidP="00A6101F">
      <w:pPr>
        <w:pStyle w:val="Teksttreci20"/>
        <w:numPr>
          <w:ilvl w:val="0"/>
          <w:numId w:val="16"/>
        </w:numPr>
        <w:shd w:val="clear" w:color="auto" w:fill="auto"/>
        <w:tabs>
          <w:tab w:val="left" w:pos="2886"/>
        </w:tabs>
        <w:spacing w:before="0" w:after="296"/>
        <w:ind w:left="760" w:hanging="360"/>
      </w:pPr>
      <w:r w:rsidRPr="00692BE4">
        <w:t>W przypadku konieczności powierzenia Wykonawcy przetwarzania danych osobowych, zgodnie z przepisami rozporządzenia Parlamentu Europejskiego i Rady (UE) 2016/679 z dnia 27 kwietnia 2016r. w sprawie ochrony osób fizycznych w związku z przetwarzaniem danych osobowych i w sprawie swobodnego przepływu takich danych oraz uchylenia dyrektywy 95/46/WE oraz zgodnie z przepisami ustawy z dnia 10 maja 2018r. o ochronie danych osobowych, zasady powierzenia przetwarzania tych danych zostaną uregulowane odrębną, nieodpłatną umową, gwarantująca spełnienie obowiązków wynikających ze wskazanych przepisów.</w:t>
      </w:r>
    </w:p>
    <w:p w14:paraId="2A6FF1F4" w14:textId="77777777" w:rsidR="00CD7F6C" w:rsidRDefault="00A6101F" w:rsidP="00A6101F">
      <w:pPr>
        <w:pStyle w:val="Teksttreci30"/>
        <w:shd w:val="clear" w:color="auto" w:fill="auto"/>
        <w:ind w:left="20"/>
        <w:jc w:val="center"/>
      </w:pPr>
      <w:r>
        <w:t xml:space="preserve">§ 13 </w:t>
      </w:r>
      <w:r w:rsidR="00E87A96">
        <w:t>Nadzór</w:t>
      </w:r>
    </w:p>
    <w:p w14:paraId="23A1ED97" w14:textId="77777777" w:rsidR="00CD7F6C" w:rsidRDefault="00E87A96" w:rsidP="00A6101F">
      <w:pPr>
        <w:pStyle w:val="Teksttreci20"/>
        <w:shd w:val="clear" w:color="auto" w:fill="auto"/>
        <w:spacing w:before="0" w:line="346" w:lineRule="exact"/>
        <w:ind w:left="400" w:hanging="400"/>
      </w:pPr>
      <w:r>
        <w:t>1.Osobami do wzajemnych kontaktów:</w:t>
      </w:r>
    </w:p>
    <w:p w14:paraId="16248C6E" w14:textId="77777777" w:rsidR="00CD7F6C" w:rsidRDefault="00A6101F" w:rsidP="00A6101F">
      <w:pPr>
        <w:pStyle w:val="Teksttreci20"/>
        <w:numPr>
          <w:ilvl w:val="0"/>
          <w:numId w:val="17"/>
        </w:numPr>
        <w:shd w:val="clear" w:color="auto" w:fill="auto"/>
        <w:tabs>
          <w:tab w:val="left" w:pos="745"/>
          <w:tab w:val="left" w:leader="dot" w:pos="6630"/>
        </w:tabs>
        <w:spacing w:before="0" w:line="346" w:lineRule="exact"/>
        <w:ind w:left="760" w:hanging="360"/>
      </w:pPr>
      <w:r>
        <w:t>ze strony ZAMAWIAJĄCEGO jest: Magda Krajewska</w:t>
      </w:r>
    </w:p>
    <w:p w14:paraId="132C11E2" w14:textId="2D4AD7A3" w:rsidR="00CD7F6C" w:rsidRDefault="00A6101F" w:rsidP="00A6101F">
      <w:pPr>
        <w:pStyle w:val="Teksttreci20"/>
        <w:shd w:val="clear" w:color="auto" w:fill="auto"/>
        <w:tabs>
          <w:tab w:val="left" w:leader="dot" w:pos="7473"/>
        </w:tabs>
        <w:spacing w:before="0" w:line="346" w:lineRule="exact"/>
        <w:ind w:left="760" w:firstLine="0"/>
      </w:pPr>
      <w:r>
        <w:t xml:space="preserve">adres poczty elektronicznej: </w:t>
      </w:r>
      <w:bookmarkStart w:id="14" w:name="_GoBack"/>
      <w:r w:rsidR="00BC3E7D">
        <w:t>odpady</w:t>
      </w:r>
      <w:bookmarkEnd w:id="14"/>
      <w:r>
        <w:t>@dabrowka.net.pl</w:t>
      </w:r>
    </w:p>
    <w:p w14:paraId="1CB6CE3D" w14:textId="77777777" w:rsidR="00CD7F6C" w:rsidRDefault="00E87A96" w:rsidP="00A6101F">
      <w:pPr>
        <w:pStyle w:val="Teksttreci20"/>
        <w:numPr>
          <w:ilvl w:val="0"/>
          <w:numId w:val="17"/>
        </w:numPr>
        <w:shd w:val="clear" w:color="auto" w:fill="auto"/>
        <w:tabs>
          <w:tab w:val="left" w:pos="745"/>
          <w:tab w:val="left" w:leader="dot" w:pos="6630"/>
        </w:tabs>
        <w:spacing w:before="0" w:line="346" w:lineRule="exact"/>
        <w:ind w:left="760" w:hanging="360"/>
      </w:pPr>
      <w:r>
        <w:t>ze strony WYKONAWCY jest: :</w:t>
      </w:r>
      <w:r>
        <w:tab/>
      </w:r>
    </w:p>
    <w:p w14:paraId="2C12CA69" w14:textId="77777777" w:rsidR="00CD7F6C" w:rsidRDefault="00E87A96" w:rsidP="00A6101F">
      <w:pPr>
        <w:pStyle w:val="Teksttreci20"/>
        <w:shd w:val="clear" w:color="auto" w:fill="auto"/>
        <w:tabs>
          <w:tab w:val="left" w:leader="dot" w:pos="7473"/>
        </w:tabs>
        <w:spacing w:before="0" w:line="346" w:lineRule="exact"/>
        <w:ind w:left="760" w:firstLine="0"/>
      </w:pPr>
      <w:r>
        <w:t>adres poczty elektronicznej:</w:t>
      </w:r>
      <w:r>
        <w:tab/>
      </w:r>
    </w:p>
    <w:p w14:paraId="67EBE639" w14:textId="77777777" w:rsidR="00CD7F6C" w:rsidRDefault="00E87A96" w:rsidP="00A6101F">
      <w:pPr>
        <w:pStyle w:val="Teksttreci20"/>
        <w:shd w:val="clear" w:color="auto" w:fill="auto"/>
        <w:spacing w:before="0" w:after="300" w:line="346" w:lineRule="exact"/>
        <w:ind w:right="240" w:firstLine="0"/>
      </w:pPr>
      <w:r>
        <w:t>2. Zmiana osób wskazanych w ust. 1 nie wymaga aneksu do umowy lecz pisemnego powiadomienia drugiej Strony.</w:t>
      </w:r>
    </w:p>
    <w:p w14:paraId="5FEC0EDE" w14:textId="77777777" w:rsidR="00CD7F6C" w:rsidRDefault="00E87A96" w:rsidP="00584954">
      <w:pPr>
        <w:pStyle w:val="Teksttreci30"/>
        <w:shd w:val="clear" w:color="auto" w:fill="auto"/>
        <w:ind w:left="20"/>
        <w:jc w:val="center"/>
      </w:pPr>
      <w:r>
        <w:t>§ 14</w:t>
      </w:r>
    </w:p>
    <w:p w14:paraId="7E0345A4" w14:textId="77777777" w:rsidR="00CD7F6C" w:rsidRDefault="00E87A96" w:rsidP="00584954">
      <w:pPr>
        <w:pStyle w:val="Teksttreci30"/>
        <w:shd w:val="clear" w:color="auto" w:fill="auto"/>
        <w:ind w:left="20"/>
        <w:jc w:val="center"/>
      </w:pPr>
      <w:r>
        <w:t>Zmiany treści umowy</w:t>
      </w:r>
    </w:p>
    <w:p w14:paraId="5E93B377" w14:textId="77777777" w:rsidR="00CD7F6C" w:rsidRDefault="00E87A96" w:rsidP="00A6101F">
      <w:pPr>
        <w:pStyle w:val="Teksttreci20"/>
        <w:shd w:val="clear" w:color="auto" w:fill="auto"/>
        <w:spacing w:before="0" w:line="346" w:lineRule="exact"/>
        <w:ind w:left="400" w:hanging="400"/>
      </w:pPr>
      <w:r>
        <w:t>1. Zmiany umowy mogą być dokonywane za zgodą Stron, wyrażoną na piśmie w formie aneksu pod rygorem nieważności, o ile nie będzie to sprzeczne z ustawą Prawo zamówień publicznych.</w:t>
      </w:r>
    </w:p>
    <w:p w14:paraId="6358C50E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295"/>
        </w:tabs>
        <w:spacing w:before="0" w:line="346" w:lineRule="exact"/>
        <w:ind w:firstLine="0"/>
      </w:pPr>
      <w:r>
        <w:t>ZAMAWIAJĄCY dopuszcza możliwość zmiany wysokości wynagrodzenia WYKONAWCY w</w:t>
      </w:r>
    </w:p>
    <w:p w14:paraId="5F8C8858" w14:textId="77777777" w:rsidR="00CD7F6C" w:rsidRDefault="00E87A96" w:rsidP="00A6101F">
      <w:pPr>
        <w:pStyle w:val="Teksttreci20"/>
        <w:shd w:val="clear" w:color="auto" w:fill="auto"/>
        <w:spacing w:before="0" w:line="346" w:lineRule="exact"/>
        <w:ind w:left="760" w:hanging="360"/>
      </w:pPr>
      <w:r>
        <w:t>przypadku wystąpienia zmian, mających wpływ na koszty wykonania zamówienia przez</w:t>
      </w:r>
    </w:p>
    <w:p w14:paraId="2D578524" w14:textId="77777777" w:rsidR="00CD7F6C" w:rsidRDefault="00E87A96" w:rsidP="00A6101F">
      <w:pPr>
        <w:pStyle w:val="Teksttreci20"/>
        <w:shd w:val="clear" w:color="auto" w:fill="auto"/>
        <w:spacing w:before="0" w:line="346" w:lineRule="exact"/>
        <w:ind w:left="760" w:hanging="360"/>
      </w:pPr>
      <w:r>
        <w:t>WYKONAWCĘ, a wynikających ze zmiany:</w:t>
      </w:r>
    </w:p>
    <w:p w14:paraId="119B8282" w14:textId="77777777" w:rsidR="00CD7F6C" w:rsidRDefault="00E87A96" w:rsidP="00A6101F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/>
        <w:ind w:left="760" w:hanging="360"/>
      </w:pPr>
      <w:r>
        <w:t>stawki podatku od towarów i usług oraz podatku akcyzowego, z tym zastrzeżeniem, że wartość netto wynagrodzenia wykonawcy nie zmieni się, a wartość brutto wynagrodzenia zostanie wyliczona na podstawie nowych przepisów; zmiana ta może dotyczyć wyłącznie niezafakturowanej części wynagrodzenia należnego WYKONAWCY a jednocześnie wyłącznie tej części wynagrodzenia WYKONAWCY, do której zgodnie z przepisami prawa powinna być stosowana zmieniona stawka podatku oraz obejmować może wyłącznie wynagrodzenie za wykonanie przedmiotu umowy po dniu wejścia w życie przepisów zmieniających stawkę podatku;</w:t>
      </w:r>
    </w:p>
    <w:p w14:paraId="15EA7332" w14:textId="77777777" w:rsidR="00CD7F6C" w:rsidRDefault="00E87A96" w:rsidP="00A6101F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180"/>
        <w:ind w:left="760" w:hanging="360"/>
      </w:pPr>
      <w:r>
        <w:t xml:space="preserve">wysokości minimalnego wynagrodzenia za pracę albo wysokości minimalnej stawki godzinowej, ustalonych na podstawie ustawy z dnia 10 października 2002 r. </w:t>
      </w:r>
      <w:r>
        <w:rPr>
          <w:rStyle w:val="Teksttreci2Kursywa"/>
        </w:rPr>
        <w:t>o minimalnym wynagrodzeniu za pracę,</w:t>
      </w:r>
      <w:r>
        <w:t xml:space="preserve">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pierwsza zmiana wynagrodzenia na tej podstawie możliwa jest po upływie co najmniej 6 miesięcy obowiązywania Umowy;</w:t>
      </w:r>
    </w:p>
    <w:p w14:paraId="5E5200F5" w14:textId="77777777" w:rsidR="00CD7F6C" w:rsidRDefault="00E87A96" w:rsidP="00A6101F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300"/>
        <w:ind w:left="760" w:hanging="360"/>
      </w:pPr>
      <w:r>
        <w:t>zasad podlegania ubezpieczeniom społecznym lub ubezpieczeniu zdrowotnemu lub wysokości stawki składki na ubezpieczenia społeczne lub ubezpieczenie zdrowotne, z tym zastrzeżeniem, że wynagrodzenie wykonawcy ulegnie zmianie o wartość wzrostu całkowitego kosztu WYKONAWCY, jaką będzie on zobowiązany dodatkowo ponieść w celu uwzględnienia tej zmiany, przy zachowaniu dotychczasowej kwoty netto wynagrodzenia osób bezpośrednio wykonujących niniejsze zamówienie; pierwsza zmiana wynagrodzenia na tej podstawie możliwa jest po upływie co najmniej 6 miesięcy obowiązywania Umowy;</w:t>
      </w:r>
    </w:p>
    <w:p w14:paraId="0AFB8EE6" w14:textId="77777777" w:rsidR="00CD7F6C" w:rsidRDefault="00E87A96" w:rsidP="00A6101F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296"/>
        <w:ind w:left="760" w:hanging="360"/>
      </w:pPr>
      <w:r>
        <w:t xml:space="preserve">zasad gromadzenia i wysokości wpłat do pracowniczych planów kapitałowych, o których mowa w ustawie z dnia 4 października 2018 r. </w:t>
      </w:r>
      <w:r>
        <w:rPr>
          <w:rStyle w:val="Teksttreci2Kursywa"/>
        </w:rPr>
        <w:t>o pracowniczych planach kapitałowych</w:t>
      </w:r>
      <w:r>
        <w:t xml:space="preserve"> z tym zastrzeżeniem, 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niniejsze zamówienie; pierwsza zmiana wynagrodzenia na tej podstawie możliwa jest po upływie co najmniej 6 miesięcy obowiązywania Umowy;</w:t>
      </w:r>
    </w:p>
    <w:p w14:paraId="6FA5C380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295"/>
        </w:tabs>
        <w:spacing w:before="0" w:line="346" w:lineRule="exact"/>
        <w:ind w:firstLine="0"/>
      </w:pPr>
      <w:r>
        <w:t>ZAMAWIAJĄCY dopuszcza możliwość dokonania zmian postanowień zawartej umowy w stosunku do treści oferty w formie aneksu, zgodnie z art. 455 ust. 1 pkt 1 ustawy Prawo zamówień publicznych i określa warunki takiej zmiany tj.</w:t>
      </w:r>
    </w:p>
    <w:p w14:paraId="4549FD4F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760" w:hanging="360"/>
      </w:pPr>
      <w:r>
        <w:t>dopuszcza się zmianę lub rezygnację z podwykonawcy w trakcie realizacji umowy w przypadku jeżeli zmiana albo rezygnacja z podwykonawcy dotyczy podmiotu, na którego zasoby powoływał się, na zasadach określonych wart. 462 ustawy Prawo zamówień publicznych, w celu wykazania spełnienia warunków udziału w postępowaniu, WYKONAWCA jest zobowiązany wykazać ZAMAWIAJĄCEMU, że proponowany inny podwykonawca lub WYKONAWCA samodzielnie spełnia je w stopniu nie mniejszym niż podwykonawca, na którego zasoby powoływał się w trakcie postępowania o udzielenie zamówienia.</w:t>
      </w:r>
    </w:p>
    <w:p w14:paraId="4287AA9F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760" w:hanging="360"/>
      </w:pPr>
      <w:r>
        <w:t>dopuszcza się zmiany dla podwykonawców w trakcie realizacji umowy, na których zasoby WYKONAWCA się nie powoływał na zasadach określonych wart. 462 Prawo zamówień publicznych w zakresie:</w:t>
      </w:r>
    </w:p>
    <w:p w14:paraId="69A97751" w14:textId="77777777" w:rsidR="00CD7F6C" w:rsidRDefault="00E87A96" w:rsidP="00A6101F">
      <w:pPr>
        <w:pStyle w:val="Teksttreci20"/>
        <w:numPr>
          <w:ilvl w:val="0"/>
          <w:numId w:val="21"/>
        </w:numPr>
        <w:shd w:val="clear" w:color="auto" w:fill="auto"/>
        <w:tabs>
          <w:tab w:val="left" w:pos="1451"/>
        </w:tabs>
        <w:spacing w:before="0"/>
        <w:ind w:left="1480" w:hanging="360"/>
      </w:pPr>
      <w:r>
        <w:t>rezygnacji z podwykonawcy,</w:t>
      </w:r>
    </w:p>
    <w:p w14:paraId="25534B4C" w14:textId="77777777" w:rsidR="00CD7F6C" w:rsidRDefault="00E87A96" w:rsidP="00A6101F">
      <w:pPr>
        <w:pStyle w:val="Teksttreci20"/>
        <w:numPr>
          <w:ilvl w:val="0"/>
          <w:numId w:val="21"/>
        </w:numPr>
        <w:shd w:val="clear" w:color="auto" w:fill="auto"/>
        <w:tabs>
          <w:tab w:val="left" w:pos="1451"/>
        </w:tabs>
        <w:spacing w:before="0"/>
        <w:ind w:left="1480" w:hanging="360"/>
      </w:pPr>
      <w:r>
        <w:t>zmiany podwykonawcy,</w:t>
      </w:r>
    </w:p>
    <w:p w14:paraId="077C7988" w14:textId="77777777" w:rsidR="00CD7F6C" w:rsidRDefault="00E87A96" w:rsidP="00A6101F">
      <w:pPr>
        <w:pStyle w:val="Teksttreci20"/>
        <w:numPr>
          <w:ilvl w:val="0"/>
          <w:numId w:val="21"/>
        </w:numPr>
        <w:shd w:val="clear" w:color="auto" w:fill="auto"/>
        <w:tabs>
          <w:tab w:val="left" w:pos="1451"/>
        </w:tabs>
        <w:spacing w:before="0"/>
        <w:ind w:left="1480" w:hanging="360"/>
      </w:pPr>
      <w:r>
        <w:t>wskazania innego zakresu wykonania zamówienia przy pomocy podwykonawstwa z zastrzeżeniem, że zmiana ta nie będzie mogła dotyczyć części zamówienia wskazanych przez ZAMAWIAJĄCEGO do osobistego wykonania przez WYKONAWCĘ,</w:t>
      </w:r>
    </w:p>
    <w:p w14:paraId="4D4EFE7E" w14:textId="77777777" w:rsidR="00CD7F6C" w:rsidRDefault="00E87A96" w:rsidP="00A6101F">
      <w:pPr>
        <w:pStyle w:val="Teksttreci20"/>
        <w:numPr>
          <w:ilvl w:val="0"/>
          <w:numId w:val="21"/>
        </w:numPr>
        <w:shd w:val="clear" w:color="auto" w:fill="auto"/>
        <w:tabs>
          <w:tab w:val="left" w:pos="1451"/>
        </w:tabs>
        <w:spacing w:before="0"/>
        <w:ind w:left="1480" w:hanging="360"/>
      </w:pPr>
      <w:r>
        <w:t>wskazania podwykonawcy w przypadku, gdy oferta WYKONAWCY realizującego usługi stanowiące przedmiot zamówienia nie zawierała takiego wskazania.</w:t>
      </w:r>
    </w:p>
    <w:p w14:paraId="6A86086E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760" w:hanging="360"/>
      </w:pPr>
      <w:r>
        <w:t>ZAMAWIAJĄCY dopuszcza zmianę rodzaju zabezpieczenia należytego wykonania umowy, wniesionego w jednej formie na inną formę, na pisemny wniosek WYKONAWCY pod warunkiem, że WYKONAWCA zachowa ciągłość zabezpieczenia jego odpowiednią wysokość.</w:t>
      </w:r>
    </w:p>
    <w:p w14:paraId="32FE49F1" w14:textId="2867D0C9" w:rsidR="00CD7F6C" w:rsidRDefault="00CE610F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760" w:hanging="360"/>
      </w:pPr>
      <w:r>
        <w:t xml:space="preserve">dopuszcza </w:t>
      </w:r>
      <w:r w:rsidR="00E87A96">
        <w:t>się dokonywanie zmian w zawartej Umowie w przypadku gdy konieczność zmian wynika ze zmiany powszechnie obowiązujących przepisów prawa, prawomocnych orzeczeń lub ostatecznych aktów administracyjnych właściwych organów - w takim zakresie, w jakim będzie to niezbędne w celu dostosowania Umowy do zaistniałego stanu prawnego lub faktycznego oraz w przypadku stwierdzenia, że okoliczności związane z wystąpieniem COV/D-19, wpływają na należyte wykonanie tej umowy.</w:t>
      </w:r>
    </w:p>
    <w:p w14:paraId="60675E31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400" w:firstLine="0"/>
      </w:pPr>
      <w:r>
        <w:t>dopuszcza się zmianę wartości brutto umowy określonej w § 3 ust 3 w przypadku wyczerpania się środków finansowych przeznaczonych na realizację zamówienia przed końcem terminu obowiązywania umowy, o ile Zamawiający będzie dysponował środkami na zwiększenie.</w:t>
      </w:r>
    </w:p>
    <w:p w14:paraId="78956E1D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400" w:firstLine="0"/>
      </w:pPr>
      <w:r>
        <w:t>Dopuszcza się zmiany w zakresie wynagrodzenia WYKONAWCY w przypadku podjęcia decyzji o rozszerzeniu katalogu odpadów odbieranych w PSZOK-u. Przy czym zmiana możliwa będzie po złożeniu przez WYKONAWCĘ stosownej wyceny.</w:t>
      </w:r>
    </w:p>
    <w:p w14:paraId="17AE5974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711"/>
        </w:tabs>
        <w:spacing w:before="0"/>
        <w:ind w:left="400" w:firstLine="0"/>
      </w:pPr>
      <w:r>
        <w:t>Dopuszcza się zmianę instalacji oraz podmiotów zbierających na etapie realizacji umowy. Zmiana instalacji wymaga przedłożenia wniosku w przedmiotowej sprawie do Zamawiającego, w sposób uzgodniony między Stronami, określającego:</w:t>
      </w:r>
    </w:p>
    <w:p w14:paraId="16AA87FE" w14:textId="77777777" w:rsidR="00CD7F6C" w:rsidRDefault="00E87A96" w:rsidP="00A6101F">
      <w:pPr>
        <w:pStyle w:val="Teksttreci20"/>
        <w:numPr>
          <w:ilvl w:val="0"/>
          <w:numId w:val="22"/>
        </w:numPr>
        <w:shd w:val="clear" w:color="auto" w:fill="auto"/>
        <w:tabs>
          <w:tab w:val="left" w:pos="1121"/>
        </w:tabs>
        <w:spacing w:before="0"/>
        <w:ind w:left="760" w:firstLine="0"/>
      </w:pPr>
      <w:r>
        <w:t>kod odpadu, którego dotyczy zmiana,</w:t>
      </w:r>
    </w:p>
    <w:p w14:paraId="272FCE60" w14:textId="77777777" w:rsidR="00CD7F6C" w:rsidRDefault="00E87A96" w:rsidP="00A6101F">
      <w:pPr>
        <w:pStyle w:val="Teksttreci20"/>
        <w:numPr>
          <w:ilvl w:val="0"/>
          <w:numId w:val="22"/>
        </w:numPr>
        <w:shd w:val="clear" w:color="auto" w:fill="auto"/>
        <w:tabs>
          <w:tab w:val="left" w:pos="1121"/>
        </w:tabs>
        <w:spacing w:before="0"/>
        <w:ind w:left="760" w:firstLine="0"/>
      </w:pPr>
      <w:r>
        <w:t>termin dodania, wykreślenia lub zmiany instalacji,</w:t>
      </w:r>
    </w:p>
    <w:p w14:paraId="700D0E11" w14:textId="77777777" w:rsidR="00CD7F6C" w:rsidRDefault="00E87A96" w:rsidP="00A6101F">
      <w:pPr>
        <w:pStyle w:val="Teksttreci20"/>
        <w:numPr>
          <w:ilvl w:val="0"/>
          <w:numId w:val="22"/>
        </w:numPr>
        <w:shd w:val="clear" w:color="auto" w:fill="auto"/>
        <w:tabs>
          <w:tab w:val="left" w:pos="1121"/>
        </w:tabs>
        <w:spacing w:before="0"/>
        <w:ind w:left="760" w:firstLine="0"/>
      </w:pPr>
      <w:r>
        <w:t>pełną nazwę instalacji (wynikającą z posiadanej przez instalację decyzji),</w:t>
      </w:r>
    </w:p>
    <w:p w14:paraId="3FE1902C" w14:textId="77777777" w:rsidR="00CD7F6C" w:rsidRDefault="00E87A96" w:rsidP="00A6101F">
      <w:pPr>
        <w:pStyle w:val="Teksttreci20"/>
        <w:numPr>
          <w:ilvl w:val="0"/>
          <w:numId w:val="22"/>
        </w:numPr>
        <w:shd w:val="clear" w:color="auto" w:fill="auto"/>
        <w:tabs>
          <w:tab w:val="left" w:pos="1121"/>
        </w:tabs>
        <w:spacing w:before="0"/>
        <w:ind w:left="760" w:firstLine="0"/>
      </w:pPr>
      <w:r>
        <w:t>nazwę prowadzącego instalację (przedsiębiorcy),</w:t>
      </w:r>
    </w:p>
    <w:p w14:paraId="4B64B456" w14:textId="77777777" w:rsidR="00CD7F6C" w:rsidRDefault="00E87A96" w:rsidP="00A6101F">
      <w:pPr>
        <w:pStyle w:val="Teksttreci20"/>
        <w:numPr>
          <w:ilvl w:val="0"/>
          <w:numId w:val="22"/>
        </w:numPr>
        <w:shd w:val="clear" w:color="auto" w:fill="auto"/>
        <w:tabs>
          <w:tab w:val="left" w:pos="1125"/>
        </w:tabs>
        <w:spacing w:before="0"/>
        <w:ind w:left="760" w:firstLine="0"/>
      </w:pPr>
      <w:r>
        <w:t>kserokopię, posiadanej przez daną instalację, ważnej decyzji.</w:t>
      </w:r>
    </w:p>
    <w:p w14:paraId="7167249A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before="0"/>
        <w:ind w:left="400" w:firstLine="0"/>
      </w:pPr>
      <w:r>
        <w:t>Dopuszcza się zmianę kodów (klasyfikacji odpadów), pod którymi będą zbierane lub odbierane odpady, przy czym zmiany te nie mogą powodować podwyższenia wynagrodzenia WYKONAWCY z tytułu realizacji Umowy, pod warunkiem:</w:t>
      </w:r>
    </w:p>
    <w:p w14:paraId="1CF40E3A" w14:textId="77777777" w:rsidR="00CD7F6C" w:rsidRDefault="00E87A96" w:rsidP="00A6101F">
      <w:pPr>
        <w:pStyle w:val="Teksttreci20"/>
        <w:numPr>
          <w:ilvl w:val="0"/>
          <w:numId w:val="23"/>
        </w:numPr>
        <w:shd w:val="clear" w:color="auto" w:fill="auto"/>
        <w:tabs>
          <w:tab w:val="left" w:pos="694"/>
        </w:tabs>
        <w:spacing w:before="0"/>
        <w:ind w:left="760" w:hanging="360"/>
      </w:pPr>
      <w:r>
        <w:t>złożenia przez WYKONAWCĘ pisemnego wniosku do Zamawiającego o dokonanie takiej zmiany i zakresu zmian w klasyfikacji odpadów, ze wskazaniem uzasadnienia zmiany;</w:t>
      </w:r>
    </w:p>
    <w:p w14:paraId="59D2784C" w14:textId="77777777" w:rsidR="00CD7F6C" w:rsidRDefault="00E87A96" w:rsidP="00A6101F">
      <w:pPr>
        <w:pStyle w:val="Teksttreci20"/>
        <w:numPr>
          <w:ilvl w:val="0"/>
          <w:numId w:val="23"/>
        </w:numPr>
        <w:shd w:val="clear" w:color="auto" w:fill="auto"/>
        <w:tabs>
          <w:tab w:val="left" w:pos="694"/>
        </w:tabs>
        <w:spacing w:before="0"/>
        <w:ind w:left="760" w:hanging="360"/>
      </w:pPr>
      <w:r>
        <w:t>pisemnej akceptacji ZAMAWIAJĄCEGO, z zastrzeżeniem, że w przypadku gdy potrzeba zmiany Umowy w powyższym zakresie wynika ze zmiany przepisów powszechnie obowiązującego prawa na terenie Rzeczpospolitej Polskiej lub z postanowień aktów prawa miejscowego, Strony zmieniają Umowę zgodnie z tymi przepisami;</w:t>
      </w:r>
    </w:p>
    <w:p w14:paraId="7A5DE268" w14:textId="77777777" w:rsidR="00CD7F6C" w:rsidRDefault="00E87A96" w:rsidP="00A6101F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before="0"/>
        <w:ind w:left="400" w:firstLine="0"/>
      </w:pPr>
      <w:r>
        <w:t>dopuszcza się zmianę terminu realizacji przedmiotu umowy w przypadku przedłużającej się niezależnie od ZAMAWIAJĄCEGO procedury wyłonienia kolejnego WYKONAWCY na realizację zadania w zakresie odbierania i zagospodarowania odpadów komunalnych z terenu Gminy Dąbrówka do czasu zakończenia postępowania przetargowego, nie więcej niż o 12 miesięcy jak również zmianę wynagrodzenia stosownie do faktycznego terminu realizacji umowy;</w:t>
      </w:r>
    </w:p>
    <w:p w14:paraId="7EC3B813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289"/>
        </w:tabs>
        <w:spacing w:before="0"/>
        <w:ind w:firstLine="0"/>
      </w:pPr>
      <w:r>
        <w:t>Zgodnie z przepisem art. 439 ustawy z dnia 11 września 2019 r. - Prawo zamówień publicznych, Strony dopuszczają możliwość żądania zmiany wynagrodzenia Wykonawcy, tj. w zakresie wysokości wynagrodzenia określonego w § 3 ust. 3 Umowy oraz cen jednostkowych, o których mowa w § 3 ust. 2 Umowy w przypadku zmiany kosztów związanych z realizacją Umowy (klauzula waloryzacyjna), na następujących warunkach:</w:t>
      </w:r>
    </w:p>
    <w:p w14:paraId="35799A54" w14:textId="77777777" w:rsidR="00CD7F6C" w:rsidRDefault="00E87A96" w:rsidP="00A6101F">
      <w:pPr>
        <w:pStyle w:val="Teksttreci20"/>
        <w:numPr>
          <w:ilvl w:val="0"/>
          <w:numId w:val="24"/>
        </w:numPr>
        <w:shd w:val="clear" w:color="auto" w:fill="auto"/>
        <w:tabs>
          <w:tab w:val="left" w:pos="649"/>
        </w:tabs>
        <w:spacing w:before="0"/>
        <w:ind w:left="580" w:hanging="360"/>
      </w:pPr>
      <w:r>
        <w:t xml:space="preserve">Zmiana wynagrodzenia może mieć miejsce w sytuacji kiedy wzrost lub spadek wskaźnika inflacji podawany przez GUS przekroczy poziom 5%. Waloryzacja będzie dokonana poprzez zmianę wysokości cen jednostkowych, o których mowa w § 3 ust. 2 (oraz odpowiednio wynagrodzenia określonego w § 3 ust. 3 Umowy ) o wysokość opublikowanego wskaźnika inflacji przez GUS obowiązującego na dzień podpisania aneksu. Za podstawę do żądania zmiany wynagrodzenia należnego Wykonawcy i określenia wysokości takiej zmiany, Strony Umowy przyjmują wskaźnik cen towarów i usług konsumpcyjnych publikowany przez Prezesa GUS na podstawie ustawy z dnia 2 kwietnia 2009 r. </w:t>
      </w:r>
      <w:r>
        <w:rPr>
          <w:rStyle w:val="Teksttreci2Kursywa"/>
        </w:rPr>
        <w:t>o zmianie ustawy o poręczeniach i gwarancjach udzielanych przez Skarb Państwa oraz niektóre osoby prawne, ustawy o Banku Gospodarstwa Krajowego oraz niektórych innych ustaw</w:t>
      </w:r>
      <w:r>
        <w:t xml:space="preserve"> (Dz. U. Nr 65, poz. 545, z późno zm.) - zwany dalej wskaźnikiem GUS; początkowy termin ustalenia zmiany wynagrodzenia stanowi data zawarcia Umowy; jeżeli Umowa zostanie zawarta po upływie 180 dni od dnia upływu terminu składania ofert, początkowym terminem ustalenia zmiany wynagrodzenia będzie dzień otwarcia ofert,</w:t>
      </w:r>
    </w:p>
    <w:p w14:paraId="152251E0" w14:textId="77777777" w:rsidR="00CD7F6C" w:rsidRDefault="00E87A96" w:rsidP="00A6101F">
      <w:pPr>
        <w:pStyle w:val="Teksttreci20"/>
        <w:numPr>
          <w:ilvl w:val="0"/>
          <w:numId w:val="24"/>
        </w:numPr>
        <w:shd w:val="clear" w:color="auto" w:fill="auto"/>
        <w:tabs>
          <w:tab w:val="left" w:pos="649"/>
        </w:tabs>
        <w:spacing w:before="0" w:after="176"/>
        <w:ind w:left="580" w:hanging="360"/>
      </w:pPr>
      <w:r>
        <w:t>pierwsza waloryzacja może nastąpić nie wcześniej niż 6 miesiącach od daty zawarcia umowy,</w:t>
      </w:r>
    </w:p>
    <w:p w14:paraId="60ABAB2E" w14:textId="77777777" w:rsidR="00CD7F6C" w:rsidRDefault="00E87A96" w:rsidP="00A6101F">
      <w:pPr>
        <w:pStyle w:val="Teksttreci20"/>
        <w:numPr>
          <w:ilvl w:val="0"/>
          <w:numId w:val="24"/>
        </w:numPr>
        <w:shd w:val="clear" w:color="auto" w:fill="auto"/>
        <w:tabs>
          <w:tab w:val="left" w:pos="649"/>
        </w:tabs>
        <w:spacing w:before="0" w:line="346" w:lineRule="exact"/>
        <w:ind w:left="580" w:hanging="360"/>
      </w:pPr>
      <w:r>
        <w:t>ewentualna druga i następne waloryzacje będą możliwe na analogicznych warunkach jak w pkt poprzedzających, w przypadku gdy wzrost lub spadek wskaźnika inflacji podawany przez GUS przekroczy poziom 5%, nie wcześniej, niż po upływie 6 miesięcy od dnia dokonania poprzedniej waloryzacji,</w:t>
      </w:r>
    </w:p>
    <w:p w14:paraId="34D2F561" w14:textId="77777777" w:rsidR="00CD7F6C" w:rsidRDefault="00E87A96" w:rsidP="00A6101F">
      <w:pPr>
        <w:pStyle w:val="Teksttreci20"/>
        <w:numPr>
          <w:ilvl w:val="0"/>
          <w:numId w:val="24"/>
        </w:numPr>
        <w:shd w:val="clear" w:color="auto" w:fill="auto"/>
        <w:tabs>
          <w:tab w:val="left" w:pos="312"/>
        </w:tabs>
        <w:spacing w:before="0" w:after="304" w:line="346" w:lineRule="exact"/>
        <w:ind w:firstLine="0"/>
      </w:pPr>
      <w:r>
        <w:t>maksymalna zmiana wartości wynagrodzenia w wyniku dokonywanych waloryzacji nie może przekroczyć 20% wysokości cen jednostkowych brutto, o których mowa w § 3 ust. 2 Umowy.</w:t>
      </w:r>
    </w:p>
    <w:p w14:paraId="1C1C52C5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17"/>
        </w:tabs>
        <w:spacing w:before="0"/>
        <w:ind w:left="380" w:firstLine="0"/>
      </w:pPr>
      <w:r>
        <w:t>Zmiana wysokości wynagrodzenia Wykonawcy wymaga zmiany niniejszej umowy w drodze pisemnego aneksu pod rygorem nieważności.</w:t>
      </w:r>
    </w:p>
    <w:p w14:paraId="05A022D1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17"/>
        </w:tabs>
        <w:spacing w:before="0"/>
        <w:ind w:left="380" w:firstLine="0"/>
      </w:pPr>
      <w:r>
        <w:t>W przypadku wystąpienia okoliczności wskazanych w ust. 2 lub ust. 4 WYKONAWCA obowiązany jest przedstawić na piśmie ZAMAWIAJĄCEMU wniosek o zmianę wynagrodzenia wskazujący proponowaną jego wysokość wraz z wyszczególnieniem i uzasadnieniem wystąpienia okoliczności wskazanych powyżej i wykazaniem wpływu tych okoliczności na wysokość wynagrodzenia za wykonywaną w ramach umowy usługę. Do pisma WYKONAWCA obowiązany jest przedłożyć stosowne wyliczenia, a na żądanie ZAMAWIAJĄCEGO także dodatkowe dokumenty i informacje, z zastrzeżeniem ust. 7.</w:t>
      </w:r>
    </w:p>
    <w:p w14:paraId="6B6457D5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17"/>
        </w:tabs>
        <w:spacing w:before="0"/>
        <w:ind w:left="380" w:firstLine="0"/>
      </w:pPr>
      <w:r>
        <w:t>Zmiany wynagrodzenia w okolicznościach, o których mowa w niniejszym paragrafie mogą być zainicjowane również przez ZAMAWIAJĄCEGO, jeżeli wyżej określone zmiany będą skutkowały zmniejszeniem kosztów (wynagrodzenia) WYKONAWCY. W takim przypadku ZAMAWIAJĄCY, jest on uprawniony do zobowiązania Wykonawcy do przedstawienia w wyznaczonym terminie, nie krótszym niż 30 dni, dokumentów, z których będzie wynikać w jakim zakresie zaistniałe zmiany mają wpływ na koszty wykonania Umowy.</w:t>
      </w:r>
    </w:p>
    <w:p w14:paraId="038A7128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17"/>
        </w:tabs>
        <w:spacing w:before="0"/>
        <w:ind w:left="380" w:firstLine="0"/>
      </w:pPr>
      <w:r>
        <w:t>ZAMAWIAJĄCY w terminie nie dłuższym niż 30 dni licząc od dnia przedłożenia kompletnego wniosku wraz z niezbędnymi załącznikami obowiązany jest ustosunkować się do wniosku. ZAMAWIAJĄCY jest uprawniony do weryfikacji wyliczeń przedłożonych przez WYKONAWCĘ oraz żądania ich poprawienia.</w:t>
      </w:r>
    </w:p>
    <w:p w14:paraId="7123B8DC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17"/>
        </w:tabs>
        <w:spacing w:before="0"/>
        <w:ind w:left="380" w:firstLine="0"/>
      </w:pPr>
      <w:r>
        <w:t>W przypadku ustalenia wystąpienia wskazanych w niemniejszym paragrafie okoliczności wynagrodzenie WYKONAWCY ulegnie zwiększeniu lub zmniejszeniu odpowiednio do zmiany wysokości obciążeń, o których mowa w niniejszym paragrafie w stosunku do dotychczasowych ich wysokości.</w:t>
      </w:r>
    </w:p>
    <w:p w14:paraId="0277CC02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79"/>
        </w:tabs>
        <w:spacing w:before="0"/>
        <w:ind w:left="380" w:firstLine="0"/>
      </w:pPr>
      <w:r>
        <w:t>W przypadku o którym mowa w ust. 2 pkt 2) - 4) zmiana wynagrodzenia nastąpi od dnia wejścia w życie przepisów wprowadzających zwiększone obciążenia, w drodze stosownego Aneksu do umowy przygotowanego przez Zamawiającego.</w:t>
      </w:r>
    </w:p>
    <w:p w14:paraId="48DA1469" w14:textId="77777777" w:rsidR="00CD7F6C" w:rsidRDefault="00E87A96" w:rsidP="00A6101F">
      <w:pPr>
        <w:pStyle w:val="Teksttreci20"/>
        <w:numPr>
          <w:ilvl w:val="0"/>
          <w:numId w:val="18"/>
        </w:numPr>
        <w:shd w:val="clear" w:color="auto" w:fill="auto"/>
        <w:tabs>
          <w:tab w:val="left" w:pos="789"/>
        </w:tabs>
        <w:spacing w:before="0" w:after="773"/>
        <w:ind w:left="380" w:firstLine="0"/>
      </w:pPr>
      <w:r>
        <w:t>Wykonawca, którego wynagrodzenie zostało zgodnie z ust. 2 lub 4 zmienione zobowiązany jest do odpowiedniej zmiany wynagrodzenia przysługującego podwykonawcy, z którym zawarł umowę, jeżeli łącznie spełnione są następujące warunki: 1) przedmiotem umowy są usługi, 2) okres obowiązywania umowy przekracza 6 miesięcy.</w:t>
      </w:r>
    </w:p>
    <w:p w14:paraId="714DD603" w14:textId="77777777" w:rsidR="00CD7F6C" w:rsidRDefault="00E87A96" w:rsidP="00E87A96">
      <w:pPr>
        <w:pStyle w:val="Nagwek10"/>
        <w:keepNext/>
        <w:keepLines/>
        <w:shd w:val="clear" w:color="auto" w:fill="auto"/>
        <w:spacing w:after="64" w:line="200" w:lineRule="exact"/>
        <w:ind w:left="20"/>
      </w:pPr>
      <w:bookmarkStart w:id="15" w:name="bookmark14"/>
      <w:r>
        <w:t>§ 15</w:t>
      </w:r>
      <w:bookmarkEnd w:id="15"/>
    </w:p>
    <w:p w14:paraId="52182813" w14:textId="77777777" w:rsidR="00CD7F6C" w:rsidRDefault="00E87A96" w:rsidP="00E87A96">
      <w:pPr>
        <w:pStyle w:val="Nagwek10"/>
        <w:keepNext/>
        <w:keepLines/>
        <w:shd w:val="clear" w:color="auto" w:fill="auto"/>
        <w:spacing w:after="313" w:line="200" w:lineRule="exact"/>
        <w:ind w:left="20"/>
      </w:pPr>
      <w:bookmarkStart w:id="16" w:name="bookmark15"/>
      <w:r>
        <w:t>Sprawy nieuregulowane</w:t>
      </w:r>
      <w:bookmarkEnd w:id="16"/>
    </w:p>
    <w:p w14:paraId="260FE3A9" w14:textId="77777777" w:rsidR="00CE610F" w:rsidRDefault="00E87A96" w:rsidP="00E87A96">
      <w:pPr>
        <w:pStyle w:val="Teksttreci20"/>
        <w:shd w:val="clear" w:color="auto" w:fill="auto"/>
        <w:spacing w:before="0" w:line="346" w:lineRule="exact"/>
        <w:ind w:left="380" w:hanging="380"/>
      </w:pPr>
      <w:r>
        <w:t>1. W sprawach nie uregulowanych w umowie mają zastosowanie przepisy ustawy Prawo zamówień publicznych oraz Kodeksu Cywilnego.</w:t>
      </w:r>
    </w:p>
    <w:p w14:paraId="03C64BD4" w14:textId="4DEE62AF" w:rsidR="00CD7F6C" w:rsidRDefault="00E87A96" w:rsidP="00E87A96">
      <w:pPr>
        <w:pStyle w:val="Teksttreci20"/>
        <w:shd w:val="clear" w:color="auto" w:fill="auto"/>
        <w:spacing w:before="0" w:line="346" w:lineRule="exact"/>
        <w:ind w:left="380" w:hanging="380"/>
      </w:pPr>
      <w:r>
        <w:t>2. Dniami roboczymi w rozumieniu niniejszej umowy są dni od poniedziałku do piątku z wyłączeniem dni ustawowo wolnych.</w:t>
      </w:r>
    </w:p>
    <w:p w14:paraId="4D4CB6B4" w14:textId="59AC424D" w:rsidR="00CE610F" w:rsidRDefault="00CE610F" w:rsidP="00E87A96">
      <w:pPr>
        <w:pStyle w:val="Teksttreci20"/>
        <w:shd w:val="clear" w:color="auto" w:fill="auto"/>
        <w:spacing w:before="0" w:line="346" w:lineRule="exact"/>
        <w:ind w:left="380" w:hanging="380"/>
      </w:pPr>
      <w:r>
        <w:t>3. Zmiany umowy wymagają formy pisemnej pod rygorem nieważności, z wyjątkiem przypadków wprost w umowie wskazanych.</w:t>
      </w:r>
    </w:p>
    <w:p w14:paraId="6957BF35" w14:textId="77777777" w:rsidR="00E87A96" w:rsidRDefault="00E87A96" w:rsidP="00E87A96">
      <w:pPr>
        <w:pStyle w:val="Teksttreci20"/>
        <w:shd w:val="clear" w:color="auto" w:fill="auto"/>
        <w:spacing w:before="0" w:line="346" w:lineRule="exact"/>
        <w:ind w:left="380" w:hanging="380"/>
      </w:pPr>
    </w:p>
    <w:p w14:paraId="664F411F" w14:textId="77777777" w:rsidR="00CD7F6C" w:rsidRDefault="00E87A96" w:rsidP="00E87A96">
      <w:pPr>
        <w:pStyle w:val="Nagwek10"/>
        <w:keepNext/>
        <w:keepLines/>
        <w:shd w:val="clear" w:color="auto" w:fill="auto"/>
        <w:spacing w:after="69" w:line="200" w:lineRule="exact"/>
        <w:jc w:val="left"/>
      </w:pPr>
      <w:bookmarkStart w:id="17" w:name="bookmark16"/>
      <w:r>
        <w:t xml:space="preserve">                                                                               § 16</w:t>
      </w:r>
      <w:bookmarkEnd w:id="17"/>
    </w:p>
    <w:p w14:paraId="09823F8C" w14:textId="77777777" w:rsidR="00CD7F6C" w:rsidRDefault="00E87A96" w:rsidP="00E87A96">
      <w:pPr>
        <w:pStyle w:val="Nagwek10"/>
        <w:keepNext/>
        <w:keepLines/>
        <w:shd w:val="clear" w:color="auto" w:fill="auto"/>
        <w:spacing w:after="313" w:line="200" w:lineRule="exact"/>
        <w:ind w:right="20"/>
      </w:pPr>
      <w:bookmarkStart w:id="18" w:name="bookmark17"/>
      <w:r>
        <w:t>Rozstrzyganie sporów</w:t>
      </w:r>
      <w:bookmarkEnd w:id="18"/>
    </w:p>
    <w:p w14:paraId="64CC85F2" w14:textId="77777777" w:rsidR="00CD7F6C" w:rsidRDefault="00E87A96" w:rsidP="00A6101F">
      <w:pPr>
        <w:pStyle w:val="Teksttreci20"/>
        <w:shd w:val="clear" w:color="auto" w:fill="auto"/>
        <w:spacing w:before="0" w:after="417" w:line="346" w:lineRule="exact"/>
        <w:ind w:firstLine="0"/>
      </w:pPr>
      <w:r>
        <w:t>Spory jakie mogą wyniknąć przy realizacji niniejszej umowy, strony poddają rozstrzygnięciu Sądu powszechnego właściwego dla siedziby ZAMAWIAJĄCEGO.</w:t>
      </w:r>
    </w:p>
    <w:p w14:paraId="153B7593" w14:textId="77777777" w:rsidR="00CD7F6C" w:rsidRDefault="00E87A96" w:rsidP="00E87A96">
      <w:pPr>
        <w:pStyle w:val="Nagwek10"/>
        <w:keepNext/>
        <w:keepLines/>
        <w:shd w:val="clear" w:color="auto" w:fill="auto"/>
        <w:spacing w:after="64" w:line="200" w:lineRule="exact"/>
        <w:ind w:left="4360"/>
        <w:jc w:val="both"/>
      </w:pPr>
      <w:bookmarkStart w:id="19" w:name="bookmark18"/>
      <w:r>
        <w:t xml:space="preserve">§ </w:t>
      </w:r>
      <w:bookmarkEnd w:id="19"/>
      <w:r>
        <w:t>17</w:t>
      </w:r>
    </w:p>
    <w:p w14:paraId="251A4805" w14:textId="77777777" w:rsidR="00E87A96" w:rsidRDefault="00E87A96" w:rsidP="00E87A96">
      <w:pPr>
        <w:pStyle w:val="Nagwek10"/>
        <w:keepNext/>
        <w:keepLines/>
        <w:shd w:val="clear" w:color="auto" w:fill="auto"/>
        <w:spacing w:after="64" w:line="200" w:lineRule="exact"/>
      </w:pPr>
      <w:r>
        <w:t>Egzemplarze</w:t>
      </w:r>
    </w:p>
    <w:p w14:paraId="7C49A375" w14:textId="41A84EE2" w:rsidR="00E87A96" w:rsidRPr="00E87A96" w:rsidRDefault="00E87A96" w:rsidP="00E87A96">
      <w:pPr>
        <w:pStyle w:val="Nagwek10"/>
        <w:keepNext/>
        <w:keepLines/>
        <w:shd w:val="clear" w:color="auto" w:fill="auto"/>
        <w:spacing w:after="64" w:line="200" w:lineRule="exact"/>
        <w:jc w:val="both"/>
        <w:rPr>
          <w:b w:val="0"/>
        </w:rPr>
      </w:pPr>
      <w:r w:rsidRPr="00E87A96">
        <w:rPr>
          <w:b w:val="0"/>
        </w:rPr>
        <w:t>Umowa</w:t>
      </w:r>
      <w:r>
        <w:rPr>
          <w:b w:val="0"/>
        </w:rPr>
        <w:t xml:space="preserve"> została sporządzona w</w:t>
      </w:r>
      <w:r w:rsidR="002A2DE9">
        <w:rPr>
          <w:b w:val="0"/>
        </w:rPr>
        <w:t xml:space="preserve"> dwóch</w:t>
      </w:r>
      <w:r w:rsidR="00A0492D">
        <w:rPr>
          <w:b w:val="0"/>
        </w:rPr>
        <w:t xml:space="preserve"> </w:t>
      </w:r>
      <w:r>
        <w:rPr>
          <w:b w:val="0"/>
        </w:rPr>
        <w:t>jednobrzmiących egzemplarzach, po dwa dla każdej ze Stron.</w:t>
      </w:r>
    </w:p>
    <w:p w14:paraId="3010AFD3" w14:textId="4B0FE9ED" w:rsidR="00CD7F6C" w:rsidRDefault="00E87A96" w:rsidP="00A6101F">
      <w:pPr>
        <w:pStyle w:val="Nagwek10"/>
        <w:keepNext/>
        <w:keepLines/>
        <w:shd w:val="clear" w:color="auto" w:fill="auto"/>
        <w:spacing w:after="0" w:line="200" w:lineRule="exact"/>
        <w:ind w:left="4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B35EFEC" wp14:editId="2F41E20A">
                <wp:simplePos x="0" y="0"/>
                <wp:positionH relativeFrom="margin">
                  <wp:posOffset>6350</wp:posOffset>
                </wp:positionH>
                <wp:positionV relativeFrom="paragraph">
                  <wp:posOffset>-10160</wp:posOffset>
                </wp:positionV>
                <wp:extent cx="944880" cy="127000"/>
                <wp:effectExtent l="0" t="4445" r="0" b="190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F4108" w14:textId="77777777" w:rsidR="00BB19D6" w:rsidRDefault="00BB19D6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35E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.8pt;width:74.4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" filled="f" stroked="f">
                <v:textbox style="mso-fit-shape-to-text:t" inset="0,0,0,0">
                  <w:txbxContent>
                    <w:p w14:paraId="6A2F4108" w14:textId="77777777" w:rsidR="00BB19D6" w:rsidRDefault="00BB19D6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054B0">
        <w:t xml:space="preserve"> </w:t>
      </w:r>
    </w:p>
    <w:p w14:paraId="3C8DF60D" w14:textId="0340E61F" w:rsidR="00CA0756" w:rsidRDefault="00CA0756" w:rsidP="00A6101F">
      <w:pPr>
        <w:pStyle w:val="Nagwek10"/>
        <w:keepNext/>
        <w:keepLines/>
        <w:shd w:val="clear" w:color="auto" w:fill="auto"/>
        <w:spacing w:after="0" w:line="200" w:lineRule="exact"/>
        <w:ind w:left="4360"/>
        <w:jc w:val="both"/>
      </w:pPr>
    </w:p>
    <w:p w14:paraId="6BC8E769" w14:textId="1562912C" w:rsidR="00CA0756" w:rsidRDefault="00CA0756" w:rsidP="00A6101F">
      <w:pPr>
        <w:pStyle w:val="Nagwek10"/>
        <w:keepNext/>
        <w:keepLines/>
        <w:shd w:val="clear" w:color="auto" w:fill="auto"/>
        <w:spacing w:after="0" w:line="200" w:lineRule="exact"/>
        <w:ind w:left="4360"/>
        <w:jc w:val="both"/>
      </w:pPr>
    </w:p>
    <w:p w14:paraId="0168104B" w14:textId="1045AF6B" w:rsidR="00CA0756" w:rsidRDefault="00CA0756" w:rsidP="00A6101F">
      <w:pPr>
        <w:pStyle w:val="Nagwek10"/>
        <w:keepNext/>
        <w:keepLines/>
        <w:shd w:val="clear" w:color="auto" w:fill="auto"/>
        <w:spacing w:after="0" w:line="200" w:lineRule="exact"/>
        <w:ind w:left="4360"/>
        <w:jc w:val="both"/>
      </w:pPr>
    </w:p>
    <w:p w14:paraId="5C6748C1" w14:textId="085298D3" w:rsidR="00CA0756" w:rsidRDefault="00CA0756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  <w:r>
        <w:t xml:space="preserve">ZAMAWIAJACY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9F39ACA" w14:textId="77777777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</w:p>
    <w:p w14:paraId="5D966859" w14:textId="77777777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</w:p>
    <w:p w14:paraId="2CDB73D6" w14:textId="6D33253B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  <w:r>
        <w:t>Załącznik do umowy</w:t>
      </w:r>
    </w:p>
    <w:p w14:paraId="5B7FAE6A" w14:textId="77777777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</w:p>
    <w:p w14:paraId="08259692" w14:textId="77777777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</w:p>
    <w:p w14:paraId="07FC34FD" w14:textId="77777777" w:rsidR="00FC7DCF" w:rsidRPr="00566E51" w:rsidRDefault="00FC7DCF" w:rsidP="00FC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jc w:val="center"/>
        <w:rPr>
          <w:rFonts w:ascii="Calibri Light" w:hAnsi="Calibri Light" w:cs="Calibri Light"/>
          <w:b/>
          <w:bCs/>
          <w:caps/>
          <w:sz w:val="20"/>
          <w:szCs w:val="20"/>
        </w:rPr>
      </w:pPr>
      <w:r w:rsidRPr="00566E51">
        <w:rPr>
          <w:rFonts w:ascii="Calibri Light" w:hAnsi="Calibri Light" w:cs="Calibri Light"/>
          <w:b/>
          <w:bCs/>
          <w:caps/>
          <w:sz w:val="20"/>
          <w:szCs w:val="20"/>
        </w:rPr>
        <w:t>Klauzula Informacyjna dotycząca przetwarzania danych osobowych reprezentów kontrahenta</w:t>
      </w:r>
    </w:p>
    <w:p w14:paraId="718985F4" w14:textId="77777777" w:rsidR="00FC7DCF" w:rsidRPr="00566E51" w:rsidRDefault="00FC7DCF" w:rsidP="00FC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43E4DCBF" w14:textId="77777777" w:rsidR="00FC7DCF" w:rsidRPr="00566E51" w:rsidRDefault="00FC7DCF" w:rsidP="00FC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jc w:val="both"/>
        <w:rPr>
          <w:rFonts w:ascii="Calibri Light" w:hAnsi="Calibri Light" w:cs="Calibri Light"/>
          <w:sz w:val="20"/>
          <w:szCs w:val="20"/>
        </w:rPr>
      </w:pPr>
      <w:r w:rsidRPr="00566E51">
        <w:rPr>
          <w:rFonts w:ascii="Calibri Light" w:hAnsi="Calibri Light" w:cs="Calibri Light"/>
          <w:sz w:val="20"/>
          <w:szCs w:val="20"/>
        </w:rPr>
        <w:t xml:space="preserve">Na podstawie art. 13 </w:t>
      </w:r>
      <w:r>
        <w:rPr>
          <w:rFonts w:ascii="Calibri Light" w:hAnsi="Calibri Light" w:cs="Calibri Light"/>
          <w:sz w:val="20"/>
          <w:szCs w:val="20"/>
        </w:rPr>
        <w:t xml:space="preserve">i art. 14 </w:t>
      </w:r>
      <w:r w:rsidRPr="00566E51">
        <w:rPr>
          <w:rFonts w:ascii="Calibri Light" w:hAnsi="Calibri Light" w:cs="Calibri Light"/>
          <w:sz w:val="20"/>
          <w:szCs w:val="20"/>
        </w:rPr>
        <w:t>rozporządzenia Parlamentu Europejskiego i Rady (UE) 2016/679 z 27 kwietnia 2016 roku w sprawie ochrony osób fizycznych w związku z przetwarzaniem danych osobowych i w sprawie swobodnego przepływu takich danych oraz uchylenia dyrektywy 95/46/WE (ogólne rozporządzenie o ochronie danych) (Dz. Urz. UE L 119, s. 1) (dalej: „</w:t>
      </w:r>
      <w:r w:rsidRPr="00566E51">
        <w:rPr>
          <w:rFonts w:ascii="Calibri Light" w:hAnsi="Calibri Light" w:cs="Calibri Light"/>
          <w:b/>
          <w:sz w:val="20"/>
          <w:szCs w:val="20"/>
        </w:rPr>
        <w:t>RODO</w:t>
      </w:r>
      <w:r w:rsidRPr="00566E51">
        <w:rPr>
          <w:rFonts w:ascii="Calibri Light" w:hAnsi="Calibri Light" w:cs="Calibri Light"/>
          <w:sz w:val="20"/>
          <w:szCs w:val="20"/>
        </w:rPr>
        <w:t>”), niniejszym informuję, że:</w:t>
      </w:r>
    </w:p>
    <w:p w14:paraId="3DF57603" w14:textId="77777777" w:rsidR="00FC7DCF" w:rsidRPr="00566E51" w:rsidRDefault="00FC7DCF" w:rsidP="00FC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</w:tabs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CBD16C7" w14:textId="77777777" w:rsidR="00FC7DCF" w:rsidRPr="00566E51" w:rsidRDefault="00FC7DCF" w:rsidP="00FC7DCF">
      <w:pPr>
        <w:pStyle w:val="Akapitzlist"/>
        <w:keepNext/>
        <w:numPr>
          <w:ilvl w:val="0"/>
          <w:numId w:val="27"/>
        </w:numPr>
        <w:tabs>
          <w:tab w:val="left" w:pos="284"/>
          <w:tab w:val="left" w:pos="9072"/>
        </w:tabs>
        <w:spacing w:after="0" w:line="240" w:lineRule="auto"/>
        <w:ind w:left="0" w:firstLine="0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566E51">
        <w:rPr>
          <w:rFonts w:ascii="Calibri Light" w:hAnsi="Calibri Light" w:cs="Calibri Light"/>
          <w:b/>
          <w:bCs/>
          <w:sz w:val="20"/>
          <w:szCs w:val="20"/>
        </w:rPr>
        <w:t>ADMINISTRATOR DANYCH OSOBOWYCH</w:t>
      </w:r>
    </w:p>
    <w:p w14:paraId="4D1F80EC" w14:textId="77777777" w:rsidR="00FC7DCF" w:rsidRDefault="00FC7DCF" w:rsidP="00FC7DCF">
      <w:pPr>
        <w:widowControl/>
        <w:numPr>
          <w:ilvl w:val="1"/>
          <w:numId w:val="27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66E51">
        <w:rPr>
          <w:rFonts w:ascii="Calibri Light" w:hAnsi="Calibri Light" w:cs="Calibri Light"/>
          <w:sz w:val="20"/>
          <w:szCs w:val="20"/>
        </w:rPr>
        <w:t xml:space="preserve">Administratorem danych osobowych decydującym o celach i sposobie przetwarzania danych jest </w:t>
      </w:r>
      <w:r w:rsidRPr="001B2374">
        <w:rPr>
          <w:rFonts w:ascii="Calibri Light" w:hAnsi="Calibri Light" w:cs="Calibri Light"/>
          <w:sz w:val="20"/>
          <w:szCs w:val="20"/>
        </w:rPr>
        <w:t>Urząd Gminy w Dąbrówce, reprezentowany przez Wójta Gminy Dąbrówka, z siedzibą przy ul. T. Kościuszki 14, 05-252 Dąbrówka. NIP: 7621450654. REGON: 000533699. Kontakt z ADO jest możliwy za pomocą poczty tradycyjnej, poczty mailowej: urzad@dabrowka.net.pl lub pod numerem telefonu: 29 757 80 02.</w:t>
      </w:r>
    </w:p>
    <w:p w14:paraId="4CA1B327" w14:textId="77777777" w:rsidR="00FC7DCF" w:rsidRPr="00566E51" w:rsidRDefault="00FC7DCF" w:rsidP="00FC7DCF">
      <w:pPr>
        <w:widowControl/>
        <w:numPr>
          <w:ilvl w:val="1"/>
          <w:numId w:val="27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1B2374">
        <w:rPr>
          <w:rFonts w:ascii="Calibri Light" w:hAnsi="Calibri Light" w:cs="Calibri Light"/>
          <w:sz w:val="20"/>
          <w:szCs w:val="20"/>
        </w:rPr>
        <w:t>W Urzędzie Gminy Dąbrówka wyznaczony  został  Inspektor  Ochrony  Danych, z którym  może  Pani/Pan  skontaktować  się za  pomocą  adresu  e-mail: : iod@odokancelaria.pl</w:t>
      </w:r>
    </w:p>
    <w:p w14:paraId="7262BBB4" w14:textId="77777777" w:rsidR="00FC7DCF" w:rsidRPr="00921824" w:rsidRDefault="00FC7DCF" w:rsidP="00FC7DCF">
      <w:pPr>
        <w:pStyle w:val="Akapitzlist"/>
        <w:keepNext/>
        <w:numPr>
          <w:ilvl w:val="0"/>
          <w:numId w:val="27"/>
        </w:numPr>
        <w:tabs>
          <w:tab w:val="left" w:pos="284"/>
          <w:tab w:val="left" w:pos="9072"/>
        </w:tabs>
        <w:spacing w:after="0" w:line="240" w:lineRule="auto"/>
        <w:ind w:left="0" w:firstLine="0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b/>
          <w:bCs/>
          <w:sz w:val="20"/>
          <w:szCs w:val="20"/>
        </w:rPr>
        <w:t>CELE I PODSTAWY PRZETWARZANIA DANYCH OSOBOWYCH</w:t>
      </w:r>
    </w:p>
    <w:p w14:paraId="50C7CEBE" w14:textId="77777777" w:rsidR="00FC7DCF" w:rsidRPr="00921824" w:rsidRDefault="00FC7DCF" w:rsidP="00FC7DCF">
      <w:pPr>
        <w:pStyle w:val="Akapitzlist"/>
        <w:keepNext/>
        <w:tabs>
          <w:tab w:val="left" w:pos="284"/>
          <w:tab w:val="left" w:pos="9072"/>
        </w:tabs>
        <w:spacing w:after="0" w:line="240" w:lineRule="auto"/>
        <w:ind w:left="0"/>
        <w:jc w:val="both"/>
        <w:rPr>
          <w:rFonts w:ascii="Calibri Light" w:eastAsia="Arial" w:hAnsi="Calibri Light" w:cs="Calibri Light"/>
          <w:sz w:val="20"/>
          <w:szCs w:val="20"/>
        </w:rPr>
      </w:pPr>
      <w:r w:rsidRPr="00921824">
        <w:rPr>
          <w:rFonts w:ascii="Calibri Light" w:eastAsia="Arial" w:hAnsi="Calibri Light" w:cs="Calibri Light"/>
          <w:sz w:val="20"/>
          <w:szCs w:val="20"/>
        </w:rPr>
        <w:t>Pani/Pana dane będą przetwarzane w następujących celach:</w:t>
      </w:r>
    </w:p>
    <w:p w14:paraId="1C532DA9" w14:textId="77777777" w:rsidR="00FC7DCF" w:rsidRPr="00921824" w:rsidRDefault="00FC7DCF" w:rsidP="00FC7DCF">
      <w:pPr>
        <w:pStyle w:val="Akapitzlist"/>
        <w:keepNext/>
        <w:numPr>
          <w:ilvl w:val="0"/>
          <w:numId w:val="29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Calibri Light" w:eastAsia="Arial" w:hAnsi="Calibri Light" w:cs="Calibri Light"/>
          <w:sz w:val="20"/>
          <w:szCs w:val="20"/>
        </w:rPr>
      </w:pPr>
      <w:r w:rsidRPr="00921824">
        <w:rPr>
          <w:rFonts w:ascii="Calibri Light" w:eastAsia="Arial" w:hAnsi="Calibri Light" w:cs="Calibri Light"/>
          <w:sz w:val="20"/>
          <w:szCs w:val="20"/>
        </w:rPr>
        <w:t xml:space="preserve">weryfikacji prawidłowości umocowania do działania w imieniu </w:t>
      </w:r>
      <w:r>
        <w:rPr>
          <w:rFonts w:ascii="Calibri Light" w:eastAsia="Arial" w:hAnsi="Calibri Light" w:cs="Calibri Light"/>
          <w:sz w:val="20"/>
          <w:szCs w:val="20"/>
        </w:rPr>
        <w:t>strony umowy</w:t>
      </w:r>
      <w:r w:rsidRPr="00921824">
        <w:rPr>
          <w:rFonts w:ascii="Calibri Light" w:eastAsia="Arial" w:hAnsi="Calibri Light" w:cs="Calibri Light"/>
          <w:sz w:val="20"/>
          <w:szCs w:val="20"/>
        </w:rPr>
        <w:t xml:space="preserve">, w tym weryfikacji </w:t>
      </w:r>
      <w:r>
        <w:rPr>
          <w:rFonts w:ascii="Calibri Light" w:eastAsia="Arial" w:hAnsi="Calibri Light" w:cs="Calibri Light"/>
          <w:sz w:val="20"/>
          <w:szCs w:val="20"/>
        </w:rPr>
        <w:t>d</w:t>
      </w:r>
      <w:r w:rsidRPr="00921824">
        <w:rPr>
          <w:rFonts w:ascii="Calibri Light" w:eastAsia="Arial" w:hAnsi="Calibri Light" w:cs="Calibri Light"/>
          <w:sz w:val="20"/>
          <w:szCs w:val="20"/>
        </w:rPr>
        <w:t xml:space="preserve">anych w publicznych rejestrach, kontaktowania się w sprawach dotyczących wykonania Umowy i </w:t>
      </w:r>
      <w:r>
        <w:rPr>
          <w:rFonts w:ascii="Calibri Light" w:eastAsia="Arial" w:hAnsi="Calibri Light" w:cs="Calibri Light"/>
          <w:sz w:val="20"/>
          <w:szCs w:val="20"/>
        </w:rPr>
        <w:t xml:space="preserve">współpracy Stron </w:t>
      </w:r>
      <w:r w:rsidRPr="00921824">
        <w:rPr>
          <w:rFonts w:ascii="Calibri Light" w:eastAsia="Arial" w:hAnsi="Calibri Light" w:cs="Calibri Light"/>
          <w:sz w:val="20"/>
          <w:szCs w:val="20"/>
        </w:rPr>
        <w:t xml:space="preserve">jako prawnie uzasadnionych interesów realizowanych przez </w:t>
      </w:r>
      <w:r>
        <w:rPr>
          <w:rFonts w:ascii="Calibri Light" w:eastAsia="Arial" w:hAnsi="Calibri Light" w:cs="Calibri Light"/>
          <w:sz w:val="20"/>
          <w:szCs w:val="20"/>
        </w:rPr>
        <w:t>Administratora</w:t>
      </w:r>
      <w:r w:rsidRPr="00875D59">
        <w:rPr>
          <w:rFonts w:ascii="Calibri Light" w:eastAsia="Arial" w:hAnsi="Calibri Light" w:cs="Calibri Light"/>
          <w:b/>
          <w:bCs/>
          <w:sz w:val="20"/>
          <w:szCs w:val="20"/>
        </w:rPr>
        <w:t xml:space="preserve"> </w:t>
      </w:r>
      <w:r w:rsidRPr="00921824">
        <w:rPr>
          <w:rFonts w:ascii="Calibri Light" w:eastAsia="Arial" w:hAnsi="Calibri Light" w:cs="Calibri Light"/>
          <w:sz w:val="20"/>
          <w:szCs w:val="20"/>
        </w:rPr>
        <w:t>(art. 6 ust.1 lit b i f RODO). Dane będą przetwarzane do czasu realizacji umowy, zaś w zakresie ich archiwizacji do czasu przedawnienia roszczeń;</w:t>
      </w:r>
    </w:p>
    <w:p w14:paraId="3E0B6FAE" w14:textId="77777777" w:rsidR="00FC7DCF" w:rsidRPr="00921824" w:rsidRDefault="00FC7DCF" w:rsidP="00FC7DCF">
      <w:pPr>
        <w:pStyle w:val="Akapitzlist"/>
        <w:keepNext/>
        <w:numPr>
          <w:ilvl w:val="0"/>
          <w:numId w:val="29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Calibri Light" w:eastAsia="Arial" w:hAnsi="Calibri Light" w:cs="Calibri Light"/>
          <w:sz w:val="20"/>
          <w:szCs w:val="20"/>
        </w:rPr>
      </w:pPr>
      <w:r w:rsidRPr="00921824">
        <w:rPr>
          <w:rFonts w:ascii="Calibri Light" w:eastAsia="Arial" w:hAnsi="Calibri Light" w:cs="Calibri Light"/>
          <w:sz w:val="20"/>
          <w:szCs w:val="20"/>
        </w:rPr>
        <w:t xml:space="preserve">wypełniania wszelkich ciążących na </w:t>
      </w:r>
      <w:r>
        <w:rPr>
          <w:rFonts w:ascii="Calibri Light" w:eastAsia="Arial" w:hAnsi="Calibri Light" w:cs="Calibri Light"/>
          <w:sz w:val="20"/>
          <w:szCs w:val="20"/>
        </w:rPr>
        <w:t xml:space="preserve">Administratorze </w:t>
      </w:r>
      <w:r w:rsidRPr="00921824">
        <w:rPr>
          <w:rFonts w:ascii="Calibri Light" w:eastAsia="Arial" w:hAnsi="Calibri Light" w:cs="Calibri Light"/>
          <w:sz w:val="20"/>
          <w:szCs w:val="20"/>
        </w:rPr>
        <w:t>obowiązków prawnych w związku z podjętą współpracą (art. 6 ust. 1 lit. c R</w:t>
      </w:r>
      <w:r>
        <w:rPr>
          <w:rFonts w:ascii="Calibri Light" w:eastAsia="Arial" w:hAnsi="Calibri Light" w:cs="Calibri Light"/>
          <w:sz w:val="20"/>
          <w:szCs w:val="20"/>
        </w:rPr>
        <w:t>ODO</w:t>
      </w:r>
      <w:r w:rsidRPr="00921824">
        <w:rPr>
          <w:rFonts w:ascii="Calibri Light" w:eastAsia="Arial" w:hAnsi="Calibri Light" w:cs="Calibri Light"/>
          <w:sz w:val="20"/>
          <w:szCs w:val="20"/>
        </w:rPr>
        <w:t>), cel ten związany jest z obowiązkami prawnymi przechowania określonych dokumentów przez czas wskazany w przepisach prawa</w:t>
      </w:r>
      <w:r>
        <w:rPr>
          <w:rFonts w:ascii="Calibri Light" w:eastAsia="Arial" w:hAnsi="Calibri Light" w:cs="Calibri Light"/>
          <w:sz w:val="20"/>
          <w:szCs w:val="20"/>
        </w:rPr>
        <w:t>.</w:t>
      </w:r>
    </w:p>
    <w:p w14:paraId="57C84465" w14:textId="77777777" w:rsidR="00FC7DCF" w:rsidRPr="00921824" w:rsidRDefault="00FC7DCF" w:rsidP="00FC7DCF">
      <w:pPr>
        <w:pStyle w:val="Akapitzlist"/>
        <w:numPr>
          <w:ilvl w:val="0"/>
          <w:numId w:val="27"/>
        </w:numPr>
        <w:tabs>
          <w:tab w:val="left" w:pos="284"/>
          <w:tab w:val="left" w:pos="9072"/>
        </w:tabs>
        <w:spacing w:after="0" w:line="240" w:lineRule="auto"/>
        <w:ind w:left="0" w:firstLine="0"/>
        <w:jc w:val="both"/>
        <w:rPr>
          <w:rFonts w:ascii="Calibri Light" w:eastAsia="Arial" w:hAnsi="Calibri Light" w:cs="Calibri Light"/>
          <w:b/>
          <w:sz w:val="20"/>
          <w:szCs w:val="20"/>
        </w:rPr>
      </w:pPr>
      <w:r w:rsidRPr="00921824">
        <w:rPr>
          <w:rFonts w:ascii="Calibri Light" w:eastAsia="Arial" w:hAnsi="Calibri Light" w:cs="Calibri Light"/>
          <w:b/>
          <w:sz w:val="20"/>
          <w:szCs w:val="20"/>
        </w:rPr>
        <w:t>ODBIORCY DANYCH OSOBOWYCH</w:t>
      </w:r>
    </w:p>
    <w:p w14:paraId="38F4BCE5" w14:textId="77777777" w:rsidR="00FC7DCF" w:rsidRPr="00921824" w:rsidRDefault="00FC7DCF" w:rsidP="00FC7DCF">
      <w:pPr>
        <w:tabs>
          <w:tab w:val="left" w:pos="708"/>
          <w:tab w:val="left" w:pos="9072"/>
        </w:tabs>
        <w:jc w:val="both"/>
        <w:rPr>
          <w:rFonts w:ascii="Calibri Light" w:eastAsia="Arial" w:hAnsi="Calibri Light" w:cs="Calibri Light"/>
          <w:sz w:val="20"/>
          <w:szCs w:val="20"/>
          <w:u w:color="000000"/>
        </w:rPr>
      </w:pP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>Odbiorcami Pani/Pana danych mogą być:</w:t>
      </w:r>
    </w:p>
    <w:p w14:paraId="1FFF6DBE" w14:textId="77777777" w:rsidR="00FC7DCF" w:rsidRPr="00921824" w:rsidRDefault="00FC7DCF" w:rsidP="00FC7DCF">
      <w:pPr>
        <w:widowControl/>
        <w:numPr>
          <w:ilvl w:val="0"/>
          <w:numId w:val="30"/>
        </w:numPr>
        <w:tabs>
          <w:tab w:val="left" w:pos="708"/>
          <w:tab w:val="left" w:pos="9072"/>
        </w:tabs>
        <w:jc w:val="both"/>
        <w:rPr>
          <w:rFonts w:ascii="Calibri Light" w:eastAsia="Arial" w:hAnsi="Calibri Light" w:cs="Calibri Light"/>
          <w:sz w:val="20"/>
          <w:szCs w:val="20"/>
          <w:u w:color="000000"/>
        </w:rPr>
      </w:pP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>podmioty, które przetwarzają Pan</w:t>
      </w:r>
      <w:r>
        <w:rPr>
          <w:rFonts w:ascii="Calibri Light" w:eastAsia="Arial" w:hAnsi="Calibri Light" w:cs="Calibri Light"/>
          <w:sz w:val="20"/>
          <w:szCs w:val="20"/>
          <w:u w:color="000000"/>
        </w:rPr>
        <w:t>i</w:t>
      </w: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>/Pan</w:t>
      </w:r>
      <w:r>
        <w:rPr>
          <w:rFonts w:ascii="Calibri Light" w:eastAsia="Arial" w:hAnsi="Calibri Light" w:cs="Calibri Light"/>
          <w:sz w:val="20"/>
          <w:szCs w:val="20"/>
          <w:u w:color="000000"/>
        </w:rPr>
        <w:t>a</w:t>
      </w: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 xml:space="preserve"> dane osobowe w imieniu </w:t>
      </w:r>
      <w:r>
        <w:rPr>
          <w:rFonts w:ascii="Calibri Light" w:eastAsia="Arial" w:hAnsi="Calibri Light" w:cs="Calibri Light"/>
          <w:sz w:val="20"/>
          <w:szCs w:val="20"/>
        </w:rPr>
        <w:t>Administrator</w:t>
      </w:r>
      <w:r w:rsidRPr="00875D59">
        <w:rPr>
          <w:rFonts w:ascii="Calibri Light" w:eastAsia="Arial" w:hAnsi="Calibri Light" w:cs="Calibri Light"/>
          <w:b/>
          <w:bCs/>
          <w:sz w:val="20"/>
          <w:szCs w:val="20"/>
        </w:rPr>
        <w:t xml:space="preserve"> </w:t>
      </w: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>na podstawie zawartej z</w:t>
      </w:r>
      <w:r>
        <w:rPr>
          <w:rFonts w:ascii="Calibri Light" w:eastAsia="Arial" w:hAnsi="Calibri Light" w:cs="Calibri Light"/>
          <w:sz w:val="20"/>
          <w:szCs w:val="20"/>
          <w:u w:color="000000"/>
        </w:rPr>
        <w:t xml:space="preserve"> Administratorem </w:t>
      </w:r>
      <w:r w:rsidRPr="00921824">
        <w:rPr>
          <w:rFonts w:ascii="Calibri Light" w:eastAsia="Arial" w:hAnsi="Calibri Light" w:cs="Calibri Light"/>
          <w:sz w:val="20"/>
          <w:szCs w:val="20"/>
          <w:u w:color="000000"/>
        </w:rPr>
        <w:t>umowy powierzania przetwarzania danych osobowych (tzw. podmioty przetwarzające) lub osoby upoważnione. Będą to, m.in.: firmy archiwizujące, podmioty świadczące usługi bankowe i płatnicze, firmy hostingowe, współpracownicy Administratora;</w:t>
      </w:r>
    </w:p>
    <w:p w14:paraId="2521CF9E" w14:textId="77777777" w:rsidR="00FC7DCF" w:rsidRPr="001B2374" w:rsidRDefault="00FC7DCF" w:rsidP="00FC7DCF">
      <w:pPr>
        <w:widowControl/>
        <w:numPr>
          <w:ilvl w:val="0"/>
          <w:numId w:val="30"/>
        </w:numPr>
        <w:tabs>
          <w:tab w:val="left" w:pos="708"/>
          <w:tab w:val="left" w:pos="9072"/>
        </w:tabs>
        <w:jc w:val="both"/>
        <w:rPr>
          <w:rFonts w:ascii="Calibri Light" w:eastAsia="Arial" w:hAnsi="Calibri Light" w:cs="Calibri Light"/>
          <w:sz w:val="20"/>
          <w:szCs w:val="20"/>
          <w:u w:color="000000"/>
        </w:rPr>
      </w:pPr>
      <w:r w:rsidRPr="001B2374">
        <w:rPr>
          <w:rFonts w:ascii="Calibri Light" w:eastAsia="Arial" w:hAnsi="Calibri Light" w:cs="Calibri Light"/>
          <w:sz w:val="20"/>
          <w:szCs w:val="20"/>
          <w:u w:color="000000"/>
        </w:rPr>
        <w:t>zewnętrzni administratorzy danych (tzw. Równoległy Administrator, któremu dane są udostępniane, np. radcowie prawni i adwokaci, podmioty prowadzące działalność kurierską lub pocztową).</w:t>
      </w:r>
    </w:p>
    <w:p w14:paraId="1D269FB7" w14:textId="77777777" w:rsidR="00FC7DCF" w:rsidRPr="001B2374" w:rsidRDefault="00FC7DCF" w:rsidP="00FC7DCF">
      <w:pPr>
        <w:tabs>
          <w:tab w:val="left" w:pos="360"/>
          <w:tab w:val="left" w:pos="9072"/>
        </w:tabs>
        <w:jc w:val="both"/>
        <w:rPr>
          <w:rFonts w:ascii="Calibri Light" w:eastAsia="Arial" w:hAnsi="Calibri Light" w:cs="Calibri Light"/>
          <w:sz w:val="20"/>
          <w:szCs w:val="20"/>
          <w:u w:color="000000"/>
        </w:rPr>
      </w:pPr>
      <w:r w:rsidRPr="001B2374">
        <w:rPr>
          <w:rFonts w:ascii="Calibri Light" w:eastAsia="Arial" w:hAnsi="Calibri Light" w:cs="Calibri Light"/>
          <w:sz w:val="20"/>
          <w:szCs w:val="20"/>
          <w:u w:color="000000"/>
        </w:rPr>
        <w:t>Pani/Pana dane osobowe nie będą przekazywane poza Europejski Obszar Gospodarczy (EOG) ani nie będą podlegały zautomatyzowanemu podejmowaniu decyzji, w tym profilowaniu.</w:t>
      </w:r>
    </w:p>
    <w:p w14:paraId="6DC9F59C" w14:textId="77777777" w:rsidR="00FC7DCF" w:rsidRPr="001B2374" w:rsidRDefault="00FC7DCF" w:rsidP="00FC7DCF">
      <w:pPr>
        <w:pStyle w:val="Akapitzlist"/>
        <w:keepNext/>
        <w:numPr>
          <w:ilvl w:val="0"/>
          <w:numId w:val="27"/>
        </w:numPr>
        <w:tabs>
          <w:tab w:val="left" w:pos="284"/>
          <w:tab w:val="left" w:pos="9072"/>
        </w:tabs>
        <w:spacing w:after="0" w:line="240" w:lineRule="auto"/>
        <w:ind w:left="0" w:firstLine="0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1B2374">
        <w:rPr>
          <w:rFonts w:ascii="Calibri Light" w:hAnsi="Calibri Light" w:cs="Calibri Light"/>
          <w:b/>
          <w:bCs/>
          <w:sz w:val="20"/>
          <w:szCs w:val="20"/>
        </w:rPr>
        <w:t>Źródło i zakres danych</w:t>
      </w:r>
    </w:p>
    <w:p w14:paraId="77E06278" w14:textId="77777777" w:rsidR="00FC7DCF" w:rsidRPr="00921824" w:rsidRDefault="00FC7DCF" w:rsidP="00FC7DCF">
      <w:pPr>
        <w:tabs>
          <w:tab w:val="left" w:pos="9072"/>
        </w:tabs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1B2374">
        <w:rPr>
          <w:rFonts w:ascii="Calibri Light" w:hAnsi="Calibri Light" w:cs="Calibri Light"/>
          <w:sz w:val="20"/>
          <w:szCs w:val="20"/>
        </w:rPr>
        <w:t xml:space="preserve">Pani/Pana dane zostały zebrane bezpośrednio w związku z dążeniem do zawarcia umowy (np. poprzez kontakt mailowy z </w:t>
      </w:r>
      <w:r w:rsidRPr="001B2374">
        <w:rPr>
          <w:rFonts w:ascii="Calibri Light" w:eastAsia="Arial" w:hAnsi="Calibri Light" w:cs="Calibri Light"/>
          <w:sz w:val="20"/>
          <w:szCs w:val="20"/>
        </w:rPr>
        <w:t xml:space="preserve">Administratorem </w:t>
      </w:r>
      <w:r w:rsidRPr="001B2374">
        <w:rPr>
          <w:rFonts w:ascii="Calibri Light" w:hAnsi="Calibri Light" w:cs="Calibri Light"/>
          <w:sz w:val="20"/>
          <w:szCs w:val="20"/>
        </w:rPr>
        <w:t>bądź pośrednio w związku z realizacją Umowy wówczas, gdy Pani/Pana dane zostały umieszczone w Umowie z Administratorem, ze wskazaniem Pani/Pana jako osoby do kontaktu. Pani/Pana dane są przetwarzane w następującym zakresie</w:t>
      </w:r>
      <w:r w:rsidRPr="00921824">
        <w:rPr>
          <w:rFonts w:ascii="Calibri Light" w:hAnsi="Calibri Light" w:cs="Calibri Light"/>
          <w:sz w:val="20"/>
          <w:szCs w:val="20"/>
        </w:rPr>
        <w:t xml:space="preserve">: imię, nazwisko, adres e-mail, stanowisko, </w:t>
      </w:r>
      <w:r>
        <w:rPr>
          <w:rFonts w:ascii="Calibri Light" w:hAnsi="Calibri Light" w:cs="Calibri Light"/>
          <w:sz w:val="20"/>
          <w:szCs w:val="20"/>
        </w:rPr>
        <w:t xml:space="preserve">nr telefonu </w:t>
      </w:r>
      <w:r w:rsidRPr="00921824">
        <w:rPr>
          <w:rFonts w:ascii="Calibri Light" w:hAnsi="Calibri Light" w:cs="Calibri Light"/>
          <w:sz w:val="20"/>
          <w:szCs w:val="20"/>
        </w:rPr>
        <w:t>a także inne dane osobowe przekazane w ramach korespondencji w toku zawierania lub realizowania umowy.</w:t>
      </w:r>
      <w:r>
        <w:rPr>
          <w:rFonts w:ascii="Calibri Light" w:hAnsi="Calibri Light" w:cs="Calibri Light"/>
          <w:sz w:val="20"/>
          <w:szCs w:val="20"/>
        </w:rPr>
        <w:t xml:space="preserve"> Podanie danych ma charakter dobrowolny, ich niepodanie uniemożliwi jednak współpracę Stron.</w:t>
      </w:r>
    </w:p>
    <w:p w14:paraId="762E9F16" w14:textId="77777777" w:rsidR="00FC7DCF" w:rsidRPr="00921824" w:rsidRDefault="00FC7DCF" w:rsidP="00FC7DCF">
      <w:pPr>
        <w:pStyle w:val="Akapitzlist"/>
        <w:keepNext/>
        <w:numPr>
          <w:ilvl w:val="0"/>
          <w:numId w:val="27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b/>
          <w:bCs/>
          <w:sz w:val="20"/>
          <w:szCs w:val="20"/>
        </w:rPr>
        <w:t>PRAWA PRZYSŁUGUJĄCE WZGLĘDEM DANYCH OSOBOWYCH</w:t>
      </w:r>
    </w:p>
    <w:p w14:paraId="7599F4D1" w14:textId="77777777" w:rsidR="00FC7DCF" w:rsidRPr="00921824" w:rsidRDefault="00FC7DCF" w:rsidP="00FC7DCF">
      <w:pPr>
        <w:pStyle w:val="Akapitzlist"/>
        <w:keepNext/>
        <w:numPr>
          <w:ilvl w:val="1"/>
          <w:numId w:val="27"/>
        </w:num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sz w:val="20"/>
          <w:szCs w:val="20"/>
        </w:rPr>
        <w:t>Zgodnie z przepisami RODO, względem Pani/Pana danych osobowych, które są przetwarzane przysługują Pani/Panu następujące uprawnienia:</w:t>
      </w:r>
    </w:p>
    <w:p w14:paraId="2E51F06F" w14:textId="77777777" w:rsidR="00FC7DCF" w:rsidRPr="00921824" w:rsidRDefault="00FC7DCF" w:rsidP="00FC7DCF">
      <w:pPr>
        <w:pStyle w:val="Akapitzlist"/>
        <w:keepNext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dostępu do danych osobowych;</w:t>
      </w:r>
    </w:p>
    <w:p w14:paraId="1881AB91" w14:textId="77777777" w:rsidR="00FC7DCF" w:rsidRPr="00921824" w:rsidRDefault="00FC7DCF" w:rsidP="00FC7DCF">
      <w:pPr>
        <w:pStyle w:val="Akapitzlist"/>
        <w:keepNext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do sprostowania danych osobowych;</w:t>
      </w:r>
    </w:p>
    <w:p w14:paraId="419F99F7" w14:textId="77777777" w:rsidR="00FC7DCF" w:rsidRPr="00921824" w:rsidRDefault="00FC7DCF" w:rsidP="00FC7DCF">
      <w:pPr>
        <w:pStyle w:val="Akapitzlist"/>
        <w:keepNext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do ograniczania przetwarzania danych osobowych;</w:t>
      </w:r>
    </w:p>
    <w:p w14:paraId="22E26CBA" w14:textId="77777777" w:rsidR="00FC7DCF" w:rsidRPr="00480CD8" w:rsidRDefault="00FC7DCF" w:rsidP="00FC7DCF">
      <w:pPr>
        <w:pStyle w:val="Akapitzlist"/>
        <w:keepNext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480CD8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żądania usunięcia Pani/Pana danych osobowych (o ile przepisy szczególne nie nakazują Administratorowi przechowywania danych</w:t>
      </w:r>
    </w:p>
    <w:p w14:paraId="6371E6CC" w14:textId="77777777" w:rsidR="00FC7DCF" w:rsidRPr="00921824" w:rsidRDefault="00FC7DCF" w:rsidP="00FC7DCF">
      <w:pPr>
        <w:pStyle w:val="Akapitzlist"/>
        <w:keepNext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do przenoszenia danych osobowych;</w:t>
      </w:r>
    </w:p>
    <w:p w14:paraId="23B00809" w14:textId="77777777" w:rsidR="00FC7DCF" w:rsidRPr="00480CD8" w:rsidRDefault="00FC7DCF" w:rsidP="00FC7DCF">
      <w:pPr>
        <w:pStyle w:val="Akapitzlist"/>
        <w:keepNext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Calibri Light" w:eastAsia="Arial" w:hAnsi="Calibri Light" w:cs="Calibri Light"/>
          <w:b/>
          <w:bCs/>
          <w:sz w:val="20"/>
          <w:szCs w:val="20"/>
        </w:rPr>
      </w:pPr>
      <w:r w:rsidRPr="00921824">
        <w:rPr>
          <w:rFonts w:ascii="Calibri Light" w:hAnsi="Calibri Light" w:cs="Calibri Light"/>
          <w:color w:val="auto"/>
          <w:sz w:val="20"/>
          <w:szCs w:val="20"/>
          <w:bdr w:val="none" w:sz="0" w:space="0" w:color="auto" w:frame="1"/>
          <w:lang w:eastAsia="en-US"/>
        </w:rPr>
        <w:t>prawo do sprzeciwu wobec przetwarzania danych osobowych;</w:t>
      </w:r>
    </w:p>
    <w:p w14:paraId="333118A3" w14:textId="77777777" w:rsidR="00FC7DCF" w:rsidRPr="00921824" w:rsidRDefault="00FC7DCF" w:rsidP="00FC7DCF">
      <w:pPr>
        <w:pStyle w:val="Akapitzlist"/>
        <w:numPr>
          <w:ilvl w:val="1"/>
          <w:numId w:val="27"/>
        </w:numPr>
        <w:tabs>
          <w:tab w:val="left" w:pos="284"/>
          <w:tab w:val="left" w:pos="9072"/>
        </w:tabs>
        <w:spacing w:after="0" w:line="240" w:lineRule="auto"/>
        <w:ind w:left="284" w:hanging="284"/>
        <w:contextualSpacing/>
        <w:jc w:val="both"/>
        <w:rPr>
          <w:rFonts w:ascii="Calibri Light" w:hAnsi="Calibri Light" w:cs="Calibri Light"/>
          <w:b/>
          <w:color w:val="auto"/>
          <w:sz w:val="20"/>
          <w:szCs w:val="20"/>
          <w:bdr w:val="none" w:sz="0" w:space="0" w:color="auto" w:frame="1"/>
          <w:lang w:eastAsia="en-US"/>
        </w:rPr>
      </w:pPr>
      <w:r w:rsidRPr="00921824">
        <w:rPr>
          <w:rFonts w:ascii="Calibri Light" w:hAnsi="Calibri Light" w:cs="Calibri Light"/>
          <w:sz w:val="20"/>
          <w:szCs w:val="20"/>
        </w:rPr>
        <w:t>W przypadku nieprawidłowego przetwarzania danych osobowych, przysłu</w:t>
      </w:r>
      <w:r w:rsidRPr="00896A13">
        <w:rPr>
          <w:rFonts w:ascii="Calibri Light" w:hAnsi="Calibri Light" w:cs="Calibri Light"/>
          <w:sz w:val="20"/>
          <w:szCs w:val="20"/>
        </w:rPr>
        <w:t xml:space="preserve">guje Pani/Panu prawo do wniesienia skargi do państwowego organu nadzorczego do spraw ochrony danych, czyli do Prezesa Urzędu Ochrony Danych Osobowych </w:t>
      </w:r>
      <w:r w:rsidRPr="00896A13">
        <w:rPr>
          <w:rFonts w:ascii="Calibri Light" w:hAnsi="Calibri Light" w:cs="Calibri Light"/>
          <w:sz w:val="20"/>
          <w:szCs w:val="20"/>
          <w:u w:val="single"/>
        </w:rPr>
        <w:t>(adres: ul. Stawki 2, 00-193 Warszawa)</w:t>
      </w:r>
      <w:r w:rsidRPr="00896A13">
        <w:rPr>
          <w:rFonts w:ascii="Calibri Light" w:hAnsi="Calibri Light" w:cs="Calibri Light"/>
          <w:sz w:val="20"/>
          <w:szCs w:val="20"/>
        </w:rPr>
        <w:t xml:space="preserve">. </w:t>
      </w:r>
    </w:p>
    <w:p w14:paraId="5B31E527" w14:textId="77777777" w:rsidR="00FC7DCF" w:rsidRDefault="00FC7DCF" w:rsidP="002A2DE9">
      <w:pPr>
        <w:pStyle w:val="Nagwek10"/>
        <w:keepNext/>
        <w:keepLines/>
        <w:shd w:val="clear" w:color="auto" w:fill="auto"/>
        <w:spacing w:after="0" w:line="200" w:lineRule="exact"/>
        <w:jc w:val="left"/>
      </w:pPr>
    </w:p>
    <w:sectPr w:rsidR="00FC7DCF">
      <w:footerReference w:type="default" r:id="rId12"/>
      <w:pgSz w:w="11900" w:h="16840"/>
      <w:pgMar w:top="1416" w:right="1383" w:bottom="139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3034" w14:textId="77777777" w:rsidR="00BB19D6" w:rsidRDefault="00BB19D6">
      <w:r>
        <w:separator/>
      </w:r>
    </w:p>
  </w:endnote>
  <w:endnote w:type="continuationSeparator" w:id="0">
    <w:p w14:paraId="5E79831F" w14:textId="77777777" w:rsidR="00BB19D6" w:rsidRDefault="00BB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77DF" w14:textId="77777777" w:rsidR="00BB19D6" w:rsidRDefault="00BB19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586F01" wp14:editId="0DA76736">
              <wp:simplePos x="0" y="0"/>
              <wp:positionH relativeFrom="page">
                <wp:posOffset>3721735</wp:posOffset>
              </wp:positionH>
              <wp:positionV relativeFrom="page">
                <wp:posOffset>10089515</wp:posOffset>
              </wp:positionV>
              <wp:extent cx="133985" cy="153035"/>
              <wp:effectExtent l="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9C7AC" w14:textId="367BA083" w:rsidR="00BB19D6" w:rsidRDefault="00BB19D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3E7D" w:rsidRPr="00BC3E7D">
                            <w:rPr>
                              <w:rStyle w:val="Nagweklubstopka1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86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05pt;margin-top:794.45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" filled="f" stroked="f">
              <v:textbox style="mso-fit-shape-to-text:t" inset="0,0,0,0">
                <w:txbxContent>
                  <w:p w14:paraId="62A9C7AC" w14:textId="367BA083" w:rsidR="00BB19D6" w:rsidRDefault="00BB19D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3E7D" w:rsidRPr="00BC3E7D">
                      <w:rPr>
                        <w:rStyle w:val="Nagweklubstopka1"/>
                        <w:noProof/>
                      </w:rPr>
                      <w:t>16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9855" w14:textId="77777777" w:rsidR="00BB19D6" w:rsidRDefault="00BB19D6"/>
  </w:footnote>
  <w:footnote w:type="continuationSeparator" w:id="0">
    <w:p w14:paraId="4DBCB4E2" w14:textId="77777777" w:rsidR="00BB19D6" w:rsidRDefault="00BB19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1A"/>
    <w:multiLevelType w:val="multilevel"/>
    <w:tmpl w:val="CA2818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7912"/>
    <w:multiLevelType w:val="multilevel"/>
    <w:tmpl w:val="CE4277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44FF2"/>
    <w:multiLevelType w:val="multilevel"/>
    <w:tmpl w:val="961060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A64DC"/>
    <w:multiLevelType w:val="multilevel"/>
    <w:tmpl w:val="314EDD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A1E67"/>
    <w:multiLevelType w:val="hybridMultilevel"/>
    <w:tmpl w:val="F9C80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825"/>
    <w:multiLevelType w:val="multilevel"/>
    <w:tmpl w:val="21E25F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8330C"/>
    <w:multiLevelType w:val="multilevel"/>
    <w:tmpl w:val="1EE24D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35466"/>
    <w:multiLevelType w:val="multilevel"/>
    <w:tmpl w:val="4524E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D3080"/>
    <w:multiLevelType w:val="multilevel"/>
    <w:tmpl w:val="B3AA074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55B3E"/>
    <w:multiLevelType w:val="multilevel"/>
    <w:tmpl w:val="959C0D4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7971525"/>
    <w:multiLevelType w:val="multilevel"/>
    <w:tmpl w:val="E43458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E95B9E"/>
    <w:multiLevelType w:val="multilevel"/>
    <w:tmpl w:val="04D01E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656D3D"/>
    <w:multiLevelType w:val="multilevel"/>
    <w:tmpl w:val="34343A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13EA0"/>
    <w:multiLevelType w:val="multilevel"/>
    <w:tmpl w:val="8D4E51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CC49F8"/>
    <w:multiLevelType w:val="multilevel"/>
    <w:tmpl w:val="C9C4EA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E2CF6"/>
    <w:multiLevelType w:val="multilevel"/>
    <w:tmpl w:val="32C03FC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3B0D63"/>
    <w:multiLevelType w:val="multilevel"/>
    <w:tmpl w:val="75386D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C85A55"/>
    <w:multiLevelType w:val="multilevel"/>
    <w:tmpl w:val="56009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A308C"/>
    <w:multiLevelType w:val="hybridMultilevel"/>
    <w:tmpl w:val="256C1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B682C"/>
    <w:multiLevelType w:val="multilevel"/>
    <w:tmpl w:val="74D8E4C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D62428"/>
    <w:multiLevelType w:val="multilevel"/>
    <w:tmpl w:val="77A46B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D5BCD"/>
    <w:multiLevelType w:val="multilevel"/>
    <w:tmpl w:val="18C6AD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2593C"/>
    <w:multiLevelType w:val="multilevel"/>
    <w:tmpl w:val="2D30E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A62B49"/>
    <w:multiLevelType w:val="multilevel"/>
    <w:tmpl w:val="A0D238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E7CDD"/>
    <w:multiLevelType w:val="multilevel"/>
    <w:tmpl w:val="192AC0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1704DF"/>
    <w:multiLevelType w:val="multilevel"/>
    <w:tmpl w:val="401E50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1">
    <w:nsid w:val="724E7DD8"/>
    <w:multiLevelType w:val="hybridMultilevel"/>
    <w:tmpl w:val="E468EE66"/>
    <w:lvl w:ilvl="0" w:tplc="873C914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bCs w:val="0"/>
      </w:rPr>
    </w:lvl>
    <w:lvl w:ilvl="1" w:tplc="72E8D126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Calibri Ligh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56011B"/>
    <w:multiLevelType w:val="hybridMultilevel"/>
    <w:tmpl w:val="F0545432"/>
    <w:lvl w:ilvl="0" w:tplc="606ECF98">
      <w:start w:val="1"/>
      <w:numFmt w:val="lowerLetter"/>
      <w:lvlText w:val="%1)"/>
      <w:lvlJc w:val="left"/>
      <w:pPr>
        <w:ind w:left="360" w:hanging="360"/>
      </w:pPr>
      <w:rPr>
        <w:rFonts w:ascii="Calibri Light" w:eastAsia="Calibri" w:hAnsi="Calibri Light" w:cs="Calibri Ligh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6439C"/>
    <w:multiLevelType w:val="hybridMultilevel"/>
    <w:tmpl w:val="CDFA8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38BDF2">
      <w:start w:val="1"/>
      <w:numFmt w:val="lowerLetter"/>
      <w:lvlText w:val="%2)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B35D01"/>
    <w:multiLevelType w:val="multilevel"/>
    <w:tmpl w:val="891433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20"/>
  </w:num>
  <w:num w:numId="6">
    <w:abstractNumId w:val="22"/>
  </w:num>
  <w:num w:numId="7">
    <w:abstractNumId w:val="11"/>
  </w:num>
  <w:num w:numId="8">
    <w:abstractNumId w:val="10"/>
  </w:num>
  <w:num w:numId="9">
    <w:abstractNumId w:val="14"/>
  </w:num>
  <w:num w:numId="10">
    <w:abstractNumId w:val="21"/>
  </w:num>
  <w:num w:numId="11">
    <w:abstractNumId w:val="16"/>
  </w:num>
  <w:num w:numId="12">
    <w:abstractNumId w:val="17"/>
  </w:num>
  <w:num w:numId="13">
    <w:abstractNumId w:val="6"/>
  </w:num>
  <w:num w:numId="14">
    <w:abstractNumId w:val="24"/>
  </w:num>
  <w:num w:numId="15">
    <w:abstractNumId w:val="19"/>
  </w:num>
  <w:num w:numId="16">
    <w:abstractNumId w:val="29"/>
  </w:num>
  <w:num w:numId="17">
    <w:abstractNumId w:val="2"/>
  </w:num>
  <w:num w:numId="18">
    <w:abstractNumId w:val="8"/>
  </w:num>
  <w:num w:numId="19">
    <w:abstractNumId w:val="23"/>
  </w:num>
  <w:num w:numId="20">
    <w:abstractNumId w:val="25"/>
  </w:num>
  <w:num w:numId="21">
    <w:abstractNumId w:val="15"/>
  </w:num>
  <w:num w:numId="22">
    <w:abstractNumId w:val="5"/>
  </w:num>
  <w:num w:numId="23">
    <w:abstractNumId w:val="13"/>
  </w:num>
  <w:num w:numId="24">
    <w:abstractNumId w:val="1"/>
  </w:num>
  <w:num w:numId="25">
    <w:abstractNumId w:val="28"/>
  </w:num>
  <w:num w:numId="26">
    <w:abstractNumId w:val="9"/>
  </w:num>
  <w:num w:numId="27">
    <w:abstractNumId w:val="26"/>
  </w:num>
  <w:num w:numId="28">
    <w:abstractNumId w:val="27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C"/>
    <w:rsid w:val="00060F9B"/>
    <w:rsid w:val="00071A95"/>
    <w:rsid w:val="00080022"/>
    <w:rsid w:val="000B65A6"/>
    <w:rsid w:val="000D263C"/>
    <w:rsid w:val="001C4E91"/>
    <w:rsid w:val="002A2DE9"/>
    <w:rsid w:val="003F2FD5"/>
    <w:rsid w:val="005002F1"/>
    <w:rsid w:val="00544AF2"/>
    <w:rsid w:val="00577AB2"/>
    <w:rsid w:val="00584954"/>
    <w:rsid w:val="006054B0"/>
    <w:rsid w:val="00692BE4"/>
    <w:rsid w:val="006B6FE1"/>
    <w:rsid w:val="00805BE9"/>
    <w:rsid w:val="00842FE5"/>
    <w:rsid w:val="008E04E8"/>
    <w:rsid w:val="00960A6A"/>
    <w:rsid w:val="00971045"/>
    <w:rsid w:val="009C4060"/>
    <w:rsid w:val="00A0492D"/>
    <w:rsid w:val="00A250F3"/>
    <w:rsid w:val="00A6101F"/>
    <w:rsid w:val="00AF5DDA"/>
    <w:rsid w:val="00BB19D6"/>
    <w:rsid w:val="00BC3E7D"/>
    <w:rsid w:val="00C631CA"/>
    <w:rsid w:val="00C95C9A"/>
    <w:rsid w:val="00CA0756"/>
    <w:rsid w:val="00CD7F6C"/>
    <w:rsid w:val="00CE610F"/>
    <w:rsid w:val="00CE7E75"/>
    <w:rsid w:val="00CF740C"/>
    <w:rsid w:val="00D06C68"/>
    <w:rsid w:val="00DB3655"/>
    <w:rsid w:val="00E87A96"/>
    <w:rsid w:val="00ED74B8"/>
    <w:rsid w:val="00EF72D8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BCFAAD"/>
  <w15:docId w15:val="{B415ECEB-AF3A-44CF-9605-EBA9E23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4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34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341" w:lineRule="exact"/>
      <w:ind w:hanging="420"/>
      <w:jc w:val="both"/>
    </w:pPr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4E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4E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4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E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C4E91"/>
    <w:pPr>
      <w:widowControl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E91"/>
    <w:rPr>
      <w:rFonts w:ascii="Arial" w:eastAsia="Times New Roman" w:hAnsi="Arial" w:cs="Times New Roman"/>
      <w:szCs w:val="20"/>
      <w:lang w:bidi="ar-SA"/>
    </w:rPr>
  </w:style>
  <w:style w:type="character" w:customStyle="1" w:styleId="ListLabel12">
    <w:name w:val="ListLabel 12"/>
    <w:qFormat/>
    <w:rsid w:val="001C4E91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LO-normal">
    <w:name w:val="LO-normal"/>
    <w:qFormat/>
    <w:rsid w:val="001C4E91"/>
    <w:pPr>
      <w:widowControl/>
      <w:spacing w:after="200" w:line="276" w:lineRule="auto"/>
    </w:pPr>
    <w:rPr>
      <w:rFonts w:ascii="Calibri" w:eastAsia="SimSun" w:hAnsi="Calibri" w:cs="Calibri"/>
      <w:sz w:val="22"/>
      <w:szCs w:val="22"/>
      <w:lang w:eastAsia="zh-CN" w:bidi="hi-IN"/>
    </w:rPr>
  </w:style>
  <w:style w:type="paragraph" w:styleId="Poprawka">
    <w:name w:val="Revision"/>
    <w:hidden/>
    <w:uiPriority w:val="99"/>
    <w:semiHidden/>
    <w:rsid w:val="002A2DE9"/>
    <w:pPr>
      <w:widowControl/>
    </w:pPr>
    <w:rPr>
      <w:color w:val="000000"/>
    </w:rPr>
  </w:style>
  <w:style w:type="paragraph" w:styleId="Akapitzlist">
    <w:name w:val="List Paragraph"/>
    <w:qFormat/>
    <w:rsid w:val="00FC7DCF"/>
    <w:pPr>
      <w:widowControl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roguski@dabrowka.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roksana.pokrzywnicka@dabrowka.net.pl.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6" ma:contentTypeDescription="Utwórz nowy dokument." ma:contentTypeScope="" ma:versionID="38f451d79ae12f55315cc20a4ad0444f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5b2f1685358327596edea07fa7e0d0d0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5112D-6967-40FD-A0CE-D2385DDEA0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2d645f-5933-451d-ac72-c7645c39dac0"/>
    <ds:schemaRef ds:uri="94f0b2db-b74c-4b16-afc1-9f2ccc138a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0B10BB-BC5F-482E-9EE7-D9F68151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65760-42EB-4A37-89F6-681167E1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C55A5D88.dotm</Template>
  <TotalTime>1</TotalTime>
  <Pages>16</Pages>
  <Words>5890</Words>
  <Characters>35345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cp:lastModifiedBy>Ewa Kornacka</cp:lastModifiedBy>
  <cp:revision>3</cp:revision>
  <dcterms:created xsi:type="dcterms:W3CDTF">2025-01-14T10:32:00Z</dcterms:created>
  <dcterms:modified xsi:type="dcterms:W3CDTF">2025-01-17T10:57:00Z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0x010100462040827D5EBC48950D040305A8FF5A</vt:lpwstr>
  </property>
</Properties>
</file>