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60" w:rsidRDefault="00131960" w:rsidP="00126C32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131960" w:rsidRDefault="00131960" w:rsidP="00126C32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4"/>
        </w:rPr>
      </w:pPr>
    </w:p>
    <w:p w:rsidR="00131960" w:rsidRPr="00A2692B" w:rsidRDefault="00131960" w:rsidP="00126C32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4"/>
        </w:rPr>
      </w:pP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A2692B">
        <w:rPr>
          <w:rFonts w:ascii="Book Antiqua" w:hAnsi="Book Antiqua"/>
          <w:b/>
          <w:sz w:val="24"/>
          <w:szCs w:val="24"/>
        </w:rPr>
        <w:t>F O R M U L A R Z</w:t>
      </w:r>
      <w:r w:rsidRPr="00A2692B">
        <w:rPr>
          <w:rFonts w:ascii="Book Antiqua" w:hAnsi="Book Antiqua"/>
          <w:b/>
          <w:sz w:val="24"/>
          <w:szCs w:val="24"/>
        </w:rPr>
        <w:br/>
        <w:t xml:space="preserve"> O F E R T O W Y</w:t>
      </w:r>
      <w:r w:rsidRPr="00A2692B">
        <w:rPr>
          <w:rFonts w:ascii="Book Antiqua" w:hAnsi="Book Antiqua"/>
          <w:b/>
          <w:sz w:val="24"/>
          <w:szCs w:val="24"/>
        </w:rPr>
        <w:br/>
      </w:r>
      <w:r w:rsidRPr="00A2692B">
        <w:rPr>
          <w:rFonts w:ascii="Book Antiqua" w:hAnsi="Book Antiqua"/>
          <w:b/>
          <w:sz w:val="24"/>
          <w:szCs w:val="24"/>
        </w:rPr>
        <w:br/>
      </w: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b/>
          <w:sz w:val="24"/>
          <w:szCs w:val="24"/>
        </w:rPr>
      </w:pPr>
      <w:r w:rsidRPr="00A2692B">
        <w:rPr>
          <w:rFonts w:ascii="Book Antiqua" w:hAnsi="Book Antiqua"/>
          <w:b/>
          <w:sz w:val="24"/>
          <w:szCs w:val="24"/>
        </w:rPr>
        <w:t>1. D A N E S P R Z E D A J Ą C E G O</w:t>
      </w:r>
    </w:p>
    <w:p w:rsidR="00265368" w:rsidRPr="00A2692B" w:rsidRDefault="00265368" w:rsidP="00265368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8"/>
        </w:rPr>
      </w:pPr>
      <w:r w:rsidRPr="00A2692B">
        <w:rPr>
          <w:rFonts w:ascii="Book Antiqua" w:hAnsi="Book Antiqua"/>
          <w:sz w:val="24"/>
          <w:szCs w:val="28"/>
        </w:rPr>
        <w:t>Gmina Brojce ul. Długa 48, 72-304 Brojce</w:t>
      </w:r>
    </w:p>
    <w:p w:rsidR="00265368" w:rsidRPr="00A2692B" w:rsidRDefault="00265368" w:rsidP="00265368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>NIP: 8571841524</w:t>
      </w:r>
    </w:p>
    <w:p w:rsidR="00265368" w:rsidRPr="00A2692B" w:rsidRDefault="00265368" w:rsidP="00265368">
      <w:pPr>
        <w:pStyle w:val="Bezodstpw"/>
        <w:tabs>
          <w:tab w:val="left" w:pos="5670"/>
        </w:tabs>
        <w:spacing w:line="276" w:lineRule="auto"/>
        <w:rPr>
          <w:rFonts w:ascii="Book Antiqua" w:hAnsi="Book Antiqua" w:cs="Arial"/>
          <w:color w:val="333333"/>
          <w:sz w:val="24"/>
          <w:szCs w:val="24"/>
          <w:shd w:val="clear" w:color="auto" w:fill="FFFFFF"/>
        </w:rPr>
      </w:pPr>
      <w:r w:rsidRPr="00A2692B">
        <w:rPr>
          <w:rFonts w:ascii="Book Antiqua" w:hAnsi="Book Antiqua"/>
          <w:sz w:val="24"/>
          <w:szCs w:val="24"/>
        </w:rPr>
        <w:t xml:space="preserve">Telefon: </w:t>
      </w:r>
      <w:r w:rsidRPr="00A2692B">
        <w:rPr>
          <w:rFonts w:ascii="Book Antiqua" w:hAnsi="Book Antiqua" w:cs="Arial"/>
          <w:color w:val="333333"/>
          <w:sz w:val="24"/>
          <w:szCs w:val="24"/>
          <w:shd w:val="clear" w:color="auto" w:fill="FFFFFF"/>
        </w:rPr>
        <w:t>+48 91 386 11 94 wew. 23,</w:t>
      </w:r>
    </w:p>
    <w:p w:rsidR="00126C32" w:rsidRPr="00A2692B" w:rsidRDefault="00265368" w:rsidP="00265368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4"/>
          <w:lang w:val="en-US"/>
        </w:rPr>
      </w:pPr>
      <w:r w:rsidRPr="00A2692B">
        <w:rPr>
          <w:rFonts w:ascii="Book Antiqua" w:hAnsi="Book Antiqua" w:cs="Arial"/>
          <w:color w:val="333333"/>
          <w:sz w:val="24"/>
          <w:szCs w:val="24"/>
          <w:shd w:val="clear" w:color="auto" w:fill="FFFFFF"/>
        </w:rPr>
        <w:t xml:space="preserve"> </w:t>
      </w:r>
      <w:r w:rsidRPr="00A2692B">
        <w:rPr>
          <w:rFonts w:ascii="Book Antiqua" w:hAnsi="Book Antiqua"/>
          <w:sz w:val="24"/>
          <w:szCs w:val="24"/>
        </w:rPr>
        <w:t xml:space="preserve">Telefon: </w:t>
      </w:r>
      <w:r w:rsidRPr="00A2692B">
        <w:rPr>
          <w:rFonts w:ascii="Book Antiqua" w:hAnsi="Book Antiqua" w:cs="Arial"/>
          <w:color w:val="333333"/>
          <w:sz w:val="24"/>
          <w:szCs w:val="24"/>
          <w:shd w:val="clear" w:color="auto" w:fill="FFFFFF"/>
        </w:rPr>
        <w:t>+48 533 622 735</w:t>
      </w:r>
      <w:r w:rsidRPr="00A2692B">
        <w:rPr>
          <w:rFonts w:ascii="Book Antiqua" w:hAnsi="Book Antiqua" w:cs="Arial"/>
          <w:color w:val="333333"/>
          <w:sz w:val="24"/>
          <w:szCs w:val="24"/>
          <w:shd w:val="clear" w:color="auto" w:fill="FFFFFF"/>
        </w:rPr>
        <w:br/>
      </w:r>
      <w:r w:rsidRPr="00A2692B">
        <w:rPr>
          <w:rFonts w:ascii="Book Antiqua" w:hAnsi="Book Antiqua"/>
          <w:sz w:val="24"/>
          <w:szCs w:val="24"/>
        </w:rPr>
        <w:t xml:space="preserve">E- mail: </w:t>
      </w:r>
      <w:hyperlink r:id="rId10" w:history="1">
        <w:r w:rsidRPr="00A2692B">
          <w:rPr>
            <w:rStyle w:val="Hipercze"/>
            <w:rFonts w:ascii="Book Antiqua" w:hAnsi="Book Antiqua"/>
            <w:sz w:val="24"/>
            <w:szCs w:val="24"/>
          </w:rPr>
          <w:t>k.przywara@brojce.net.pl</w:t>
        </w:r>
      </w:hyperlink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4"/>
          <w:lang w:val="en-US"/>
        </w:rPr>
      </w:pP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b/>
          <w:sz w:val="24"/>
          <w:szCs w:val="24"/>
        </w:rPr>
      </w:pPr>
      <w:r w:rsidRPr="00A2692B">
        <w:rPr>
          <w:rFonts w:ascii="Book Antiqua" w:hAnsi="Book Antiqua"/>
          <w:b/>
          <w:sz w:val="24"/>
          <w:szCs w:val="24"/>
        </w:rPr>
        <w:t>2. D A N E K U P U J Ą C E G O</w:t>
      </w: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 xml:space="preserve">1) Nazwa …………………………………………………….. </w:t>
      </w: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 xml:space="preserve">2) Adres ……………………………………………………… </w:t>
      </w: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 xml:space="preserve">3) Tel/Fax …………………………………………………… </w:t>
      </w: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 xml:space="preserve">4) NIP ……………………………………………………… </w:t>
      </w:r>
      <w:r w:rsidRPr="00A2692B">
        <w:rPr>
          <w:rFonts w:ascii="Book Antiqua" w:hAnsi="Book Antiqua"/>
          <w:sz w:val="24"/>
          <w:szCs w:val="24"/>
        </w:rPr>
        <w:br/>
      </w: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rPr>
          <w:rFonts w:ascii="Book Antiqua" w:hAnsi="Book Antiqua"/>
          <w:sz w:val="24"/>
          <w:szCs w:val="24"/>
        </w:rPr>
      </w:pP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 xml:space="preserve">W odpowiedzi na zapytanie ofertowe z dnia </w:t>
      </w:r>
      <w:r w:rsidR="00B15502">
        <w:rPr>
          <w:rFonts w:ascii="Book Antiqua" w:hAnsi="Book Antiqua"/>
          <w:sz w:val="24"/>
          <w:szCs w:val="24"/>
        </w:rPr>
        <w:t>17.05.2022</w:t>
      </w:r>
      <w:r w:rsidRPr="00A2692B">
        <w:rPr>
          <w:rFonts w:ascii="Book Antiqua" w:hAnsi="Book Antiqua"/>
          <w:sz w:val="24"/>
          <w:szCs w:val="24"/>
        </w:rPr>
        <w:t xml:space="preserve">  r. w sprawie przedstawienia</w:t>
      </w:r>
    </w:p>
    <w:p w:rsidR="00126C32" w:rsidRPr="00A2692B" w:rsidRDefault="00126C32" w:rsidP="00126C32">
      <w:pPr>
        <w:pStyle w:val="Bezodstpw"/>
        <w:tabs>
          <w:tab w:val="left" w:pos="5670"/>
        </w:tabs>
        <w:jc w:val="center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 xml:space="preserve">ceny na sprzedaż </w:t>
      </w:r>
      <w:r w:rsidR="00B15502">
        <w:rPr>
          <w:rFonts w:ascii="Book Antiqua" w:hAnsi="Book Antiqua"/>
          <w:sz w:val="24"/>
          <w:szCs w:val="24"/>
        </w:rPr>
        <w:t>pojazdu Ford Transit</w:t>
      </w:r>
    </w:p>
    <w:p w:rsidR="00265368" w:rsidRPr="00A2692B" w:rsidRDefault="00126C32" w:rsidP="00126C32">
      <w:pPr>
        <w:pStyle w:val="Bezodstpw"/>
        <w:tabs>
          <w:tab w:val="left" w:pos="5670"/>
        </w:tabs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>oferuję cenę: ………</w:t>
      </w:r>
      <w:r w:rsidR="00B15502">
        <w:rPr>
          <w:rFonts w:ascii="Book Antiqua" w:hAnsi="Book Antiqua"/>
          <w:sz w:val="24"/>
          <w:szCs w:val="24"/>
        </w:rPr>
        <w:t>…………………</w:t>
      </w:r>
      <w:r w:rsidR="00265368" w:rsidRPr="00A2692B">
        <w:rPr>
          <w:rFonts w:ascii="Book Antiqua" w:hAnsi="Book Antiqua"/>
          <w:sz w:val="24"/>
          <w:szCs w:val="24"/>
        </w:rPr>
        <w:t>…….</w:t>
      </w:r>
      <w:r w:rsidRPr="00A2692B">
        <w:rPr>
          <w:rFonts w:ascii="Book Antiqua" w:hAnsi="Book Antiqua"/>
          <w:sz w:val="24"/>
          <w:szCs w:val="24"/>
        </w:rPr>
        <w:t xml:space="preserve">…………. zł </w:t>
      </w: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>( słownie : …………………………………</w:t>
      </w:r>
      <w:r w:rsidR="00265368" w:rsidRPr="00A2692B">
        <w:rPr>
          <w:rFonts w:ascii="Book Antiqua" w:hAnsi="Book Antiqua"/>
          <w:sz w:val="24"/>
          <w:szCs w:val="24"/>
        </w:rPr>
        <w:t>..</w:t>
      </w:r>
      <w:r w:rsidRPr="00A2692B">
        <w:rPr>
          <w:rFonts w:ascii="Book Antiqua" w:hAnsi="Book Antiqua"/>
          <w:sz w:val="24"/>
          <w:szCs w:val="24"/>
        </w:rPr>
        <w:t>……złotych)</w:t>
      </w: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 xml:space="preserve">Termin odbioru : Nie później niż do </w:t>
      </w:r>
      <w:r w:rsidR="00B15502">
        <w:rPr>
          <w:rFonts w:ascii="Book Antiqua" w:hAnsi="Book Antiqua"/>
          <w:sz w:val="24"/>
          <w:szCs w:val="24"/>
        </w:rPr>
        <w:t>31.05.2022</w:t>
      </w:r>
      <w:r w:rsidRPr="00A2692B">
        <w:rPr>
          <w:rFonts w:ascii="Book Antiqua" w:hAnsi="Book Antiqua"/>
          <w:sz w:val="24"/>
          <w:szCs w:val="24"/>
        </w:rPr>
        <w:t xml:space="preserve"> r.</w:t>
      </w: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</w:t>
      </w: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>miejscowość i data podpis i imienna pieczęć oferenta lub</w:t>
      </w:r>
    </w:p>
    <w:p w:rsidR="00126C32" w:rsidRPr="00A2692B" w:rsidRDefault="00126C32" w:rsidP="00126C32">
      <w:pPr>
        <w:pStyle w:val="Bezodstpw"/>
        <w:tabs>
          <w:tab w:val="left" w:pos="5670"/>
        </w:tabs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A2692B">
        <w:rPr>
          <w:rFonts w:ascii="Book Antiqua" w:hAnsi="Book Antiqua"/>
          <w:sz w:val="24"/>
          <w:szCs w:val="24"/>
        </w:rPr>
        <w:t>upoważnionego przedstawiciela oferenta</w:t>
      </w:r>
    </w:p>
    <w:p w:rsidR="00393FC5" w:rsidRPr="00A2692B" w:rsidRDefault="00393FC5" w:rsidP="00126C32">
      <w:pPr>
        <w:rPr>
          <w:rFonts w:ascii="Book Antiqua" w:hAnsi="Book Antiqua"/>
        </w:rPr>
      </w:pPr>
    </w:p>
    <w:sectPr w:rsidR="00393FC5" w:rsidRPr="00A2692B" w:rsidSect="006D5BD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525" w:right="1133" w:bottom="1758" w:left="1418" w:header="993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41" w:rsidRDefault="00F25341" w:rsidP="00F00EF4">
      <w:pPr>
        <w:spacing w:after="0" w:line="240" w:lineRule="auto"/>
      </w:pPr>
      <w:r>
        <w:separator/>
      </w:r>
    </w:p>
  </w:endnote>
  <w:endnote w:type="continuationSeparator" w:id="0">
    <w:p w:rsidR="00F25341" w:rsidRDefault="00F25341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25761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A67DA9" w:rsidRDefault="00F47953" w:rsidP="00D4049D">
            <w:pPr>
              <w:pStyle w:val="Stopka"/>
              <w:jc w:val="right"/>
              <w:rPr>
                <w:sz w:val="16"/>
                <w:szCs w:val="16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2D443C" wp14:editId="469F97B3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85725</wp:posOffset>
                      </wp:positionV>
                      <wp:extent cx="1209675" cy="723900"/>
                      <wp:effectExtent l="12700" t="9525" r="6350" b="9525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6F8" w:rsidRDefault="001A65A7" w:rsidP="001536F8">
                                  <w:pPr>
                                    <w:spacing w:after="0" w:line="240" w:lineRule="auto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NIP 857-184-15-24</w:t>
                                  </w:r>
                                </w:p>
                                <w:p w:rsidR="00B60A6F" w:rsidRDefault="00B60A6F" w:rsidP="001536F8">
                                  <w:pPr>
                                    <w:spacing w:after="0" w:line="240" w:lineRule="auto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Tel. (91)3861194</w:t>
                                  </w:r>
                                </w:p>
                                <w:p w:rsidR="00B60A6F" w:rsidRDefault="00B60A6F" w:rsidP="001536F8">
                                  <w:pPr>
                                    <w:spacing w:after="0" w:line="240" w:lineRule="auto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Faks (91) 3661186</w:t>
                                  </w:r>
                                </w:p>
                                <w:p w:rsidR="001536F8" w:rsidRPr="00A304E6" w:rsidRDefault="001536F8" w:rsidP="001536F8">
                                  <w:pPr>
                                    <w:spacing w:after="0" w:line="240" w:lineRule="auto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78.75pt;margin-top:6.75pt;width:95.2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" strokecolor="white [3212]">
                      <v:textbox>
                        <w:txbxContent>
                          <w:p w:rsidR="001536F8" w:rsidRDefault="001A65A7" w:rsidP="001536F8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NIP 857-184-15-24</w:t>
                            </w:r>
                          </w:p>
                          <w:p w:rsidR="00B60A6F" w:rsidRDefault="00B60A6F" w:rsidP="001536F8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Tel. (91)3861194</w:t>
                            </w:r>
                          </w:p>
                          <w:p w:rsidR="00B60A6F" w:rsidRDefault="00B60A6F" w:rsidP="001536F8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Faks (91) 3661186</w:t>
                            </w:r>
                          </w:p>
                          <w:p w:rsidR="001536F8" w:rsidRPr="00A304E6" w:rsidRDefault="001536F8" w:rsidP="001536F8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8B8910" wp14:editId="4B161F40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85725</wp:posOffset>
                      </wp:positionV>
                      <wp:extent cx="904875" cy="779145"/>
                      <wp:effectExtent l="10795" t="9525" r="8255" b="1143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79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04E6" w:rsidRPr="00A304E6" w:rsidRDefault="00A304E6" w:rsidP="00A304E6">
                                  <w:pPr>
                                    <w:spacing w:after="0" w:line="240" w:lineRule="auto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304E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Gmina Brojce</w:t>
                                  </w:r>
                                </w:p>
                                <w:p w:rsidR="00A304E6" w:rsidRDefault="00A304E6" w:rsidP="00A304E6">
                                  <w:pPr>
                                    <w:spacing w:after="0" w:line="240" w:lineRule="auto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304E6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ul. Długa 48</w:t>
                                  </w:r>
                                </w:p>
                                <w:p w:rsidR="00A304E6" w:rsidRDefault="00A304E6" w:rsidP="00A304E6">
                                  <w:pPr>
                                    <w:spacing w:after="0" w:line="240" w:lineRule="auto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72-304 Brojce</w:t>
                                  </w:r>
                                </w:p>
                                <w:p w:rsidR="00B67FE0" w:rsidRDefault="00B67FE0" w:rsidP="00A304E6">
                                  <w:pPr>
                                    <w:spacing w:after="0" w:line="240" w:lineRule="auto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A65A7" w:rsidRPr="00A304E6" w:rsidRDefault="001A65A7" w:rsidP="00A304E6">
                                  <w:pPr>
                                    <w:spacing w:after="0" w:line="240" w:lineRule="auto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96.1pt;margin-top:6.75pt;width:71.25pt;height:6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" strokecolor="white [3212]">
                      <v:textbox>
                        <w:txbxContent>
                          <w:p w:rsidR="00A304E6" w:rsidRPr="00A304E6" w:rsidRDefault="00A304E6" w:rsidP="00A304E6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304E6">
                              <w:rPr>
                                <w:i/>
                                <w:sz w:val="20"/>
                                <w:szCs w:val="20"/>
                              </w:rPr>
                              <w:t>Gmina Brojce</w:t>
                            </w:r>
                          </w:p>
                          <w:p w:rsidR="00A304E6" w:rsidRDefault="00A304E6" w:rsidP="00A304E6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304E6">
                              <w:rPr>
                                <w:i/>
                                <w:sz w:val="20"/>
                                <w:szCs w:val="20"/>
                              </w:rPr>
                              <w:t>ul. Długa 48</w:t>
                            </w:r>
                          </w:p>
                          <w:p w:rsidR="00A304E6" w:rsidRDefault="00A304E6" w:rsidP="00A304E6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72-304 Brojce</w:t>
                            </w:r>
                          </w:p>
                          <w:p w:rsidR="00B67FE0" w:rsidRDefault="00B67FE0" w:rsidP="00A304E6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A65A7" w:rsidRPr="00A304E6" w:rsidRDefault="001A65A7" w:rsidP="00A304E6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AB9BE95" wp14:editId="32D115E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93345</wp:posOffset>
                      </wp:positionV>
                      <wp:extent cx="1310005" cy="533400"/>
                      <wp:effectExtent l="12065" t="7620" r="11430" b="1143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00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905" w:rsidRDefault="009D1905" w:rsidP="009D190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75E43" w:rsidRPr="006E12DD" w:rsidRDefault="00575E43" w:rsidP="009D190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6E12DD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skrytka odbiorcza:</w:t>
                                  </w:r>
                                </w:p>
                                <w:p w:rsidR="009D1905" w:rsidRPr="00A304E6" w:rsidRDefault="009D1905" w:rsidP="009D190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E12DD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/q00re71nco/skrytka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-5.8pt;margin-top:7.35pt;width:103.15pt;height:4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" strokecolor="white [3212]">
                      <v:textbox>
                        <w:txbxContent>
                          <w:p w:rsidR="009D1905" w:rsidRDefault="009D1905" w:rsidP="009D190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75E43" w:rsidRPr="006E12DD" w:rsidRDefault="00575E43" w:rsidP="009D190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E12DD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skrytka odbiorcza:</w:t>
                            </w:r>
                          </w:p>
                          <w:p w:rsidR="009D1905" w:rsidRPr="00A304E6" w:rsidRDefault="009D1905" w:rsidP="009D1905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E12DD">
                              <w:rPr>
                                <w:i/>
                                <w:sz w:val="18"/>
                                <w:szCs w:val="18"/>
                              </w:rPr>
                              <w:t>/q00re71nco/skrytka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A42D6A1" wp14:editId="11309471">
                      <wp:simplePos x="0" y="0"/>
                      <wp:positionH relativeFrom="column">
                        <wp:posOffset>3633470</wp:posOffset>
                      </wp:positionH>
                      <wp:positionV relativeFrom="paragraph">
                        <wp:posOffset>85725</wp:posOffset>
                      </wp:positionV>
                      <wp:extent cx="2200275" cy="866775"/>
                      <wp:effectExtent l="13970" t="9525" r="5080" b="952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A6F" w:rsidRPr="00575E43" w:rsidRDefault="00B60A6F" w:rsidP="00B67FE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575E43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email </w:t>
                                  </w:r>
                                  <w:r w:rsidRPr="00575E43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:ugbrojce@post.pl</w:t>
                                  </w:r>
                                </w:p>
                                <w:p w:rsidR="001A65A7" w:rsidRPr="00575E43" w:rsidRDefault="001A65A7" w:rsidP="00B67FE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575E43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BIP</w:t>
                                  </w:r>
                                  <w:r w:rsidRPr="00575E43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: </w:t>
                                  </w:r>
                                  <w:r w:rsidRPr="00575E43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  <w:lang w:val="en-US"/>
                                    </w:rPr>
                                    <w:t>http</w:t>
                                  </w:r>
                                  <w:r w:rsidR="00DB440F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  <w:lang w:val="en-US"/>
                                    </w:rPr>
                                    <w:t>s</w:t>
                                  </w:r>
                                  <w:r w:rsidRPr="00575E43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  <w:lang w:val="en-US"/>
                                    </w:rPr>
                                    <w:t>://</w:t>
                                  </w:r>
                                  <w:r w:rsidR="00DB440F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  <w:lang w:val="en-US"/>
                                    </w:rPr>
                                    <w:t>bip.brojce.net.pl</w:t>
                                  </w:r>
                                </w:p>
                                <w:p w:rsidR="00B60A6F" w:rsidRPr="00575E43" w:rsidRDefault="00B60A6F" w:rsidP="00B67FE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575E43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Strona www:</w:t>
                                  </w:r>
                                  <w:r w:rsidR="001A65A7" w:rsidRPr="00575E43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1A65A7" w:rsidRPr="00575E43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  <w:lang w:val="en-US"/>
                                    </w:rPr>
                                    <w:t>http://www.brojce.net.pl</w:t>
                                  </w:r>
                                </w:p>
                                <w:p w:rsidR="00B60A6F" w:rsidRPr="00575E43" w:rsidRDefault="00B60A6F" w:rsidP="00B60A6F">
                                  <w:pPr>
                                    <w:spacing w:after="0" w:line="240" w:lineRule="auto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9" type="#_x0000_t202" style="position:absolute;left:0;text-align:left;margin-left:286.1pt;margin-top:6.75pt;width:173.25pt;height:6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" strokecolor="white [3212]">
                      <v:textbox>
                        <w:txbxContent>
                          <w:p w:rsidR="00B60A6F" w:rsidRPr="00575E43" w:rsidRDefault="00B60A6F" w:rsidP="00B67FE0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5E43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email </w:t>
                            </w:r>
                            <w:r w:rsidRPr="00575E43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:ugbrojce@post.pl</w:t>
                            </w:r>
                          </w:p>
                          <w:p w:rsidR="001A65A7" w:rsidRPr="00575E43" w:rsidRDefault="001A65A7" w:rsidP="00B67FE0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5E43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BIP</w:t>
                            </w:r>
                            <w:r w:rsidRPr="00575E43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575E43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http</w:t>
                            </w:r>
                            <w:r w:rsidR="00DB440F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</w:t>
                            </w:r>
                            <w:r w:rsidRPr="00575E43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://</w:t>
                            </w:r>
                            <w:r w:rsidR="00DB440F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bip.brojce.net.pl</w:t>
                            </w:r>
                          </w:p>
                          <w:p w:rsidR="00B60A6F" w:rsidRPr="00575E43" w:rsidRDefault="00B60A6F" w:rsidP="00B67FE0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75E43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Strona www:</w:t>
                            </w:r>
                            <w:r w:rsidR="001A65A7" w:rsidRPr="00575E43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A65A7" w:rsidRPr="00575E43">
                              <w:rPr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http://www.brojce.net.pl</w:t>
                            </w:r>
                          </w:p>
                          <w:p w:rsidR="00B60A6F" w:rsidRPr="00575E43" w:rsidRDefault="00B60A6F" w:rsidP="00B60A6F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BB5E23" wp14:editId="2217293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9525</wp:posOffset>
                      </wp:positionV>
                      <wp:extent cx="5800725" cy="0"/>
                      <wp:effectExtent l="42545" t="47625" r="43180" b="4762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 type="diamond" w="sm" len="sm"/>
                                <a:tailEnd type="diamond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4.1pt;margin-top:.75pt;width:45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" strokecolor="gray [1629]" strokeweight="1pt">
                      <v:stroke startarrow="diamond" startarrowwidth="narrow" startarrowlength="short" endarrow="diamond" endarrowwidth="narrow" endarrowlength="short"/>
                    </v:shape>
                  </w:pict>
                </mc:Fallback>
              </mc:AlternateContent>
            </w:r>
          </w:p>
          <w:p w:rsidR="00D4049D" w:rsidRPr="00D4049D" w:rsidRDefault="006E12DD" w:rsidP="001A65A7">
            <w:pPr>
              <w:pStyle w:val="Stopka"/>
              <w:tabs>
                <w:tab w:val="clear" w:pos="9072"/>
                <w:tab w:val="right" w:pos="9214"/>
              </w:tabs>
              <w:jc w:val="right"/>
              <w:rPr>
                <w:sz w:val="16"/>
                <w:szCs w:val="16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60288" behindDoc="0" locked="0" layoutInCell="1" allowOverlap="1" wp14:anchorId="6D94641D" wp14:editId="70D19D86">
                  <wp:simplePos x="0" y="0"/>
                  <wp:positionH relativeFrom="column">
                    <wp:posOffset>18390</wp:posOffset>
                  </wp:positionH>
                  <wp:positionV relativeFrom="paragraph">
                    <wp:posOffset>25705</wp:posOffset>
                  </wp:positionV>
                  <wp:extent cx="763676" cy="153619"/>
                  <wp:effectExtent l="19050" t="0" r="0" b="0"/>
                  <wp:wrapNone/>
                  <wp:docPr id="4" name="Obraz 2" descr="EPUAP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UAP_logo.jpg"/>
                          <pic:cNvPicPr/>
                        </pic:nvPicPr>
                        <pic:blipFill>
                          <a:blip r:embed="rId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76" cy="15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049D" w:rsidRPr="00D4049D">
              <w:rPr>
                <w:sz w:val="16"/>
                <w:szCs w:val="16"/>
              </w:rPr>
              <w:t xml:space="preserve">Strona </w:t>
            </w:r>
            <w:r w:rsidR="000451BD" w:rsidRPr="00D4049D">
              <w:rPr>
                <w:b/>
                <w:sz w:val="16"/>
                <w:szCs w:val="16"/>
              </w:rPr>
              <w:fldChar w:fldCharType="begin"/>
            </w:r>
            <w:r w:rsidR="00D4049D" w:rsidRPr="00D4049D">
              <w:rPr>
                <w:b/>
                <w:sz w:val="16"/>
                <w:szCs w:val="16"/>
              </w:rPr>
              <w:instrText>PAGE</w:instrText>
            </w:r>
            <w:r w:rsidR="000451BD" w:rsidRPr="00D4049D">
              <w:rPr>
                <w:b/>
                <w:sz w:val="16"/>
                <w:szCs w:val="16"/>
              </w:rPr>
              <w:fldChar w:fldCharType="separate"/>
            </w:r>
            <w:r w:rsidR="00F25341">
              <w:rPr>
                <w:b/>
                <w:noProof/>
                <w:sz w:val="16"/>
                <w:szCs w:val="16"/>
              </w:rPr>
              <w:t>1</w:t>
            </w:r>
            <w:r w:rsidR="000451BD" w:rsidRPr="00D4049D">
              <w:rPr>
                <w:b/>
                <w:sz w:val="16"/>
                <w:szCs w:val="16"/>
              </w:rPr>
              <w:fldChar w:fldCharType="end"/>
            </w:r>
            <w:r w:rsidR="00D4049D" w:rsidRPr="00D4049D">
              <w:rPr>
                <w:sz w:val="16"/>
                <w:szCs w:val="16"/>
              </w:rPr>
              <w:t xml:space="preserve"> z </w:t>
            </w:r>
            <w:r w:rsidR="000451BD" w:rsidRPr="00D4049D">
              <w:rPr>
                <w:b/>
                <w:sz w:val="16"/>
                <w:szCs w:val="16"/>
              </w:rPr>
              <w:fldChar w:fldCharType="begin"/>
            </w:r>
            <w:r w:rsidR="00D4049D" w:rsidRPr="00D4049D">
              <w:rPr>
                <w:b/>
                <w:sz w:val="16"/>
                <w:szCs w:val="16"/>
              </w:rPr>
              <w:instrText>NUMPAGES</w:instrText>
            </w:r>
            <w:r w:rsidR="000451BD" w:rsidRPr="00D4049D">
              <w:rPr>
                <w:b/>
                <w:sz w:val="16"/>
                <w:szCs w:val="16"/>
              </w:rPr>
              <w:fldChar w:fldCharType="separate"/>
            </w:r>
            <w:r w:rsidR="00F25341">
              <w:rPr>
                <w:b/>
                <w:noProof/>
                <w:sz w:val="16"/>
                <w:szCs w:val="16"/>
              </w:rPr>
              <w:t>1</w:t>
            </w:r>
            <w:r w:rsidR="000451BD" w:rsidRPr="00D4049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93200" w:rsidRPr="00D60820" w:rsidRDefault="00693200" w:rsidP="00B60A6F">
    <w:pPr>
      <w:pStyle w:val="Stopka"/>
      <w:ind w:firstLine="709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41" w:rsidRDefault="00F25341" w:rsidP="00F00EF4">
      <w:pPr>
        <w:spacing w:after="0" w:line="240" w:lineRule="auto"/>
      </w:pPr>
      <w:r>
        <w:separator/>
      </w:r>
    </w:p>
  </w:footnote>
  <w:footnote w:type="continuationSeparator" w:id="0">
    <w:p w:rsidR="00F25341" w:rsidRDefault="00F25341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F2534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49" w:type="pct"/>
      <w:tblInd w:w="5927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18"/>
      <w:gridCol w:w="2127"/>
    </w:tblGrid>
    <w:tr w:rsidR="00C54A0C" w:rsidRPr="001C2C73" w:rsidTr="00FD27A7">
      <w:tc>
        <w:tcPr>
          <w:tcW w:w="2000" w:type="pct"/>
          <w:vAlign w:val="center"/>
        </w:tcPr>
        <w:p w:rsidR="001C2C73" w:rsidRPr="001C2C73" w:rsidRDefault="005963AA" w:rsidP="00237843">
          <w:pPr>
            <w:pStyle w:val="Nagwek"/>
            <w:ind w:right="-115"/>
            <w:jc w:val="right"/>
            <w:rPr>
              <w:bCs/>
              <w:i/>
              <w:noProof/>
              <w:color w:val="76923C" w:themeColor="accent3" w:themeShade="BF"/>
            </w:rPr>
          </w:pPr>
          <w:r>
            <w:rPr>
              <w:bCs/>
              <w:i/>
              <w:noProof/>
            </w:rPr>
            <w:drawing>
              <wp:anchor distT="0" distB="0" distL="114300" distR="114300" simplePos="0" relativeHeight="251655168" behindDoc="0" locked="0" layoutInCell="1" allowOverlap="1" wp14:anchorId="2A51D773" wp14:editId="20C323A8">
                <wp:simplePos x="0" y="0"/>
                <wp:positionH relativeFrom="column">
                  <wp:posOffset>-3676015</wp:posOffset>
                </wp:positionH>
                <wp:positionV relativeFrom="paragraph">
                  <wp:posOffset>-525780</wp:posOffset>
                </wp:positionV>
                <wp:extent cx="608330" cy="665480"/>
                <wp:effectExtent l="19050" t="0" r="1270" b="0"/>
                <wp:wrapNone/>
                <wp:docPr id="2" name="Obraz 1" descr="herb-brojce-27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-brojce-270x300.png"/>
                        <pic:cNvPicPr/>
                      </pic:nvPicPr>
                      <pic:blipFill>
                        <a:blip r:embed="rId1">
                          <a:grayscl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" cy="6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C2C73" w:rsidRPr="001C2C73">
            <w:rPr>
              <w:bCs/>
              <w:i/>
            </w:rPr>
            <w:t>Brojce</w:t>
          </w:r>
          <w:r w:rsidR="00AA6201">
            <w:rPr>
              <w:bCs/>
              <w:i/>
            </w:rPr>
            <w:t>,</w:t>
          </w:r>
        </w:p>
      </w:tc>
      <w:sdt>
        <w:sdtPr>
          <w:rPr>
            <w:i/>
          </w:rPr>
          <w:alias w:val="Data"/>
          <w:id w:val="22576024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3000" w:type="pct"/>
              <w:shd w:val="clear" w:color="auto" w:fill="auto"/>
              <w:vAlign w:val="center"/>
            </w:tcPr>
            <w:p w:rsidR="001C2C73" w:rsidRPr="001C2C73" w:rsidRDefault="006F6454" w:rsidP="006F6454">
              <w:pPr>
                <w:pStyle w:val="Nagwek"/>
                <w:rPr>
                  <w:i/>
                </w:rPr>
              </w:pPr>
              <w:r>
                <w:rPr>
                  <w:i/>
                </w:rPr>
                <w:t>17 maja 2022 r.</w:t>
              </w:r>
            </w:p>
          </w:tc>
        </w:sdtContent>
      </w:sdt>
    </w:tr>
  </w:tbl>
  <w:p w:rsidR="001C2C73" w:rsidRPr="006D5BD3" w:rsidRDefault="005963AA" w:rsidP="00237843">
    <w:pPr>
      <w:pStyle w:val="Nagwek"/>
      <w:tabs>
        <w:tab w:val="clear" w:pos="4536"/>
        <w:tab w:val="clear" w:pos="9072"/>
      </w:tabs>
      <w:rPr>
        <w:b/>
        <w:sz w:val="24"/>
        <w:szCs w:val="24"/>
      </w:rPr>
    </w:pPr>
    <w:r w:rsidRPr="006D5BD3">
      <w:rPr>
        <w:b/>
        <w:sz w:val="24"/>
        <w:szCs w:val="24"/>
      </w:rPr>
      <w:t>Gmina Brojce</w:t>
    </w:r>
  </w:p>
  <w:p w:rsidR="00A67DA9" w:rsidRPr="000972D9" w:rsidRDefault="00F47953" w:rsidP="00237843">
    <w:pPr>
      <w:pStyle w:val="Nagwek"/>
      <w:tabs>
        <w:tab w:val="clear" w:pos="4536"/>
        <w:tab w:val="clear" w:pos="9072"/>
      </w:tabs>
      <w:rPr>
        <w:rFonts w:ascii="Verdana" w:hAnsi="Verdana"/>
        <w:b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3BA571" wp14:editId="0046CFD9">
              <wp:simplePos x="0" y="0"/>
              <wp:positionH relativeFrom="column">
                <wp:posOffset>33020</wp:posOffset>
              </wp:positionH>
              <wp:positionV relativeFrom="paragraph">
                <wp:posOffset>99695</wp:posOffset>
              </wp:positionV>
              <wp:extent cx="5800725" cy="0"/>
              <wp:effectExtent l="42545" t="42545" r="43180" b="43180"/>
              <wp:wrapNone/>
              <wp:docPr id="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diamond" w="sm" len="sm"/>
                        <a:tailEnd type="diamond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2.6pt;margin-top:7.85pt;width:45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" strokecolor="gray [1629]" strokeweight="1pt">
              <v:stroke startarrow="diamond" startarrowwidth="narrow" startarrowlength="short" endarrow="diamond" endarrowwidth="narrow" endarrowlength="shor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F2534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31D"/>
    <w:multiLevelType w:val="hybridMultilevel"/>
    <w:tmpl w:val="B094A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252D"/>
    <w:multiLevelType w:val="hybridMultilevel"/>
    <w:tmpl w:val="926CD388"/>
    <w:lvl w:ilvl="0" w:tplc="831C59C4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957A10"/>
    <w:multiLevelType w:val="hybridMultilevel"/>
    <w:tmpl w:val="28B4D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E122F"/>
    <w:multiLevelType w:val="hybridMultilevel"/>
    <w:tmpl w:val="1A60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3218F"/>
    <w:multiLevelType w:val="hybridMultilevel"/>
    <w:tmpl w:val="9508B79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7">
    <w:nsid w:val="630F798D"/>
    <w:multiLevelType w:val="hybridMultilevel"/>
    <w:tmpl w:val="F3B4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74BF1"/>
    <w:multiLevelType w:val="hybridMultilevel"/>
    <w:tmpl w:val="578A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23C63"/>
    <w:multiLevelType w:val="hybridMultilevel"/>
    <w:tmpl w:val="C74E9DE8"/>
    <w:lvl w:ilvl="0" w:tplc="4E8A7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009A9"/>
    <w:multiLevelType w:val="hybridMultilevel"/>
    <w:tmpl w:val="9F0E81E8"/>
    <w:lvl w:ilvl="0" w:tplc="A73C39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60283"/>
    <w:multiLevelType w:val="hybridMultilevel"/>
    <w:tmpl w:val="345E66E8"/>
    <w:lvl w:ilvl="0" w:tplc="4E8A7044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drawingGridHorizontalSpacing w:val="110"/>
  <w:drawingGridVerticalSpacing w:val="57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CE"/>
    <w:rsid w:val="0001496A"/>
    <w:rsid w:val="00030612"/>
    <w:rsid w:val="0003332D"/>
    <w:rsid w:val="000407CE"/>
    <w:rsid w:val="000451BD"/>
    <w:rsid w:val="00081EB4"/>
    <w:rsid w:val="000972D9"/>
    <w:rsid w:val="000B478C"/>
    <w:rsid w:val="000C1CD7"/>
    <w:rsid w:val="00126C32"/>
    <w:rsid w:val="00131960"/>
    <w:rsid w:val="00136FCE"/>
    <w:rsid w:val="001536F8"/>
    <w:rsid w:val="001663E1"/>
    <w:rsid w:val="001928FF"/>
    <w:rsid w:val="001A65A7"/>
    <w:rsid w:val="001C2C73"/>
    <w:rsid w:val="001C6050"/>
    <w:rsid w:val="001D1D14"/>
    <w:rsid w:val="00211EF3"/>
    <w:rsid w:val="00216A14"/>
    <w:rsid w:val="00235306"/>
    <w:rsid w:val="00237843"/>
    <w:rsid w:val="00244531"/>
    <w:rsid w:val="00253F92"/>
    <w:rsid w:val="00265368"/>
    <w:rsid w:val="00276306"/>
    <w:rsid w:val="00315A40"/>
    <w:rsid w:val="00325759"/>
    <w:rsid w:val="00341F48"/>
    <w:rsid w:val="00347CEF"/>
    <w:rsid w:val="00366B76"/>
    <w:rsid w:val="00384BD3"/>
    <w:rsid w:val="00393FC5"/>
    <w:rsid w:val="003B113F"/>
    <w:rsid w:val="003C410C"/>
    <w:rsid w:val="003F2F51"/>
    <w:rsid w:val="00404711"/>
    <w:rsid w:val="00410F4B"/>
    <w:rsid w:val="004970D2"/>
    <w:rsid w:val="004B5064"/>
    <w:rsid w:val="004C4B61"/>
    <w:rsid w:val="004D37CC"/>
    <w:rsid w:val="004E5D76"/>
    <w:rsid w:val="004F6A39"/>
    <w:rsid w:val="005041EE"/>
    <w:rsid w:val="00575E43"/>
    <w:rsid w:val="00591414"/>
    <w:rsid w:val="005963AA"/>
    <w:rsid w:val="005B1FAA"/>
    <w:rsid w:val="005B43CE"/>
    <w:rsid w:val="005E7573"/>
    <w:rsid w:val="0064749C"/>
    <w:rsid w:val="00667D03"/>
    <w:rsid w:val="00676F4E"/>
    <w:rsid w:val="00683852"/>
    <w:rsid w:val="00693200"/>
    <w:rsid w:val="006971EE"/>
    <w:rsid w:val="006A3B9A"/>
    <w:rsid w:val="006C7F9B"/>
    <w:rsid w:val="006D3F3B"/>
    <w:rsid w:val="006D5BD3"/>
    <w:rsid w:val="006E12DD"/>
    <w:rsid w:val="006E43D6"/>
    <w:rsid w:val="006F0856"/>
    <w:rsid w:val="006F6454"/>
    <w:rsid w:val="007427C9"/>
    <w:rsid w:val="007965C6"/>
    <w:rsid w:val="00796CCB"/>
    <w:rsid w:val="007B3FB0"/>
    <w:rsid w:val="007E0C16"/>
    <w:rsid w:val="008232B2"/>
    <w:rsid w:val="008552B4"/>
    <w:rsid w:val="00880C23"/>
    <w:rsid w:val="008C4C79"/>
    <w:rsid w:val="008D3F3E"/>
    <w:rsid w:val="008D6192"/>
    <w:rsid w:val="009107EB"/>
    <w:rsid w:val="00930A0A"/>
    <w:rsid w:val="009717AC"/>
    <w:rsid w:val="009D1905"/>
    <w:rsid w:val="009D4E7F"/>
    <w:rsid w:val="009F44AA"/>
    <w:rsid w:val="00A2692B"/>
    <w:rsid w:val="00A304E6"/>
    <w:rsid w:val="00A51CB6"/>
    <w:rsid w:val="00A6493B"/>
    <w:rsid w:val="00A67DA9"/>
    <w:rsid w:val="00AA3467"/>
    <w:rsid w:val="00AA6201"/>
    <w:rsid w:val="00AA7C39"/>
    <w:rsid w:val="00B02B3E"/>
    <w:rsid w:val="00B15502"/>
    <w:rsid w:val="00B3008B"/>
    <w:rsid w:val="00B569B1"/>
    <w:rsid w:val="00B60A6F"/>
    <w:rsid w:val="00B67FE0"/>
    <w:rsid w:val="00B82CBE"/>
    <w:rsid w:val="00B958CA"/>
    <w:rsid w:val="00BA0DBC"/>
    <w:rsid w:val="00BC3FF8"/>
    <w:rsid w:val="00BD6E80"/>
    <w:rsid w:val="00BF11FA"/>
    <w:rsid w:val="00C05D4B"/>
    <w:rsid w:val="00C32893"/>
    <w:rsid w:val="00C54A0C"/>
    <w:rsid w:val="00CA6729"/>
    <w:rsid w:val="00CC3F38"/>
    <w:rsid w:val="00CD56BB"/>
    <w:rsid w:val="00CE7CBB"/>
    <w:rsid w:val="00CF1613"/>
    <w:rsid w:val="00CF1B43"/>
    <w:rsid w:val="00CF6CF2"/>
    <w:rsid w:val="00D05FF3"/>
    <w:rsid w:val="00D24C24"/>
    <w:rsid w:val="00D317CE"/>
    <w:rsid w:val="00D4049D"/>
    <w:rsid w:val="00D427F1"/>
    <w:rsid w:val="00D55855"/>
    <w:rsid w:val="00D60820"/>
    <w:rsid w:val="00D92329"/>
    <w:rsid w:val="00DA1555"/>
    <w:rsid w:val="00DB0196"/>
    <w:rsid w:val="00DB440F"/>
    <w:rsid w:val="00DB600F"/>
    <w:rsid w:val="00DF6C1C"/>
    <w:rsid w:val="00E14711"/>
    <w:rsid w:val="00E27CD0"/>
    <w:rsid w:val="00E40D4D"/>
    <w:rsid w:val="00E8483F"/>
    <w:rsid w:val="00E91442"/>
    <w:rsid w:val="00E97F5E"/>
    <w:rsid w:val="00EA7CE2"/>
    <w:rsid w:val="00EB3C49"/>
    <w:rsid w:val="00EB611C"/>
    <w:rsid w:val="00ED2AFC"/>
    <w:rsid w:val="00EF581E"/>
    <w:rsid w:val="00F00EF4"/>
    <w:rsid w:val="00F020CB"/>
    <w:rsid w:val="00F25341"/>
    <w:rsid w:val="00F31FF3"/>
    <w:rsid w:val="00F35AF1"/>
    <w:rsid w:val="00F4571B"/>
    <w:rsid w:val="00F47953"/>
    <w:rsid w:val="00F7246C"/>
    <w:rsid w:val="00FD27A7"/>
    <w:rsid w:val="00FE0B9D"/>
    <w:rsid w:val="00FE22EC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3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D3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F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D56B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A65A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649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ox-199703c6ae-gmail-m2930280714822246998default-style">
    <w:name w:val="ox-199703c6ae-gmail-m_2930280714822246998default-style"/>
    <w:basedOn w:val="Normalny"/>
    <w:rsid w:val="003C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27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27A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3F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F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7B3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F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95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958C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93F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7C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3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D3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F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D56B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A65A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649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ox-199703c6ae-gmail-m2930280714822246998default-style">
    <w:name w:val="ox-199703c6ae-gmail-m_2930280714822246998default-style"/>
    <w:basedOn w:val="Normalny"/>
    <w:rsid w:val="003C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2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27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27A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3F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F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7B3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F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95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958C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93F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7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3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3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3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98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54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00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9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56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3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9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k.przywara@brojce.net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PRZYWARA\Dropbox\Kmie&#263;%20Andrzej%20-%20Kamil%20Przywara%20dokumenty\GK.2510.2021\pisma%20r&#243;&#380;ne%202015-2020\szablon%20firmowy%20Gmina%20Brojce%20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17 maja 2022 r.</PublishDate>
  <Abstract/>
  <CompanyAddress>ul. Ciasna 69</CompanyAddress>
  <CompanyPhone/>
  <CompanyFax/>
  <CompanyEmail>email: aaa@aaa.pl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B11E5D-1C1D-4FF5-86B4-39E13C1C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firmowy Gmina Brojce czb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adresata/ imię, nazwisko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Przywara</dc:creator>
  <cp:lastModifiedBy>Kamil Przywara</cp:lastModifiedBy>
  <cp:revision>2</cp:revision>
  <cp:lastPrinted>2022-05-17T07:11:00Z</cp:lastPrinted>
  <dcterms:created xsi:type="dcterms:W3CDTF">2022-05-17T12:18:00Z</dcterms:created>
  <dcterms:modified xsi:type="dcterms:W3CDTF">2022-05-17T12:18:00Z</dcterms:modified>
  <cp:category>00-000 Warszawa</cp:category>
</cp:coreProperties>
</file>