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2CA8" w14:textId="77777777" w:rsidR="00285AAB" w:rsidRPr="008173A7" w:rsidRDefault="00285AAB" w:rsidP="00285AAB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17EF2A96" w14:textId="706D88C9" w:rsidR="00285AAB" w:rsidRPr="008173A7" w:rsidRDefault="00285AAB" w:rsidP="00285AAB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 w:rsidR="00F00785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20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22EB38AE" w14:textId="58D0721E" w:rsidR="00C358BA" w:rsidRPr="00206931" w:rsidRDefault="00285AAB" w:rsidP="00206931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433C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C358BA" w:rsidRPr="002A5E2A" w14:paraId="7EEA8D22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6E54A31A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4001FC47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273815EC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2DADC851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C358BA" w:rsidRPr="002A5E2A" w14:paraId="358CBD16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07355D0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253E527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62EEB4A3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7A94B265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C358BA" w:rsidRPr="002A5E2A" w14:paraId="487836BF" w14:textId="77777777" w:rsidTr="00206931">
        <w:trPr>
          <w:trHeight w:val="341"/>
        </w:trPr>
        <w:tc>
          <w:tcPr>
            <w:tcW w:w="14029" w:type="dxa"/>
            <w:gridSpan w:val="4"/>
            <w:shd w:val="clear" w:color="auto" w:fill="F2F2F2"/>
          </w:tcPr>
          <w:p w14:paraId="733EBA26" w14:textId="6E869532" w:rsidR="00C358BA" w:rsidRPr="002A5E2A" w:rsidRDefault="00803AE8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C358BA"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KOMPUTER PRZENOŚNY</w:t>
            </w:r>
            <w:r w:rsid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-TYP I</w:t>
            </w:r>
            <w:r w:rsidR="00C358BA"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- 1 szt.</w:t>
            </w:r>
          </w:p>
        </w:tc>
      </w:tr>
      <w:tr w:rsidR="00C358BA" w:rsidRPr="002A5E2A" w14:paraId="50845A6C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46D90970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0F4BF58B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70177F87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C358BA" w:rsidRPr="002A5E2A" w14:paraId="29DA6E11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008DCF2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B50F6EA" w14:textId="1C1976F8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 xml:space="preserve">Procesor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(rodzaj)</w:t>
            </w:r>
          </w:p>
        </w:tc>
        <w:tc>
          <w:tcPr>
            <w:tcW w:w="7087" w:type="dxa"/>
          </w:tcPr>
          <w:p w14:paraId="50996576" w14:textId="1A2BD48C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Procesor klasy x64, 12 rdzeniowy, zaprojektowany do pracy w komputerach przenośnych, taktowany zegarem co najmniej 1.7 GHz, 4.8 GHz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, pamięcią cache co najmniej 12 </w:t>
            </w:r>
            <w:r w:rsidRPr="007B58F8">
              <w:rPr>
                <w:rFonts w:asciiTheme="minorHAnsi" w:hAnsiTheme="minorHAnsi" w:cstheme="minorHAnsi"/>
                <w:sz w:val="22"/>
                <w:szCs w:val="22"/>
              </w:rPr>
              <w:t xml:space="preserve">MB </w:t>
            </w:r>
            <w:r w:rsidR="008858FE" w:rsidRPr="007B58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osiągający wydajność minimum 16473 punktów w teście </w:t>
            </w:r>
            <w:proofErr w:type="spellStart"/>
            <w:r w:rsidR="008858FE" w:rsidRPr="007B58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PassMark</w:t>
            </w:r>
            <w:proofErr w:type="spellEnd"/>
            <w:r w:rsidRPr="007B58F8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C358B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1" w:history="1">
              <w:r w:rsidRPr="00C358BA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C358B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A5BCC7" w14:textId="450880BE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4047F150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23016DCB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08DDD58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415521D0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FF01E0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46F7DBFF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2DBF959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58BA" w:rsidRPr="002A5E2A" w14:paraId="4FC9BEA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BBD3C1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5B74E37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44408A98" w14:textId="2AB203D3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Od 1</w:t>
            </w:r>
            <w:r>
              <w:rPr>
                <w:rFonts w:ascii="Calibri" w:hAnsi="Calibri" w:cs="Calibri"/>
                <w:sz w:val="22"/>
                <w:szCs w:val="22"/>
              </w:rPr>
              <w:t>3.5</w:t>
            </w:r>
            <w:r w:rsidRPr="00433C56">
              <w:rPr>
                <w:rFonts w:ascii="Calibri" w:hAnsi="Calibri" w:cs="Calibri"/>
                <w:sz w:val="22"/>
                <w:szCs w:val="22"/>
              </w:rPr>
              <w:t xml:space="preserve"> do 1</w:t>
            </w:r>
            <w:r>
              <w:rPr>
                <w:rFonts w:ascii="Calibri" w:hAnsi="Calibri" w:cs="Calibri"/>
                <w:sz w:val="22"/>
                <w:szCs w:val="22"/>
              </w:rPr>
              <w:t>4.5</w:t>
            </w:r>
            <w:r w:rsidRPr="00433C56">
              <w:rPr>
                <w:rFonts w:ascii="Calibri" w:hAnsi="Calibri" w:cs="Calibri"/>
                <w:sz w:val="22"/>
                <w:szCs w:val="22"/>
              </w:rPr>
              <w:t xml:space="preserve"> cali</w:t>
            </w:r>
          </w:p>
        </w:tc>
        <w:tc>
          <w:tcPr>
            <w:tcW w:w="3261" w:type="dxa"/>
          </w:tcPr>
          <w:p w14:paraId="7B11B14C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0CBA6C5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277C5DD6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9A362C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5C117E40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26255729" w14:textId="0CDDB97D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1920 x 1</w:t>
            </w:r>
            <w:r w:rsidR="00DD0A4D">
              <w:rPr>
                <w:rFonts w:ascii="Calibri" w:hAnsi="Calibri" w:cs="Calibri"/>
                <w:sz w:val="22"/>
                <w:szCs w:val="22"/>
              </w:rPr>
              <w:t>20</w:t>
            </w:r>
            <w:r w:rsidRPr="00433C56">
              <w:rPr>
                <w:rFonts w:ascii="Calibri" w:hAnsi="Calibri" w:cs="Calibri"/>
                <w:sz w:val="22"/>
                <w:szCs w:val="22"/>
              </w:rPr>
              <w:t>0 pikseli</w:t>
            </w:r>
          </w:p>
        </w:tc>
        <w:tc>
          <w:tcPr>
            <w:tcW w:w="3261" w:type="dxa"/>
          </w:tcPr>
          <w:p w14:paraId="018D87AE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D9AD223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3F8AF1A1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6928A6E8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797F167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7B14D9C6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Matowa</w:t>
            </w:r>
          </w:p>
        </w:tc>
        <w:tc>
          <w:tcPr>
            <w:tcW w:w="3261" w:type="dxa"/>
          </w:tcPr>
          <w:p w14:paraId="69F38D91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5A022495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5064944A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2977" w:type="dxa"/>
          </w:tcPr>
          <w:p w14:paraId="3D99BCD1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Częstotliwość odświeżania</w:t>
            </w:r>
          </w:p>
        </w:tc>
        <w:tc>
          <w:tcPr>
            <w:tcW w:w="7087" w:type="dxa"/>
          </w:tcPr>
          <w:p w14:paraId="4DED60E9" w14:textId="2A962421" w:rsidR="00C358BA" w:rsidRPr="007B58F8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  <w:lang w:val="en-US"/>
              </w:rPr>
            </w:pPr>
            <w:r w:rsidRPr="007B58F8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Min. </w:t>
            </w:r>
            <w:r w:rsidR="007B58F8" w:rsidRPr="007B58F8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60 </w:t>
            </w:r>
            <w:proofErr w:type="spellStart"/>
            <w:r w:rsidRPr="007B58F8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261" w:type="dxa"/>
          </w:tcPr>
          <w:p w14:paraId="26ABB352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…………….……….</w:t>
            </w:r>
          </w:p>
          <w:p w14:paraId="240B211D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Należy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podać</w:t>
            </w:r>
            <w:proofErr w:type="spellEnd"/>
          </w:p>
        </w:tc>
      </w:tr>
      <w:tr w:rsidR="00C358BA" w:rsidRPr="002A5E2A" w14:paraId="25E6AE6E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F425A2C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4F8A0EFE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7E6E0B46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5EB376F0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57050B3C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DBE7240" w14:textId="77777777" w:rsidR="00C358BA" w:rsidRPr="002A5E2A" w:rsidRDefault="00C358BA" w:rsidP="00C358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</w:tcPr>
          <w:p w14:paraId="2E31D53F" w14:textId="77777777" w:rsidR="00C358BA" w:rsidRPr="00433C56" w:rsidRDefault="00C358BA" w:rsidP="00C358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7087" w:type="dxa"/>
          </w:tcPr>
          <w:p w14:paraId="48CE9D1D" w14:textId="4252F7C2" w:rsidR="00C358BA" w:rsidRPr="00C358BA" w:rsidRDefault="00C358BA" w:rsidP="00C358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58BA">
              <w:rPr>
                <w:rFonts w:ascii="Calibri" w:hAnsi="Calibri" w:cs="Calibri"/>
                <w:sz w:val="22"/>
                <w:szCs w:val="22"/>
              </w:rPr>
              <w:t>Min. 16 GB</w:t>
            </w:r>
          </w:p>
        </w:tc>
        <w:tc>
          <w:tcPr>
            <w:tcW w:w="3261" w:type="dxa"/>
          </w:tcPr>
          <w:p w14:paraId="396E4976" w14:textId="77777777" w:rsidR="00C358BA" w:rsidRPr="002A5E2A" w:rsidRDefault="00C358BA" w:rsidP="00C358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C358BA" w:rsidRPr="002A5E2A" w14:paraId="13F4D188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78CCEB1" w14:textId="77777777" w:rsidR="00C358BA" w:rsidRPr="002A5E2A" w:rsidRDefault="00C358BA" w:rsidP="00C358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6FE24A98" w14:textId="77777777" w:rsidR="00C358BA" w:rsidRPr="00433C56" w:rsidRDefault="00C358BA" w:rsidP="00C358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57549171" w14:textId="4D34131C" w:rsidR="00C358BA" w:rsidRPr="00C358BA" w:rsidRDefault="00C358BA" w:rsidP="00C358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58B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C358BA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C358B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625C8F5D" w14:textId="77777777" w:rsidR="00C358BA" w:rsidRPr="002A5E2A" w:rsidRDefault="00C358BA" w:rsidP="00C358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C358BA" w:rsidRPr="002A5E2A" w14:paraId="4DA7002D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21713B7" w14:textId="77777777" w:rsidR="00C358BA" w:rsidRPr="002A5E2A" w:rsidRDefault="00C358BA" w:rsidP="001740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5C2DFF" w14:textId="77777777" w:rsidR="00C358BA" w:rsidRPr="00433C56" w:rsidRDefault="00C358BA" w:rsidP="001740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7D5D534B" w14:textId="77777777" w:rsidR="00C358BA" w:rsidRPr="00433C56" w:rsidRDefault="00C358BA" w:rsidP="001740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 TB</w:t>
            </w:r>
          </w:p>
        </w:tc>
        <w:tc>
          <w:tcPr>
            <w:tcW w:w="3261" w:type="dxa"/>
          </w:tcPr>
          <w:p w14:paraId="00516547" w14:textId="77777777" w:rsidR="00C358BA" w:rsidRPr="002A5E2A" w:rsidRDefault="00C358BA" w:rsidP="001740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C358BA" w:rsidRPr="002A5E2A" w14:paraId="4A9B2E26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1ABE9EB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1DDB5E3F" w14:textId="77777777" w:rsidR="00C358BA" w:rsidRPr="00B72A80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15920BDF" w14:textId="77777777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tzn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, uzyskująca w rankingu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 G3D Mark wartość minimum 3134 punktów według wyników opublikowanych na stronie </w:t>
            </w:r>
            <w:hyperlink r:id="rId12" w:history="1">
              <w:r w:rsidRPr="00C358B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r.). </w:t>
            </w:r>
          </w:p>
          <w:p w14:paraId="461A6130" w14:textId="2322A402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7D0F35EA" w14:textId="77777777" w:rsidR="00C358BA" w:rsidRPr="00C90F7B" w:rsidRDefault="00C358B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4B945D26" w14:textId="77777777" w:rsidR="00C358BA" w:rsidRPr="00C90F7B" w:rsidRDefault="00C358B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15C6607C" w14:textId="77777777" w:rsidR="00C358BA" w:rsidRPr="00C90F7B" w:rsidRDefault="00C358B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76703B2D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358BA" w:rsidRPr="002A5E2A" w14:paraId="0EDCA204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0ACB94AA" w14:textId="677DE23A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77" w:type="dxa"/>
            <w:vMerge w:val="restart"/>
          </w:tcPr>
          <w:p w14:paraId="3F12FD26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568667E8" w14:textId="77777777" w:rsidR="00C358BA" w:rsidRPr="00061955" w:rsidRDefault="00C358B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7D4D0598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6E180178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4140286D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55BC78C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D03198E" w14:textId="77777777" w:rsidR="00C358BA" w:rsidRPr="00061955" w:rsidRDefault="00C358B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3AF8324E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EAEAC62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578670C7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29FD3894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705377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A3EE3EE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39BB0A4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69986615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5BA16F76" w14:textId="670DF0BA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14:paraId="5B3DF4A8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72DFB55C" w14:textId="2BFF121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HDMI 2.1</w:t>
            </w:r>
          </w:p>
        </w:tc>
        <w:tc>
          <w:tcPr>
            <w:tcW w:w="3261" w:type="dxa"/>
          </w:tcPr>
          <w:p w14:paraId="4E7B41CE" w14:textId="57705784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165F8ED4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6912333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0020C3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4F5AC62" w14:textId="0AA7CF42" w:rsidR="00C358BA" w:rsidRPr="00CE42F7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E42F7">
              <w:rPr>
                <w:rFonts w:ascii="Calibri" w:hAnsi="Calibri" w:cs="Calibri"/>
                <w:sz w:val="22"/>
                <w:szCs w:val="22"/>
                <w:lang w:val="de-AT"/>
              </w:rPr>
              <w:t>Min. 2 x USB-C Thunderbolt 4</w:t>
            </w:r>
          </w:p>
        </w:tc>
        <w:tc>
          <w:tcPr>
            <w:tcW w:w="3261" w:type="dxa"/>
          </w:tcPr>
          <w:p w14:paraId="33193307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FE319C0" w14:textId="68C7619E" w:rsidR="00C358BA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5729B9D7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AF717B5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455598A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958D46D" w14:textId="61697CDD" w:rsidR="00C358BA" w:rsidRPr="00CE42F7" w:rsidRDefault="00C358BA" w:rsidP="0017404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CE42F7">
              <w:rPr>
                <w:color w:val="auto"/>
                <w:sz w:val="22"/>
                <w:szCs w:val="22"/>
                <w:lang w:val="de-AT"/>
              </w:rPr>
              <w:t>Min. 2 x USB 3.2</w:t>
            </w:r>
          </w:p>
        </w:tc>
        <w:tc>
          <w:tcPr>
            <w:tcW w:w="3261" w:type="dxa"/>
          </w:tcPr>
          <w:p w14:paraId="3B19D7FC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FDA5CDF" w14:textId="697FBEAD" w:rsidR="00C358BA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3E40033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42B70B8B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342A6AC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F00B96D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49D65321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4476AFC8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38C9045E" w14:textId="2E2C8EB6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12B94F63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6A273625" w14:textId="13A3639C" w:rsidR="00C358BA" w:rsidRPr="00061955" w:rsidRDefault="00C358B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  <w:r w:rsidR="00CE42F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5.4</w:t>
            </w:r>
          </w:p>
        </w:tc>
        <w:tc>
          <w:tcPr>
            <w:tcW w:w="3261" w:type="dxa"/>
          </w:tcPr>
          <w:p w14:paraId="7D551795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0CE79D96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47EAFB74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CBD77F2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BAF3A7C" w14:textId="3E53F6A3" w:rsidR="00C358BA" w:rsidRPr="00061955" w:rsidRDefault="00C358B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Wi-Fi </w:t>
            </w:r>
            <w:r w:rsidR="00CE42F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261" w:type="dxa"/>
          </w:tcPr>
          <w:p w14:paraId="7C636A08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671CD68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C952D87" w14:textId="04449449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13</w:t>
            </w:r>
          </w:p>
        </w:tc>
        <w:tc>
          <w:tcPr>
            <w:tcW w:w="2977" w:type="dxa"/>
          </w:tcPr>
          <w:p w14:paraId="72006A0F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14F1AF5F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16E194F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2F2B8806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85F7447" w14:textId="5AEC80C2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60FCA334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570DF2CE" w14:textId="620A11A8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4D28BEC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37EF36C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40E1CB5" w14:textId="3177E67E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14:paraId="1C700D05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11B03450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2FD39D15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43DF50F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4B635DD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F14A969" w14:textId="226751D0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14:paraId="06B4016E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42A79C2C" w14:textId="37544C13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331F1B34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6775C26D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A907905" w14:textId="390C9E0D" w:rsidR="00206931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537F87D6" w14:textId="30BFEC6B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5E8B0078" w14:textId="7AA11FEC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5BAAF888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59DF2BC" w14:textId="490D51AC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Należy podać</w:t>
            </w:r>
          </w:p>
        </w:tc>
      </w:tr>
      <w:tr w:rsidR="00CE42F7" w:rsidRPr="002A5E2A" w14:paraId="3832EDFE" w14:textId="77777777" w:rsidTr="00E440AC">
        <w:trPr>
          <w:trHeight w:val="321"/>
        </w:trPr>
        <w:tc>
          <w:tcPr>
            <w:tcW w:w="14029" w:type="dxa"/>
            <w:gridSpan w:val="4"/>
          </w:tcPr>
          <w:p w14:paraId="0C807C73" w14:textId="1ABA2C0C" w:rsidR="00CE42F7" w:rsidRPr="00CE42F7" w:rsidRDefault="00206931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 zestawie </w:t>
            </w:r>
            <w:r w:rsidR="00CE42F7" w:rsidRPr="00CE42F7">
              <w:rPr>
                <w:rFonts w:ascii="Calibri" w:hAnsi="Calibri" w:cs="Calibri"/>
                <w:b/>
                <w:sz w:val="22"/>
                <w:szCs w:val="22"/>
              </w:rPr>
              <w:t>Stacja dokująca</w:t>
            </w:r>
          </w:p>
        </w:tc>
      </w:tr>
      <w:tr w:rsidR="00CE42F7" w:rsidRPr="002A5E2A" w14:paraId="4EC43B44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0D8C09BE" w14:textId="32A9B335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505E8641" w14:textId="456AF042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Rozdzielczość</w:t>
            </w:r>
          </w:p>
        </w:tc>
        <w:tc>
          <w:tcPr>
            <w:tcW w:w="7087" w:type="dxa"/>
          </w:tcPr>
          <w:p w14:paraId="2061FBA6" w14:textId="77777777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</w:rPr>
            </w:pPr>
            <w:r w:rsidRPr="008D39A4">
              <w:rPr>
                <w:color w:val="auto"/>
                <w:sz w:val="22"/>
                <w:szCs w:val="22"/>
              </w:rPr>
              <w:t xml:space="preserve">Min. 4K - 60 </w:t>
            </w:r>
            <w:proofErr w:type="spellStart"/>
            <w:r w:rsidRPr="008D39A4">
              <w:rPr>
                <w:color w:val="auto"/>
                <w:sz w:val="22"/>
                <w:szCs w:val="22"/>
              </w:rPr>
              <w:t>Hz</w:t>
            </w:r>
            <w:proofErr w:type="spellEnd"/>
            <w:r w:rsidRPr="008D39A4">
              <w:rPr>
                <w:color w:val="auto"/>
                <w:sz w:val="22"/>
                <w:szCs w:val="22"/>
              </w:rPr>
              <w:t xml:space="preserve"> (Podwójny Wyświetlacz)</w:t>
            </w:r>
          </w:p>
          <w:p w14:paraId="55514959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A77BE17" w14:textId="1FAB693D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77812E4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2AF942B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4D3F9CF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32338EB" w14:textId="6502DF9E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 xml:space="preserve">Min. 2560 x 1440 - 60 </w:t>
            </w:r>
            <w:proofErr w:type="spellStart"/>
            <w:r w:rsidRPr="008D39A4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8D39A4">
              <w:rPr>
                <w:rFonts w:ascii="Calibri" w:hAnsi="Calibri" w:cs="Calibri"/>
                <w:sz w:val="22"/>
                <w:szCs w:val="22"/>
              </w:rPr>
              <w:t xml:space="preserve"> (Potrójny Wyświetlacz)</w:t>
            </w:r>
          </w:p>
        </w:tc>
        <w:tc>
          <w:tcPr>
            <w:tcW w:w="3261" w:type="dxa"/>
          </w:tcPr>
          <w:p w14:paraId="194B4420" w14:textId="0DF110B8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1AA8BDEE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005E916" w14:textId="334CCFB2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DCBC0A3" w14:textId="328FE8DF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Protokół komunikacyjny danych</w:t>
            </w:r>
          </w:p>
        </w:tc>
        <w:tc>
          <w:tcPr>
            <w:tcW w:w="7087" w:type="dxa"/>
          </w:tcPr>
          <w:p w14:paraId="3CAA30A4" w14:textId="22C32924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  <w:lang w:val="en-US"/>
              </w:rPr>
              <w:t>Ethernet, Fast Ethernet, Gigabit Ethernet</w:t>
            </w:r>
          </w:p>
        </w:tc>
        <w:tc>
          <w:tcPr>
            <w:tcW w:w="3261" w:type="dxa"/>
          </w:tcPr>
          <w:p w14:paraId="6818CE21" w14:textId="1B7C7774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71B43672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070AAED" w14:textId="24C8B888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D5A0DBB" w14:textId="55E58522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Łączenie z notebookiem</w:t>
            </w:r>
          </w:p>
        </w:tc>
        <w:tc>
          <w:tcPr>
            <w:tcW w:w="7087" w:type="dxa"/>
          </w:tcPr>
          <w:p w14:paraId="12CDA24B" w14:textId="1B7AE8C5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USB-C</w:t>
            </w:r>
          </w:p>
        </w:tc>
        <w:tc>
          <w:tcPr>
            <w:tcW w:w="3261" w:type="dxa"/>
          </w:tcPr>
          <w:p w14:paraId="75D7C52D" w14:textId="658DC35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3B00C905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0E9A404B" w14:textId="435BFD37" w:rsidR="00CE42F7" w:rsidRPr="002A5E2A" w:rsidRDefault="00206931" w:rsidP="00CE42F7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14:paraId="4EA12B7A" w14:textId="61314630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Interfejsy:</w:t>
            </w:r>
          </w:p>
        </w:tc>
        <w:tc>
          <w:tcPr>
            <w:tcW w:w="7087" w:type="dxa"/>
          </w:tcPr>
          <w:p w14:paraId="180DC3EF" w14:textId="0257056E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 xml:space="preserve">Min. 2 x </w:t>
            </w:r>
            <w:proofErr w:type="spellStart"/>
            <w:r w:rsidRPr="008D39A4">
              <w:rPr>
                <w:color w:val="auto"/>
                <w:sz w:val="22"/>
                <w:szCs w:val="22"/>
                <w:lang w:val="en-US"/>
              </w:rPr>
              <w:t>ekran</w:t>
            </w:r>
            <w:proofErr w:type="spellEnd"/>
            <w:r w:rsidRPr="008D39A4">
              <w:rPr>
                <w:color w:val="auto"/>
                <w:sz w:val="22"/>
                <w:szCs w:val="22"/>
                <w:lang w:val="en-US"/>
              </w:rPr>
              <w:t xml:space="preserve"> / video - DisplayPort - DisplayPort 20-pin</w:t>
            </w:r>
          </w:p>
        </w:tc>
        <w:tc>
          <w:tcPr>
            <w:tcW w:w="3261" w:type="dxa"/>
          </w:tcPr>
          <w:p w14:paraId="63226EC8" w14:textId="0A8BCF5A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742514BA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6E4E480" w14:textId="5B62DA26" w:rsidR="00CE42F7" w:rsidRPr="002A5E2A" w:rsidRDefault="00CE42F7" w:rsidP="00CE42F7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61ED7B3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8458F4B" w14:textId="60ACAD07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 xml:space="preserve">Min. 1 x </w:t>
            </w:r>
            <w:proofErr w:type="spellStart"/>
            <w:r w:rsidRPr="008D39A4">
              <w:rPr>
                <w:color w:val="auto"/>
                <w:sz w:val="22"/>
                <w:szCs w:val="22"/>
                <w:lang w:val="en-US"/>
              </w:rPr>
              <w:t>ekran</w:t>
            </w:r>
            <w:proofErr w:type="spellEnd"/>
            <w:r w:rsidRPr="008D39A4">
              <w:rPr>
                <w:color w:val="auto"/>
                <w:sz w:val="22"/>
                <w:szCs w:val="22"/>
                <w:lang w:val="en-US"/>
              </w:rPr>
              <w:t xml:space="preserve"> / video - HDMI - 19 pin HDMI 2.0 </w:t>
            </w:r>
          </w:p>
        </w:tc>
        <w:tc>
          <w:tcPr>
            <w:tcW w:w="3261" w:type="dxa"/>
          </w:tcPr>
          <w:p w14:paraId="4F9722F6" w14:textId="309E7501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69E3EF90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200B5DA" w14:textId="61394473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04D3374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CBBB903" w14:textId="250CCC71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>USB-C 3.2 Gen 2/DisplayPort</w:t>
            </w:r>
          </w:p>
        </w:tc>
        <w:tc>
          <w:tcPr>
            <w:tcW w:w="3261" w:type="dxa"/>
          </w:tcPr>
          <w:p w14:paraId="78B59A0D" w14:textId="49FB81E0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594D8CB2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D5CDB8D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E5F899D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22F1A43" w14:textId="2C825448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>USB-C 3.2 Gen 2 - 24 pin USB-C</w:t>
            </w:r>
          </w:p>
        </w:tc>
        <w:tc>
          <w:tcPr>
            <w:tcW w:w="3261" w:type="dxa"/>
          </w:tcPr>
          <w:p w14:paraId="040F4819" w14:textId="50B25866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59A0A905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51C6681B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394C2C7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D012682" w14:textId="691F05B7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>Min. 2 x USB 3.2 Gen 1 - 9 pin USB Type A</w:t>
            </w:r>
          </w:p>
        </w:tc>
        <w:tc>
          <w:tcPr>
            <w:tcW w:w="3261" w:type="dxa"/>
          </w:tcPr>
          <w:p w14:paraId="702F1760" w14:textId="64F61BB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52007E3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4738BEF0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701D9CC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D0D546E" w14:textId="67EB13DD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 xml:space="preserve">USB 3.2 Gen 1 with </w:t>
            </w:r>
            <w:proofErr w:type="spellStart"/>
            <w:r w:rsidRPr="008D39A4">
              <w:rPr>
                <w:color w:val="auto"/>
                <w:sz w:val="22"/>
                <w:szCs w:val="22"/>
                <w:lang w:val="en-US"/>
              </w:rPr>
              <w:t>PowerShare</w:t>
            </w:r>
            <w:proofErr w:type="spellEnd"/>
            <w:r w:rsidRPr="008D39A4">
              <w:rPr>
                <w:color w:val="auto"/>
                <w:sz w:val="22"/>
                <w:szCs w:val="22"/>
                <w:lang w:val="en-US"/>
              </w:rPr>
              <w:t xml:space="preserve"> - 9 pin USB Type A</w:t>
            </w:r>
          </w:p>
        </w:tc>
        <w:tc>
          <w:tcPr>
            <w:tcW w:w="3261" w:type="dxa"/>
          </w:tcPr>
          <w:p w14:paraId="136CDA54" w14:textId="50923371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4249AB1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23C54A4C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C00B97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C8992B8" w14:textId="20921043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D39A4">
              <w:rPr>
                <w:rFonts w:ascii="Calibri" w:hAnsi="Calibri" w:cs="Calibri"/>
                <w:sz w:val="22"/>
                <w:szCs w:val="22"/>
                <w:lang w:val="en-US"/>
              </w:rPr>
              <w:t>sieć</w:t>
            </w:r>
            <w:proofErr w:type="spellEnd"/>
            <w:r w:rsidRPr="008D39A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Ethernet 1000 - RJ-45</w:t>
            </w:r>
          </w:p>
        </w:tc>
        <w:tc>
          <w:tcPr>
            <w:tcW w:w="3261" w:type="dxa"/>
          </w:tcPr>
          <w:p w14:paraId="44CE8824" w14:textId="13CC487A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07731E0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73CA303" w14:textId="3B0E0F95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C467D8F" w14:textId="3A5E7B4D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Zasilacz sieciowy</w:t>
            </w:r>
          </w:p>
        </w:tc>
        <w:tc>
          <w:tcPr>
            <w:tcW w:w="7087" w:type="dxa"/>
          </w:tcPr>
          <w:p w14:paraId="174BBE21" w14:textId="5A494FAB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Min. 180 W</w:t>
            </w:r>
          </w:p>
        </w:tc>
        <w:tc>
          <w:tcPr>
            <w:tcW w:w="3261" w:type="dxa"/>
          </w:tcPr>
          <w:p w14:paraId="4FC9B009" w14:textId="6DE6C3A2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5C09EFF9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FE578EA" w14:textId="2578907C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015C8FAA" w14:textId="55AD06F9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Moc wyjściowa</w:t>
            </w:r>
          </w:p>
        </w:tc>
        <w:tc>
          <w:tcPr>
            <w:tcW w:w="7087" w:type="dxa"/>
          </w:tcPr>
          <w:p w14:paraId="57001A63" w14:textId="49823414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Min. 130 W</w:t>
            </w:r>
          </w:p>
        </w:tc>
        <w:tc>
          <w:tcPr>
            <w:tcW w:w="3261" w:type="dxa"/>
          </w:tcPr>
          <w:p w14:paraId="3A01398F" w14:textId="48EC0FAB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</w:tbl>
    <w:p w14:paraId="6B32E563" w14:textId="77777777" w:rsidR="00CE42F7" w:rsidRPr="00061955" w:rsidRDefault="00CE42F7" w:rsidP="00CE42F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A96FC61" w14:textId="77777777" w:rsidR="00CE42F7" w:rsidRPr="00061955" w:rsidRDefault="00CE42F7" w:rsidP="00CE42F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066FD4A1" w14:textId="77777777" w:rsidR="00C358BA" w:rsidRDefault="00C358BA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5B784F" w14:textId="77777777" w:rsidR="00F619D4" w:rsidRDefault="00F619D4" w:rsidP="008D39A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CE42F7" w:rsidRPr="002A5E2A" w14:paraId="0A786159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1E67D390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102BFEFA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02E17120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1DBD83DC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CE42F7" w:rsidRPr="002A5E2A" w14:paraId="26A48C14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473B5651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4A6B4A1A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110697C6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44F92F9E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CE42F7" w:rsidRPr="002A5E2A" w14:paraId="0D778270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119EA047" w14:textId="750364F4" w:rsidR="00CE42F7" w:rsidRPr="00CE42F7" w:rsidRDefault="00803AE8" w:rsidP="00CE42F7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="00CE42F7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KOMPUTER PRZENOŚNY -TYP I</w:t>
            </w:r>
            <w:r w:rsid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</w:t>
            </w:r>
            <w:r w:rsidR="00CE42F7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</w:t>
            </w:r>
            <w:r w:rsid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="00CE42F7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CE42F7" w:rsidRPr="002A5E2A" w14:paraId="0E96CB03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3CD3B078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2025C4C3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63FA2628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CE42F7" w:rsidRPr="002A5E2A" w14:paraId="3882552F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49F6FCF1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14:paraId="23529500" w14:textId="77777777" w:rsidR="00CE42F7" w:rsidRPr="00C358BA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>Procesor (rodzaj)</w:t>
            </w:r>
          </w:p>
        </w:tc>
        <w:tc>
          <w:tcPr>
            <w:tcW w:w="7087" w:type="dxa"/>
          </w:tcPr>
          <w:p w14:paraId="699046C8" w14:textId="77777777" w:rsidR="00CE42F7" w:rsidRPr="00CE42F7" w:rsidRDefault="00CE42F7" w:rsidP="00CE42F7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Procesor klasy x64, 10 rdzeniowy, zaprojektowany do pracy w komputerach przenośnych, taktowany zegarem co najmniej 2.5 GHz, 5.2 GHz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, pamięcią cache co najmniej 24 MB osiągający wydajność minimum </w:t>
            </w:r>
            <w:r w:rsidRPr="00CE42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22750 </w:t>
            </w: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CE42F7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3" w:history="1">
              <w:r w:rsidRPr="00CE42F7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CE42F7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2DDBEB2" w14:textId="13342ECC" w:rsidR="00CE42F7" w:rsidRPr="00CE42F7" w:rsidRDefault="00CE42F7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7FE98C33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3DB4830E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11473BF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18A9410D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316152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716F5935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57BE3EF6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42F7" w:rsidRPr="002A5E2A" w14:paraId="680B940C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B0AC28A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6D6197F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3E9D1699" w14:textId="14766BD0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="00DD0A4D">
              <w:rPr>
                <w:rFonts w:ascii="Calibri" w:hAnsi="Calibri" w:cs="Calibri"/>
                <w:sz w:val="22"/>
                <w:szCs w:val="22"/>
              </w:rPr>
              <w:t>13.5</w:t>
            </w:r>
            <w:r w:rsidRPr="00433C56">
              <w:rPr>
                <w:rFonts w:ascii="Calibri" w:hAnsi="Calibri" w:cs="Calibri"/>
                <w:sz w:val="22"/>
                <w:szCs w:val="22"/>
              </w:rPr>
              <w:t xml:space="preserve"> do 1</w:t>
            </w:r>
            <w:r w:rsidR="00DD0A4D">
              <w:rPr>
                <w:rFonts w:ascii="Calibri" w:hAnsi="Calibri" w:cs="Calibri"/>
                <w:sz w:val="22"/>
                <w:szCs w:val="22"/>
              </w:rPr>
              <w:t>4.5</w:t>
            </w:r>
            <w:r w:rsidRPr="00433C56">
              <w:rPr>
                <w:rFonts w:ascii="Calibri" w:hAnsi="Calibri" w:cs="Calibri"/>
                <w:sz w:val="22"/>
                <w:szCs w:val="22"/>
              </w:rPr>
              <w:t xml:space="preserve"> cali</w:t>
            </w:r>
          </w:p>
        </w:tc>
        <w:tc>
          <w:tcPr>
            <w:tcW w:w="3261" w:type="dxa"/>
          </w:tcPr>
          <w:p w14:paraId="2B78AFEB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0019706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E42F7" w:rsidRPr="002A5E2A" w14:paraId="11F86D5F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F3B8C85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A8A7CF8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3DE907D7" w14:textId="78FC9E2E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1920 x 1</w:t>
            </w:r>
            <w:r w:rsidR="00DD0A4D">
              <w:rPr>
                <w:rFonts w:ascii="Calibri" w:hAnsi="Calibri" w:cs="Calibri"/>
                <w:sz w:val="22"/>
                <w:szCs w:val="22"/>
              </w:rPr>
              <w:t>20</w:t>
            </w:r>
            <w:r w:rsidRPr="00433C56">
              <w:rPr>
                <w:rFonts w:ascii="Calibri" w:hAnsi="Calibri" w:cs="Calibri"/>
                <w:sz w:val="22"/>
                <w:szCs w:val="22"/>
              </w:rPr>
              <w:t>0 pikseli</w:t>
            </w:r>
          </w:p>
        </w:tc>
        <w:tc>
          <w:tcPr>
            <w:tcW w:w="3261" w:type="dxa"/>
          </w:tcPr>
          <w:p w14:paraId="2FDEA377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B31D657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E42F7" w:rsidRPr="002A5E2A" w14:paraId="3A67F7DD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02889DF9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4E20FF5F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62F1B5E8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Matowa</w:t>
            </w:r>
          </w:p>
        </w:tc>
        <w:tc>
          <w:tcPr>
            <w:tcW w:w="3261" w:type="dxa"/>
          </w:tcPr>
          <w:p w14:paraId="6DDC6051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776B12B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4A67BDE" w14:textId="10112A7A" w:rsidR="00CE42F7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1EABA28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64F46772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0F31753B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09393067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1BA4F8C" w14:textId="7D9744FC" w:rsidR="00CE42F7" w:rsidRPr="002A5E2A" w:rsidRDefault="00DD0A4D" w:rsidP="001740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14:paraId="438A8FF1" w14:textId="5232D64C" w:rsidR="00CE42F7" w:rsidRPr="00433C56" w:rsidRDefault="00CE42F7" w:rsidP="001740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Pamięć zainstalowana </w:t>
            </w:r>
          </w:p>
        </w:tc>
        <w:tc>
          <w:tcPr>
            <w:tcW w:w="7087" w:type="dxa"/>
          </w:tcPr>
          <w:p w14:paraId="35C0E179" w14:textId="7FE02DE5" w:rsidR="00CE42F7" w:rsidRPr="00DD0A4D" w:rsidRDefault="00DD0A4D" w:rsidP="001740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>Min. 32 GB (DDR5, min. 5600 MHz)</w:t>
            </w:r>
          </w:p>
        </w:tc>
        <w:tc>
          <w:tcPr>
            <w:tcW w:w="3261" w:type="dxa"/>
          </w:tcPr>
          <w:p w14:paraId="3D333F49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4396BF64" w14:textId="720FA4D0" w:rsidR="00CE42F7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1CD1C1A2" w14:textId="77777777" w:rsidTr="00205F4D">
        <w:trPr>
          <w:trHeight w:val="321"/>
        </w:trPr>
        <w:tc>
          <w:tcPr>
            <w:tcW w:w="704" w:type="dxa"/>
            <w:vAlign w:val="center"/>
          </w:tcPr>
          <w:p w14:paraId="7202A76C" w14:textId="2F3E805E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6ADDC96D" w14:textId="77777777" w:rsidR="00DD0A4D" w:rsidRPr="00433C56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</w:tcPr>
          <w:p w14:paraId="598549B7" w14:textId="401698D4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74A2">
              <w:rPr>
                <w:rFonts w:ascii="Cambria" w:hAnsi="Cambria"/>
                <w:sz w:val="18"/>
                <w:szCs w:val="18"/>
                <w:lang w:val="en-US"/>
              </w:rPr>
              <w:t xml:space="preserve">SSD M.2 </w:t>
            </w:r>
            <w:proofErr w:type="spellStart"/>
            <w:r w:rsidRPr="00C674A2">
              <w:rPr>
                <w:rFonts w:ascii="Cambria" w:hAnsi="Cambria"/>
                <w:sz w:val="18"/>
                <w:szCs w:val="18"/>
                <w:lang w:val="en-US"/>
              </w:rPr>
              <w:t>NVMe</w:t>
            </w:r>
            <w:proofErr w:type="spellEnd"/>
            <w:r w:rsidRPr="00C674A2">
              <w:rPr>
                <w:rFonts w:ascii="Cambria" w:hAnsi="Cambria"/>
                <w:sz w:val="18"/>
                <w:szCs w:val="18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6969D9B4" w14:textId="77777777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DD0A4D" w:rsidRPr="002A5E2A" w14:paraId="358780D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5FE2544" w14:textId="0BCF63B4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71E86B21" w14:textId="77777777" w:rsidR="00DD0A4D" w:rsidRPr="00433C56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7C62D17D" w14:textId="0215E0F5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Min.  512 GB</w:t>
            </w:r>
          </w:p>
        </w:tc>
        <w:tc>
          <w:tcPr>
            <w:tcW w:w="3261" w:type="dxa"/>
          </w:tcPr>
          <w:p w14:paraId="06C788BB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60B9607" w14:textId="2FD52A2D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4FB7C6C3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2A672435" w14:textId="2E30A3CB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1E4C624" w14:textId="77777777" w:rsidR="00DD0A4D" w:rsidRPr="00B72A80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50923875" w14:textId="7E5E58CC" w:rsidR="00DD0A4D" w:rsidRPr="00B72A80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DD0A4D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DD0A4D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DD0A4D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DD0A4D">
              <w:rPr>
                <w:rFonts w:ascii="Calibri" w:hAnsi="Calibri" w:cs="Calibri"/>
                <w:sz w:val="22"/>
                <w:szCs w:val="22"/>
              </w:rPr>
              <w:t xml:space="preserve"> G3D Mark wartość minimum 3134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2A80">
              <w:rPr>
                <w:rFonts w:ascii="Calibri" w:hAnsi="Calibri" w:cs="Calibri"/>
                <w:sz w:val="22"/>
                <w:szCs w:val="22"/>
              </w:rPr>
              <w:t xml:space="preserve">punktów według wyników opublikowanych na stronie </w:t>
            </w:r>
            <w:hyperlink r:id="rId14" w:history="1">
              <w:r w:rsidRPr="00B72A80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Pr="00B72A80">
              <w:rPr>
                <w:rFonts w:ascii="Calibri" w:hAnsi="Calibri" w:cs="Calibri"/>
                <w:sz w:val="22"/>
                <w:szCs w:val="22"/>
              </w:rPr>
              <w:t xml:space="preserve"> (według stanu na dzień 08.04.2025 r.). </w:t>
            </w:r>
          </w:p>
          <w:p w14:paraId="148CB121" w14:textId="77777777" w:rsidR="00DD0A4D" w:rsidRPr="00B72A80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7474038B" w14:textId="77777777" w:rsidR="00DD0A4D" w:rsidRPr="00C90F7B" w:rsidRDefault="00DD0A4D" w:rsidP="00DD0A4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21B8F36B" w14:textId="77777777" w:rsidR="00DD0A4D" w:rsidRPr="00C90F7B" w:rsidRDefault="00DD0A4D" w:rsidP="00DD0A4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4F5F1687" w14:textId="77777777" w:rsidR="00DD0A4D" w:rsidRPr="00C90F7B" w:rsidRDefault="00DD0A4D" w:rsidP="00DD0A4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0DF01DE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DD0A4D" w:rsidRPr="002A5E2A" w14:paraId="3A13D9D3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2DDF48D7" w14:textId="2D5BB24A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14:paraId="69FA26E9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3CB3AB6F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53C4A5A7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0856F16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26984B8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B96EFCF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7AA9A6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04CB09CB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C4364F8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C42A35B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5A037588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1C0DABE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E9479EC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511636D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8699CCD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0381BE51" w14:textId="1C179193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14:paraId="236EDE41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6F511942" w14:textId="749F3201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HDMI</w:t>
            </w:r>
          </w:p>
        </w:tc>
        <w:tc>
          <w:tcPr>
            <w:tcW w:w="3261" w:type="dxa"/>
          </w:tcPr>
          <w:p w14:paraId="45AEA7D6" w14:textId="76248EC9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0A4D" w:rsidRPr="002A5E2A" w14:paraId="691F7A2E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6B13911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E71DCA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86E9557" w14:textId="165645DE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USB-C (Thunderbolt 4 / USB4)</w:t>
            </w:r>
          </w:p>
        </w:tc>
        <w:tc>
          <w:tcPr>
            <w:tcW w:w="3261" w:type="dxa"/>
          </w:tcPr>
          <w:p w14:paraId="056404F9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6945C259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779F199D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DA6933F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A6BB16C" w14:textId="58BE2B33" w:rsidR="00DD0A4D" w:rsidRPr="00DD0A4D" w:rsidRDefault="00DD0A4D" w:rsidP="00DD0A4D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D0A4D">
              <w:rPr>
                <w:color w:val="auto"/>
                <w:sz w:val="22"/>
                <w:szCs w:val="22"/>
                <w:lang w:val="de-AT"/>
              </w:rPr>
              <w:t>USB-C 3.2 Gen 2</w:t>
            </w:r>
          </w:p>
        </w:tc>
        <w:tc>
          <w:tcPr>
            <w:tcW w:w="3261" w:type="dxa"/>
          </w:tcPr>
          <w:p w14:paraId="40827EC2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B5F73F9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43DC36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07EE013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E670A93" w14:textId="5981C0A1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Min. 2 x USB-A 3.2 Gen 1</w:t>
            </w:r>
          </w:p>
        </w:tc>
        <w:tc>
          <w:tcPr>
            <w:tcW w:w="3261" w:type="dxa"/>
          </w:tcPr>
          <w:p w14:paraId="68EE95D4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320D82CB" w14:textId="23F6D702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3E80B860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27F0E33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F495A98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C255A1B" w14:textId="5C461EAE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RJ-45</w:t>
            </w:r>
          </w:p>
        </w:tc>
        <w:tc>
          <w:tcPr>
            <w:tcW w:w="3261" w:type="dxa"/>
          </w:tcPr>
          <w:p w14:paraId="5FFE6BF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1A29874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B2E05F3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FA73BA1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DA76F2C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0B60C31B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EF36D4D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46385A0E" w14:textId="42F8A8C5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7AE3B70E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0CF28A7A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3261" w:type="dxa"/>
          </w:tcPr>
          <w:p w14:paraId="4FB71D7F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B93B08C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BB4E67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5FAEFC7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6CD58C6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LAN 1 Gbps</w:t>
            </w:r>
          </w:p>
        </w:tc>
        <w:tc>
          <w:tcPr>
            <w:tcW w:w="3261" w:type="dxa"/>
          </w:tcPr>
          <w:p w14:paraId="0ED34F3E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6AD4091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4BE8DF73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FD10A88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18DCF62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Wi-Fi 6</w:t>
            </w:r>
          </w:p>
        </w:tc>
        <w:tc>
          <w:tcPr>
            <w:tcW w:w="3261" w:type="dxa"/>
          </w:tcPr>
          <w:p w14:paraId="4859C37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A05CDCD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F92D052" w14:textId="46B63D3E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13</w:t>
            </w:r>
          </w:p>
        </w:tc>
        <w:tc>
          <w:tcPr>
            <w:tcW w:w="2977" w:type="dxa"/>
          </w:tcPr>
          <w:p w14:paraId="2E4EA4DE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1A17B2A4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1A2CF6D3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2795BE82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BB50072" w14:textId="50BEE1E2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49DF007C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0B22848B" w14:textId="35729990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464386C3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70C74C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6BA48A2" w14:textId="1EA1ECF2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14:paraId="23814CAA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3266D91F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2EA4390E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D2D89CD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4147202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3E816EA" w14:textId="6E078853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14:paraId="79C3B9B7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64B88FD9" w14:textId="0879F97D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1773671A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66553977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1D41D65" w14:textId="4737F00C" w:rsidR="00206931" w:rsidRDefault="00206931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2977" w:type="dxa"/>
          </w:tcPr>
          <w:p w14:paraId="01788DED" w14:textId="734F8BE8" w:rsidR="00206931" w:rsidRPr="00061955" w:rsidRDefault="00206931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08E97599" w14:textId="3B19520A" w:rsidR="00206931" w:rsidRPr="00061955" w:rsidRDefault="00206931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556D135C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F512068" w14:textId="548CA66F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3190A08B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46BD562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4E30415B" w14:textId="77777777" w:rsidR="00206931" w:rsidRDefault="00206931" w:rsidP="00F619D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5F97402" w14:textId="77777777" w:rsidR="00206931" w:rsidRDefault="00206931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000AD32" w14:textId="77777777" w:rsidR="008D39A4" w:rsidRDefault="008D39A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41EC5F6" w14:textId="77777777" w:rsidR="008D39A4" w:rsidRDefault="008D39A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7BA9B09" w14:textId="77777777" w:rsidR="008D39A4" w:rsidRDefault="008D39A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DD0A4D" w:rsidRPr="002A5E2A" w14:paraId="5A7118B3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7FF60433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1C0C0CBE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1551A460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781BB80F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DD0A4D" w:rsidRPr="002A5E2A" w14:paraId="1C27FEAC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3FCD719B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478C1456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63F4F69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47A4E668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DD0A4D" w:rsidRPr="002A5E2A" w14:paraId="53F3DC2F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4561CC9F" w14:textId="2E888AB2" w:rsidR="00DD0A4D" w:rsidRPr="00CE42F7" w:rsidRDefault="00803AE8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="00DD0A4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="00DD0A4D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KOMPUTER PRZENOŚNY -TYP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II</w:t>
            </w:r>
            <w:r w:rsidR="00DD0A4D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</w:t>
            </w:r>
            <w:r w:rsidR="00DD0A4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DD0A4D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DD0A4D" w:rsidRPr="002A5E2A" w14:paraId="1C897EF0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4D52CA8B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7C311DAB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034C2DE6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DD0A4D" w:rsidRPr="002A5E2A" w14:paraId="68D7693E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61D7815F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38B1598" w14:textId="77777777" w:rsidR="00DD0A4D" w:rsidRPr="00C358BA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>Procesor (rodzaj)</w:t>
            </w:r>
          </w:p>
        </w:tc>
        <w:tc>
          <w:tcPr>
            <w:tcW w:w="7087" w:type="dxa"/>
          </w:tcPr>
          <w:p w14:paraId="29C83A44" w14:textId="75BD627E" w:rsidR="00DD0A4D" w:rsidRPr="00CE42F7" w:rsidRDefault="00DD0A4D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 xml:space="preserve">Procesor klasy x64, 16 rdzeniowy, zaprojektowany do pracy w komputerach przenośnych, taktowany zegarem co najmniej 1.4 GHz, 4.8 GHz </w:t>
            </w:r>
            <w:proofErr w:type="spellStart"/>
            <w:r w:rsidRPr="00DD0A4D">
              <w:rPr>
                <w:rFonts w:ascii="Calibri" w:hAnsi="Calibri" w:cs="Calibri"/>
                <w:sz w:val="22"/>
                <w:szCs w:val="22"/>
              </w:rPr>
              <w:t>TurboBoost</w:t>
            </w:r>
            <w:proofErr w:type="spellEnd"/>
            <w:r w:rsidRPr="00DD0A4D">
              <w:rPr>
                <w:rFonts w:ascii="Calibri" w:hAnsi="Calibri" w:cs="Calibri"/>
                <w:sz w:val="22"/>
                <w:szCs w:val="22"/>
              </w:rPr>
              <w:t xml:space="preserve">, pamięcią cache co najmniej 24 MB osiągający wydajność minimum </w:t>
            </w:r>
            <w:r w:rsidRPr="00DD0A4D">
              <w:rPr>
                <w:rFonts w:ascii="Calibri" w:hAnsi="Calibri" w:cs="Calibri"/>
                <w:bCs/>
                <w:sz w:val="22"/>
                <w:szCs w:val="22"/>
              </w:rPr>
              <w:t>24934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CE42F7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5" w:history="1">
              <w:r w:rsidRPr="00CE42F7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CE42F7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1701893" w14:textId="77777777" w:rsidR="00DD0A4D" w:rsidRPr="00CE42F7" w:rsidRDefault="00DD0A4D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446B7906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6A0EA8CE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4F6ED30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69A2BED5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7FE4EC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7C7DE8A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0553545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0A4D" w:rsidRPr="002A5E2A" w14:paraId="0D14C617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AED4EF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CFBDCC1" w14:textId="77777777" w:rsidR="00DD0A4D" w:rsidRPr="00433C56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1550D5B2" w14:textId="72E361AA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Od 17 do 18 cali</w:t>
            </w:r>
          </w:p>
        </w:tc>
        <w:tc>
          <w:tcPr>
            <w:tcW w:w="3261" w:type="dxa"/>
          </w:tcPr>
          <w:p w14:paraId="5922D19F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7D0B74D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448267C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1000DE9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A228E45" w14:textId="77777777" w:rsidR="00DD0A4D" w:rsidRPr="00433C56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0AB8B2D4" w14:textId="1F659734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Min. 1920 x 1080 pikseli</w:t>
            </w:r>
          </w:p>
        </w:tc>
        <w:tc>
          <w:tcPr>
            <w:tcW w:w="3261" w:type="dxa"/>
          </w:tcPr>
          <w:p w14:paraId="6AB1269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923265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517B0A83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59D4933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4B206EDC" w14:textId="61FB2D8C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3649CB82" w14:textId="7C0F3A82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48110F0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678ED7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84F248B" w14:textId="3205C3AD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0F39EA5A" w14:textId="6F448795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Matryca (jasność)</w:t>
            </w:r>
          </w:p>
        </w:tc>
        <w:tc>
          <w:tcPr>
            <w:tcW w:w="7087" w:type="dxa"/>
          </w:tcPr>
          <w:p w14:paraId="3BE029EE" w14:textId="331250CC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Min. 300 cd/m²</w:t>
            </w:r>
          </w:p>
        </w:tc>
        <w:tc>
          <w:tcPr>
            <w:tcW w:w="3261" w:type="dxa"/>
          </w:tcPr>
          <w:p w14:paraId="59010C8F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1B561E2" w14:textId="184BBD0B" w:rsidR="00DD0A4D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0DC0B47D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83A2028" w14:textId="22309080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14:paraId="58F06E07" w14:textId="60B26AB7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Dotykowy ekran</w:t>
            </w:r>
          </w:p>
        </w:tc>
        <w:tc>
          <w:tcPr>
            <w:tcW w:w="7087" w:type="dxa"/>
          </w:tcPr>
          <w:p w14:paraId="1AB9F808" w14:textId="37B4C8B2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6B6D1D8D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4139179" w14:textId="77777777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39A6CF45" w14:textId="77777777" w:rsidTr="009D574D">
        <w:trPr>
          <w:trHeight w:val="321"/>
        </w:trPr>
        <w:tc>
          <w:tcPr>
            <w:tcW w:w="704" w:type="dxa"/>
            <w:vAlign w:val="center"/>
          </w:tcPr>
          <w:p w14:paraId="34D8D79B" w14:textId="3C24515F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7DD437FC" w14:textId="2D8422D1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 xml:space="preserve">Pamięć zainstalowana </w:t>
            </w:r>
          </w:p>
        </w:tc>
        <w:tc>
          <w:tcPr>
            <w:tcW w:w="7087" w:type="dxa"/>
          </w:tcPr>
          <w:p w14:paraId="5174C737" w14:textId="413870B6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>Min. 32 GB (DDR5, min. 5600 MHz)</w:t>
            </w:r>
          </w:p>
        </w:tc>
        <w:tc>
          <w:tcPr>
            <w:tcW w:w="3261" w:type="dxa"/>
          </w:tcPr>
          <w:p w14:paraId="080B6ED0" w14:textId="77777777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DD0A4D" w:rsidRPr="002A5E2A" w14:paraId="7B2A2A5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F6A5C43" w14:textId="58527F4E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3E625A25" w14:textId="2D48C638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5E29152E" w14:textId="5BE90C7D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514C6777" w14:textId="6CF6CFF6" w:rsidR="00DD0A4D" w:rsidRPr="002A5E2A" w:rsidRDefault="00DA697A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DD0A4D" w:rsidRPr="002A5E2A" w14:paraId="742AB9B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A8352E0" w14:textId="6FEAAC59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4B0F5150" w14:textId="1690EF74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25AF4028" w14:textId="513EF906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Min.  1 TB</w:t>
            </w:r>
          </w:p>
        </w:tc>
        <w:tc>
          <w:tcPr>
            <w:tcW w:w="3261" w:type="dxa"/>
          </w:tcPr>
          <w:p w14:paraId="674B3920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4F3D0D0E" w14:textId="4BDB6C5F" w:rsidR="00DD0A4D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1E142972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1BA6BA26" w14:textId="54594AC5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6640115A" w14:textId="77777777" w:rsidR="00DD0A4D" w:rsidRPr="00B72A80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42E6A9D3" w14:textId="4FFA69F2" w:rsidR="00DD0A4D" w:rsidRPr="00B72A80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Zintegrowana Intel Arc Graphics lub równoważna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 G3D Mark wartość minimum 5468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DD0A4D" w:rsidRPr="00B72A80">
              <w:rPr>
                <w:rFonts w:ascii="Calibri" w:hAnsi="Calibri" w:cs="Calibri"/>
                <w:sz w:val="22"/>
                <w:szCs w:val="22"/>
              </w:rPr>
              <w:t>punktów według wyników opublikowanych na stronie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6" w:history="1">
              <w:r w:rsidRPr="00691F7E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="00DD0A4D" w:rsidRPr="00B72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D0A4D" w:rsidRPr="00B72A80">
              <w:rPr>
                <w:rFonts w:ascii="Calibri" w:hAnsi="Calibri" w:cs="Calibri"/>
                <w:sz w:val="22"/>
                <w:szCs w:val="22"/>
              </w:rPr>
              <w:t xml:space="preserve">(według stanu na dzień 08.04.2025 r.). </w:t>
            </w:r>
          </w:p>
          <w:p w14:paraId="260DCE5C" w14:textId="77777777" w:rsidR="00DD0A4D" w:rsidRPr="00B72A80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7AB25691" w14:textId="77777777" w:rsidR="00DD0A4D" w:rsidRPr="00C90F7B" w:rsidRDefault="00DD0A4D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26AFECE4" w14:textId="77777777" w:rsidR="00DD0A4D" w:rsidRPr="00C90F7B" w:rsidRDefault="00DD0A4D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461FB62D" w14:textId="77777777" w:rsidR="00DD0A4D" w:rsidRPr="00C90F7B" w:rsidRDefault="00DD0A4D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499CC3E6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DD0A4D" w:rsidRPr="002A5E2A" w14:paraId="12F2EEF1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0686BA8E" w14:textId="1FC25FAC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14:paraId="79AF9FA4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618C5069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5EF5B37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13553C3E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0CC5600E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B02BE06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340A3DB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61DABA76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3019A9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0C16E0A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47F4D3D1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66EC2BC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231568D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29D2382A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F47172C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17A733C0" w14:textId="7EF565A2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0479167C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346047D6" w14:textId="32581C0B" w:rsidR="00DD0A4D" w:rsidRPr="00DD0A4D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HDMI</w:t>
            </w:r>
            <w:r w:rsidR="00DA697A">
              <w:rPr>
                <w:rFonts w:ascii="Calibri" w:hAnsi="Calibri" w:cs="Calibri"/>
                <w:sz w:val="22"/>
                <w:szCs w:val="22"/>
                <w:lang w:val="de-AT"/>
              </w:rPr>
              <w:t xml:space="preserve"> 2.1</w:t>
            </w:r>
          </w:p>
        </w:tc>
        <w:tc>
          <w:tcPr>
            <w:tcW w:w="3261" w:type="dxa"/>
          </w:tcPr>
          <w:p w14:paraId="6CB0A216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0A4D" w:rsidRPr="002A5E2A" w14:paraId="001CE59C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7550C7E0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10D4DC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BC2D8C3" w14:textId="09F1F2C9" w:rsidR="00DD0A4D" w:rsidRPr="00DD0A4D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 xml:space="preserve">USB-C </w:t>
            </w:r>
          </w:p>
        </w:tc>
        <w:tc>
          <w:tcPr>
            <w:tcW w:w="3261" w:type="dxa"/>
          </w:tcPr>
          <w:p w14:paraId="1D02665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AEBBD3A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FA14884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967EEA9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33B9140" w14:textId="1EEF259D" w:rsidR="00DD0A4D" w:rsidRPr="00DD0A4D" w:rsidRDefault="00DD0A4D" w:rsidP="0017404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D0A4D">
              <w:rPr>
                <w:color w:val="auto"/>
                <w:sz w:val="22"/>
                <w:szCs w:val="22"/>
                <w:lang w:val="de-AT"/>
              </w:rPr>
              <w:t>USB-C</w:t>
            </w:r>
            <w:r w:rsidR="00DA697A">
              <w:rPr>
                <w:color w:val="auto"/>
                <w:sz w:val="22"/>
                <w:szCs w:val="22"/>
                <w:lang w:val="de-AT"/>
              </w:rPr>
              <w:t xml:space="preserve"> </w:t>
            </w:r>
            <w:r w:rsidR="00DA697A" w:rsidRPr="00DA697A">
              <w:rPr>
                <w:color w:val="auto"/>
                <w:sz w:val="22"/>
                <w:szCs w:val="22"/>
                <w:lang w:val="de-AT"/>
              </w:rPr>
              <w:t>Thunderbolt 4</w:t>
            </w:r>
          </w:p>
        </w:tc>
        <w:tc>
          <w:tcPr>
            <w:tcW w:w="3261" w:type="dxa"/>
          </w:tcPr>
          <w:p w14:paraId="5F402581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B6750FF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00C71B1D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167CE1F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96B9F67" w14:textId="777777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Min. 3 x USB Type A</w:t>
            </w:r>
          </w:p>
          <w:p w14:paraId="365B6A02" w14:textId="02EAEBFB" w:rsidR="00DD0A4D" w:rsidRPr="00DD0A4D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BFE9F92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23CA3DE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2ECC3758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59AF5D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4D62393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61FC2E0" w14:textId="4D81DB46" w:rsidR="00DD0A4D" w:rsidRPr="00DA697A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Czytnik kart pamięci</w:t>
            </w:r>
          </w:p>
        </w:tc>
        <w:tc>
          <w:tcPr>
            <w:tcW w:w="3261" w:type="dxa"/>
          </w:tcPr>
          <w:p w14:paraId="1B83EA9D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D5A25E4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B73E82F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89F3C46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FD8242A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51F05E30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7E95FDF4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566C561F" w14:textId="33335BEC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1530C93E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0BA50B2B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3261" w:type="dxa"/>
          </w:tcPr>
          <w:p w14:paraId="55AA3A93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35F5D3A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5B3C70B3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8BC74FE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E118AE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LAN 1 Gbps</w:t>
            </w:r>
          </w:p>
        </w:tc>
        <w:tc>
          <w:tcPr>
            <w:tcW w:w="3261" w:type="dxa"/>
          </w:tcPr>
          <w:p w14:paraId="467C8DF9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AE386F1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C8856C1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5751E67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91C2BA9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Wi-Fi 6</w:t>
            </w:r>
          </w:p>
        </w:tc>
        <w:tc>
          <w:tcPr>
            <w:tcW w:w="3261" w:type="dxa"/>
          </w:tcPr>
          <w:p w14:paraId="08C3CEDC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BE4FF82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5BCAE28" w14:textId="2660A66E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14</w:t>
            </w:r>
          </w:p>
        </w:tc>
        <w:tc>
          <w:tcPr>
            <w:tcW w:w="2977" w:type="dxa"/>
          </w:tcPr>
          <w:p w14:paraId="12720FDF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3CD7A199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375F3E4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7BBBE10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B2B16A2" w14:textId="22BA057D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14:paraId="3F104115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6D9DA2C2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5379EE6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C8C5338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8771AB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14:paraId="1C48D372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30E484A5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49C18BAD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1184E9B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392C92B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E616D0C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2AA1602B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0BF32060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092DB2AF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21CAF226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BBD6DDB" w14:textId="176D0754" w:rsidR="00206931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14:paraId="1D2C32DE" w14:textId="7F6AB547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43A82CFD" w14:textId="42A3AFCF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1C9C7B08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5D2C48C" w14:textId="3A28ABC9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1AB1B3D4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2E4C9D2A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56346F5F" w14:textId="77777777" w:rsidR="00C358BA" w:rsidRDefault="00C358BA" w:rsidP="008D39A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DFFF63D" w14:textId="77777777" w:rsidR="00C358BA" w:rsidRDefault="00C358BA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DA697A" w:rsidRPr="002A5E2A" w14:paraId="063A98CA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0804EE8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4040A92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0BA7439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2AD9F28B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DA697A" w:rsidRPr="002A5E2A" w14:paraId="3C53B610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11042C2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681E21B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6701467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36FA5320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DA697A" w:rsidRPr="002A5E2A" w14:paraId="251F4400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727C4991" w14:textId="473DA355" w:rsidR="00DA697A" w:rsidRPr="00CE42F7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4.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KOMPUTER PRZENOŚNY -TYP </w:t>
            </w:r>
            <w:r w:rsidR="00803AE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V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DA697A" w:rsidRPr="002A5E2A" w14:paraId="7951E216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3B808573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4C8C5143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3E1651EE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DA697A" w:rsidRPr="002A5E2A" w14:paraId="13C86D7F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555B62E6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DEDE39A" w14:textId="77777777" w:rsidR="00DA697A" w:rsidRPr="00C358BA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>Procesor (rodzaj)</w:t>
            </w:r>
          </w:p>
        </w:tc>
        <w:tc>
          <w:tcPr>
            <w:tcW w:w="7087" w:type="dxa"/>
          </w:tcPr>
          <w:p w14:paraId="1A4160D1" w14:textId="0BA2039B" w:rsidR="00DA697A" w:rsidRPr="00DA697A" w:rsidRDefault="00DA697A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Procesor klasy x64, 14 rdzeniowy, zaprojektowany do pracy w komputerach przenośnych, taktowany zegarem co najmniej 2.6 GHz, 5.4 GHz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, pamięcią cache co najmniej 24 MB osiągający wydajność minimum </w:t>
            </w:r>
            <w:r w:rsidRPr="00DA69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28050 </w:t>
            </w: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DA697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7" w:history="1">
              <w:r w:rsidRPr="00DA697A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DA697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92BEB8B" w14:textId="77777777" w:rsidR="00DA697A" w:rsidRPr="00DA697A" w:rsidRDefault="00DA697A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04F8277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3F0FA0C8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597DF3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3E5C050C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3A67B0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3AA8ABF8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73DA2B9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697A" w:rsidRPr="002A5E2A" w14:paraId="0176253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B1D68FF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251B989" w14:textId="14C39289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14476768" w14:textId="2DD93CB4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Od 15 do 16 cali</w:t>
            </w:r>
          </w:p>
        </w:tc>
        <w:tc>
          <w:tcPr>
            <w:tcW w:w="3261" w:type="dxa"/>
          </w:tcPr>
          <w:p w14:paraId="1256C1D3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556793F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767ED6AC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C7E0206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79207A9E" w14:textId="01FAA24E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6E0CEDF4" w14:textId="073146C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Min. 1920 x 1080 pikseli</w:t>
            </w:r>
          </w:p>
        </w:tc>
        <w:tc>
          <w:tcPr>
            <w:tcW w:w="3261" w:type="dxa"/>
          </w:tcPr>
          <w:p w14:paraId="0111971D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ADEF58D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423CAAD7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7AFE6F84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0E091A42" w14:textId="087616B9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0E4120D5" w14:textId="35525F0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Antyrefleksyjna</w:t>
            </w:r>
          </w:p>
        </w:tc>
        <w:tc>
          <w:tcPr>
            <w:tcW w:w="3261" w:type="dxa"/>
          </w:tcPr>
          <w:p w14:paraId="73955076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13DDEA36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C72CA35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AC40D66" w14:textId="3415A54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5E42DA18" w14:textId="3D7398F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66EC574C" w14:textId="182373A2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664F801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36EC6CD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14:paraId="0BCD6E42" w14:textId="16C14B8D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Częstotliwość odświeżania</w:t>
            </w:r>
          </w:p>
        </w:tc>
        <w:tc>
          <w:tcPr>
            <w:tcW w:w="7087" w:type="dxa"/>
          </w:tcPr>
          <w:p w14:paraId="630B8DE6" w14:textId="107C1CB1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Min. 165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261" w:type="dxa"/>
          </w:tcPr>
          <w:p w14:paraId="4D4FAC09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487BC4D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4329FD2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2F1829E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562CAAD5" w14:textId="04657C2F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7087" w:type="dxa"/>
          </w:tcPr>
          <w:p w14:paraId="0AA29981" w14:textId="4459CE4C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Min. 32 GB</w:t>
            </w:r>
          </w:p>
        </w:tc>
        <w:tc>
          <w:tcPr>
            <w:tcW w:w="3261" w:type="dxa"/>
          </w:tcPr>
          <w:p w14:paraId="2566E48F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AE7A176" w14:textId="775AFC8A" w:rsidR="00DA697A" w:rsidRPr="00DA697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7FF05E3C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CE2112B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7B98174" w14:textId="444C0E6E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32A80905" w14:textId="34D25D1D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736EE266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DA697A" w:rsidRPr="002A5E2A" w14:paraId="746EE6B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35C1550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3EAA7F18" w14:textId="054B027F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2DDA9E2D" w14:textId="29AB7743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Min.  2 TB</w:t>
            </w:r>
          </w:p>
        </w:tc>
        <w:tc>
          <w:tcPr>
            <w:tcW w:w="3261" w:type="dxa"/>
          </w:tcPr>
          <w:p w14:paraId="36F2F1C0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1311E94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73B0893A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5D95B0E0" w14:textId="0E101503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52AF7CC8" w14:textId="77777777" w:rsidR="00DA697A" w:rsidRPr="00B72A80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3152E4B7" w14:textId="2247D575" w:rsidR="00DA697A" w:rsidRPr="00B72A80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Dedykowana karta graficzna NVIDIA®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GeForce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 RTX™ 4060 lub równoważna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 G3D Mark wartość minimum 17587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B72A80">
              <w:rPr>
                <w:rFonts w:ascii="Calibri" w:hAnsi="Calibri" w:cs="Calibri"/>
                <w:sz w:val="22"/>
                <w:szCs w:val="22"/>
              </w:rPr>
              <w:t>punktów według wyników opublikowanych na stronie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8" w:history="1">
              <w:r w:rsidRPr="00691F7E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Pr="00B72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2A80">
              <w:rPr>
                <w:rFonts w:ascii="Calibri" w:hAnsi="Calibri" w:cs="Calibri"/>
                <w:sz w:val="22"/>
                <w:szCs w:val="22"/>
              </w:rPr>
              <w:t xml:space="preserve">(według stanu na dzień 08.04.2025 r.). </w:t>
            </w:r>
          </w:p>
          <w:p w14:paraId="541D1513" w14:textId="77777777" w:rsidR="00DA697A" w:rsidRPr="00B72A80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7ABE5683" w14:textId="77777777" w:rsidR="00DA697A" w:rsidRPr="00C90F7B" w:rsidRDefault="00DA697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309CCE8" w14:textId="77777777" w:rsidR="00DA697A" w:rsidRPr="00C90F7B" w:rsidRDefault="00DA697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5A06E115" w14:textId="77777777" w:rsidR="00DA697A" w:rsidRPr="00C90F7B" w:rsidRDefault="00DA697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54F5C5C2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DA697A" w:rsidRPr="002A5E2A" w14:paraId="48AF1E5E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22304DF7" w14:textId="77139E54" w:rsidR="00DA697A" w:rsidRPr="002A5E2A" w:rsidRDefault="00883E17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14:paraId="322BB3CE" w14:textId="165F6B5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Karta graficzna (pamięć własna)</w:t>
            </w:r>
          </w:p>
        </w:tc>
        <w:tc>
          <w:tcPr>
            <w:tcW w:w="7087" w:type="dxa"/>
          </w:tcPr>
          <w:p w14:paraId="519DACB8" w14:textId="65A6E863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Min. 8 GB GDDR6</w:t>
            </w:r>
          </w:p>
        </w:tc>
        <w:tc>
          <w:tcPr>
            <w:tcW w:w="3261" w:type="dxa"/>
          </w:tcPr>
          <w:p w14:paraId="28F7E23E" w14:textId="77777777" w:rsidR="00DA697A" w:rsidRPr="00C90F7B" w:rsidRDefault="00DA697A" w:rsidP="00DA697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A697A" w:rsidRPr="002A5E2A" w14:paraId="4CA55352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568D6989" w14:textId="1A8E7E8F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0A16832A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1CB2A64C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0CA2626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033FF10F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7D7A451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6B91DBB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6B66661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6E8249BD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753C1D6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013A3EC3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470F7669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3E6932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05685D8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425991C6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238C80D9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32866C8C" w14:textId="1ABF7F30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69FF090E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780B4D64" w14:textId="7D83EB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</w:rPr>
            </w:pPr>
            <w:r w:rsidRPr="00DA697A">
              <w:rPr>
                <w:color w:val="auto"/>
                <w:sz w:val="22"/>
                <w:szCs w:val="22"/>
              </w:rPr>
              <w:t>DC-in (wejście zasilania)</w:t>
            </w:r>
          </w:p>
        </w:tc>
        <w:tc>
          <w:tcPr>
            <w:tcW w:w="3261" w:type="dxa"/>
          </w:tcPr>
          <w:p w14:paraId="64A4DBAE" w14:textId="7F2866C6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28EB1321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037C81E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7050515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6A0DCD4" w14:textId="4B0336A3" w:rsidR="00DA697A" w:rsidRPr="00DA697A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  <w:lang w:val="de-AT"/>
              </w:rPr>
              <w:t>HDMI 2.1</w:t>
            </w:r>
          </w:p>
        </w:tc>
        <w:tc>
          <w:tcPr>
            <w:tcW w:w="3261" w:type="dxa"/>
          </w:tcPr>
          <w:p w14:paraId="1444A7EE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52F70678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5D499F45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C700270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01A83DE" w14:textId="270A06E7" w:rsidR="00DA697A" w:rsidRPr="00DA697A" w:rsidRDefault="00DA697A" w:rsidP="0017404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USB-C Thunderbolt 4</w:t>
            </w:r>
          </w:p>
        </w:tc>
        <w:tc>
          <w:tcPr>
            <w:tcW w:w="3261" w:type="dxa"/>
          </w:tcPr>
          <w:p w14:paraId="344194D2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79BD002E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9BFFCB0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54DD6A4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35C6C01" w14:textId="777777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Min. 3 x USB 3.2</w:t>
            </w:r>
          </w:p>
          <w:p w14:paraId="4944D285" w14:textId="77777777" w:rsidR="00DA697A" w:rsidRPr="00DA697A" w:rsidRDefault="00DA697A" w:rsidP="00DA697A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D4B2547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7232130" w14:textId="7040F059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697A" w:rsidRPr="002A5E2A" w14:paraId="1D39CBC5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2618F1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3BC6E47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9E44F14" w14:textId="777777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RJ-45</w:t>
            </w:r>
          </w:p>
          <w:p w14:paraId="4EDF87B6" w14:textId="777777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</w:p>
        </w:tc>
        <w:tc>
          <w:tcPr>
            <w:tcW w:w="3261" w:type="dxa"/>
          </w:tcPr>
          <w:p w14:paraId="70663CDD" w14:textId="065171B5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0C3F53E5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2766253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4AF565A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906F39" w14:textId="77777777" w:rsidR="00DA697A" w:rsidRPr="00DA697A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31079DD9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2BEAA9D5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7482254C" w14:textId="0A92A8D3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14:paraId="3FDDBBC9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3879EC81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3261" w:type="dxa"/>
          </w:tcPr>
          <w:p w14:paraId="3872EC9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7248F7AF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4820F77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C98462F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C95FE1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LAN 1 Gbps</w:t>
            </w:r>
          </w:p>
        </w:tc>
        <w:tc>
          <w:tcPr>
            <w:tcW w:w="3261" w:type="dxa"/>
          </w:tcPr>
          <w:p w14:paraId="506FF64E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6D34C664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7452DD3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9FEB0A6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ACBA666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Wi-Fi 6</w:t>
            </w:r>
          </w:p>
        </w:tc>
        <w:tc>
          <w:tcPr>
            <w:tcW w:w="3261" w:type="dxa"/>
          </w:tcPr>
          <w:p w14:paraId="61BB659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132F67C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CABCC30" w14:textId="7BAA7CF5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15</w:t>
            </w:r>
          </w:p>
        </w:tc>
        <w:tc>
          <w:tcPr>
            <w:tcW w:w="2977" w:type="dxa"/>
          </w:tcPr>
          <w:p w14:paraId="05C5099C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730E53AD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07AD01EC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418E2B0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CACAA6A" w14:textId="54AA9CF9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14:paraId="271260AD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0713A139" w14:textId="38231398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C0ABF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A697A">
              <w:rPr>
                <w:rFonts w:ascii="Calibri" w:hAnsi="Calibri" w:cs="Calibri"/>
                <w:sz w:val="22"/>
                <w:szCs w:val="22"/>
              </w:rPr>
              <w:t>wydzielona klawiatura numeryczna</w:t>
            </w:r>
          </w:p>
        </w:tc>
        <w:tc>
          <w:tcPr>
            <w:tcW w:w="3261" w:type="dxa"/>
          </w:tcPr>
          <w:p w14:paraId="171CA90E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46BD91DF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6161E3D" w14:textId="42408CB0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883E1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1992CA74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2F6D71C6" w14:textId="6355110C" w:rsidR="00DA697A" w:rsidRPr="00883E17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Microsoft Windows 11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14B28429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F84DA76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6A704A8F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191E9E8" w14:textId="6818C56C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883E1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05C75794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4B778AA1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440E0F5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5F375AD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50F47AD" w14:textId="0AC003EA" w:rsidR="00206931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14:paraId="463D8ADF" w14:textId="55E594B2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420555D8" w14:textId="2926E3C6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53FCF0DB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1BB0839" w14:textId="29B0D7CE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4C36233B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53F27981" w14:textId="77777777" w:rsidR="00DA697A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492DD8DB" w14:textId="77777777" w:rsidR="00DA697A" w:rsidRDefault="00DA697A" w:rsidP="008D39A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94D7D98" w14:textId="77777777" w:rsidR="00883E17" w:rsidRDefault="00883E17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883E17" w:rsidRPr="002A5E2A" w14:paraId="310582C0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0E14D9F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50F9A667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14718B92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630424D2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883E17" w:rsidRPr="002A5E2A" w14:paraId="0A6193D2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3B75E042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34291C05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2824AFB4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22755599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883E17" w:rsidRPr="002A5E2A" w14:paraId="64C9C5BD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5C708C78" w14:textId="6554D85F" w:rsidR="00883E17" w:rsidRPr="00CE42F7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5.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KOMPUTER PRZENOŚNY -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2 w 1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883E17" w:rsidRPr="002A5E2A" w14:paraId="6105D051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2BB3BDF3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298AE866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510251B8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883E17" w:rsidRPr="002A5E2A" w14:paraId="43E1E181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3715906A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151F5F1" w14:textId="77777777" w:rsidR="00883E17" w:rsidRPr="00C358BA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>Procesor (rodzaj)</w:t>
            </w:r>
          </w:p>
        </w:tc>
        <w:tc>
          <w:tcPr>
            <w:tcW w:w="7087" w:type="dxa"/>
          </w:tcPr>
          <w:p w14:paraId="50550AAC" w14:textId="73327217" w:rsidR="00883E17" w:rsidRPr="00DA697A" w:rsidRDefault="00883E17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Procesor klasy x64, 12 rdzeniowy, zaprojektowany do pracy w komputerach przenośnych, taktowany zegarem co najmniej 1.3 GHz, 4.3 GHz </w:t>
            </w:r>
            <w:proofErr w:type="spellStart"/>
            <w:r w:rsidRPr="00883E17">
              <w:rPr>
                <w:rFonts w:ascii="Calibri" w:hAnsi="Calibri" w:cs="Calibri"/>
                <w:sz w:val="22"/>
                <w:szCs w:val="22"/>
              </w:rPr>
              <w:t>TurboBoost</w:t>
            </w:r>
            <w:proofErr w:type="spellEnd"/>
            <w:r w:rsidRPr="00883E17">
              <w:rPr>
                <w:rFonts w:ascii="Calibri" w:hAnsi="Calibri" w:cs="Calibri"/>
                <w:sz w:val="22"/>
                <w:szCs w:val="22"/>
              </w:rPr>
              <w:t xml:space="preserve">, pamięcią cache co najmniej 12 MB osiągający wydajność minimum </w:t>
            </w:r>
            <w:r w:rsidRPr="00883E17">
              <w:rPr>
                <w:rFonts w:ascii="Calibri" w:hAnsi="Calibri" w:cs="Calibri"/>
                <w:bCs/>
                <w:sz w:val="22"/>
                <w:szCs w:val="22"/>
              </w:rPr>
              <w:t>17090</w:t>
            </w:r>
            <w:r w:rsidRPr="004939C9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DA697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9" w:history="1">
              <w:r w:rsidRPr="00DA697A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DA697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9874671" w14:textId="77777777" w:rsidR="00883E17" w:rsidRPr="00DA697A" w:rsidRDefault="00883E17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05A654B7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590CA707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5709A5F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5BDF1EC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ABAFB4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6A803AD8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545E61FC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83E17" w:rsidRPr="002A5E2A" w14:paraId="5479DA5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B94ED5A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2B626738" w14:textId="62947AE2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791E9ACB" w14:textId="7A6E355E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Od 15 do 16 cali</w:t>
            </w:r>
          </w:p>
        </w:tc>
        <w:tc>
          <w:tcPr>
            <w:tcW w:w="3261" w:type="dxa"/>
          </w:tcPr>
          <w:p w14:paraId="26255A94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210AAEC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49F81D79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1B9A401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9D5A2E4" w14:textId="009BF7EE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03D6C738" w14:textId="138B736A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Min. 2880 x 1800 pikseli</w:t>
            </w:r>
          </w:p>
        </w:tc>
        <w:tc>
          <w:tcPr>
            <w:tcW w:w="3261" w:type="dxa"/>
          </w:tcPr>
          <w:p w14:paraId="61A56045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06B285C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78EB1F3E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4E8F92CF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4FFDF98" w14:textId="4CC37975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1731C69A" w14:textId="579DB8B0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Błyszcząca</w:t>
            </w:r>
          </w:p>
        </w:tc>
        <w:tc>
          <w:tcPr>
            <w:tcW w:w="3261" w:type="dxa"/>
          </w:tcPr>
          <w:p w14:paraId="6B9CC980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2B32120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F1A9584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69E6DCDD" w14:textId="4F45DFB1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58B40A7C" w14:textId="046A15E7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OLED</w:t>
            </w:r>
          </w:p>
        </w:tc>
        <w:tc>
          <w:tcPr>
            <w:tcW w:w="3261" w:type="dxa"/>
          </w:tcPr>
          <w:p w14:paraId="0E032F16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6893D509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AEA180B" w14:textId="77777777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14:paraId="41A929C0" w14:textId="73B68E87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Ekran dotykowy</w:t>
            </w:r>
          </w:p>
        </w:tc>
        <w:tc>
          <w:tcPr>
            <w:tcW w:w="7087" w:type="dxa"/>
          </w:tcPr>
          <w:p w14:paraId="11B376BB" w14:textId="74BD962B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73719CA8" w14:textId="4A5B45CE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0ACC3971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A60ABCA" w14:textId="77777777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39AB1EFA" w14:textId="5FA6974C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Jasność</w:t>
            </w:r>
          </w:p>
        </w:tc>
        <w:tc>
          <w:tcPr>
            <w:tcW w:w="7087" w:type="dxa"/>
          </w:tcPr>
          <w:p w14:paraId="74D0384E" w14:textId="4C3EE594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500 cd/m²</w:t>
            </w:r>
          </w:p>
        </w:tc>
        <w:tc>
          <w:tcPr>
            <w:tcW w:w="3261" w:type="dxa"/>
          </w:tcPr>
          <w:p w14:paraId="54CE5629" w14:textId="368B1CAB" w:rsidR="00883E17" w:rsidRPr="00DA697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6B3EBF2A" w14:textId="77777777" w:rsidTr="005A419A">
        <w:trPr>
          <w:trHeight w:val="321"/>
        </w:trPr>
        <w:tc>
          <w:tcPr>
            <w:tcW w:w="704" w:type="dxa"/>
            <w:vAlign w:val="center"/>
          </w:tcPr>
          <w:p w14:paraId="57C44FA8" w14:textId="77777777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2130D54C" w14:textId="51E73DA5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Częstotliwość odświeżania</w:t>
            </w:r>
          </w:p>
        </w:tc>
        <w:tc>
          <w:tcPr>
            <w:tcW w:w="7087" w:type="dxa"/>
          </w:tcPr>
          <w:p w14:paraId="69738259" w14:textId="13A5C891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Min. 120 </w:t>
            </w:r>
            <w:proofErr w:type="spellStart"/>
            <w:r w:rsidRPr="00883E17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261" w:type="dxa"/>
          </w:tcPr>
          <w:p w14:paraId="66191253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F5C83F3" w14:textId="6AE0E885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26F9ABEF" w14:textId="77777777" w:rsidTr="005A419A">
        <w:trPr>
          <w:trHeight w:val="321"/>
        </w:trPr>
        <w:tc>
          <w:tcPr>
            <w:tcW w:w="704" w:type="dxa"/>
            <w:vAlign w:val="center"/>
          </w:tcPr>
          <w:p w14:paraId="6138AFCF" w14:textId="77777777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6BD7449" w14:textId="1D80FEEB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Pamięć zainstalowana</w:t>
            </w:r>
          </w:p>
        </w:tc>
        <w:tc>
          <w:tcPr>
            <w:tcW w:w="7087" w:type="dxa"/>
          </w:tcPr>
          <w:p w14:paraId="3D22F76D" w14:textId="036EC05B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  <w:lang w:val="en-US"/>
              </w:rPr>
              <w:t>Min. 16 GB (LPDDR5, min. 6400 MHz)</w:t>
            </w:r>
          </w:p>
        </w:tc>
        <w:tc>
          <w:tcPr>
            <w:tcW w:w="3261" w:type="dxa"/>
          </w:tcPr>
          <w:p w14:paraId="017AE173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227ABE0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41D0CBA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8A44F53" w14:textId="77777777" w:rsidR="00883E17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840289" w14:textId="4AD62213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7D62245F" w14:textId="13E60387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883E17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883E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391A5237" w14:textId="7D465B84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04768149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9AFF84C" w14:textId="77777777" w:rsidR="00883E17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ED55659" w14:textId="7A221699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695E6CE5" w14:textId="08C9F381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Min.  1000 GB</w:t>
            </w:r>
          </w:p>
        </w:tc>
        <w:tc>
          <w:tcPr>
            <w:tcW w:w="3261" w:type="dxa"/>
          </w:tcPr>
          <w:p w14:paraId="51452582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68481DA" w14:textId="64BCDB58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0EFDFAC9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5345C2E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36539C12" w14:textId="77777777" w:rsidR="00883E17" w:rsidRPr="00B72A80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40972B31" w14:textId="0F4A7F18" w:rsidR="00883E17" w:rsidRPr="00B72A80" w:rsidRDefault="00D76486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76486">
              <w:rPr>
                <w:rFonts w:ascii="Calibri" w:hAnsi="Calibri" w:cs="Calibri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D76486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D76486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D76486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D76486">
              <w:rPr>
                <w:rFonts w:ascii="Calibri" w:hAnsi="Calibri" w:cs="Calibri"/>
                <w:sz w:val="22"/>
                <w:szCs w:val="22"/>
              </w:rPr>
              <w:t xml:space="preserve"> G3D Mark wartość minimum 3134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883E17" w:rsidRPr="00B72A80">
              <w:rPr>
                <w:rFonts w:ascii="Calibri" w:hAnsi="Calibri" w:cs="Calibri"/>
                <w:sz w:val="22"/>
                <w:szCs w:val="22"/>
              </w:rPr>
              <w:t>punktów według wyników opublikowanych na stronie</w:t>
            </w:r>
            <w:r w:rsidR="00883E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0" w:history="1">
              <w:r w:rsidR="00883E17" w:rsidRPr="00691F7E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="00883E17" w:rsidRPr="00B72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3E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3E17" w:rsidRPr="00B72A80">
              <w:rPr>
                <w:rFonts w:ascii="Calibri" w:hAnsi="Calibri" w:cs="Calibri"/>
                <w:sz w:val="22"/>
                <w:szCs w:val="22"/>
              </w:rPr>
              <w:t xml:space="preserve">(według stanu na dzień 08.04.2025 r.). </w:t>
            </w:r>
          </w:p>
          <w:p w14:paraId="0260C9AD" w14:textId="77777777" w:rsidR="00883E17" w:rsidRPr="00B72A80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5625A147" w14:textId="77777777" w:rsidR="00883E17" w:rsidRPr="00C90F7B" w:rsidRDefault="00883E17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CA8F9CF" w14:textId="77777777" w:rsidR="00883E17" w:rsidRPr="00C90F7B" w:rsidRDefault="00883E17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798462F2" w14:textId="77777777" w:rsidR="00883E17" w:rsidRPr="00C90F7B" w:rsidRDefault="00883E17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6D4DBB7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883E17" w:rsidRPr="002A5E2A" w14:paraId="3504F90F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7010CAA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4F3A786D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112AC3D8" w14:textId="77777777" w:rsidR="00883E17" w:rsidRPr="00061955" w:rsidRDefault="00883E17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30A7EB9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26BD9B91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1AD3970F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256CF6C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604C30" w14:textId="77777777" w:rsidR="00883E17" w:rsidRPr="00061955" w:rsidRDefault="00883E17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64577AC4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B0DAD4A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79E092E7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5305DF8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35DB77B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D54B74F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1609326F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1B8BC723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3770AC2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7889B806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5665A62E" w14:textId="402FA513" w:rsidR="00883E17" w:rsidRPr="00DA697A" w:rsidRDefault="00D76486" w:rsidP="00174046">
            <w:pPr>
              <w:pStyle w:val="Default"/>
              <w:rPr>
                <w:color w:val="auto"/>
                <w:sz w:val="22"/>
                <w:szCs w:val="22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HDMI</w:t>
            </w:r>
            <w:r w:rsidRPr="00DA697A">
              <w:rPr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3261" w:type="dxa"/>
          </w:tcPr>
          <w:p w14:paraId="14A5110C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0441DB4A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5C635205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94E6E85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0F2C2F4" w14:textId="7CE43AA6" w:rsidR="00883E17" w:rsidRPr="00DA697A" w:rsidRDefault="00D76486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  <w:lang w:val="de-AT"/>
              </w:rPr>
              <w:t>Thunderbolt 4</w:t>
            </w:r>
          </w:p>
        </w:tc>
        <w:tc>
          <w:tcPr>
            <w:tcW w:w="3261" w:type="dxa"/>
          </w:tcPr>
          <w:p w14:paraId="7C2DCDEC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766293B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D864AF8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3F708EC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71E3740" w14:textId="7A4D2B78" w:rsidR="00883E17" w:rsidRPr="00D76486" w:rsidRDefault="00D76486" w:rsidP="0017404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76486">
              <w:rPr>
                <w:color w:val="auto"/>
                <w:sz w:val="22"/>
                <w:szCs w:val="22"/>
                <w:lang w:val="de-AT"/>
              </w:rPr>
              <w:t xml:space="preserve">USB 3.2 (2 Gen) Typ-C (z DisplayPort i Power </w:t>
            </w:r>
            <w:proofErr w:type="spellStart"/>
            <w:r w:rsidRPr="00D76486">
              <w:rPr>
                <w:color w:val="auto"/>
                <w:sz w:val="22"/>
                <w:szCs w:val="22"/>
                <w:lang w:val="de-AT"/>
              </w:rPr>
              <w:t>Delivery</w:t>
            </w:r>
            <w:proofErr w:type="spellEnd"/>
            <w:r w:rsidRPr="00D76486">
              <w:rPr>
                <w:color w:val="auto"/>
                <w:sz w:val="22"/>
                <w:szCs w:val="22"/>
                <w:lang w:val="de-AT"/>
              </w:rPr>
              <w:t>)</w:t>
            </w:r>
          </w:p>
        </w:tc>
        <w:tc>
          <w:tcPr>
            <w:tcW w:w="3261" w:type="dxa"/>
          </w:tcPr>
          <w:p w14:paraId="6D3A7334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7E04D102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ECAB19F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10CF343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8826F79" w14:textId="77777777" w:rsidR="00D76486" w:rsidRPr="00D76486" w:rsidRDefault="00D76486" w:rsidP="00D7648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76486">
              <w:rPr>
                <w:color w:val="auto"/>
                <w:sz w:val="22"/>
                <w:szCs w:val="22"/>
                <w:lang w:val="de-AT"/>
              </w:rPr>
              <w:t>Min. 2 x USB 3.2</w:t>
            </w:r>
          </w:p>
          <w:p w14:paraId="01FA7882" w14:textId="77777777" w:rsidR="00883E17" w:rsidRPr="00DA697A" w:rsidRDefault="00883E17" w:rsidP="0017404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0EDC834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3D26367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83E17" w:rsidRPr="002A5E2A" w14:paraId="6647791E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02BBDD0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C1A16B3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FE5B8BC" w14:textId="77777777" w:rsidR="00883E17" w:rsidRPr="00DA697A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7AECB778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650E88B3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5EFE5DEC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14:paraId="5F660165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675077A6" w14:textId="62CE94E7" w:rsidR="00883E17" w:rsidRPr="00061955" w:rsidRDefault="00883E17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  <w:r w:rsidR="00D7648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5.4</w:t>
            </w:r>
          </w:p>
        </w:tc>
        <w:tc>
          <w:tcPr>
            <w:tcW w:w="3261" w:type="dxa"/>
          </w:tcPr>
          <w:p w14:paraId="150B1418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7FCB2DCC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092FDE3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22BAB7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961E2BC" w14:textId="2AE4FBE1" w:rsidR="00883E17" w:rsidRPr="00061955" w:rsidRDefault="00883E17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Wi-Fi </w:t>
            </w:r>
            <w:r w:rsidR="00D7648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261" w:type="dxa"/>
          </w:tcPr>
          <w:p w14:paraId="7B4421A2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53F29DC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0A8E552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15</w:t>
            </w:r>
          </w:p>
        </w:tc>
        <w:tc>
          <w:tcPr>
            <w:tcW w:w="2977" w:type="dxa"/>
          </w:tcPr>
          <w:p w14:paraId="5A723827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6AE1274D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5AADADD5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50D9BD3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D9B5CC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14:paraId="6C43A37F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79E43179" w14:textId="16706C4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424AF65A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30590B8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C3D2E70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14:paraId="622B6CC1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36F821CC" w14:textId="77777777" w:rsidR="00883E17" w:rsidRPr="00883E17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Microsoft Windows 11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68356859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3F104F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6DB75EF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31C9EB9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14:paraId="5C020722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54D87AB8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0FE8B6BE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4F1BDCB2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B855618" w14:textId="2BBF2D1A" w:rsidR="00206931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14:paraId="5544B8CD" w14:textId="7C4F957D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48726165" w14:textId="67AA43CA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09F7922C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70F401F" w14:textId="79AF6A23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364E8463" w14:textId="77777777" w:rsidR="00D76486" w:rsidRPr="00061955" w:rsidRDefault="00D76486" w:rsidP="00D76486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7D399EEE" w14:textId="77777777" w:rsidR="00D76486" w:rsidRPr="00061955" w:rsidRDefault="00D76486" w:rsidP="00D76486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3DD91C9B" w14:textId="77777777" w:rsidR="00F619D4" w:rsidRPr="005F1A9F" w:rsidRDefault="00F619D4" w:rsidP="00F619D4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4D2B495D" w14:textId="77777777" w:rsidR="00F619D4" w:rsidRPr="005F1A9F" w:rsidRDefault="00F619D4" w:rsidP="00F619D4">
      <w:pPr>
        <w:pStyle w:val="Nagwek"/>
        <w:numPr>
          <w:ilvl w:val="0"/>
          <w:numId w:val="48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F1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1A9F">
        <w:rPr>
          <w:rFonts w:asciiTheme="minorHAnsi" w:hAnsiTheme="minorHAnsi" w:cstheme="minorHAnsi"/>
          <w:sz w:val="22"/>
          <w:szCs w:val="22"/>
        </w:rPr>
        <w:t>21 dni od dnia podpisania umowy</w:t>
      </w:r>
    </w:p>
    <w:p w14:paraId="10AA5393" w14:textId="77777777" w:rsidR="00F619D4" w:rsidRPr="005F1A9F" w:rsidRDefault="00F619D4" w:rsidP="00F619D4">
      <w:pPr>
        <w:pStyle w:val="Nagwek"/>
        <w:numPr>
          <w:ilvl w:val="0"/>
          <w:numId w:val="48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CC1D6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4526A8B8" w14:textId="77777777" w:rsidR="00883E17" w:rsidRDefault="00883E17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8E30E90" w14:textId="77777777" w:rsidR="00DA697A" w:rsidRDefault="00DA697A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FB6692" w14:textId="77777777" w:rsidR="00DA697A" w:rsidRPr="008173A7" w:rsidRDefault="00DA697A" w:rsidP="00F619D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DBCAA2A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0" w:name="_Hlk173406158"/>
      <w:r w:rsidRPr="008173A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opatrzyć kwalifikowanym podpisem elektronicznym lub podpisem zaufanym</w:t>
      </w:r>
    </w:p>
    <w:p w14:paraId="59D8DEA1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bookmarkEnd w:id="0"/>
    </w:p>
    <w:sectPr w:rsidR="00A0682C" w:rsidRPr="008173A7" w:rsidSect="003F1F90">
      <w:headerReference w:type="default" r:id="rId21"/>
      <w:footerReference w:type="even" r:id="rId22"/>
      <w:footerReference w:type="default" r:id="rId23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6295" w14:textId="77777777" w:rsidR="002D73B3" w:rsidRDefault="002D73B3">
      <w:r>
        <w:separator/>
      </w:r>
    </w:p>
  </w:endnote>
  <w:endnote w:type="continuationSeparator" w:id="0">
    <w:p w14:paraId="24483032" w14:textId="77777777" w:rsidR="002D73B3" w:rsidRDefault="002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0C01" w14:textId="77777777" w:rsidR="002D73B3" w:rsidRDefault="002D73B3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B698A" w14:textId="77777777" w:rsidR="002D73B3" w:rsidRDefault="002D73B3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F63E" w14:textId="701496C6" w:rsidR="002D73B3" w:rsidRPr="002A5CF5" w:rsidRDefault="002D73B3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A6477F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2DDA6CB6" w14:textId="77777777" w:rsidR="002D73B3" w:rsidRPr="00C53619" w:rsidRDefault="002D73B3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DBF1" w14:textId="77777777" w:rsidR="002D73B3" w:rsidRDefault="002D73B3">
      <w:r>
        <w:separator/>
      </w:r>
    </w:p>
  </w:footnote>
  <w:footnote w:type="continuationSeparator" w:id="0">
    <w:p w14:paraId="4823C096" w14:textId="77777777" w:rsidR="002D73B3" w:rsidRDefault="002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8565" w14:textId="2EB864B0" w:rsidR="002D73B3" w:rsidRPr="00F24486" w:rsidRDefault="002D73B3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color w:val="FF0000"/>
        <w:sz w:val="22"/>
        <w:szCs w:val="22"/>
      </w:rPr>
    </w:pPr>
    <w:r w:rsidRPr="00F24486">
      <w:rPr>
        <w:rFonts w:ascii="Calibri" w:hAnsi="Calibri" w:cs="Calibri"/>
        <w:bCs/>
        <w:color w:val="FF0000"/>
        <w:sz w:val="22"/>
        <w:szCs w:val="22"/>
      </w:rPr>
      <w:t>Załącznik nr 2.</w:t>
    </w:r>
    <w:r w:rsidR="00433C56" w:rsidRPr="00F24486">
      <w:rPr>
        <w:rFonts w:ascii="Calibri" w:hAnsi="Calibri" w:cs="Calibri"/>
        <w:bCs/>
        <w:color w:val="FF0000"/>
        <w:sz w:val="22"/>
        <w:szCs w:val="22"/>
      </w:rPr>
      <w:t>2</w:t>
    </w:r>
    <w:r w:rsidRPr="00F24486">
      <w:rPr>
        <w:rFonts w:ascii="Calibri" w:hAnsi="Calibri" w:cs="Calibri"/>
        <w:bCs/>
        <w:color w:val="FF0000"/>
        <w:sz w:val="22"/>
        <w:szCs w:val="22"/>
      </w:rPr>
      <w:t xml:space="preserve"> do SWZ</w:t>
    </w:r>
    <w:r w:rsidR="00F24486" w:rsidRPr="00F24486">
      <w:rPr>
        <w:rFonts w:ascii="Calibri" w:hAnsi="Calibri" w:cs="Calibri"/>
        <w:bCs/>
        <w:color w:val="FF0000"/>
        <w:sz w:val="22"/>
        <w:szCs w:val="22"/>
      </w:rPr>
      <w:t xml:space="preserve"> po zmianie</w:t>
    </w:r>
    <w:r w:rsidR="007B58F8">
      <w:rPr>
        <w:rFonts w:ascii="Calibri" w:hAnsi="Calibri" w:cs="Calibri"/>
        <w:bCs/>
        <w:color w:val="FF0000"/>
        <w:sz w:val="22"/>
        <w:szCs w:val="22"/>
      </w:rPr>
      <w:t xml:space="preserve"> z dn. 13.05.2025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0BE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796"/>
    <w:multiLevelType w:val="hybridMultilevel"/>
    <w:tmpl w:val="20060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BF9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F4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 w15:restartNumberingAfterBreak="0">
    <w:nsid w:val="2D8F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64ABE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12F78D5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EE0C1F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30740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5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5963246"/>
    <w:multiLevelType w:val="hybridMultilevel"/>
    <w:tmpl w:val="D03412D8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7" w15:restartNumberingAfterBreak="0">
    <w:nsid w:val="564027CC"/>
    <w:multiLevelType w:val="hybridMultilevel"/>
    <w:tmpl w:val="20060482"/>
    <w:lvl w:ilvl="0" w:tplc="5AD04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16FBD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2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3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91398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8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520587037">
    <w:abstractNumId w:val="12"/>
  </w:num>
  <w:num w:numId="2" w16cid:durableId="1486236040">
    <w:abstractNumId w:val="43"/>
  </w:num>
  <w:num w:numId="3" w16cid:durableId="85809943">
    <w:abstractNumId w:val="38"/>
  </w:num>
  <w:num w:numId="4" w16cid:durableId="355928804">
    <w:abstractNumId w:val="29"/>
  </w:num>
  <w:num w:numId="5" w16cid:durableId="1010376295">
    <w:abstractNumId w:val="13"/>
  </w:num>
  <w:num w:numId="6" w16cid:durableId="1343161714">
    <w:abstractNumId w:val="16"/>
  </w:num>
  <w:num w:numId="7" w16cid:durableId="1729500911">
    <w:abstractNumId w:val="34"/>
  </w:num>
  <w:num w:numId="8" w16cid:durableId="877280543">
    <w:abstractNumId w:val="33"/>
  </w:num>
  <w:num w:numId="9" w16cid:durableId="1844398133">
    <w:abstractNumId w:val="41"/>
  </w:num>
  <w:num w:numId="10" w16cid:durableId="2020161392">
    <w:abstractNumId w:val="43"/>
  </w:num>
  <w:num w:numId="11" w16cid:durableId="1257322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8940582">
    <w:abstractNumId w:val="5"/>
  </w:num>
  <w:num w:numId="13" w16cid:durableId="1247953846">
    <w:abstractNumId w:val="40"/>
  </w:num>
  <w:num w:numId="14" w16cid:durableId="679893517">
    <w:abstractNumId w:val="39"/>
  </w:num>
  <w:num w:numId="15" w16cid:durableId="1814711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91031">
    <w:abstractNumId w:val="11"/>
  </w:num>
  <w:num w:numId="17" w16cid:durableId="2090038851">
    <w:abstractNumId w:val="3"/>
  </w:num>
  <w:num w:numId="18" w16cid:durableId="283655533">
    <w:abstractNumId w:val="4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936686">
    <w:abstractNumId w:val="7"/>
  </w:num>
  <w:num w:numId="20" w16cid:durableId="1859542701">
    <w:abstractNumId w:val="8"/>
  </w:num>
  <w:num w:numId="21" w16cid:durableId="7870946">
    <w:abstractNumId w:val="18"/>
  </w:num>
  <w:num w:numId="22" w16cid:durableId="978269724">
    <w:abstractNumId w:val="14"/>
  </w:num>
  <w:num w:numId="23" w16cid:durableId="1784033460">
    <w:abstractNumId w:val="4"/>
  </w:num>
  <w:num w:numId="24" w16cid:durableId="875234965">
    <w:abstractNumId w:val="30"/>
  </w:num>
  <w:num w:numId="25" w16cid:durableId="1497190833">
    <w:abstractNumId w:val="19"/>
  </w:num>
  <w:num w:numId="26" w16cid:durableId="88433619">
    <w:abstractNumId w:val="28"/>
  </w:num>
  <w:num w:numId="27" w16cid:durableId="665791180">
    <w:abstractNumId w:val="22"/>
  </w:num>
  <w:num w:numId="28" w16cid:durableId="906959850">
    <w:abstractNumId w:val="21"/>
  </w:num>
  <w:num w:numId="29" w16cid:durableId="704256886">
    <w:abstractNumId w:val="36"/>
  </w:num>
  <w:num w:numId="30" w16cid:durableId="1909457941">
    <w:abstractNumId w:val="32"/>
  </w:num>
  <w:num w:numId="31" w16cid:durableId="1346595688">
    <w:abstractNumId w:val="20"/>
  </w:num>
  <w:num w:numId="32" w16cid:durableId="1945767507">
    <w:abstractNumId w:val="25"/>
  </w:num>
  <w:num w:numId="33" w16cid:durableId="203834446">
    <w:abstractNumId w:val="6"/>
  </w:num>
  <w:num w:numId="34" w16cid:durableId="2001229349">
    <w:abstractNumId w:val="42"/>
  </w:num>
  <w:num w:numId="35" w16cid:durableId="1828201475">
    <w:abstractNumId w:val="26"/>
  </w:num>
  <w:num w:numId="36" w16cid:durableId="1847818432">
    <w:abstractNumId w:val="31"/>
  </w:num>
  <w:num w:numId="37" w16cid:durableId="1579096952">
    <w:abstractNumId w:val="9"/>
  </w:num>
  <w:num w:numId="38" w16cid:durableId="1082027128">
    <w:abstractNumId w:val="24"/>
  </w:num>
  <w:num w:numId="39" w16cid:durableId="525144390">
    <w:abstractNumId w:val="10"/>
  </w:num>
  <w:num w:numId="40" w16cid:durableId="70202838">
    <w:abstractNumId w:val="2"/>
  </w:num>
  <w:num w:numId="41" w16cid:durableId="108668531">
    <w:abstractNumId w:val="37"/>
  </w:num>
  <w:num w:numId="42" w16cid:durableId="1806124244">
    <w:abstractNumId w:val="27"/>
  </w:num>
  <w:num w:numId="43" w16cid:durableId="404501002">
    <w:abstractNumId w:val="1"/>
  </w:num>
  <w:num w:numId="44" w16cid:durableId="2053772803">
    <w:abstractNumId w:val="35"/>
  </w:num>
  <w:num w:numId="45" w16cid:durableId="1070229781">
    <w:abstractNumId w:val="0"/>
  </w:num>
  <w:num w:numId="46" w16cid:durableId="1671176048">
    <w:abstractNumId w:val="17"/>
  </w:num>
  <w:num w:numId="47" w16cid:durableId="715469408">
    <w:abstractNumId w:val="23"/>
  </w:num>
  <w:num w:numId="48" w16cid:durableId="781917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4"/>
    <w:rsid w:val="00006DD4"/>
    <w:rsid w:val="0001513D"/>
    <w:rsid w:val="0001527D"/>
    <w:rsid w:val="00021FC9"/>
    <w:rsid w:val="000241C1"/>
    <w:rsid w:val="00030E51"/>
    <w:rsid w:val="00031270"/>
    <w:rsid w:val="00035DBB"/>
    <w:rsid w:val="0003680F"/>
    <w:rsid w:val="00037273"/>
    <w:rsid w:val="0004440E"/>
    <w:rsid w:val="00044C36"/>
    <w:rsid w:val="000452FF"/>
    <w:rsid w:val="00046F04"/>
    <w:rsid w:val="000471A8"/>
    <w:rsid w:val="00047B96"/>
    <w:rsid w:val="00050F47"/>
    <w:rsid w:val="000534BB"/>
    <w:rsid w:val="00054817"/>
    <w:rsid w:val="00061955"/>
    <w:rsid w:val="00063805"/>
    <w:rsid w:val="0006617C"/>
    <w:rsid w:val="000729B7"/>
    <w:rsid w:val="00076E6A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9C6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E4F53"/>
    <w:rsid w:val="000F24DB"/>
    <w:rsid w:val="000F2F14"/>
    <w:rsid w:val="000F38EF"/>
    <w:rsid w:val="00101AD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207"/>
    <w:rsid w:val="00155897"/>
    <w:rsid w:val="0016196E"/>
    <w:rsid w:val="00161970"/>
    <w:rsid w:val="00164226"/>
    <w:rsid w:val="001658D1"/>
    <w:rsid w:val="001661D4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2B49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3A9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06931"/>
    <w:rsid w:val="0021182E"/>
    <w:rsid w:val="00214F47"/>
    <w:rsid w:val="0021667E"/>
    <w:rsid w:val="00217CF6"/>
    <w:rsid w:val="0022319B"/>
    <w:rsid w:val="00223641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A26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1CBF"/>
    <w:rsid w:val="00285AAB"/>
    <w:rsid w:val="0028621A"/>
    <w:rsid w:val="00291294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2268"/>
    <w:rsid w:val="002A58DE"/>
    <w:rsid w:val="002A5CF5"/>
    <w:rsid w:val="002A5CF6"/>
    <w:rsid w:val="002A5E2A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73B3"/>
    <w:rsid w:val="002F2329"/>
    <w:rsid w:val="002F2364"/>
    <w:rsid w:val="00300121"/>
    <w:rsid w:val="00303F7A"/>
    <w:rsid w:val="003052E3"/>
    <w:rsid w:val="003058CA"/>
    <w:rsid w:val="00307511"/>
    <w:rsid w:val="0031134A"/>
    <w:rsid w:val="003124BB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5D4F"/>
    <w:rsid w:val="00396F21"/>
    <w:rsid w:val="003A0FA9"/>
    <w:rsid w:val="003A1068"/>
    <w:rsid w:val="003A1C7B"/>
    <w:rsid w:val="003A44C3"/>
    <w:rsid w:val="003A782B"/>
    <w:rsid w:val="003B3753"/>
    <w:rsid w:val="003B5CD1"/>
    <w:rsid w:val="003B6A3E"/>
    <w:rsid w:val="003B72DD"/>
    <w:rsid w:val="003C1C5B"/>
    <w:rsid w:val="003C3AF4"/>
    <w:rsid w:val="003C3CF9"/>
    <w:rsid w:val="003C5A02"/>
    <w:rsid w:val="003D3F09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3FE7"/>
    <w:rsid w:val="003E47FF"/>
    <w:rsid w:val="003E677F"/>
    <w:rsid w:val="003E6CDA"/>
    <w:rsid w:val="003F1F7D"/>
    <w:rsid w:val="003F1F90"/>
    <w:rsid w:val="003F2132"/>
    <w:rsid w:val="003F4797"/>
    <w:rsid w:val="003F5C84"/>
    <w:rsid w:val="0040293D"/>
    <w:rsid w:val="00402A8C"/>
    <w:rsid w:val="00407BA4"/>
    <w:rsid w:val="00422A8D"/>
    <w:rsid w:val="00425559"/>
    <w:rsid w:val="004262BA"/>
    <w:rsid w:val="00427368"/>
    <w:rsid w:val="004323C3"/>
    <w:rsid w:val="00432BB1"/>
    <w:rsid w:val="00433C56"/>
    <w:rsid w:val="00433E71"/>
    <w:rsid w:val="004352AE"/>
    <w:rsid w:val="00436990"/>
    <w:rsid w:val="00442712"/>
    <w:rsid w:val="0044428C"/>
    <w:rsid w:val="004505D5"/>
    <w:rsid w:val="00450DC5"/>
    <w:rsid w:val="004523F8"/>
    <w:rsid w:val="00454549"/>
    <w:rsid w:val="004563F3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232A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738"/>
    <w:rsid w:val="00500CCF"/>
    <w:rsid w:val="00502968"/>
    <w:rsid w:val="00504CB4"/>
    <w:rsid w:val="005063B6"/>
    <w:rsid w:val="00513243"/>
    <w:rsid w:val="00517F76"/>
    <w:rsid w:val="00520B9A"/>
    <w:rsid w:val="00522E5C"/>
    <w:rsid w:val="00524E55"/>
    <w:rsid w:val="00526772"/>
    <w:rsid w:val="0053258E"/>
    <w:rsid w:val="0053286C"/>
    <w:rsid w:val="00534651"/>
    <w:rsid w:val="005375F6"/>
    <w:rsid w:val="00540D33"/>
    <w:rsid w:val="005435D2"/>
    <w:rsid w:val="00543827"/>
    <w:rsid w:val="005438B8"/>
    <w:rsid w:val="00554BE3"/>
    <w:rsid w:val="00556AE2"/>
    <w:rsid w:val="005604B9"/>
    <w:rsid w:val="00560ECD"/>
    <w:rsid w:val="00563523"/>
    <w:rsid w:val="005664F9"/>
    <w:rsid w:val="00567E93"/>
    <w:rsid w:val="00571A2D"/>
    <w:rsid w:val="00571B8B"/>
    <w:rsid w:val="00573C6E"/>
    <w:rsid w:val="00575D59"/>
    <w:rsid w:val="00575D6F"/>
    <w:rsid w:val="00575F9F"/>
    <w:rsid w:val="00580E69"/>
    <w:rsid w:val="005866FD"/>
    <w:rsid w:val="005870A0"/>
    <w:rsid w:val="00590781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2D8F"/>
    <w:rsid w:val="005E3C42"/>
    <w:rsid w:val="005E70D0"/>
    <w:rsid w:val="005F6996"/>
    <w:rsid w:val="005F6C1A"/>
    <w:rsid w:val="00600AF6"/>
    <w:rsid w:val="00603F54"/>
    <w:rsid w:val="006050D4"/>
    <w:rsid w:val="00611938"/>
    <w:rsid w:val="0062121F"/>
    <w:rsid w:val="00624C26"/>
    <w:rsid w:val="00627C29"/>
    <w:rsid w:val="00640C49"/>
    <w:rsid w:val="00641224"/>
    <w:rsid w:val="0064213E"/>
    <w:rsid w:val="0064290D"/>
    <w:rsid w:val="00651586"/>
    <w:rsid w:val="0065481D"/>
    <w:rsid w:val="0066032E"/>
    <w:rsid w:val="00660488"/>
    <w:rsid w:val="00660F60"/>
    <w:rsid w:val="006664B5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19BB"/>
    <w:rsid w:val="006F6A26"/>
    <w:rsid w:val="00701A5A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221F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94CD5"/>
    <w:rsid w:val="007A1AC1"/>
    <w:rsid w:val="007A3921"/>
    <w:rsid w:val="007A4EFA"/>
    <w:rsid w:val="007A546E"/>
    <w:rsid w:val="007A5827"/>
    <w:rsid w:val="007B2C01"/>
    <w:rsid w:val="007B474F"/>
    <w:rsid w:val="007B54EF"/>
    <w:rsid w:val="007B58F8"/>
    <w:rsid w:val="007B64E8"/>
    <w:rsid w:val="007C2548"/>
    <w:rsid w:val="007C276C"/>
    <w:rsid w:val="007C5206"/>
    <w:rsid w:val="007C73A2"/>
    <w:rsid w:val="007D18CC"/>
    <w:rsid w:val="007D21A0"/>
    <w:rsid w:val="007D7436"/>
    <w:rsid w:val="007E14DA"/>
    <w:rsid w:val="007E242A"/>
    <w:rsid w:val="007E27C9"/>
    <w:rsid w:val="007E3ADC"/>
    <w:rsid w:val="007E51B2"/>
    <w:rsid w:val="007E5AF0"/>
    <w:rsid w:val="007E7802"/>
    <w:rsid w:val="007F1326"/>
    <w:rsid w:val="007F166B"/>
    <w:rsid w:val="007F5286"/>
    <w:rsid w:val="007F602C"/>
    <w:rsid w:val="007F6FEF"/>
    <w:rsid w:val="008017AB"/>
    <w:rsid w:val="008030AF"/>
    <w:rsid w:val="00803AE8"/>
    <w:rsid w:val="0080527E"/>
    <w:rsid w:val="0081704A"/>
    <w:rsid w:val="008173A7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4B5"/>
    <w:rsid w:val="00855F12"/>
    <w:rsid w:val="008608A1"/>
    <w:rsid w:val="00864795"/>
    <w:rsid w:val="0086645F"/>
    <w:rsid w:val="00871A01"/>
    <w:rsid w:val="00875247"/>
    <w:rsid w:val="0087572E"/>
    <w:rsid w:val="00875A33"/>
    <w:rsid w:val="00876E2E"/>
    <w:rsid w:val="00877B38"/>
    <w:rsid w:val="008839A8"/>
    <w:rsid w:val="00883E17"/>
    <w:rsid w:val="008858FE"/>
    <w:rsid w:val="00895723"/>
    <w:rsid w:val="008963EC"/>
    <w:rsid w:val="008A10A7"/>
    <w:rsid w:val="008A3A90"/>
    <w:rsid w:val="008A7183"/>
    <w:rsid w:val="008B42E9"/>
    <w:rsid w:val="008B4E30"/>
    <w:rsid w:val="008B6056"/>
    <w:rsid w:val="008B6711"/>
    <w:rsid w:val="008B7FF4"/>
    <w:rsid w:val="008C308D"/>
    <w:rsid w:val="008C34D5"/>
    <w:rsid w:val="008C65FC"/>
    <w:rsid w:val="008C72AE"/>
    <w:rsid w:val="008C78A1"/>
    <w:rsid w:val="008D287F"/>
    <w:rsid w:val="008D39A4"/>
    <w:rsid w:val="008D4514"/>
    <w:rsid w:val="008E0C22"/>
    <w:rsid w:val="008E7621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14B36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396B"/>
    <w:rsid w:val="0096795F"/>
    <w:rsid w:val="00971133"/>
    <w:rsid w:val="00971799"/>
    <w:rsid w:val="00972C42"/>
    <w:rsid w:val="00975613"/>
    <w:rsid w:val="0098091E"/>
    <w:rsid w:val="0098144A"/>
    <w:rsid w:val="009819FC"/>
    <w:rsid w:val="009828E0"/>
    <w:rsid w:val="0098580D"/>
    <w:rsid w:val="00986636"/>
    <w:rsid w:val="0098699F"/>
    <w:rsid w:val="00986A83"/>
    <w:rsid w:val="00992547"/>
    <w:rsid w:val="00993343"/>
    <w:rsid w:val="009937F8"/>
    <w:rsid w:val="00995F2E"/>
    <w:rsid w:val="00997CE8"/>
    <w:rsid w:val="009A0801"/>
    <w:rsid w:val="009A39C8"/>
    <w:rsid w:val="009A475A"/>
    <w:rsid w:val="009A5337"/>
    <w:rsid w:val="009A5A11"/>
    <w:rsid w:val="009B0E64"/>
    <w:rsid w:val="009B135A"/>
    <w:rsid w:val="009B221E"/>
    <w:rsid w:val="009B49EC"/>
    <w:rsid w:val="009B60A3"/>
    <w:rsid w:val="009B6B05"/>
    <w:rsid w:val="009B78C4"/>
    <w:rsid w:val="009C3C83"/>
    <w:rsid w:val="009C3D06"/>
    <w:rsid w:val="009C72B2"/>
    <w:rsid w:val="009D1315"/>
    <w:rsid w:val="009D26F5"/>
    <w:rsid w:val="009D2A66"/>
    <w:rsid w:val="009D4202"/>
    <w:rsid w:val="009D6235"/>
    <w:rsid w:val="009E10BC"/>
    <w:rsid w:val="009E1BDA"/>
    <w:rsid w:val="009E2691"/>
    <w:rsid w:val="009E4300"/>
    <w:rsid w:val="009E4D5C"/>
    <w:rsid w:val="009E6AA6"/>
    <w:rsid w:val="009F6E26"/>
    <w:rsid w:val="00A00E9D"/>
    <w:rsid w:val="00A01256"/>
    <w:rsid w:val="00A05864"/>
    <w:rsid w:val="00A0682C"/>
    <w:rsid w:val="00A10A94"/>
    <w:rsid w:val="00A117E5"/>
    <w:rsid w:val="00A120C5"/>
    <w:rsid w:val="00A1236B"/>
    <w:rsid w:val="00A15108"/>
    <w:rsid w:val="00A17C5E"/>
    <w:rsid w:val="00A17F42"/>
    <w:rsid w:val="00A20145"/>
    <w:rsid w:val="00A20B22"/>
    <w:rsid w:val="00A23D9A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6477F"/>
    <w:rsid w:val="00A71132"/>
    <w:rsid w:val="00A71511"/>
    <w:rsid w:val="00A7647A"/>
    <w:rsid w:val="00A76A78"/>
    <w:rsid w:val="00A80521"/>
    <w:rsid w:val="00A8073C"/>
    <w:rsid w:val="00A8308F"/>
    <w:rsid w:val="00A85E0D"/>
    <w:rsid w:val="00A91B2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1476"/>
    <w:rsid w:val="00AE42BA"/>
    <w:rsid w:val="00AE4936"/>
    <w:rsid w:val="00AE4FF9"/>
    <w:rsid w:val="00AF236D"/>
    <w:rsid w:val="00AF2DF4"/>
    <w:rsid w:val="00AF5231"/>
    <w:rsid w:val="00AF6138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2A80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D7F3A"/>
    <w:rsid w:val="00BE2A05"/>
    <w:rsid w:val="00BE52DB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58BA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3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4EF"/>
    <w:rsid w:val="00CC6AE9"/>
    <w:rsid w:val="00CD063A"/>
    <w:rsid w:val="00CD1344"/>
    <w:rsid w:val="00CD460B"/>
    <w:rsid w:val="00CD67FA"/>
    <w:rsid w:val="00CD6C0A"/>
    <w:rsid w:val="00CE16A7"/>
    <w:rsid w:val="00CE17B4"/>
    <w:rsid w:val="00CE3E41"/>
    <w:rsid w:val="00CE42F7"/>
    <w:rsid w:val="00CE50E8"/>
    <w:rsid w:val="00CE7164"/>
    <w:rsid w:val="00D017CA"/>
    <w:rsid w:val="00D0397E"/>
    <w:rsid w:val="00D04544"/>
    <w:rsid w:val="00D046B6"/>
    <w:rsid w:val="00D04F1D"/>
    <w:rsid w:val="00D05B46"/>
    <w:rsid w:val="00D1232D"/>
    <w:rsid w:val="00D124E3"/>
    <w:rsid w:val="00D13AD3"/>
    <w:rsid w:val="00D13DCB"/>
    <w:rsid w:val="00D158C9"/>
    <w:rsid w:val="00D165B7"/>
    <w:rsid w:val="00D17533"/>
    <w:rsid w:val="00D2609E"/>
    <w:rsid w:val="00D32A77"/>
    <w:rsid w:val="00D3441A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6486"/>
    <w:rsid w:val="00D77C8D"/>
    <w:rsid w:val="00D806E7"/>
    <w:rsid w:val="00D81181"/>
    <w:rsid w:val="00D81A74"/>
    <w:rsid w:val="00D830F8"/>
    <w:rsid w:val="00D86934"/>
    <w:rsid w:val="00D9020C"/>
    <w:rsid w:val="00D922B0"/>
    <w:rsid w:val="00D925D6"/>
    <w:rsid w:val="00D92AF9"/>
    <w:rsid w:val="00DA03FB"/>
    <w:rsid w:val="00DA1E51"/>
    <w:rsid w:val="00DA1FBD"/>
    <w:rsid w:val="00DA347F"/>
    <w:rsid w:val="00DA36FE"/>
    <w:rsid w:val="00DA385B"/>
    <w:rsid w:val="00DA697A"/>
    <w:rsid w:val="00DB2B12"/>
    <w:rsid w:val="00DB3842"/>
    <w:rsid w:val="00DC2548"/>
    <w:rsid w:val="00DD0A4D"/>
    <w:rsid w:val="00DD473D"/>
    <w:rsid w:val="00DD482E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2D62"/>
    <w:rsid w:val="00DF4C81"/>
    <w:rsid w:val="00DF703C"/>
    <w:rsid w:val="00DF7D7B"/>
    <w:rsid w:val="00E01A0A"/>
    <w:rsid w:val="00E034F5"/>
    <w:rsid w:val="00E03947"/>
    <w:rsid w:val="00E03BAE"/>
    <w:rsid w:val="00E0463A"/>
    <w:rsid w:val="00E04E1B"/>
    <w:rsid w:val="00E06761"/>
    <w:rsid w:val="00E07744"/>
    <w:rsid w:val="00E129A2"/>
    <w:rsid w:val="00E15F49"/>
    <w:rsid w:val="00E17EF4"/>
    <w:rsid w:val="00E20675"/>
    <w:rsid w:val="00E25B73"/>
    <w:rsid w:val="00E26D92"/>
    <w:rsid w:val="00E329F0"/>
    <w:rsid w:val="00E356DF"/>
    <w:rsid w:val="00E36B8F"/>
    <w:rsid w:val="00E40481"/>
    <w:rsid w:val="00E427FF"/>
    <w:rsid w:val="00E433BC"/>
    <w:rsid w:val="00E54489"/>
    <w:rsid w:val="00E55B5E"/>
    <w:rsid w:val="00E6080A"/>
    <w:rsid w:val="00E61CAE"/>
    <w:rsid w:val="00E63D3C"/>
    <w:rsid w:val="00E7062C"/>
    <w:rsid w:val="00E74DB3"/>
    <w:rsid w:val="00E77816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B7487"/>
    <w:rsid w:val="00EC1410"/>
    <w:rsid w:val="00EC2C59"/>
    <w:rsid w:val="00EC3456"/>
    <w:rsid w:val="00EC3DB3"/>
    <w:rsid w:val="00EC41FE"/>
    <w:rsid w:val="00EC47C9"/>
    <w:rsid w:val="00EC4FE5"/>
    <w:rsid w:val="00ED4617"/>
    <w:rsid w:val="00ED4FCA"/>
    <w:rsid w:val="00ED56D8"/>
    <w:rsid w:val="00ED6705"/>
    <w:rsid w:val="00ED7DA0"/>
    <w:rsid w:val="00EE1E8D"/>
    <w:rsid w:val="00EE33BF"/>
    <w:rsid w:val="00EF140B"/>
    <w:rsid w:val="00EF1E45"/>
    <w:rsid w:val="00EF4201"/>
    <w:rsid w:val="00EF4D3B"/>
    <w:rsid w:val="00EF7BA1"/>
    <w:rsid w:val="00F00368"/>
    <w:rsid w:val="00F00785"/>
    <w:rsid w:val="00F012C7"/>
    <w:rsid w:val="00F01E03"/>
    <w:rsid w:val="00F05E68"/>
    <w:rsid w:val="00F06137"/>
    <w:rsid w:val="00F06E6B"/>
    <w:rsid w:val="00F07874"/>
    <w:rsid w:val="00F115AA"/>
    <w:rsid w:val="00F14BB6"/>
    <w:rsid w:val="00F21FA1"/>
    <w:rsid w:val="00F24486"/>
    <w:rsid w:val="00F27CFD"/>
    <w:rsid w:val="00F32AC9"/>
    <w:rsid w:val="00F32CB3"/>
    <w:rsid w:val="00F3377B"/>
    <w:rsid w:val="00F33C07"/>
    <w:rsid w:val="00F40D59"/>
    <w:rsid w:val="00F40F6A"/>
    <w:rsid w:val="00F41A6E"/>
    <w:rsid w:val="00F41C89"/>
    <w:rsid w:val="00F42E89"/>
    <w:rsid w:val="00F45783"/>
    <w:rsid w:val="00F45F59"/>
    <w:rsid w:val="00F478C9"/>
    <w:rsid w:val="00F47AF4"/>
    <w:rsid w:val="00F57161"/>
    <w:rsid w:val="00F60FBD"/>
    <w:rsid w:val="00F619D4"/>
    <w:rsid w:val="00F622C6"/>
    <w:rsid w:val="00F632C7"/>
    <w:rsid w:val="00F71B5A"/>
    <w:rsid w:val="00F73514"/>
    <w:rsid w:val="00F76774"/>
    <w:rsid w:val="00F827BF"/>
    <w:rsid w:val="00F828E2"/>
    <w:rsid w:val="00F83FBF"/>
    <w:rsid w:val="00F848BA"/>
    <w:rsid w:val="00F84C92"/>
    <w:rsid w:val="00F90714"/>
    <w:rsid w:val="00F93DE0"/>
    <w:rsid w:val="00F947D8"/>
    <w:rsid w:val="00F947EA"/>
    <w:rsid w:val="00F957B6"/>
    <w:rsid w:val="00FA11EF"/>
    <w:rsid w:val="00FA1455"/>
    <w:rsid w:val="00FA52A5"/>
    <w:rsid w:val="00FB0FC4"/>
    <w:rsid w:val="00FB1FA1"/>
    <w:rsid w:val="00FC287D"/>
    <w:rsid w:val="00FC6282"/>
    <w:rsid w:val="00FC7C7A"/>
    <w:rsid w:val="00FD1C1E"/>
    <w:rsid w:val="00FE27B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0B905FC"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285AAB"/>
  </w:style>
  <w:style w:type="character" w:styleId="Nierozpoznanawzmianka">
    <w:name w:val="Unresolved Mention"/>
    <w:basedOn w:val="Domylnaczcionkaakapitu"/>
    <w:uiPriority w:val="99"/>
    <w:semiHidden/>
    <w:unhideWhenUsed/>
    <w:rsid w:val="00DA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s://www.videocardbenchmark.net/gpu_list.ph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hyperlink" Target="http://www.cpubenchmark.net/cpu_list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deocardbenchmark.net/gpu_list.php" TargetMode="External"/><Relationship Id="rId20" Type="http://schemas.openxmlformats.org/officeDocument/2006/relationships/hyperlink" Target="https://www.videocardbenchmark.net/gpu_lis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/gpu_list.ph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2%20do%20SWZ%20-%20Formularz%20wymaganych%20warunk&#243;w%20technicznych%20-%20Pakiet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ED3C7-C2BD-4A38-A80D-8A8E254F7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CD021-C505-48DF-90F0-497F526A3542}">
  <ds:schemaRefs>
    <ds:schemaRef ds:uri="http://schemas.openxmlformats.org/package/2006/metadata/core-properties"/>
    <ds:schemaRef ds:uri="bcee8c3f-65e2-4660-8867-3bba6ea08b6c"/>
    <ds:schemaRef ds:uri="http://purl.org/dc/dcmitype/"/>
    <ds:schemaRef ds:uri="41aff98d-308c-4767-90df-ec310126e60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52E0F9-B306-4B6F-8551-89C404DE3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EB64F7-0F2E-4D27-B764-679191E9D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2.2 do SWZ - Formularz wymaganych warunków technicznych - Pakiet nr 2</Template>
  <TotalTime>2</TotalTime>
  <Pages>12</Pages>
  <Words>2307</Words>
  <Characters>15828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2</cp:revision>
  <cp:lastPrinted>2024-06-20T11:52:00Z</cp:lastPrinted>
  <dcterms:created xsi:type="dcterms:W3CDTF">2025-05-13T08:24:00Z</dcterms:created>
  <dcterms:modified xsi:type="dcterms:W3CDTF">2025-05-13T08:24:00Z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