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06D88C9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4D417224" w14:textId="3EC7C9C8" w:rsidR="003C3CF9" w:rsidRPr="008173A7" w:rsidRDefault="00285AAB" w:rsidP="00285AAB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553F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2A5E2A" w:rsidRPr="002A5E2A" w14:paraId="422632A0" w14:textId="77777777" w:rsidTr="002A5E2A">
        <w:trPr>
          <w:trHeight w:val="670"/>
        </w:trPr>
        <w:tc>
          <w:tcPr>
            <w:tcW w:w="704" w:type="dxa"/>
            <w:shd w:val="clear" w:color="auto" w:fill="BFBFBF"/>
          </w:tcPr>
          <w:p w14:paraId="4342D3E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75C81DC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92B6BD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31D48CB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2A5E2A" w:rsidRPr="002A5E2A" w14:paraId="48A8E137" w14:textId="77777777" w:rsidTr="002A5E2A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E70F32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5E2DD10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EB8BE8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0730C3A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A5E2A" w:rsidRPr="002A5E2A" w14:paraId="2CDB6F20" w14:textId="77777777" w:rsidTr="00BD472A">
        <w:trPr>
          <w:trHeight w:val="287"/>
        </w:trPr>
        <w:tc>
          <w:tcPr>
            <w:tcW w:w="14029" w:type="dxa"/>
            <w:gridSpan w:val="4"/>
            <w:shd w:val="clear" w:color="auto" w:fill="F2F2F2"/>
          </w:tcPr>
          <w:p w14:paraId="11D4D426" w14:textId="12CBFAF6" w:rsidR="002A5E2A" w:rsidRPr="00C358BA" w:rsidRDefault="00C358BA" w:rsidP="00C358BA">
            <w:pPr>
              <w:pStyle w:val="Akapitzlist"/>
              <w:widowControl/>
              <w:numPr>
                <w:ilvl w:val="0"/>
                <w:numId w:val="42"/>
              </w:numPr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KOMPUTER PRZENOŚNY</w:t>
            </w:r>
            <w:r w:rsidR="00433C56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553F4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2A5E2A" w:rsidRPr="002A5E2A" w14:paraId="18D5B922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942F6BD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1900A1E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484EF9E6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2A5E2A" w:rsidRPr="002A5E2A" w14:paraId="59687B6B" w14:textId="77777777" w:rsidTr="00DB01CA">
        <w:trPr>
          <w:trHeight w:val="670"/>
        </w:trPr>
        <w:tc>
          <w:tcPr>
            <w:tcW w:w="704" w:type="dxa"/>
            <w:vAlign w:val="center"/>
          </w:tcPr>
          <w:p w14:paraId="5A2C194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8D1AC86" w14:textId="1800349E" w:rsidR="002A5E2A" w:rsidRPr="00C358B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 xml:space="preserve">Procesor </w:t>
            </w:r>
            <w:r w:rsidR="00C358BA" w:rsidRPr="00C358BA">
              <w:rPr>
                <w:rFonts w:ascii="Calibri" w:eastAsia="Calibri" w:hAnsi="Calibri" w:cs="Calibri"/>
                <w:sz w:val="22"/>
                <w:szCs w:val="22"/>
              </w:rPr>
              <w:t>(rodzaj)</w:t>
            </w:r>
          </w:p>
        </w:tc>
        <w:tc>
          <w:tcPr>
            <w:tcW w:w="7087" w:type="dxa"/>
          </w:tcPr>
          <w:p w14:paraId="3E31747A" w14:textId="7A2B5570" w:rsidR="00433C56" w:rsidRDefault="00E32684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Procesor klasy x64, 12 rdzeniowy, zaprojektowany do pracy w komputerach przenośnych, taktowany zegarem co najmniej 1.2 GHz, 4.9 GHz TurboBoost, pamięcią cache co najmniej 12 MB osiągający wydajność minimum </w:t>
            </w:r>
            <w:r w:rsidRPr="00E32684">
              <w:rPr>
                <w:rFonts w:ascii="Calibri" w:hAnsi="Calibri" w:cs="Calibri"/>
                <w:bCs/>
                <w:sz w:val="22"/>
                <w:szCs w:val="22"/>
              </w:rPr>
              <w:t>17447</w:t>
            </w:r>
            <w:r w:rsidRPr="00EB42C8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="00433C56"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PassMark – CPU Mark </w:t>
            </w:r>
            <w:r w:rsidR="00433C56"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="00433C56" w:rsidRPr="00433C56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="00433C56"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="00433C56"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B9901D8" w14:textId="3A432D66" w:rsidR="002A5E2A" w:rsidRPr="00433C56" w:rsidRDefault="00433C56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  <w:tc>
          <w:tcPr>
            <w:tcW w:w="3261" w:type="dxa"/>
          </w:tcPr>
          <w:p w14:paraId="47E88A1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59CC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5C0F4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7C3DFB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6ACBD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5C1AFF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2BC35C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2684" w:rsidRPr="002A5E2A" w14:paraId="253C35F5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53AD70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D3154F0" w14:textId="2C7DAED9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48945E51" w14:textId="6CA992DF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Od 13.5 do 14 cali</w:t>
            </w:r>
          </w:p>
        </w:tc>
        <w:tc>
          <w:tcPr>
            <w:tcW w:w="3261" w:type="dxa"/>
          </w:tcPr>
          <w:p w14:paraId="7EF32F2D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265C4D0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0620CC3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1EEBC0B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EB0A2C7" w14:textId="40745F43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29616949" w14:textId="4B7756B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1920x1200 pikseli</w:t>
            </w:r>
          </w:p>
        </w:tc>
        <w:tc>
          <w:tcPr>
            <w:tcW w:w="3261" w:type="dxa"/>
          </w:tcPr>
          <w:p w14:paraId="1910E9D1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8E6B7AA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59A937A4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33469965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6777B81" w14:textId="3C45BDD6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20C9C61A" w14:textId="5A90860B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Przeciwodblaskowa</w:t>
            </w:r>
          </w:p>
        </w:tc>
        <w:tc>
          <w:tcPr>
            <w:tcW w:w="3261" w:type="dxa"/>
          </w:tcPr>
          <w:p w14:paraId="77C19CCC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5620D620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4BC88065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2977" w:type="dxa"/>
          </w:tcPr>
          <w:p w14:paraId="65F27928" w14:textId="757342E3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Ekran dotykowy</w:t>
            </w:r>
          </w:p>
        </w:tc>
        <w:tc>
          <w:tcPr>
            <w:tcW w:w="7087" w:type="dxa"/>
          </w:tcPr>
          <w:p w14:paraId="221EE4E6" w14:textId="61D9F81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34E1D122" w14:textId="3EAE9CC0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1E06D158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44C35C1F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5B1EA94" w14:textId="020EC341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Jasność</w:t>
            </w:r>
          </w:p>
        </w:tc>
        <w:tc>
          <w:tcPr>
            <w:tcW w:w="7087" w:type="dxa"/>
          </w:tcPr>
          <w:p w14:paraId="6580F705" w14:textId="0B6539A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300 nitów</w:t>
            </w:r>
          </w:p>
        </w:tc>
        <w:tc>
          <w:tcPr>
            <w:tcW w:w="3261" w:type="dxa"/>
          </w:tcPr>
          <w:p w14:paraId="29AAF1B1" w14:textId="4B9B3310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2630F90C" w14:textId="77777777" w:rsidTr="00E11F55">
        <w:trPr>
          <w:trHeight w:val="321"/>
        </w:trPr>
        <w:tc>
          <w:tcPr>
            <w:tcW w:w="704" w:type="dxa"/>
            <w:vAlign w:val="center"/>
          </w:tcPr>
          <w:p w14:paraId="0699DFBC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14:paraId="5828DCB4" w14:textId="4560A4FD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Pamięć zainstalowana</w:t>
            </w:r>
          </w:p>
        </w:tc>
        <w:tc>
          <w:tcPr>
            <w:tcW w:w="7087" w:type="dxa"/>
          </w:tcPr>
          <w:p w14:paraId="32A7C214" w14:textId="27A66408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  <w:lang w:val="en-US"/>
              </w:rPr>
              <w:t>Min. 32 GB (LPDDR5, min. 6400 MHz)</w:t>
            </w:r>
          </w:p>
        </w:tc>
        <w:tc>
          <w:tcPr>
            <w:tcW w:w="3261" w:type="dxa"/>
          </w:tcPr>
          <w:p w14:paraId="7980FA14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8CD4730" w14:textId="6406BD03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14A3652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3FCEF775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01F822E4" w14:textId="35584134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275F4113" w14:textId="15CA2782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SSD M.2 NVMe PCIe 4.0</w:t>
            </w:r>
          </w:p>
        </w:tc>
        <w:tc>
          <w:tcPr>
            <w:tcW w:w="3261" w:type="dxa"/>
          </w:tcPr>
          <w:p w14:paraId="7A89D453" w14:textId="1E27CC04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E32684" w:rsidRPr="002A5E2A" w14:paraId="1D20B1E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3D4FB56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BACF4E" w14:textId="075A61E0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55AFE4F6" w14:textId="316971F8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 2 TB</w:t>
            </w:r>
          </w:p>
        </w:tc>
        <w:tc>
          <w:tcPr>
            <w:tcW w:w="3261" w:type="dxa"/>
          </w:tcPr>
          <w:p w14:paraId="718DFDB8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7EF947F" w14:textId="6F4B6FAE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49E4733E" w14:textId="77777777" w:rsidTr="00DB01CA">
        <w:trPr>
          <w:trHeight w:val="295"/>
        </w:trPr>
        <w:tc>
          <w:tcPr>
            <w:tcW w:w="704" w:type="dxa"/>
            <w:vAlign w:val="center"/>
          </w:tcPr>
          <w:p w14:paraId="5B6C12F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C211F84" w14:textId="562F0B0F" w:rsidR="002A5E2A" w:rsidRPr="00B72A80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 xml:space="preserve">Karta graficzna </w:t>
            </w:r>
            <w:r w:rsidR="00B72A80" w:rsidRPr="00B72A80">
              <w:rPr>
                <w:rFonts w:ascii="Calibri" w:eastAsia="Calibri" w:hAnsi="Calibri" w:cs="Calibri"/>
                <w:sz w:val="22"/>
                <w:szCs w:val="22"/>
              </w:rPr>
              <w:t>(model)</w:t>
            </w:r>
          </w:p>
        </w:tc>
        <w:tc>
          <w:tcPr>
            <w:tcW w:w="7087" w:type="dxa"/>
          </w:tcPr>
          <w:p w14:paraId="37A23D79" w14:textId="4E2A0691" w:rsidR="00433C56" w:rsidRPr="00B72A80" w:rsidRDefault="00E32684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Zintegrowana Intel Graphics lub równoważna tzn, uzyskująca w rankingu Passmark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433C56" w:rsidRPr="00B72A80">
              <w:rPr>
                <w:rFonts w:ascii="Calibri" w:hAnsi="Calibri" w:cs="Calibri"/>
                <w:sz w:val="22"/>
                <w:szCs w:val="22"/>
              </w:rPr>
              <w:t xml:space="preserve">punktów według wyników opublikowanych na stronie </w:t>
            </w:r>
            <w:hyperlink r:id="rId12" w:history="1">
              <w:r w:rsidR="00433C56" w:rsidRPr="00B72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433C56" w:rsidRPr="00B72A80">
              <w:rPr>
                <w:rFonts w:ascii="Calibri" w:hAnsi="Calibri" w:cs="Calibri"/>
                <w:sz w:val="22"/>
                <w:szCs w:val="22"/>
              </w:rPr>
              <w:t xml:space="preserve"> (według stanu na dzień 08.04.2025 r.). </w:t>
            </w:r>
          </w:p>
          <w:p w14:paraId="7DC30036" w14:textId="48D1E746" w:rsidR="002A5E2A" w:rsidRPr="00B72A80" w:rsidRDefault="00433C56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  <w:tc>
          <w:tcPr>
            <w:tcW w:w="3261" w:type="dxa"/>
          </w:tcPr>
          <w:p w14:paraId="466F4D9F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3701B06B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6D9C2AD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3CEC2216" w14:textId="7B0E3D76" w:rsidR="002A5E2A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B72A80" w:rsidRPr="002A5E2A" w14:paraId="6B0E59F7" w14:textId="77777777" w:rsidTr="00DB01CA">
        <w:trPr>
          <w:trHeight w:val="323"/>
        </w:trPr>
        <w:tc>
          <w:tcPr>
            <w:tcW w:w="704" w:type="dxa"/>
            <w:vMerge w:val="restart"/>
            <w:vAlign w:val="center"/>
          </w:tcPr>
          <w:p w14:paraId="5C25F5C7" w14:textId="3E0B5DC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3752AE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66E20899" w14:textId="212F7ED6" w:rsidR="00B72A80" w:rsidRPr="00061955" w:rsidRDefault="00B72A80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0870D0F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44487D6C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36923A84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DBAA81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028D474" w14:textId="34291341" w:rsidR="00B72A80" w:rsidRPr="00E32684" w:rsidRDefault="00B72A80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</w:tc>
        <w:tc>
          <w:tcPr>
            <w:tcW w:w="3261" w:type="dxa"/>
          </w:tcPr>
          <w:p w14:paraId="196B4BD2" w14:textId="0A8A133A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720F1AEF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6D9C6A5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A98505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660E7D0" w14:textId="45906D3E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1EA9C59F" w14:textId="6E105283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35605A2F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209E53B1" w14:textId="3935ED8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74FD639F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37E3BF0D" w14:textId="1C26847D" w:rsidR="00B72A80" w:rsidRPr="00E32684" w:rsidRDefault="00E32684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268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28147F32" w14:textId="4746CFAB" w:rsidR="00B72A80" w:rsidRPr="002A5E2A" w:rsidRDefault="00E32684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03B56890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643417B0" w14:textId="04F3DB21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7DB72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AE8CC9B" w14:textId="094C23D9" w:rsidR="00B72A80" w:rsidRPr="00E32684" w:rsidRDefault="00E32684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</w:pPr>
            <w:r w:rsidRP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>Min. 2 x USB-C Thunderbolt 4</w:t>
            </w:r>
          </w:p>
        </w:tc>
        <w:tc>
          <w:tcPr>
            <w:tcW w:w="3261" w:type="dxa"/>
          </w:tcPr>
          <w:p w14:paraId="5EFB4157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FFE23EF" w14:textId="68069FD6" w:rsidR="00B72A80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38C32808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8FE76C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AE04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EED268" w14:textId="5C5E3BF6" w:rsidR="00B72A80" w:rsidRPr="00E32684" w:rsidRDefault="00E32684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</w:pPr>
            <w:r w:rsidRP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>Min. 2 x USB 3.2</w:t>
            </w:r>
          </w:p>
        </w:tc>
        <w:tc>
          <w:tcPr>
            <w:tcW w:w="3261" w:type="dxa"/>
          </w:tcPr>
          <w:p w14:paraId="612ED0E6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D0A8CAA" w14:textId="5C10E091" w:rsidR="00B72A80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2C54D903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AE27EF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3EEC5D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7FEA565" w14:textId="5C4B3C92" w:rsidR="00B72A80" w:rsidRPr="00E32684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2684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3F1BE60A" w14:textId="5BC29135" w:rsidR="00B72A80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6EFFA06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6178FC9B" w14:textId="1C6C0CDD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797FAB29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31D63078" w14:textId="2302B42C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010E26B7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459F3604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C946F34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7B1254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7B04D8" w14:textId="1A76434E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3375B4A0" w14:textId="1458C08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B74A340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60C11E" w14:textId="49D315F5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14</w:t>
            </w:r>
          </w:p>
        </w:tc>
        <w:tc>
          <w:tcPr>
            <w:tcW w:w="2977" w:type="dxa"/>
          </w:tcPr>
          <w:p w14:paraId="52DD6135" w14:textId="77777777" w:rsidR="002A5E2A" w:rsidRPr="00061955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696F6072" w14:textId="55200E1F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70D3E13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3264C94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4A789D2" w14:textId="4DA315F8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7A5F0046" w14:textId="79640DD8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299A661B" w14:textId="1E3BD4AC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234BEA3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D3C1FFF" w14:textId="77777777" w:rsidTr="004F005B">
        <w:trPr>
          <w:trHeight w:val="321"/>
        </w:trPr>
        <w:tc>
          <w:tcPr>
            <w:tcW w:w="704" w:type="dxa"/>
            <w:vAlign w:val="center"/>
          </w:tcPr>
          <w:p w14:paraId="5F8A49FC" w14:textId="72E0CDE3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5745344B" w14:textId="58F73A64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14F402BB" w14:textId="1F88005F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E0E54FD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0197F78" w14:textId="76DF3670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061955" w:rsidRPr="002A5E2A" w14:paraId="5C4F4DB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26A447CA" w14:textId="0E688C04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0762D52C" w14:textId="3DECFDBC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7598A2B7" w14:textId="785A8959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</w:t>
            </w:r>
          </w:p>
        </w:tc>
        <w:tc>
          <w:tcPr>
            <w:tcW w:w="3261" w:type="dxa"/>
          </w:tcPr>
          <w:p w14:paraId="7BA74D59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15A3C" w:rsidRPr="002A5E2A" w14:paraId="1899B7A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5923F875" w14:textId="0606DADC" w:rsidR="00215A3C" w:rsidRDefault="00215A3C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14:paraId="53FF8941" w14:textId="49955630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0D4159E8" w14:textId="252BEDA9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69DB6975" w14:textId="77777777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F22E436" w14:textId="216995CE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ADABF30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4E56FB2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278F4560" w14:textId="77777777" w:rsidR="00DF2D62" w:rsidRPr="008173A7" w:rsidRDefault="00DF2D62" w:rsidP="00AF5231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E32684" w:rsidRPr="0053370B" w14:paraId="4CC6EC4A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4147932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07A440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D90008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8721CC7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E32684" w:rsidRPr="0053370B" w14:paraId="14BB5251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6639F3D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6E09E29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62204AC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BE2BEB8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E32684" w:rsidRPr="0053370B" w14:paraId="656B1A82" w14:textId="77777777" w:rsidTr="00242395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1AD1D" w14:textId="2E0B1EC7" w:rsidR="00E32684" w:rsidRPr="0053370B" w:rsidRDefault="00BD472A" w:rsidP="00E32684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2. 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MONITOR  –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E32684" w:rsidRPr="0053370B" w14:paraId="588278D0" w14:textId="77777777" w:rsidTr="00242395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58E4D97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5E78C908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5AC5275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E32684" w:rsidRPr="0053370B" w14:paraId="0B102089" w14:textId="77777777" w:rsidTr="00242395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20619F5A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B06BA" w14:textId="2D70B3EF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5387" w:type="dxa"/>
            <w:vAlign w:val="center"/>
          </w:tcPr>
          <w:p w14:paraId="79ADEEE6" w14:textId="57B3A89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3260" w:type="dxa"/>
          </w:tcPr>
          <w:p w14:paraId="20B2EBE3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4A1096C" w14:textId="77777777" w:rsidTr="00242395">
        <w:tc>
          <w:tcPr>
            <w:tcW w:w="562" w:type="dxa"/>
            <w:shd w:val="clear" w:color="auto" w:fill="auto"/>
            <w:vAlign w:val="center"/>
          </w:tcPr>
          <w:p w14:paraId="04BCDCAC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A6F1A" w14:textId="2257C81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5387" w:type="dxa"/>
            <w:vAlign w:val="center"/>
          </w:tcPr>
          <w:p w14:paraId="7A351042" w14:textId="1CA3809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Od 23 do 25 cali</w:t>
            </w:r>
          </w:p>
        </w:tc>
        <w:tc>
          <w:tcPr>
            <w:tcW w:w="3260" w:type="dxa"/>
          </w:tcPr>
          <w:p w14:paraId="60BDAFAE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6809A237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2C826019" w14:textId="77777777" w:rsidTr="00242395">
        <w:tc>
          <w:tcPr>
            <w:tcW w:w="562" w:type="dxa"/>
            <w:shd w:val="clear" w:color="auto" w:fill="auto"/>
            <w:vAlign w:val="center"/>
          </w:tcPr>
          <w:p w14:paraId="40F34E3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0CC051" w14:textId="47889B6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5387" w:type="dxa"/>
            <w:vAlign w:val="center"/>
          </w:tcPr>
          <w:p w14:paraId="713AB492" w14:textId="5EBDF4D6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3260" w:type="dxa"/>
          </w:tcPr>
          <w:p w14:paraId="742E3A6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E7CB216" w14:textId="77777777" w:rsidTr="00242395">
        <w:tc>
          <w:tcPr>
            <w:tcW w:w="562" w:type="dxa"/>
            <w:shd w:val="clear" w:color="auto" w:fill="auto"/>
            <w:vAlign w:val="center"/>
          </w:tcPr>
          <w:p w14:paraId="20AD763A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D4C10" w14:textId="3866A7B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5387" w:type="dxa"/>
            <w:vAlign w:val="center"/>
          </w:tcPr>
          <w:p w14:paraId="627BD61B" w14:textId="553CAF28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3260" w:type="dxa"/>
          </w:tcPr>
          <w:p w14:paraId="43D1B0E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752028AF" w14:textId="77777777" w:rsidTr="00242395">
        <w:tc>
          <w:tcPr>
            <w:tcW w:w="562" w:type="dxa"/>
            <w:shd w:val="clear" w:color="auto" w:fill="auto"/>
            <w:vAlign w:val="center"/>
          </w:tcPr>
          <w:p w14:paraId="70C8CEDB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491BB" w14:textId="14187AA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5387" w:type="dxa"/>
            <w:vAlign w:val="center"/>
          </w:tcPr>
          <w:p w14:paraId="44479B9C" w14:textId="0A2652C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WLED</w:t>
            </w:r>
          </w:p>
        </w:tc>
        <w:tc>
          <w:tcPr>
            <w:tcW w:w="3260" w:type="dxa"/>
          </w:tcPr>
          <w:p w14:paraId="0A29800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110F17F0" w14:textId="77777777" w:rsidTr="00242395">
        <w:tc>
          <w:tcPr>
            <w:tcW w:w="562" w:type="dxa"/>
            <w:shd w:val="clear" w:color="auto" w:fill="auto"/>
            <w:vAlign w:val="center"/>
          </w:tcPr>
          <w:p w14:paraId="6DC5B39D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8798E" w14:textId="7B435F28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5387" w:type="dxa"/>
            <w:vAlign w:val="center"/>
          </w:tcPr>
          <w:p w14:paraId="12AC2F9B" w14:textId="62A675D1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3260" w:type="dxa"/>
          </w:tcPr>
          <w:p w14:paraId="243E9CB9" w14:textId="002FEA91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12761FCB" w14:textId="77777777" w:rsidTr="00242395">
        <w:tc>
          <w:tcPr>
            <w:tcW w:w="562" w:type="dxa"/>
            <w:shd w:val="clear" w:color="auto" w:fill="auto"/>
            <w:vAlign w:val="center"/>
          </w:tcPr>
          <w:p w14:paraId="0B16048B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B8FE5E" w14:textId="2702CF8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5387" w:type="dxa"/>
            <w:vAlign w:val="center"/>
          </w:tcPr>
          <w:p w14:paraId="62034CFD" w14:textId="31E070D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2560 x 1440 pikseli</w:t>
            </w:r>
          </w:p>
        </w:tc>
        <w:tc>
          <w:tcPr>
            <w:tcW w:w="3260" w:type="dxa"/>
          </w:tcPr>
          <w:p w14:paraId="33AD74E1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2069B5F4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16F31F2A" w14:textId="77777777" w:rsidTr="00242395">
        <w:tc>
          <w:tcPr>
            <w:tcW w:w="562" w:type="dxa"/>
            <w:shd w:val="clear" w:color="auto" w:fill="auto"/>
            <w:vAlign w:val="center"/>
          </w:tcPr>
          <w:p w14:paraId="58AE7387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92F881" w14:textId="0A56D40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5387" w:type="dxa"/>
            <w:vAlign w:val="center"/>
          </w:tcPr>
          <w:p w14:paraId="1C544D60" w14:textId="4011198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Max. 8 ms</w:t>
            </w:r>
          </w:p>
        </w:tc>
        <w:tc>
          <w:tcPr>
            <w:tcW w:w="3260" w:type="dxa"/>
          </w:tcPr>
          <w:p w14:paraId="66F9C478" w14:textId="77777777" w:rsidR="00E32684" w:rsidRPr="00BD47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965D0E1" w14:textId="77777777" w:rsidTr="00242395">
        <w:tc>
          <w:tcPr>
            <w:tcW w:w="562" w:type="dxa"/>
            <w:shd w:val="clear" w:color="auto" w:fill="auto"/>
            <w:vAlign w:val="center"/>
          </w:tcPr>
          <w:p w14:paraId="07FF537F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2DC51" w14:textId="6B0C91ED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5387" w:type="dxa"/>
            <w:vAlign w:val="center"/>
          </w:tcPr>
          <w:p w14:paraId="5F3AFD92" w14:textId="5C471B0B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300 cd/m2</w:t>
            </w:r>
          </w:p>
        </w:tc>
        <w:tc>
          <w:tcPr>
            <w:tcW w:w="3260" w:type="dxa"/>
          </w:tcPr>
          <w:p w14:paraId="3392FFA3" w14:textId="2BA2F85D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5E41B68" w14:textId="77777777" w:rsidTr="00242395">
        <w:tc>
          <w:tcPr>
            <w:tcW w:w="562" w:type="dxa"/>
            <w:shd w:val="clear" w:color="auto" w:fill="auto"/>
            <w:vAlign w:val="center"/>
          </w:tcPr>
          <w:p w14:paraId="420B1836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CAC9B" w14:textId="2EE56F3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5387" w:type="dxa"/>
            <w:vAlign w:val="center"/>
          </w:tcPr>
          <w:p w14:paraId="016679C0" w14:textId="32E8018C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3260" w:type="dxa"/>
          </w:tcPr>
          <w:p w14:paraId="53595A2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EB1754A" w14:textId="77777777" w:rsidTr="00242395">
        <w:tc>
          <w:tcPr>
            <w:tcW w:w="562" w:type="dxa"/>
            <w:vMerge w:val="restart"/>
            <w:shd w:val="clear" w:color="auto" w:fill="auto"/>
            <w:vAlign w:val="center"/>
          </w:tcPr>
          <w:p w14:paraId="4F74D81B" w14:textId="1D7FFD1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093663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5387" w:type="dxa"/>
            <w:vAlign w:val="center"/>
          </w:tcPr>
          <w:p w14:paraId="41C42C3C" w14:textId="31BD1BD1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</w:t>
            </w:r>
          </w:p>
        </w:tc>
        <w:tc>
          <w:tcPr>
            <w:tcW w:w="3260" w:type="dxa"/>
          </w:tcPr>
          <w:p w14:paraId="7A0576F4" w14:textId="7CCF24A0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CD1844C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38ED5B18" w14:textId="22E45E69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4CC7EF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42E8126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DisplayPort</w:t>
            </w:r>
          </w:p>
        </w:tc>
        <w:tc>
          <w:tcPr>
            <w:tcW w:w="3260" w:type="dxa"/>
          </w:tcPr>
          <w:p w14:paraId="771D5EFA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0DA033AD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4CCD2B9B" w14:textId="51B561C1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60EA489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ACB03B2" w14:textId="4D548BE6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4 x USB 3.2 Gen 1 (5 Gbps)</w:t>
            </w:r>
          </w:p>
        </w:tc>
        <w:tc>
          <w:tcPr>
            <w:tcW w:w="3260" w:type="dxa"/>
          </w:tcPr>
          <w:p w14:paraId="61666D1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49599B1B" w14:textId="5BC85A7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684" w:rsidRPr="0053370B" w14:paraId="0D6F4A74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5EB37A8" w14:textId="20EB91C8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C310A2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561E035" w14:textId="34A5D24C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USB 3.2 Gen. 1 Typu-B</w:t>
            </w:r>
          </w:p>
        </w:tc>
        <w:tc>
          <w:tcPr>
            <w:tcW w:w="3260" w:type="dxa"/>
          </w:tcPr>
          <w:p w14:paraId="62F934E6" w14:textId="30446885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6B6D0DA1" w14:textId="77777777" w:rsidTr="00242395">
        <w:tc>
          <w:tcPr>
            <w:tcW w:w="562" w:type="dxa"/>
            <w:shd w:val="clear" w:color="auto" w:fill="auto"/>
            <w:vAlign w:val="center"/>
          </w:tcPr>
          <w:p w14:paraId="01DA781C" w14:textId="7FD61526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3E8597" w14:textId="6B4F179B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Regulacja pozycji ekranu:</w:t>
            </w:r>
          </w:p>
        </w:tc>
        <w:tc>
          <w:tcPr>
            <w:tcW w:w="5387" w:type="dxa"/>
            <w:vAlign w:val="center"/>
          </w:tcPr>
          <w:p w14:paraId="3A97CD45" w14:textId="391C5674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Wysokość, odchylenie</w:t>
            </w:r>
          </w:p>
        </w:tc>
        <w:tc>
          <w:tcPr>
            <w:tcW w:w="3260" w:type="dxa"/>
          </w:tcPr>
          <w:p w14:paraId="6CAAB19F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D472A" w:rsidRPr="0053370B" w14:paraId="3A409D0A" w14:textId="77777777" w:rsidTr="00242395">
        <w:tc>
          <w:tcPr>
            <w:tcW w:w="562" w:type="dxa"/>
            <w:shd w:val="clear" w:color="auto" w:fill="auto"/>
            <w:vAlign w:val="center"/>
          </w:tcPr>
          <w:p w14:paraId="22EC4913" w14:textId="2353FCC0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C35CB" w14:textId="533E7850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5387" w:type="dxa"/>
            <w:vAlign w:val="center"/>
          </w:tcPr>
          <w:p w14:paraId="1868890F" w14:textId="7A9FDDB3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Min. 24 miesiące</w:t>
            </w:r>
          </w:p>
        </w:tc>
        <w:tc>
          <w:tcPr>
            <w:tcW w:w="3260" w:type="dxa"/>
          </w:tcPr>
          <w:p w14:paraId="0A8F46A3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7D5ED5E5" w14:textId="3595986F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p w14:paraId="03CE1908" w14:textId="77777777" w:rsidR="00E32684" w:rsidRPr="00061955" w:rsidRDefault="00E32684" w:rsidP="00E3268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4A2EFB2" w14:textId="77777777" w:rsidR="00E32684" w:rsidRPr="00061955" w:rsidRDefault="00E32684" w:rsidP="00E3268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lastRenderedPageBreak/>
        <w:t>Wykonawca w kolumnie 4 określa dokładne wartości parametrów oferowanego sprzętu</w:t>
      </w:r>
    </w:p>
    <w:p w14:paraId="5E8C50A4" w14:textId="77777777" w:rsidR="00DA697A" w:rsidRDefault="00DA697A" w:rsidP="0087284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E32684" w:rsidRPr="0053370B" w14:paraId="0736058E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B204006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F4514B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37EDD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4AD4B7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E32684" w:rsidRPr="0053370B" w14:paraId="2C686CC5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E7FD7D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9879F2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72F28645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D15E7B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E32684" w:rsidRPr="0053370B" w14:paraId="4A6B37F3" w14:textId="77777777" w:rsidTr="00242395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18800" w14:textId="0B5147E5" w:rsidR="00E32684" w:rsidRPr="0053370B" w:rsidRDefault="00BD472A" w:rsidP="00242395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3.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Stacja dokująca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 –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E32684" w:rsidRPr="0053370B" w14:paraId="6CD38384" w14:textId="77777777" w:rsidTr="00242395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0E4E37DA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69C1601D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3A912209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E32684" w:rsidRPr="0053370B" w14:paraId="5155544F" w14:textId="77777777" w:rsidTr="00242395">
        <w:trPr>
          <w:trHeight w:val="25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9694D67" w14:textId="20AAE9F2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7CB1201" w14:textId="5C01B71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387" w:type="dxa"/>
            <w:vAlign w:val="center"/>
          </w:tcPr>
          <w:p w14:paraId="347E82EF" w14:textId="61504A06" w:rsidR="00E32684" w:rsidRPr="00BD472A" w:rsidRDefault="00E32684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4K - 60 Hz (Podwójny Wyświetlacz)</w:t>
            </w:r>
          </w:p>
        </w:tc>
        <w:tc>
          <w:tcPr>
            <w:tcW w:w="3260" w:type="dxa"/>
          </w:tcPr>
          <w:p w14:paraId="7471EB1B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31C7CBD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1902AF2" w14:textId="697EF890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CC745C" w14:textId="2207D16C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898BD39" w14:textId="635170C6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Min. 2560 x 1440 - 60 Hz (Potrójny Wyświetlacz)</w:t>
            </w:r>
          </w:p>
        </w:tc>
        <w:tc>
          <w:tcPr>
            <w:tcW w:w="3260" w:type="dxa"/>
          </w:tcPr>
          <w:p w14:paraId="369FF858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…………….</w:t>
            </w:r>
          </w:p>
          <w:p w14:paraId="32070A22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70EB54A6" w14:textId="77777777" w:rsidTr="00712D03">
        <w:tc>
          <w:tcPr>
            <w:tcW w:w="562" w:type="dxa"/>
            <w:shd w:val="clear" w:color="auto" w:fill="auto"/>
            <w:vAlign w:val="center"/>
          </w:tcPr>
          <w:p w14:paraId="06EA35F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2249C91" w14:textId="19BC2A6A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Protokół komunkacyjny danych</w:t>
            </w:r>
          </w:p>
        </w:tc>
        <w:tc>
          <w:tcPr>
            <w:tcW w:w="5387" w:type="dxa"/>
          </w:tcPr>
          <w:p w14:paraId="31975918" w14:textId="62B3DC54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Ethernet, Fast Ethernet, Gigabit Ethernet</w:t>
            </w:r>
          </w:p>
        </w:tc>
        <w:tc>
          <w:tcPr>
            <w:tcW w:w="3260" w:type="dxa"/>
          </w:tcPr>
          <w:p w14:paraId="1641AF3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A56C317" w14:textId="77777777" w:rsidTr="00092A84">
        <w:tc>
          <w:tcPr>
            <w:tcW w:w="562" w:type="dxa"/>
            <w:shd w:val="clear" w:color="auto" w:fill="auto"/>
            <w:vAlign w:val="center"/>
          </w:tcPr>
          <w:p w14:paraId="0F1B60B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859077F" w14:textId="39C288D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Łączenie z notebookiem</w:t>
            </w:r>
          </w:p>
        </w:tc>
        <w:tc>
          <w:tcPr>
            <w:tcW w:w="5387" w:type="dxa"/>
          </w:tcPr>
          <w:p w14:paraId="7A815884" w14:textId="7707DA32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USB-C</w:t>
            </w:r>
          </w:p>
        </w:tc>
        <w:tc>
          <w:tcPr>
            <w:tcW w:w="3260" w:type="dxa"/>
          </w:tcPr>
          <w:p w14:paraId="4F2DC7CC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D512155" w14:textId="77777777" w:rsidTr="00242395">
        <w:tc>
          <w:tcPr>
            <w:tcW w:w="562" w:type="dxa"/>
            <w:vMerge w:val="restart"/>
            <w:shd w:val="clear" w:color="auto" w:fill="auto"/>
            <w:vAlign w:val="center"/>
          </w:tcPr>
          <w:p w14:paraId="606A3A53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64C79BD" w14:textId="7589DCE4" w:rsidR="00E32684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Interfejsy:</w:t>
            </w:r>
          </w:p>
        </w:tc>
        <w:tc>
          <w:tcPr>
            <w:tcW w:w="5387" w:type="dxa"/>
            <w:vAlign w:val="center"/>
          </w:tcPr>
          <w:p w14:paraId="1EE72912" w14:textId="0C20B0CE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2 x ekran / video - DisplayPort - DisplayPort 20-pin</w:t>
            </w:r>
          </w:p>
        </w:tc>
        <w:tc>
          <w:tcPr>
            <w:tcW w:w="3260" w:type="dxa"/>
          </w:tcPr>
          <w:p w14:paraId="62EF752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51F501D" w14:textId="176EA20E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E32684" w:rsidRPr="0053370B" w14:paraId="136BA624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6C788794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6F62077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B485E0F" w14:textId="7620C9BD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ekran / video - HDMI - złącze 19 pin HDMI Type A</w:t>
            </w:r>
          </w:p>
        </w:tc>
        <w:tc>
          <w:tcPr>
            <w:tcW w:w="3260" w:type="dxa"/>
          </w:tcPr>
          <w:p w14:paraId="1322156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724D1D58" w14:textId="1D9C1724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3EDCCBEC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0EB0E91D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EBB821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503A579" w14:textId="7E7298F3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USB-C / DisplayPort</w:t>
            </w:r>
          </w:p>
        </w:tc>
        <w:tc>
          <w:tcPr>
            <w:tcW w:w="3260" w:type="dxa"/>
          </w:tcPr>
          <w:p w14:paraId="08308A30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7F00AD8" w14:textId="4931F93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627F86A7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7C62E52B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FEACDC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D3A7911" w14:textId="744395F5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2 x USB 3.1 Gen 1 - USB 9 pin Typ A</w:t>
            </w:r>
          </w:p>
        </w:tc>
        <w:tc>
          <w:tcPr>
            <w:tcW w:w="3260" w:type="dxa"/>
          </w:tcPr>
          <w:p w14:paraId="1D32085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74378D7" w14:textId="23770A9C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31127A89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37F4F95D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0F3ACD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F4FB864" w14:textId="10FFAD9A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USB-C 3.1 Gen 2 - 24 pin USB-C</w:t>
            </w:r>
          </w:p>
        </w:tc>
        <w:tc>
          <w:tcPr>
            <w:tcW w:w="3260" w:type="dxa"/>
          </w:tcPr>
          <w:p w14:paraId="28DED911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061C014" w14:textId="083A253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E32684" w:rsidRPr="0053370B" w14:paraId="05777938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23D17F95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183C1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7C50FD9" w14:textId="61FCEE30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sieć - Ethernet 1000 - RJ-45</w:t>
            </w:r>
          </w:p>
        </w:tc>
        <w:tc>
          <w:tcPr>
            <w:tcW w:w="3260" w:type="dxa"/>
          </w:tcPr>
          <w:p w14:paraId="1DFDD01A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D2527E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684" w:rsidRPr="0053370B" w14:paraId="5D2D4521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3721FB3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37055F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5D5E434" w14:textId="2A289D21" w:rsidR="00E32684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 x USB 3.1 Gen 1 with PowerShare - USB 9 pin Typ A</w:t>
            </w:r>
          </w:p>
        </w:tc>
        <w:tc>
          <w:tcPr>
            <w:tcW w:w="3260" w:type="dxa"/>
          </w:tcPr>
          <w:p w14:paraId="0B1078D6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9A07ECD" w14:textId="11F857AD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5D4E8F04" w14:textId="77777777" w:rsidTr="00400A9F">
        <w:tc>
          <w:tcPr>
            <w:tcW w:w="562" w:type="dxa"/>
            <w:shd w:val="clear" w:color="auto" w:fill="auto"/>
            <w:vAlign w:val="center"/>
          </w:tcPr>
          <w:p w14:paraId="2CC1E7D8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25E80FAE" w14:textId="1ED6D489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Zasilacz sieciowy</w:t>
            </w:r>
          </w:p>
        </w:tc>
        <w:tc>
          <w:tcPr>
            <w:tcW w:w="5387" w:type="dxa"/>
          </w:tcPr>
          <w:p w14:paraId="52AE4141" w14:textId="32A43B5A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130 W</w:t>
            </w:r>
          </w:p>
        </w:tc>
        <w:tc>
          <w:tcPr>
            <w:tcW w:w="3260" w:type="dxa"/>
          </w:tcPr>
          <w:p w14:paraId="20C45D5E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020A398D" w14:textId="283EAE9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6CB0BDFE" w14:textId="77777777" w:rsidTr="00400A9F">
        <w:tc>
          <w:tcPr>
            <w:tcW w:w="562" w:type="dxa"/>
            <w:shd w:val="clear" w:color="auto" w:fill="auto"/>
            <w:vAlign w:val="center"/>
          </w:tcPr>
          <w:p w14:paraId="798674A9" w14:textId="62B8D8C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636677D" w14:textId="6185AC48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Moc wyjściowa</w:t>
            </w:r>
          </w:p>
        </w:tc>
        <w:tc>
          <w:tcPr>
            <w:tcW w:w="5387" w:type="dxa"/>
          </w:tcPr>
          <w:p w14:paraId="602CF60F" w14:textId="602F3606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90 W</w:t>
            </w:r>
          </w:p>
        </w:tc>
        <w:tc>
          <w:tcPr>
            <w:tcW w:w="3260" w:type="dxa"/>
          </w:tcPr>
          <w:p w14:paraId="07BC0590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7E87A83" w14:textId="532E15B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Należy podać</w:t>
            </w:r>
          </w:p>
        </w:tc>
      </w:tr>
      <w:tr w:rsidR="00BD472A" w:rsidRPr="0053370B" w14:paraId="25B9F46B" w14:textId="77777777" w:rsidTr="00400A9F">
        <w:tc>
          <w:tcPr>
            <w:tcW w:w="562" w:type="dxa"/>
            <w:shd w:val="clear" w:color="auto" w:fill="auto"/>
            <w:vAlign w:val="center"/>
          </w:tcPr>
          <w:p w14:paraId="7293FFDC" w14:textId="57196BE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32CB9DD3" w14:textId="7AF3C901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Okres gwarancji</w:t>
            </w:r>
          </w:p>
        </w:tc>
        <w:tc>
          <w:tcPr>
            <w:tcW w:w="5387" w:type="dxa"/>
          </w:tcPr>
          <w:p w14:paraId="487267B7" w14:textId="71B85C2B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12 miesięcy</w:t>
            </w:r>
          </w:p>
        </w:tc>
        <w:tc>
          <w:tcPr>
            <w:tcW w:w="3260" w:type="dxa"/>
          </w:tcPr>
          <w:p w14:paraId="5F313D86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6801BCEE" w14:textId="7F121EC9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p w14:paraId="0D0EFF2D" w14:textId="77777777" w:rsidR="00BD472A" w:rsidRPr="00061955" w:rsidRDefault="00BD472A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3601C9E" w14:textId="77777777" w:rsidR="00BD472A" w:rsidRPr="00061955" w:rsidRDefault="00BD472A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6936A6DF" w14:textId="77777777" w:rsidR="00BD472A" w:rsidRPr="005F1A9F" w:rsidRDefault="00BD472A" w:rsidP="00BD472A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70ACB22B" w14:textId="77777777" w:rsidR="00BD472A" w:rsidRPr="005F1A9F" w:rsidRDefault="00BD472A" w:rsidP="00BD472A">
      <w:pPr>
        <w:pStyle w:val="Nagwek"/>
        <w:numPr>
          <w:ilvl w:val="0"/>
          <w:numId w:val="47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1A9F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</w:p>
    <w:p w14:paraId="2C3C10CF" w14:textId="77777777" w:rsidR="00BD472A" w:rsidRPr="005F1A9F" w:rsidRDefault="00BD472A" w:rsidP="00BD472A">
      <w:pPr>
        <w:pStyle w:val="Nagwek"/>
        <w:numPr>
          <w:ilvl w:val="0"/>
          <w:numId w:val="47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71C9F888" w14:textId="77777777" w:rsidR="00E32684" w:rsidRDefault="00E3268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2C6F07D" w14:textId="77777777" w:rsidR="00E32684" w:rsidRPr="008173A7" w:rsidRDefault="00E3268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0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0"/>
    </w:p>
    <w:sectPr w:rsidR="00A0682C" w:rsidRPr="008173A7" w:rsidSect="003F1F90">
      <w:headerReference w:type="default" r:id="rId13"/>
      <w:footerReference w:type="even" r:id="rId14"/>
      <w:footerReference w:type="default" r:id="rId15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23AB" w14:textId="44E23A55" w:rsidR="00AF1F99" w:rsidRPr="00AF1F99" w:rsidRDefault="00AF1F99" w:rsidP="00553F4E">
    <w:pPr>
      <w:tabs>
        <w:tab w:val="center" w:pos="0"/>
        <w:tab w:val="left" w:pos="4111"/>
      </w:tabs>
      <w:spacing w:after="120" w:line="276" w:lineRule="auto"/>
      <w:jc w:val="center"/>
      <w:rPr>
        <w:rFonts w:ascii="Calibri" w:hAnsi="Calibri" w:cs="Calibri"/>
        <w:bCs/>
        <w:sz w:val="18"/>
        <w:szCs w:val="18"/>
      </w:rPr>
    </w:pPr>
    <w:bookmarkStart w:id="1" w:name="_Hlk195100285"/>
    <w:r>
      <w:rPr>
        <w:rFonts w:ascii="Calibri" w:eastAsia="Calibri" w:hAnsi="Calibri"/>
        <w:noProof/>
      </w:rPr>
      <w:t xml:space="preserve">           </w:t>
    </w:r>
    <w:bookmarkEnd w:id="1"/>
  </w:p>
  <w:p w14:paraId="50C2B2D9" w14:textId="77777777" w:rsidR="00AF1F99" w:rsidRDefault="00AF1F99" w:rsidP="00AF1F99">
    <w:pPr>
      <w:pStyle w:val="Tytu"/>
      <w:tabs>
        <w:tab w:val="left" w:pos="3252"/>
        <w:tab w:val="right" w:pos="9070"/>
      </w:tabs>
      <w:spacing w:line="240" w:lineRule="auto"/>
      <w:jc w:val="both"/>
      <w:rPr>
        <w:rFonts w:ascii="Calibri" w:hAnsi="Calibri" w:cs="Calibri"/>
        <w:bCs/>
        <w:sz w:val="22"/>
        <w:szCs w:val="22"/>
      </w:rPr>
    </w:pPr>
  </w:p>
  <w:p w14:paraId="62248565" w14:textId="22A78FCF" w:rsidR="002D73B3" w:rsidRPr="00701A5A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701A5A">
      <w:rPr>
        <w:rFonts w:ascii="Calibri" w:hAnsi="Calibri" w:cs="Calibri"/>
        <w:bCs/>
        <w:sz w:val="22"/>
        <w:szCs w:val="22"/>
      </w:rPr>
      <w:t>Załącznik nr 2.</w:t>
    </w:r>
    <w:r w:rsidR="00553F4E">
      <w:rPr>
        <w:rFonts w:ascii="Calibri" w:hAnsi="Calibri" w:cs="Calibri"/>
        <w:bCs/>
        <w:sz w:val="22"/>
        <w:szCs w:val="22"/>
      </w:rPr>
      <w:t>8</w:t>
    </w:r>
    <w:r w:rsidRPr="00701A5A">
      <w:rPr>
        <w:rFonts w:ascii="Calibri" w:hAnsi="Calibri" w:cs="Calibri"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796"/>
    <w:multiLevelType w:val="hybridMultilevel"/>
    <w:tmpl w:val="2006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4504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1CEA"/>
    <w:multiLevelType w:val="hybridMultilevel"/>
    <w:tmpl w:val="E0A6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B4CB7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564027CC"/>
    <w:multiLevelType w:val="hybridMultilevel"/>
    <w:tmpl w:val="20060482"/>
    <w:lvl w:ilvl="0" w:tplc="5AD0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2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7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20587037">
    <w:abstractNumId w:val="14"/>
  </w:num>
  <w:num w:numId="2" w16cid:durableId="1486236040">
    <w:abstractNumId w:val="42"/>
  </w:num>
  <w:num w:numId="3" w16cid:durableId="85809943">
    <w:abstractNumId w:val="37"/>
  </w:num>
  <w:num w:numId="4" w16cid:durableId="355928804">
    <w:abstractNumId w:val="28"/>
  </w:num>
  <w:num w:numId="5" w16cid:durableId="1010376295">
    <w:abstractNumId w:val="15"/>
  </w:num>
  <w:num w:numId="6" w16cid:durableId="1343161714">
    <w:abstractNumId w:val="17"/>
  </w:num>
  <w:num w:numId="7" w16cid:durableId="1729500911">
    <w:abstractNumId w:val="33"/>
  </w:num>
  <w:num w:numId="8" w16cid:durableId="877280543">
    <w:abstractNumId w:val="32"/>
  </w:num>
  <w:num w:numId="9" w16cid:durableId="1844398133">
    <w:abstractNumId w:val="40"/>
  </w:num>
  <w:num w:numId="10" w16cid:durableId="2020161392">
    <w:abstractNumId w:val="42"/>
  </w:num>
  <w:num w:numId="11" w16cid:durableId="1257322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940582">
    <w:abstractNumId w:val="4"/>
  </w:num>
  <w:num w:numId="13" w16cid:durableId="1247953846">
    <w:abstractNumId w:val="39"/>
  </w:num>
  <w:num w:numId="14" w16cid:durableId="679893517">
    <w:abstractNumId w:val="38"/>
  </w:num>
  <w:num w:numId="15" w16cid:durableId="1814711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91031">
    <w:abstractNumId w:val="13"/>
  </w:num>
  <w:num w:numId="17" w16cid:durableId="2090038851">
    <w:abstractNumId w:val="2"/>
  </w:num>
  <w:num w:numId="18" w16cid:durableId="283655533">
    <w:abstractNumId w:val="4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36686">
    <w:abstractNumId w:val="8"/>
  </w:num>
  <w:num w:numId="20" w16cid:durableId="1859542701">
    <w:abstractNumId w:val="10"/>
  </w:num>
  <w:num w:numId="21" w16cid:durableId="7870946">
    <w:abstractNumId w:val="18"/>
  </w:num>
  <w:num w:numId="22" w16cid:durableId="978269724">
    <w:abstractNumId w:val="16"/>
  </w:num>
  <w:num w:numId="23" w16cid:durableId="1784033460">
    <w:abstractNumId w:val="3"/>
  </w:num>
  <w:num w:numId="24" w16cid:durableId="875234965">
    <w:abstractNumId w:val="29"/>
  </w:num>
  <w:num w:numId="25" w16cid:durableId="1497190833">
    <w:abstractNumId w:val="19"/>
  </w:num>
  <w:num w:numId="26" w16cid:durableId="88433619">
    <w:abstractNumId w:val="27"/>
  </w:num>
  <w:num w:numId="27" w16cid:durableId="665791180">
    <w:abstractNumId w:val="22"/>
  </w:num>
  <w:num w:numId="28" w16cid:durableId="906959850">
    <w:abstractNumId w:val="21"/>
  </w:num>
  <w:num w:numId="29" w16cid:durableId="704256886">
    <w:abstractNumId w:val="35"/>
  </w:num>
  <w:num w:numId="30" w16cid:durableId="1909457941">
    <w:abstractNumId w:val="31"/>
  </w:num>
  <w:num w:numId="31" w16cid:durableId="1346595688">
    <w:abstractNumId w:val="20"/>
  </w:num>
  <w:num w:numId="32" w16cid:durableId="1945767507">
    <w:abstractNumId w:val="24"/>
  </w:num>
  <w:num w:numId="33" w16cid:durableId="203834446">
    <w:abstractNumId w:val="6"/>
  </w:num>
  <w:num w:numId="34" w16cid:durableId="2001229349">
    <w:abstractNumId w:val="41"/>
  </w:num>
  <w:num w:numId="35" w16cid:durableId="1828201475">
    <w:abstractNumId w:val="25"/>
  </w:num>
  <w:num w:numId="36" w16cid:durableId="1847818432">
    <w:abstractNumId w:val="30"/>
  </w:num>
  <w:num w:numId="37" w16cid:durableId="1579096952">
    <w:abstractNumId w:val="11"/>
  </w:num>
  <w:num w:numId="38" w16cid:durableId="1082027128">
    <w:abstractNumId w:val="23"/>
  </w:num>
  <w:num w:numId="39" w16cid:durableId="525144390">
    <w:abstractNumId w:val="12"/>
  </w:num>
  <w:num w:numId="40" w16cid:durableId="70202838">
    <w:abstractNumId w:val="1"/>
  </w:num>
  <w:num w:numId="41" w16cid:durableId="108668531">
    <w:abstractNumId w:val="36"/>
  </w:num>
  <w:num w:numId="42" w16cid:durableId="1806124244">
    <w:abstractNumId w:val="26"/>
  </w:num>
  <w:num w:numId="43" w16cid:durableId="404501002">
    <w:abstractNumId w:val="0"/>
  </w:num>
  <w:num w:numId="44" w16cid:durableId="2053772803">
    <w:abstractNumId w:val="34"/>
  </w:num>
  <w:num w:numId="45" w16cid:durableId="1732197432">
    <w:abstractNumId w:val="7"/>
  </w:num>
  <w:num w:numId="46" w16cid:durableId="1215659912">
    <w:abstractNumId w:val="9"/>
  </w:num>
  <w:num w:numId="47" w16cid:durableId="170093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1955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5A3C"/>
    <w:rsid w:val="0021667E"/>
    <w:rsid w:val="00217CF6"/>
    <w:rsid w:val="0022319B"/>
    <w:rsid w:val="00223641"/>
    <w:rsid w:val="002254AB"/>
    <w:rsid w:val="002312FA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154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C56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4CB4"/>
    <w:rsid w:val="005063B6"/>
    <w:rsid w:val="00513243"/>
    <w:rsid w:val="00517975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3F4E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2844"/>
    <w:rsid w:val="00875247"/>
    <w:rsid w:val="0087572E"/>
    <w:rsid w:val="00875A33"/>
    <w:rsid w:val="00876E2E"/>
    <w:rsid w:val="00877B38"/>
    <w:rsid w:val="008839A8"/>
    <w:rsid w:val="00883E17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07D77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491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4C2A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1F9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2A80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72A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58BA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255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42F7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4BD2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6486"/>
    <w:rsid w:val="00D77C8D"/>
    <w:rsid w:val="00D806E7"/>
    <w:rsid w:val="00D81181"/>
    <w:rsid w:val="00D81A74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A697A"/>
    <w:rsid w:val="00DB2B12"/>
    <w:rsid w:val="00DB3842"/>
    <w:rsid w:val="00DC2548"/>
    <w:rsid w:val="00DD0A4D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684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56D8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137"/>
    <w:rsid w:val="00F06E6B"/>
    <w:rsid w:val="00F07874"/>
    <w:rsid w:val="00F115AA"/>
    <w:rsid w:val="00F14BB6"/>
    <w:rsid w:val="00F21FA1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  <w:style w:type="character" w:styleId="Nierozpoznanawzmianka">
    <w:name w:val="Unresolved Mention"/>
    <w:basedOn w:val="Domylnaczcionkaakapitu"/>
    <w:uiPriority w:val="99"/>
    <w:semiHidden/>
    <w:unhideWhenUsed/>
    <w:rsid w:val="00DA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16</TotalTime>
  <Pages>5</Pages>
  <Words>841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3</cp:revision>
  <cp:lastPrinted>2024-06-20T11:52:00Z</cp:lastPrinted>
  <dcterms:created xsi:type="dcterms:W3CDTF">2025-05-08T07:46:00Z</dcterms:created>
  <dcterms:modified xsi:type="dcterms:W3CDTF">2025-05-08T08:09:00Z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