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269D" w14:textId="6F41548E" w:rsidR="00A2215B" w:rsidRDefault="00A2215B" w:rsidP="00A2215B">
      <w:pPr>
        <w:pStyle w:val="Bezodstpw"/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E4067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Załącznik nr </w:t>
      </w:r>
      <w:r w:rsidR="00274F2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</w:t>
      </w:r>
      <w:r w:rsidRPr="00E4067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do </w:t>
      </w:r>
      <w:r w:rsidR="00274F2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PFU</w:t>
      </w:r>
    </w:p>
    <w:p w14:paraId="4E6896C7" w14:textId="3855CC63" w:rsidR="00A2215B" w:rsidRDefault="00A2215B" w:rsidP="00A2215B">
      <w:pPr>
        <w:pStyle w:val="Bezodstpw"/>
        <w:spacing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Planowane do budowy odcinki sieci </w:t>
      </w:r>
    </w:p>
    <w:p w14:paraId="5891DF78" w14:textId="77777777" w:rsidR="00274F27" w:rsidRPr="00A2215B" w:rsidRDefault="00274F27" w:rsidP="00A2215B">
      <w:pPr>
        <w:pStyle w:val="Bezodstpw"/>
        <w:spacing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tbl>
      <w:tblPr>
        <w:tblW w:w="5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29"/>
        <w:gridCol w:w="1447"/>
        <w:gridCol w:w="1655"/>
      </w:tblGrid>
      <w:tr w:rsidR="00274F27" w:rsidRPr="008E12C2" w14:paraId="75ECEE52" w14:textId="77777777" w:rsidTr="008E12C2">
        <w:trPr>
          <w:trHeight w:val="44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0E6915" w14:textId="77777777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1E219AE" w14:textId="77777777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Nazwa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FFF3E3" w14:textId="6FD25B37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3C36D5" w14:textId="77777777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Szacowana długość [m]</w:t>
            </w:r>
          </w:p>
        </w:tc>
      </w:tr>
      <w:tr w:rsidR="00B80C97" w:rsidRPr="008E12C2" w14:paraId="43FEC32F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C7262" w14:textId="0CDAE88C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CF2D7" w14:textId="6461C92D" w:rsidR="00B80C97" w:rsidRDefault="00EC1D22" w:rsidP="00A2215B">
            <w:pPr>
              <w:spacing w:after="0" w:line="240" w:lineRule="auto"/>
              <w:jc w:val="center"/>
            </w:pPr>
            <w:r>
              <w:t>KS50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D08C3" w14:textId="0702A27F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Białuń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5CE78" w14:textId="0972EBDC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305</w:t>
            </w:r>
          </w:p>
        </w:tc>
      </w:tr>
      <w:tr w:rsidR="00B80C97" w:rsidRPr="008E12C2" w14:paraId="2E68FDBC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2774A" w14:textId="4517EEC4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713E6" w14:textId="43ABD666" w:rsidR="00B80C97" w:rsidRDefault="00EC1D22" w:rsidP="00A2215B">
            <w:pPr>
              <w:spacing w:after="0" w:line="240" w:lineRule="auto"/>
              <w:jc w:val="center"/>
            </w:pPr>
            <w:r>
              <w:t>S24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1301" w14:textId="57063D0A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Białuń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CECE5" w14:textId="0545ED6E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49</w:t>
            </w:r>
          </w:p>
        </w:tc>
      </w:tr>
      <w:tr w:rsidR="00B80C97" w:rsidRPr="008E12C2" w14:paraId="26732495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9081C" w14:textId="422FBFFA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8E70D" w14:textId="4EAEFD5D" w:rsidR="00B80C97" w:rsidRDefault="00EC1D22" w:rsidP="00A2215B">
            <w:pPr>
              <w:spacing w:after="0" w:line="240" w:lineRule="auto"/>
              <w:jc w:val="center"/>
            </w:pPr>
            <w:r>
              <w:t>S38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9F22" w14:textId="1EB11488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Marszewo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9CB25" w14:textId="23110415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84</w:t>
            </w:r>
          </w:p>
        </w:tc>
      </w:tr>
      <w:tr w:rsidR="00B80C97" w:rsidRPr="008E12C2" w14:paraId="6B5456B9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15374" w14:textId="3CE4AD71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B58B8" w14:textId="0504FF0D" w:rsidR="00B80C97" w:rsidRDefault="00EC1D22" w:rsidP="00A2215B">
            <w:pPr>
              <w:spacing w:after="0" w:line="240" w:lineRule="auto"/>
              <w:jc w:val="center"/>
            </w:pPr>
            <w:r>
              <w:t>S12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3A93" w14:textId="7B4D2B73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Modrzewie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EE7ED" w14:textId="4B9F6B09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73</w:t>
            </w:r>
          </w:p>
        </w:tc>
      </w:tr>
      <w:tr w:rsidR="00B80C97" w:rsidRPr="008E12C2" w14:paraId="526022F7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065E9" w14:textId="2BDE96CD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273FD" w14:textId="1B71481A" w:rsidR="00B80C97" w:rsidRDefault="00EC1D22" w:rsidP="00A2215B">
            <w:pPr>
              <w:spacing w:after="0" w:line="240" w:lineRule="auto"/>
              <w:jc w:val="center"/>
            </w:pPr>
            <w:r>
              <w:t>S36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86A4E" w14:textId="3A410400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Marszewo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3116B" w14:textId="0D67A14D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84</w:t>
            </w:r>
          </w:p>
        </w:tc>
      </w:tr>
      <w:tr w:rsidR="00B80C97" w:rsidRPr="008E12C2" w14:paraId="316A1255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03C02" w14:textId="154C0CA5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B0AEB" w14:textId="06469F0E" w:rsidR="00B80C97" w:rsidRDefault="00D64AAD" w:rsidP="00A2215B">
            <w:pPr>
              <w:spacing w:after="0" w:line="240" w:lineRule="auto"/>
              <w:jc w:val="center"/>
            </w:pPr>
            <w:r>
              <w:t>S111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EAC52" w14:textId="4650C8A9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Białuń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7C30" w14:textId="342D0B2B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51</w:t>
            </w:r>
          </w:p>
        </w:tc>
      </w:tr>
      <w:tr w:rsidR="00B80C97" w:rsidRPr="008E12C2" w14:paraId="5394DDCC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6592F" w14:textId="218DC513" w:rsidR="00B80C9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8400E" w14:textId="779E06CF" w:rsidR="00B80C97" w:rsidRDefault="00EC1D22" w:rsidP="00A2215B">
            <w:pPr>
              <w:spacing w:after="0" w:line="240" w:lineRule="auto"/>
              <w:jc w:val="center"/>
            </w:pPr>
            <w:r>
              <w:t>S88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E4D13" w14:textId="5BAC22AA" w:rsidR="00B80C97" w:rsidRPr="008E12C2" w:rsidRDefault="00EC1D2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Załom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FB2A2" w14:textId="053D893C" w:rsidR="00B80C97" w:rsidRPr="008E12C2" w:rsidRDefault="00EC1D2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110</w:t>
            </w:r>
          </w:p>
        </w:tc>
      </w:tr>
      <w:tr w:rsidR="00274F27" w:rsidRPr="008E12C2" w14:paraId="1165AA33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B871" w14:textId="3DBCB33A" w:rsidR="00274F2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66F8" w14:textId="5180B248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hyperlink r:id="rId8" w:anchor="RANGE!A1" w:history="1">
              <w:r w:rsidRPr="008E12C2">
                <w:rPr>
                  <w:rFonts w:eastAsia="Times New Roman"/>
                  <w:lang w:eastAsia="pl-PL"/>
                </w:rPr>
                <w:t>S</w:t>
              </w:r>
              <w:r w:rsidR="008E12C2" w:rsidRPr="008E12C2">
                <w:rPr>
                  <w:rFonts w:eastAsia="Times New Roman"/>
                  <w:lang w:eastAsia="pl-PL"/>
                </w:rPr>
                <w:t>40</w:t>
              </w:r>
            </w:hyperlink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2078" w14:textId="77777777" w:rsidR="00274F27" w:rsidRPr="008E12C2" w:rsidRDefault="00274F27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Goleniów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8D69" w14:textId="6743A554" w:rsidR="00274F27" w:rsidRPr="008E12C2" w:rsidRDefault="008E12C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107</w:t>
            </w:r>
          </w:p>
        </w:tc>
      </w:tr>
      <w:tr w:rsidR="00274F27" w:rsidRPr="008E12C2" w14:paraId="3053C766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246C" w14:textId="7B8F00A6" w:rsidR="00274F2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F810" w14:textId="0BEAC1F6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S</w:t>
            </w:r>
            <w:r w:rsidR="008E12C2" w:rsidRPr="008E12C2">
              <w:rPr>
                <w:rFonts w:eastAsia="Times New Roman"/>
                <w:color w:val="000000"/>
                <w:lang w:eastAsia="pl-PL"/>
              </w:rPr>
              <w:t>102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D3377" w14:textId="1549C901" w:rsidR="00274F27" w:rsidRPr="008E12C2" w:rsidRDefault="008E12C2" w:rsidP="00A2215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E12C2">
              <w:rPr>
                <w:rFonts w:eastAsia="Times New Roman"/>
                <w:lang w:eastAsia="pl-PL"/>
              </w:rPr>
              <w:t>Borzysławiec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11CD" w14:textId="4A547FFC" w:rsidR="00274F27" w:rsidRPr="008E12C2" w:rsidRDefault="008E12C2" w:rsidP="00A2215B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8E12C2">
              <w:rPr>
                <w:rFonts w:eastAsia="Times New Roman"/>
                <w:lang w:eastAsia="pl-PL"/>
              </w:rPr>
              <w:t>114</w:t>
            </w:r>
          </w:p>
        </w:tc>
      </w:tr>
      <w:tr w:rsidR="00274F27" w:rsidRPr="008E12C2" w14:paraId="35719220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2738" w14:textId="32AC8AA5" w:rsidR="00274F2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668F" w14:textId="51ECADCF" w:rsidR="00274F27" w:rsidRPr="008E12C2" w:rsidRDefault="00274F2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S</w:t>
            </w:r>
            <w:r w:rsidR="008E12C2" w:rsidRPr="008E12C2">
              <w:rPr>
                <w:rFonts w:eastAsia="Times New Roman"/>
                <w:color w:val="000000"/>
                <w:lang w:eastAsia="pl-PL"/>
              </w:rPr>
              <w:t>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B6646" w14:textId="5780C2DE" w:rsidR="00274F27" w:rsidRPr="008E12C2" w:rsidRDefault="008E12C2" w:rsidP="00A2215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E12C2">
              <w:rPr>
                <w:rFonts w:eastAsia="Times New Roman"/>
                <w:lang w:eastAsia="pl-PL"/>
              </w:rPr>
              <w:t>Załom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5B9B" w14:textId="584A1B2E" w:rsidR="00274F27" w:rsidRPr="008E12C2" w:rsidRDefault="00274F27" w:rsidP="00A2215B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8E12C2">
              <w:rPr>
                <w:rFonts w:eastAsia="Times New Roman"/>
                <w:lang w:eastAsia="pl-PL"/>
              </w:rPr>
              <w:t>4</w:t>
            </w:r>
            <w:r w:rsidR="008E12C2" w:rsidRPr="008E12C2">
              <w:rPr>
                <w:rFonts w:eastAsia="Times New Roman"/>
                <w:lang w:eastAsia="pl-PL"/>
              </w:rPr>
              <w:t>5</w:t>
            </w:r>
          </w:p>
        </w:tc>
      </w:tr>
      <w:tr w:rsidR="00274F27" w:rsidRPr="008E12C2" w14:paraId="02BB50E4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9311" w14:textId="68E14E5D" w:rsidR="00274F2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CAEB" w14:textId="5F3E160D" w:rsidR="00274F27" w:rsidRPr="008E12C2" w:rsidRDefault="008E12C2" w:rsidP="00A2215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hyperlink r:id="rId9" w:anchor="RANGE!A1" w:history="1">
              <w:r w:rsidRPr="008E12C2">
                <w:t>S</w:t>
              </w:r>
            </w:hyperlink>
            <w:r w:rsidRPr="008E12C2">
              <w:t>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67BF" w14:textId="1EED9807" w:rsidR="00274F27" w:rsidRPr="008E12C2" w:rsidRDefault="008E12C2" w:rsidP="00A2215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E12C2">
              <w:rPr>
                <w:rFonts w:eastAsia="Times New Roman"/>
                <w:color w:val="000000"/>
                <w:lang w:eastAsia="pl-PL"/>
              </w:rPr>
              <w:t>Kliniska Wielkie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E413" w14:textId="4E1BDB93" w:rsidR="00274F27" w:rsidRPr="008E12C2" w:rsidRDefault="008E12C2" w:rsidP="00A2215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132</w:t>
            </w:r>
          </w:p>
        </w:tc>
      </w:tr>
      <w:tr w:rsidR="00274F27" w:rsidRPr="008E12C2" w14:paraId="3A34A1E2" w14:textId="77777777" w:rsidTr="008E12C2">
        <w:trPr>
          <w:trHeight w:val="28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72F3" w14:textId="4F7B99D0" w:rsidR="00274F27" w:rsidRPr="008E12C2" w:rsidRDefault="00B80C97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D72E" w14:textId="58B570A1" w:rsidR="00274F27" w:rsidRPr="008E12C2" w:rsidRDefault="008E12C2" w:rsidP="00A221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</w:t>
            </w:r>
            <w:r w:rsidR="00274F27" w:rsidRPr="008E12C2">
              <w:rPr>
                <w:rFonts w:eastAsia="Times New Roman"/>
                <w:color w:val="000000"/>
                <w:lang w:eastAsia="pl-PL"/>
              </w:rPr>
              <w:t>S</w:t>
            </w:r>
            <w:r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3BFC6" w14:textId="3836AB36" w:rsidR="00274F27" w:rsidRPr="008E12C2" w:rsidRDefault="008E12C2" w:rsidP="00A2215B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Białuń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0F462" w14:textId="7BD68611" w:rsidR="00274F27" w:rsidRPr="008E12C2" w:rsidRDefault="008E12C2" w:rsidP="00A2215B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67</w:t>
            </w:r>
          </w:p>
        </w:tc>
      </w:tr>
    </w:tbl>
    <w:p w14:paraId="20565A5D" w14:textId="442A034F" w:rsidR="00A16D36" w:rsidRPr="008E12C2" w:rsidRDefault="00A16D36">
      <w:pPr>
        <w:rPr>
          <w:bCs/>
          <w:i/>
        </w:rPr>
      </w:pPr>
    </w:p>
    <w:sectPr w:rsidR="00A16D36" w:rsidRPr="008E12C2" w:rsidSect="00D06276">
      <w:headerReference w:type="default" r:id="rId10"/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C31A" w14:textId="77777777" w:rsidR="009375E7" w:rsidRDefault="009375E7" w:rsidP="00231A16">
      <w:pPr>
        <w:spacing w:after="0" w:line="240" w:lineRule="auto"/>
      </w:pPr>
      <w:r>
        <w:separator/>
      </w:r>
    </w:p>
  </w:endnote>
  <w:endnote w:type="continuationSeparator" w:id="0">
    <w:p w14:paraId="60362ECA" w14:textId="77777777" w:rsidR="009375E7" w:rsidRDefault="009375E7" w:rsidP="002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7435" w14:textId="77777777" w:rsidR="009375E7" w:rsidRDefault="009375E7" w:rsidP="00231A16">
      <w:pPr>
        <w:spacing w:after="0" w:line="240" w:lineRule="auto"/>
      </w:pPr>
      <w:r>
        <w:separator/>
      </w:r>
    </w:p>
  </w:footnote>
  <w:footnote w:type="continuationSeparator" w:id="0">
    <w:p w14:paraId="0F57E0FA" w14:textId="77777777" w:rsidR="009375E7" w:rsidRDefault="009375E7" w:rsidP="0023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F917" w14:textId="77777777" w:rsidR="00480992" w:rsidRPr="00897092" w:rsidRDefault="00480992" w:rsidP="00F9639F">
    <w:pPr>
      <w:pStyle w:val="Nagwek"/>
    </w:pPr>
  </w:p>
  <w:p w14:paraId="09CC8BED" w14:textId="77777777" w:rsidR="00480992" w:rsidRDefault="0048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EDF"/>
    <w:multiLevelType w:val="hybridMultilevel"/>
    <w:tmpl w:val="66EE3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C17EF"/>
    <w:multiLevelType w:val="hybridMultilevel"/>
    <w:tmpl w:val="BB426E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B6441"/>
    <w:multiLevelType w:val="hybridMultilevel"/>
    <w:tmpl w:val="F72E2126"/>
    <w:lvl w:ilvl="0" w:tplc="7CCC2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6107AA"/>
    <w:multiLevelType w:val="hybridMultilevel"/>
    <w:tmpl w:val="2974B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676C"/>
    <w:multiLevelType w:val="multilevel"/>
    <w:tmpl w:val="CA1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94E0C"/>
    <w:multiLevelType w:val="hybridMultilevel"/>
    <w:tmpl w:val="39E8F8D2"/>
    <w:lvl w:ilvl="0" w:tplc="BE7C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1B7A1F"/>
    <w:multiLevelType w:val="hybridMultilevel"/>
    <w:tmpl w:val="E7CABA98"/>
    <w:lvl w:ilvl="0" w:tplc="A57AA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4D4"/>
    <w:multiLevelType w:val="hybridMultilevel"/>
    <w:tmpl w:val="9EEC4EC8"/>
    <w:lvl w:ilvl="0" w:tplc="3D7E8F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600F54"/>
    <w:multiLevelType w:val="hybridMultilevel"/>
    <w:tmpl w:val="E52EDA96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DA353B"/>
    <w:multiLevelType w:val="hybridMultilevel"/>
    <w:tmpl w:val="965A7BF8"/>
    <w:lvl w:ilvl="0" w:tplc="3656E3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4DA01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2F2B6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F8E81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B2078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840A9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488F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15EBA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194CE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186C1F92"/>
    <w:multiLevelType w:val="hybridMultilevel"/>
    <w:tmpl w:val="66EE3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8E0B23"/>
    <w:multiLevelType w:val="hybridMultilevel"/>
    <w:tmpl w:val="551A3A50"/>
    <w:lvl w:ilvl="0" w:tplc="01DA8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B5DE3"/>
    <w:multiLevelType w:val="hybridMultilevel"/>
    <w:tmpl w:val="8A8CBE36"/>
    <w:lvl w:ilvl="0" w:tplc="371A6F40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217F3128"/>
    <w:multiLevelType w:val="hybridMultilevel"/>
    <w:tmpl w:val="B5C49500"/>
    <w:lvl w:ilvl="0" w:tplc="7F3C8F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5EEB"/>
    <w:multiLevelType w:val="hybridMultilevel"/>
    <w:tmpl w:val="9CE8F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170CA"/>
    <w:multiLevelType w:val="hybridMultilevel"/>
    <w:tmpl w:val="D98A3E14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85C8E"/>
    <w:multiLevelType w:val="hybridMultilevel"/>
    <w:tmpl w:val="0FA69B06"/>
    <w:lvl w:ilvl="0" w:tplc="E6DC07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6B245E"/>
    <w:multiLevelType w:val="hybridMultilevel"/>
    <w:tmpl w:val="EAAA0EFC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1780E5D"/>
    <w:multiLevelType w:val="hybridMultilevel"/>
    <w:tmpl w:val="1628855E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95297E"/>
    <w:multiLevelType w:val="hybridMultilevel"/>
    <w:tmpl w:val="769A6FF4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8D5D32"/>
    <w:multiLevelType w:val="hybridMultilevel"/>
    <w:tmpl w:val="1342445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A5642F5"/>
    <w:multiLevelType w:val="hybridMultilevel"/>
    <w:tmpl w:val="769A6FF4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31591D"/>
    <w:multiLevelType w:val="hybridMultilevel"/>
    <w:tmpl w:val="0A584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6F8E"/>
    <w:multiLevelType w:val="hybridMultilevel"/>
    <w:tmpl w:val="76982D84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493E5D"/>
    <w:multiLevelType w:val="hybridMultilevel"/>
    <w:tmpl w:val="82068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E7637"/>
    <w:multiLevelType w:val="hybridMultilevel"/>
    <w:tmpl w:val="2DA8F94E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6D73B6"/>
    <w:multiLevelType w:val="hybridMultilevel"/>
    <w:tmpl w:val="ED2E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C6D34"/>
    <w:multiLevelType w:val="hybridMultilevel"/>
    <w:tmpl w:val="AA340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3953"/>
    <w:multiLevelType w:val="hybridMultilevel"/>
    <w:tmpl w:val="FC48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C5164"/>
    <w:multiLevelType w:val="hybridMultilevel"/>
    <w:tmpl w:val="66EE3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EE3E76"/>
    <w:multiLevelType w:val="hybridMultilevel"/>
    <w:tmpl w:val="D98A3E14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0C2C2B"/>
    <w:multiLevelType w:val="hybridMultilevel"/>
    <w:tmpl w:val="1628855E"/>
    <w:lvl w:ilvl="0" w:tplc="3E9C7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63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02899">
    <w:abstractNumId w:val="2"/>
  </w:num>
  <w:num w:numId="3" w16cid:durableId="504126896">
    <w:abstractNumId w:val="5"/>
  </w:num>
  <w:num w:numId="4" w16cid:durableId="423457875">
    <w:abstractNumId w:val="14"/>
  </w:num>
  <w:num w:numId="5" w16cid:durableId="116340063">
    <w:abstractNumId w:val="29"/>
  </w:num>
  <w:num w:numId="6" w16cid:durableId="1338076656">
    <w:abstractNumId w:val="10"/>
  </w:num>
  <w:num w:numId="7" w16cid:durableId="467939280">
    <w:abstractNumId w:val="1"/>
  </w:num>
  <w:num w:numId="8" w16cid:durableId="1707020542">
    <w:abstractNumId w:val="0"/>
  </w:num>
  <w:num w:numId="9" w16cid:durableId="1212304511">
    <w:abstractNumId w:val="22"/>
  </w:num>
  <w:num w:numId="10" w16cid:durableId="1370226700">
    <w:abstractNumId w:val="3"/>
  </w:num>
  <w:num w:numId="11" w16cid:durableId="1483693748">
    <w:abstractNumId w:val="11"/>
  </w:num>
  <w:num w:numId="12" w16cid:durableId="698967700">
    <w:abstractNumId w:val="16"/>
  </w:num>
  <w:num w:numId="13" w16cid:durableId="358513962">
    <w:abstractNumId w:val="27"/>
  </w:num>
  <w:num w:numId="14" w16cid:durableId="785274463">
    <w:abstractNumId w:val="24"/>
  </w:num>
  <w:num w:numId="15" w16cid:durableId="1246845695">
    <w:abstractNumId w:val="6"/>
  </w:num>
  <w:num w:numId="16" w16cid:durableId="314141928">
    <w:abstractNumId w:val="12"/>
  </w:num>
  <w:num w:numId="17" w16cid:durableId="789084752">
    <w:abstractNumId w:val="25"/>
  </w:num>
  <w:num w:numId="18" w16cid:durableId="1539466150">
    <w:abstractNumId w:val="7"/>
  </w:num>
  <w:num w:numId="19" w16cid:durableId="1787117647">
    <w:abstractNumId w:val="13"/>
  </w:num>
  <w:num w:numId="20" w16cid:durableId="610750033">
    <w:abstractNumId w:val="23"/>
  </w:num>
  <w:num w:numId="21" w16cid:durableId="48961361">
    <w:abstractNumId w:val="31"/>
  </w:num>
  <w:num w:numId="22" w16cid:durableId="1809087278">
    <w:abstractNumId w:val="18"/>
  </w:num>
  <w:num w:numId="23" w16cid:durableId="383648953">
    <w:abstractNumId w:val="19"/>
  </w:num>
  <w:num w:numId="24" w16cid:durableId="1500579498">
    <w:abstractNumId w:val="21"/>
  </w:num>
  <w:num w:numId="25" w16cid:durableId="500893686">
    <w:abstractNumId w:val="30"/>
  </w:num>
  <w:num w:numId="26" w16cid:durableId="504441517">
    <w:abstractNumId w:val="8"/>
  </w:num>
  <w:num w:numId="27" w16cid:durableId="2040857272">
    <w:abstractNumId w:val="26"/>
  </w:num>
  <w:num w:numId="28" w16cid:durableId="1799684981">
    <w:abstractNumId w:val="17"/>
  </w:num>
  <w:num w:numId="29" w16cid:durableId="1121803666">
    <w:abstractNumId w:val="20"/>
  </w:num>
  <w:num w:numId="30" w16cid:durableId="1237591994">
    <w:abstractNumId w:val="15"/>
  </w:num>
  <w:num w:numId="31" w16cid:durableId="757747349">
    <w:abstractNumId w:val="9"/>
  </w:num>
  <w:num w:numId="32" w16cid:durableId="13790117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BA"/>
    <w:rsid w:val="00004A5C"/>
    <w:rsid w:val="000256B0"/>
    <w:rsid w:val="00027E35"/>
    <w:rsid w:val="00030B48"/>
    <w:rsid w:val="00036B9D"/>
    <w:rsid w:val="000401E3"/>
    <w:rsid w:val="0004315F"/>
    <w:rsid w:val="0005443D"/>
    <w:rsid w:val="00074DEF"/>
    <w:rsid w:val="000765D3"/>
    <w:rsid w:val="000809B0"/>
    <w:rsid w:val="000A1B6A"/>
    <w:rsid w:val="000B2B1A"/>
    <w:rsid w:val="000B725F"/>
    <w:rsid w:val="000C29D4"/>
    <w:rsid w:val="000D29D8"/>
    <w:rsid w:val="000E7BE5"/>
    <w:rsid w:val="000F6484"/>
    <w:rsid w:val="000F6D86"/>
    <w:rsid w:val="00103D28"/>
    <w:rsid w:val="00110B75"/>
    <w:rsid w:val="001143C3"/>
    <w:rsid w:val="001278F2"/>
    <w:rsid w:val="001317DB"/>
    <w:rsid w:val="00143F1C"/>
    <w:rsid w:val="00144EBA"/>
    <w:rsid w:val="00156B80"/>
    <w:rsid w:val="001625C6"/>
    <w:rsid w:val="00163D6F"/>
    <w:rsid w:val="00171475"/>
    <w:rsid w:val="001722FB"/>
    <w:rsid w:val="00192261"/>
    <w:rsid w:val="001935BF"/>
    <w:rsid w:val="001961A4"/>
    <w:rsid w:val="001A5F3F"/>
    <w:rsid w:val="001D4AB3"/>
    <w:rsid w:val="001D66F1"/>
    <w:rsid w:val="001E20FB"/>
    <w:rsid w:val="001E2706"/>
    <w:rsid w:val="001F3854"/>
    <w:rsid w:val="00221039"/>
    <w:rsid w:val="00221872"/>
    <w:rsid w:val="00223CE4"/>
    <w:rsid w:val="00225EB5"/>
    <w:rsid w:val="00231A16"/>
    <w:rsid w:val="00235EC9"/>
    <w:rsid w:val="00257A90"/>
    <w:rsid w:val="00274F27"/>
    <w:rsid w:val="00277EA7"/>
    <w:rsid w:val="00291463"/>
    <w:rsid w:val="00294A30"/>
    <w:rsid w:val="00296D02"/>
    <w:rsid w:val="002B29B4"/>
    <w:rsid w:val="002B458D"/>
    <w:rsid w:val="002B7D74"/>
    <w:rsid w:val="002C0F1C"/>
    <w:rsid w:val="002E23BE"/>
    <w:rsid w:val="002E350C"/>
    <w:rsid w:val="002F1BF8"/>
    <w:rsid w:val="00302A3E"/>
    <w:rsid w:val="003056E8"/>
    <w:rsid w:val="0030654E"/>
    <w:rsid w:val="00306924"/>
    <w:rsid w:val="00321935"/>
    <w:rsid w:val="00325700"/>
    <w:rsid w:val="00327206"/>
    <w:rsid w:val="00330B9A"/>
    <w:rsid w:val="00334A8B"/>
    <w:rsid w:val="003365C7"/>
    <w:rsid w:val="00352FA2"/>
    <w:rsid w:val="00365443"/>
    <w:rsid w:val="00365C16"/>
    <w:rsid w:val="00372599"/>
    <w:rsid w:val="0038091E"/>
    <w:rsid w:val="003911B1"/>
    <w:rsid w:val="00391964"/>
    <w:rsid w:val="003A5189"/>
    <w:rsid w:val="003A53EE"/>
    <w:rsid w:val="003A6B4D"/>
    <w:rsid w:val="003C1D16"/>
    <w:rsid w:val="003C3275"/>
    <w:rsid w:val="003D147D"/>
    <w:rsid w:val="0042239F"/>
    <w:rsid w:val="00425F9B"/>
    <w:rsid w:val="00436F5A"/>
    <w:rsid w:val="00441D59"/>
    <w:rsid w:val="0044334B"/>
    <w:rsid w:val="00444765"/>
    <w:rsid w:val="00460558"/>
    <w:rsid w:val="00480992"/>
    <w:rsid w:val="00481A07"/>
    <w:rsid w:val="004845C2"/>
    <w:rsid w:val="00484CE0"/>
    <w:rsid w:val="00492212"/>
    <w:rsid w:val="0049225A"/>
    <w:rsid w:val="004A5CA1"/>
    <w:rsid w:val="004A7B2F"/>
    <w:rsid w:val="004C26DA"/>
    <w:rsid w:val="004F3A0D"/>
    <w:rsid w:val="004F7D81"/>
    <w:rsid w:val="00501B27"/>
    <w:rsid w:val="00521C01"/>
    <w:rsid w:val="00531FA3"/>
    <w:rsid w:val="00534CC5"/>
    <w:rsid w:val="005362A5"/>
    <w:rsid w:val="00536712"/>
    <w:rsid w:val="00594AE2"/>
    <w:rsid w:val="00595EAE"/>
    <w:rsid w:val="005D5D60"/>
    <w:rsid w:val="005E5384"/>
    <w:rsid w:val="005E5D8C"/>
    <w:rsid w:val="0061461C"/>
    <w:rsid w:val="006356D8"/>
    <w:rsid w:val="0064241B"/>
    <w:rsid w:val="00645DFD"/>
    <w:rsid w:val="0067213D"/>
    <w:rsid w:val="006769DE"/>
    <w:rsid w:val="0067797E"/>
    <w:rsid w:val="00680FCA"/>
    <w:rsid w:val="0068200A"/>
    <w:rsid w:val="006A07F8"/>
    <w:rsid w:val="006C07BE"/>
    <w:rsid w:val="006C0A9E"/>
    <w:rsid w:val="006C26C0"/>
    <w:rsid w:val="006C386A"/>
    <w:rsid w:val="006C6103"/>
    <w:rsid w:val="006E2F7E"/>
    <w:rsid w:val="00717FE3"/>
    <w:rsid w:val="00723478"/>
    <w:rsid w:val="00723598"/>
    <w:rsid w:val="007307D9"/>
    <w:rsid w:val="007460F8"/>
    <w:rsid w:val="0075342A"/>
    <w:rsid w:val="00757E9B"/>
    <w:rsid w:val="007651A5"/>
    <w:rsid w:val="007748B8"/>
    <w:rsid w:val="00781900"/>
    <w:rsid w:val="00782A96"/>
    <w:rsid w:val="007A03FB"/>
    <w:rsid w:val="007A064A"/>
    <w:rsid w:val="007A1E4F"/>
    <w:rsid w:val="007A36E0"/>
    <w:rsid w:val="007A5CD8"/>
    <w:rsid w:val="007B71FA"/>
    <w:rsid w:val="007C022A"/>
    <w:rsid w:val="007D04D5"/>
    <w:rsid w:val="007E0D08"/>
    <w:rsid w:val="007F0100"/>
    <w:rsid w:val="007F2B52"/>
    <w:rsid w:val="007F39A3"/>
    <w:rsid w:val="007F60F5"/>
    <w:rsid w:val="00802B83"/>
    <w:rsid w:val="008059E1"/>
    <w:rsid w:val="008062F4"/>
    <w:rsid w:val="0081231F"/>
    <w:rsid w:val="00815976"/>
    <w:rsid w:val="0082681F"/>
    <w:rsid w:val="00840772"/>
    <w:rsid w:val="00851A0C"/>
    <w:rsid w:val="0085322B"/>
    <w:rsid w:val="00854D2D"/>
    <w:rsid w:val="00882581"/>
    <w:rsid w:val="00883DD5"/>
    <w:rsid w:val="0089167A"/>
    <w:rsid w:val="008936A9"/>
    <w:rsid w:val="008A0237"/>
    <w:rsid w:val="008C00E7"/>
    <w:rsid w:val="008C4C31"/>
    <w:rsid w:val="008C5C88"/>
    <w:rsid w:val="008C5C9B"/>
    <w:rsid w:val="008D00AB"/>
    <w:rsid w:val="008D5742"/>
    <w:rsid w:val="008D5F5F"/>
    <w:rsid w:val="008E12C2"/>
    <w:rsid w:val="008E5D45"/>
    <w:rsid w:val="008F0C0B"/>
    <w:rsid w:val="0090192A"/>
    <w:rsid w:val="00901B8D"/>
    <w:rsid w:val="00913BB3"/>
    <w:rsid w:val="00916132"/>
    <w:rsid w:val="0091689E"/>
    <w:rsid w:val="009252AB"/>
    <w:rsid w:val="009361AE"/>
    <w:rsid w:val="009375E7"/>
    <w:rsid w:val="009401A2"/>
    <w:rsid w:val="00953252"/>
    <w:rsid w:val="00966B19"/>
    <w:rsid w:val="00966F01"/>
    <w:rsid w:val="00973023"/>
    <w:rsid w:val="0097501E"/>
    <w:rsid w:val="00975C0B"/>
    <w:rsid w:val="00981502"/>
    <w:rsid w:val="009977C8"/>
    <w:rsid w:val="009B7A79"/>
    <w:rsid w:val="009C0C60"/>
    <w:rsid w:val="009C22D4"/>
    <w:rsid w:val="009C513B"/>
    <w:rsid w:val="009D0D4C"/>
    <w:rsid w:val="009D3529"/>
    <w:rsid w:val="009F0588"/>
    <w:rsid w:val="009F55EB"/>
    <w:rsid w:val="00A07705"/>
    <w:rsid w:val="00A16D36"/>
    <w:rsid w:val="00A2215B"/>
    <w:rsid w:val="00A32989"/>
    <w:rsid w:val="00A61FC7"/>
    <w:rsid w:val="00A722BA"/>
    <w:rsid w:val="00A72835"/>
    <w:rsid w:val="00A87B80"/>
    <w:rsid w:val="00AA09D0"/>
    <w:rsid w:val="00AA5996"/>
    <w:rsid w:val="00AB2AC1"/>
    <w:rsid w:val="00AC38FF"/>
    <w:rsid w:val="00AC4E83"/>
    <w:rsid w:val="00AF4532"/>
    <w:rsid w:val="00AF53AE"/>
    <w:rsid w:val="00B154A4"/>
    <w:rsid w:val="00B2140B"/>
    <w:rsid w:val="00B242D3"/>
    <w:rsid w:val="00B34282"/>
    <w:rsid w:val="00B4341E"/>
    <w:rsid w:val="00B53012"/>
    <w:rsid w:val="00B62C5B"/>
    <w:rsid w:val="00B74F15"/>
    <w:rsid w:val="00B80C97"/>
    <w:rsid w:val="00B976F6"/>
    <w:rsid w:val="00BA61B5"/>
    <w:rsid w:val="00BA6C8E"/>
    <w:rsid w:val="00BB77F3"/>
    <w:rsid w:val="00BC6EE3"/>
    <w:rsid w:val="00BE1F19"/>
    <w:rsid w:val="00BF1A97"/>
    <w:rsid w:val="00BF7501"/>
    <w:rsid w:val="00C01440"/>
    <w:rsid w:val="00C06762"/>
    <w:rsid w:val="00C1257B"/>
    <w:rsid w:val="00C12722"/>
    <w:rsid w:val="00C16841"/>
    <w:rsid w:val="00C250C8"/>
    <w:rsid w:val="00C252E4"/>
    <w:rsid w:val="00C363F1"/>
    <w:rsid w:val="00C53E48"/>
    <w:rsid w:val="00C54445"/>
    <w:rsid w:val="00C60514"/>
    <w:rsid w:val="00C7042A"/>
    <w:rsid w:val="00C735F1"/>
    <w:rsid w:val="00C74CC9"/>
    <w:rsid w:val="00C7567E"/>
    <w:rsid w:val="00C967CE"/>
    <w:rsid w:val="00CA3AFF"/>
    <w:rsid w:val="00CA71D9"/>
    <w:rsid w:val="00CC24C4"/>
    <w:rsid w:val="00CC3FA8"/>
    <w:rsid w:val="00CD132D"/>
    <w:rsid w:val="00CD43ED"/>
    <w:rsid w:val="00D00FF8"/>
    <w:rsid w:val="00D06276"/>
    <w:rsid w:val="00D137D2"/>
    <w:rsid w:val="00D20F4E"/>
    <w:rsid w:val="00D35F27"/>
    <w:rsid w:val="00D403B7"/>
    <w:rsid w:val="00D405CF"/>
    <w:rsid w:val="00D53CAF"/>
    <w:rsid w:val="00D543AC"/>
    <w:rsid w:val="00D552A6"/>
    <w:rsid w:val="00D648F9"/>
    <w:rsid w:val="00D64AAD"/>
    <w:rsid w:val="00D64BD0"/>
    <w:rsid w:val="00D7045A"/>
    <w:rsid w:val="00D73777"/>
    <w:rsid w:val="00D933F8"/>
    <w:rsid w:val="00DA4911"/>
    <w:rsid w:val="00DE41BF"/>
    <w:rsid w:val="00DF0C08"/>
    <w:rsid w:val="00DF12F6"/>
    <w:rsid w:val="00E221B9"/>
    <w:rsid w:val="00E2485A"/>
    <w:rsid w:val="00E330BE"/>
    <w:rsid w:val="00E6073A"/>
    <w:rsid w:val="00E6226A"/>
    <w:rsid w:val="00E842B5"/>
    <w:rsid w:val="00EA0D9C"/>
    <w:rsid w:val="00EA40CE"/>
    <w:rsid w:val="00EB0592"/>
    <w:rsid w:val="00EB1F26"/>
    <w:rsid w:val="00EB6C5B"/>
    <w:rsid w:val="00EC1D22"/>
    <w:rsid w:val="00EC1E39"/>
    <w:rsid w:val="00ED5488"/>
    <w:rsid w:val="00EE408C"/>
    <w:rsid w:val="00EF18E1"/>
    <w:rsid w:val="00EF1BB7"/>
    <w:rsid w:val="00F102C7"/>
    <w:rsid w:val="00F22D2E"/>
    <w:rsid w:val="00F236EA"/>
    <w:rsid w:val="00F27B06"/>
    <w:rsid w:val="00F310B2"/>
    <w:rsid w:val="00F3160F"/>
    <w:rsid w:val="00F37A8F"/>
    <w:rsid w:val="00F522FB"/>
    <w:rsid w:val="00F63BF9"/>
    <w:rsid w:val="00F761B1"/>
    <w:rsid w:val="00F81152"/>
    <w:rsid w:val="00F85CC5"/>
    <w:rsid w:val="00F92C2D"/>
    <w:rsid w:val="00F94485"/>
    <w:rsid w:val="00F94DA0"/>
    <w:rsid w:val="00F96036"/>
    <w:rsid w:val="00F9639F"/>
    <w:rsid w:val="00FA5508"/>
    <w:rsid w:val="00FA6192"/>
    <w:rsid w:val="00FB2E09"/>
    <w:rsid w:val="00FB38D7"/>
    <w:rsid w:val="00FB6248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309F5"/>
  <w15:docId w15:val="{A5BF337F-E803-42CB-BB54-BA2C30C4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0A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44E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23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1A16"/>
  </w:style>
  <w:style w:type="paragraph" w:styleId="Stopka">
    <w:name w:val="footer"/>
    <w:basedOn w:val="Normalny"/>
    <w:link w:val="StopkaZnak"/>
    <w:uiPriority w:val="99"/>
    <w:unhideWhenUsed/>
    <w:rsid w:val="0023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A16"/>
  </w:style>
  <w:style w:type="paragraph" w:styleId="Tekstdymka">
    <w:name w:val="Balloon Text"/>
    <w:basedOn w:val="Normalny"/>
    <w:link w:val="TekstdymkaZnak"/>
    <w:uiPriority w:val="99"/>
    <w:semiHidden/>
    <w:unhideWhenUsed/>
    <w:rsid w:val="0016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5C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61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77F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7045A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D7045A"/>
    <w:rPr>
      <w:rFonts w:ascii="Bookman Old Style" w:eastAsia="Times New Roman" w:hAnsi="Bookman Old Style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45A"/>
    <w:rPr>
      <w:rFonts w:eastAsia="Lucida Sans Unicode" w:cs="Tahoma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7045A"/>
    <w:pPr>
      <w:suppressAutoHyphens/>
      <w:spacing w:after="0" w:line="240" w:lineRule="auto"/>
      <w:jc w:val="both"/>
    </w:pPr>
    <w:rPr>
      <w:rFonts w:eastAsia="Lucida Sans Unicode" w:cs="Tahoma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45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45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ntStyle43">
    <w:name w:val="Font Style43"/>
    <w:basedOn w:val="Domylnaczcionkaakapitu"/>
    <w:uiPriority w:val="99"/>
    <w:rsid w:val="00ED5488"/>
    <w:rPr>
      <w:rFonts w:ascii="Arial Narrow" w:hAnsi="Arial Narrow" w:cs="Arial Narrow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935"/>
    <w:rPr>
      <w:vertAlign w:val="superscript"/>
    </w:rPr>
  </w:style>
  <w:style w:type="table" w:styleId="Tabela-Siatka">
    <w:name w:val="Table Grid"/>
    <w:basedOn w:val="Standardowy"/>
    <w:uiPriority w:val="59"/>
    <w:rsid w:val="00A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2215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riusz.kozak\AppData\Local\Microsoft\Windows\INetCache\Content.Outlook\LNRDWWEV\brakuj&#261;ce%20odcinki_woda_&#347;cieki_09_20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dariusz.kozak\AppData\Local\Microsoft\Windows\INetCache\Content.Outlook\LNRDWWEV\brakuj&#261;ce%20odcinki_woda_&#347;cieki_09_2024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ek\AppData\Local\Microsoft\Windows\Temporary%20Internet%20Files\Content.Outlook\GID1ANU7\GWIK%205493%202011%20Burmis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BD79-E3EA-415C-8C39-682583B4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GWIK 5493 2011 Burmisrz</Template>
  <TotalTime>147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 Kozak</dc:creator>
  <cp:lastModifiedBy>Magdalena Grzybowska</cp:lastModifiedBy>
  <cp:revision>7</cp:revision>
  <cp:lastPrinted>2019-02-07T06:36:00Z</cp:lastPrinted>
  <dcterms:created xsi:type="dcterms:W3CDTF">2025-03-13T11:20:00Z</dcterms:created>
  <dcterms:modified xsi:type="dcterms:W3CDTF">2025-04-16T12:37:00Z</dcterms:modified>
</cp:coreProperties>
</file>