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383C" w14:textId="77777777" w:rsidR="001712FD" w:rsidRPr="00DE3B89" w:rsidRDefault="001712FD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90BC435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  <w:r w:rsidRPr="00DE3B89">
        <w:rPr>
          <w:rFonts w:ascii="Arial" w:hAnsi="Arial" w:cs="Arial"/>
          <w:b/>
          <w:bCs/>
        </w:rPr>
        <w:t>Załącznik nr 4 do SWZ</w:t>
      </w:r>
    </w:p>
    <w:p w14:paraId="4372F2A8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D3E2DC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  <w:bCs/>
        </w:rPr>
      </w:pPr>
      <w:r w:rsidRPr="00DE3B89">
        <w:rPr>
          <w:rFonts w:ascii="Arial" w:hAnsi="Arial" w:cs="Arial"/>
          <w:b/>
          <w:bCs/>
        </w:rPr>
        <w:t xml:space="preserve">ZOBOWIĄZANIE PODMIOTU UDOSTĘPNIAJĄCEGO ZASOBY </w:t>
      </w:r>
    </w:p>
    <w:p w14:paraId="7AB2E4DD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</w:rPr>
      </w:pPr>
      <w:r w:rsidRPr="00DE3B89">
        <w:rPr>
          <w:rFonts w:ascii="Arial" w:hAnsi="Arial" w:cs="Arial"/>
          <w:b/>
          <w:bCs/>
        </w:rPr>
        <w:t>DO ODDANIA MU DO DYSPOZYCJI NIEZBĘDNYCH ZASOBÓW</w:t>
      </w:r>
      <w:r w:rsidRPr="00DE3B89">
        <w:rPr>
          <w:rFonts w:ascii="Arial" w:hAnsi="Arial" w:cs="Arial"/>
        </w:rPr>
        <w:t xml:space="preserve"> </w:t>
      </w:r>
    </w:p>
    <w:p w14:paraId="3C02F569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</w:rPr>
      </w:pPr>
    </w:p>
    <w:p w14:paraId="588D9230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4A2E1B7F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65E1ABBB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>KRS/</w:t>
      </w:r>
      <w:proofErr w:type="spellStart"/>
      <w:r w:rsidRPr="00DE3B89">
        <w:rPr>
          <w:rFonts w:ascii="Arial" w:hAnsi="Arial" w:cs="Arial"/>
          <w:b/>
        </w:rPr>
        <w:t>CEiDG</w:t>
      </w:r>
      <w:proofErr w:type="spellEnd"/>
      <w:r w:rsidRPr="00DE3B89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D86018C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38F61ED1" w14:textId="77777777" w:rsidR="001059D3" w:rsidRPr="00DE3B89" w:rsidRDefault="001059D3" w:rsidP="007C1BF6">
      <w:pPr>
        <w:spacing w:line="276" w:lineRule="auto"/>
        <w:rPr>
          <w:rFonts w:ascii="Arial" w:hAnsi="Arial" w:cs="Arial"/>
          <w:lang w:eastAsia="zh-CN"/>
        </w:rPr>
      </w:pPr>
      <w:r w:rsidRPr="00DE3B89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5509124A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DE3B89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80F7CF8" w14:textId="77777777" w:rsidR="001059D3" w:rsidRPr="00DE3B89" w:rsidRDefault="001059D3" w:rsidP="007C1BF6">
      <w:pPr>
        <w:spacing w:line="276" w:lineRule="auto"/>
        <w:rPr>
          <w:rFonts w:ascii="Arial" w:hAnsi="Arial" w:cs="Arial"/>
          <w:i/>
        </w:rPr>
      </w:pPr>
    </w:p>
    <w:p w14:paraId="653A18FF" w14:textId="713BC91F" w:rsidR="001059D3" w:rsidRPr="00DE3B89" w:rsidRDefault="001059D3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E3B89">
        <w:rPr>
          <w:rFonts w:ascii="Arial" w:hAnsi="Arial" w:cs="Arial"/>
        </w:rPr>
        <w:t>Na potrzeby</w:t>
      </w:r>
      <w:r w:rsidRPr="00DE3B89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DE3B89" w:rsidRPr="00DE3B89">
        <w:rPr>
          <w:rFonts w:ascii="Arial" w:hAnsi="Arial" w:cs="Arial"/>
          <w:b/>
          <w:bCs/>
        </w:rPr>
        <w:t>Świadczenie usług psychologicznych oraz prowadzenie diagnozy psychologicznej w zakresie FAS/FASD na potrzeby Regionalnego Punktu Diagnoz i Terapii FAS/FASD w Lublinie z podziałem na części</w:t>
      </w:r>
      <w:r w:rsidRPr="00DE3B89">
        <w:rPr>
          <w:rFonts w:ascii="Arial" w:hAnsi="Arial" w:cs="Arial"/>
          <w:b/>
          <w:bCs/>
        </w:rPr>
        <w:t>,</w:t>
      </w:r>
      <w:r w:rsidRPr="00DE3B89">
        <w:rPr>
          <w:rFonts w:ascii="Arial" w:hAnsi="Arial" w:cs="Arial"/>
          <w:b/>
        </w:rPr>
        <w:t xml:space="preserve"> </w:t>
      </w:r>
      <w:r w:rsidRPr="00DE3B89">
        <w:rPr>
          <w:rFonts w:ascii="Arial" w:hAnsi="Arial" w:cs="Arial"/>
        </w:rPr>
        <w:t>Znak sprawy</w:t>
      </w:r>
      <w:r w:rsidRPr="00DE3B89">
        <w:rPr>
          <w:rFonts w:ascii="Arial" w:hAnsi="Arial" w:cs="Arial"/>
          <w:b/>
          <w:bCs/>
        </w:rPr>
        <w:t xml:space="preserve"> DSP.TP.2311.</w:t>
      </w:r>
      <w:r w:rsidR="00DE3B89" w:rsidRPr="00DE3B89">
        <w:rPr>
          <w:rFonts w:ascii="Arial" w:hAnsi="Arial" w:cs="Arial"/>
          <w:b/>
          <w:bCs/>
        </w:rPr>
        <w:t>50</w:t>
      </w:r>
      <w:r w:rsidRPr="00DE3B89">
        <w:rPr>
          <w:rFonts w:ascii="Arial" w:hAnsi="Arial" w:cs="Arial"/>
          <w:b/>
          <w:bCs/>
        </w:rPr>
        <w:t>.202</w:t>
      </w:r>
      <w:r w:rsidR="00F72BFC" w:rsidRPr="00DE3B89">
        <w:rPr>
          <w:rFonts w:ascii="Arial" w:hAnsi="Arial" w:cs="Arial"/>
          <w:b/>
          <w:bCs/>
        </w:rPr>
        <w:t>4</w:t>
      </w:r>
      <w:r w:rsidRPr="00DE3B89">
        <w:rPr>
          <w:rFonts w:ascii="Arial" w:hAnsi="Arial" w:cs="Arial"/>
          <w:b/>
          <w:bCs/>
        </w:rPr>
        <w:t>,</w:t>
      </w:r>
      <w:r w:rsidRPr="00DE3B89">
        <w:rPr>
          <w:rFonts w:ascii="Arial" w:hAnsi="Arial" w:cs="Arial"/>
          <w:b/>
        </w:rPr>
        <w:t xml:space="preserve"> </w:t>
      </w:r>
      <w:r w:rsidRPr="00DE3B89">
        <w:rPr>
          <w:rFonts w:ascii="Arial" w:hAnsi="Arial" w:cs="Arial"/>
        </w:rPr>
        <w:t>oświadczam co następuje:</w:t>
      </w:r>
    </w:p>
    <w:p w14:paraId="00DDE5DA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5BC78F4C" w14:textId="77777777" w:rsidR="001059D3" w:rsidRPr="00DE3B89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11D12BCF" w14:textId="77777777" w:rsidR="001059D3" w:rsidRPr="00DE3B89" w:rsidRDefault="001059D3" w:rsidP="007C1BF6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DE3B89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208A50EF" w14:textId="77777777" w:rsidR="001059D3" w:rsidRPr="00DE3B89" w:rsidRDefault="001059D3" w:rsidP="007C1BF6">
      <w:pPr>
        <w:autoSpaceDE w:val="0"/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>następujące zasoby, na okres korzystania z nich przy wykonaniu ww. zamówienia:</w:t>
      </w:r>
    </w:p>
    <w:p w14:paraId="754FA528" w14:textId="77777777" w:rsidR="001059D3" w:rsidRPr="00DE3B89" w:rsidRDefault="001059D3" w:rsidP="007C1BF6">
      <w:pPr>
        <w:autoSpaceDE w:val="0"/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B7FE28D" w14:textId="77777777" w:rsidR="001059D3" w:rsidRPr="00DE3B89" w:rsidRDefault="001059D3" w:rsidP="007C1BF6">
      <w:pPr>
        <w:autoSpaceDE w:val="0"/>
        <w:spacing w:line="276" w:lineRule="auto"/>
        <w:rPr>
          <w:rFonts w:ascii="Arial" w:hAnsi="Arial" w:cs="Arial"/>
        </w:rPr>
      </w:pPr>
    </w:p>
    <w:p w14:paraId="4422E7CE" w14:textId="77777777" w:rsidR="001059D3" w:rsidRPr="00DE3B89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Zakres zasobów udostępnionych Wykonawcy: ..…………………………………………………………</w:t>
      </w:r>
    </w:p>
    <w:p w14:paraId="0A23A69A" w14:textId="77777777" w:rsidR="001059D3" w:rsidRPr="00DE3B89" w:rsidRDefault="001059D3" w:rsidP="007C1BF6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14BB107B" w14:textId="77777777" w:rsidR="001059D3" w:rsidRPr="00DE3B89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773EA71" w14:textId="77777777" w:rsidR="001059D3" w:rsidRPr="00DE3B89" w:rsidRDefault="001059D3" w:rsidP="007C1BF6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64F5CDE3" w14:textId="77777777" w:rsidR="001059D3" w:rsidRPr="00DE3B89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DE3B89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44E85954" w14:textId="77777777" w:rsidR="001059D3" w:rsidRPr="00DE3B89" w:rsidRDefault="001059D3" w:rsidP="007C1BF6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20B7B985" w14:textId="77777777" w:rsidR="001059D3" w:rsidRPr="00DE3B89" w:rsidRDefault="001059D3" w:rsidP="00760C4F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4354DA2A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2942559A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70DAAE56" w14:textId="77777777" w:rsidR="001059D3" w:rsidRPr="00DE3B89" w:rsidRDefault="001059D3" w:rsidP="007C1BF6">
      <w:pPr>
        <w:spacing w:line="276" w:lineRule="auto"/>
        <w:jc w:val="both"/>
        <w:rPr>
          <w:rFonts w:ascii="Arial" w:hAnsi="Arial" w:cs="Arial"/>
          <w:b/>
          <w:i/>
        </w:rPr>
      </w:pPr>
      <w:r w:rsidRPr="00DE3B89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105F1EB1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C29331C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8BAC33A" w14:textId="77777777" w:rsidR="00F72BFC" w:rsidRPr="007A47FB" w:rsidRDefault="00F72BFC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F72BFC" w:rsidRPr="007A47FB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3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5"/>
  </w:num>
  <w:num w:numId="5" w16cid:durableId="1709913054">
    <w:abstractNumId w:val="11"/>
  </w:num>
  <w:num w:numId="6" w16cid:durableId="245070500">
    <w:abstractNumId w:val="42"/>
  </w:num>
  <w:num w:numId="7" w16cid:durableId="706682034">
    <w:abstractNumId w:val="0"/>
  </w:num>
  <w:num w:numId="8" w16cid:durableId="437722293">
    <w:abstractNumId w:val="18"/>
  </w:num>
  <w:num w:numId="9" w16cid:durableId="684092592">
    <w:abstractNumId w:val="80"/>
  </w:num>
  <w:num w:numId="10" w16cid:durableId="148906261">
    <w:abstractNumId w:val="68"/>
  </w:num>
  <w:num w:numId="11" w16cid:durableId="1741127287">
    <w:abstractNumId w:val="20"/>
  </w:num>
  <w:num w:numId="12" w16cid:durableId="6207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35"/>
  </w:num>
  <w:num w:numId="14" w16cid:durableId="11580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7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82"/>
  </w:num>
  <w:num w:numId="65" w16cid:durableId="850025355">
    <w:abstractNumId w:val="26"/>
  </w:num>
  <w:num w:numId="66" w16cid:durableId="445857625">
    <w:abstractNumId w:val="67"/>
  </w:num>
  <w:num w:numId="67" w16cid:durableId="301932403">
    <w:abstractNumId w:val="29"/>
  </w:num>
  <w:num w:numId="68" w16cid:durableId="817964163">
    <w:abstractNumId w:val="7"/>
  </w:num>
  <w:num w:numId="69" w16cid:durableId="1407921293">
    <w:abstractNumId w:val="53"/>
  </w:num>
  <w:num w:numId="70" w16cid:durableId="1403674714">
    <w:abstractNumId w:val="13"/>
  </w:num>
  <w:num w:numId="71" w16cid:durableId="609162791">
    <w:abstractNumId w:val="79"/>
  </w:num>
  <w:num w:numId="72" w16cid:durableId="2026394541">
    <w:abstractNumId w:val="49"/>
  </w:num>
  <w:num w:numId="73" w16cid:durableId="373358883">
    <w:abstractNumId w:val="40"/>
  </w:num>
  <w:num w:numId="74" w16cid:durableId="362101476">
    <w:abstractNumId w:val="85"/>
  </w:num>
  <w:num w:numId="75" w16cid:durableId="1888956365">
    <w:abstractNumId w:val="24"/>
  </w:num>
  <w:num w:numId="76" w16cid:durableId="1651206258">
    <w:abstractNumId w:val="57"/>
  </w:num>
  <w:num w:numId="77" w16cid:durableId="202639779">
    <w:abstractNumId w:val="75"/>
  </w:num>
  <w:num w:numId="78" w16cid:durableId="1087190076">
    <w:abstractNumId w:val="23"/>
  </w:num>
  <w:num w:numId="79" w16cid:durableId="1111166206">
    <w:abstractNumId w:val="19"/>
  </w:num>
  <w:num w:numId="80" w16cid:durableId="694041138">
    <w:abstractNumId w:val="81"/>
  </w:num>
  <w:num w:numId="81" w16cid:durableId="1671905229">
    <w:abstractNumId w:val="65"/>
  </w:num>
  <w:num w:numId="82" w16cid:durableId="1293174945">
    <w:abstractNumId w:val="28"/>
  </w:num>
  <w:num w:numId="83" w16cid:durableId="48463283">
    <w:abstractNumId w:val="39"/>
  </w:num>
  <w:num w:numId="84" w16cid:durableId="767232558">
    <w:abstractNumId w:val="33"/>
  </w:num>
  <w:num w:numId="85" w16cid:durableId="965964800">
    <w:abstractNumId w:val="3"/>
  </w:num>
  <w:num w:numId="86" w16cid:durableId="1943026255">
    <w:abstractNumId w:val="6"/>
  </w:num>
  <w:num w:numId="87" w16cid:durableId="519048549">
    <w:abstractNumId w:val="21"/>
  </w:num>
  <w:num w:numId="88" w16cid:durableId="575627304">
    <w:abstractNumId w:val="36"/>
  </w:num>
  <w:num w:numId="89" w16cid:durableId="1588344111">
    <w:abstractNumId w:val="10"/>
  </w:num>
  <w:num w:numId="90" w16cid:durableId="34540423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82396"/>
    <w:rsid w:val="000A278A"/>
    <w:rsid w:val="000A2BD2"/>
    <w:rsid w:val="000B1524"/>
    <w:rsid w:val="000C1760"/>
    <w:rsid w:val="000C208C"/>
    <w:rsid w:val="000C4FA3"/>
    <w:rsid w:val="000D0A19"/>
    <w:rsid w:val="000D0DC8"/>
    <w:rsid w:val="000D68DA"/>
    <w:rsid w:val="000E2A52"/>
    <w:rsid w:val="000F3AFE"/>
    <w:rsid w:val="000F456D"/>
    <w:rsid w:val="0010011B"/>
    <w:rsid w:val="00104F7E"/>
    <w:rsid w:val="001059D3"/>
    <w:rsid w:val="00107C09"/>
    <w:rsid w:val="00107D1B"/>
    <w:rsid w:val="00110CD1"/>
    <w:rsid w:val="00112440"/>
    <w:rsid w:val="001125F5"/>
    <w:rsid w:val="00112D69"/>
    <w:rsid w:val="00112F32"/>
    <w:rsid w:val="001165F7"/>
    <w:rsid w:val="0012783B"/>
    <w:rsid w:val="001312A0"/>
    <w:rsid w:val="001322F4"/>
    <w:rsid w:val="00136E23"/>
    <w:rsid w:val="0014294F"/>
    <w:rsid w:val="0014575B"/>
    <w:rsid w:val="00145F2F"/>
    <w:rsid w:val="00155E50"/>
    <w:rsid w:val="00170578"/>
    <w:rsid w:val="001712FD"/>
    <w:rsid w:val="00176B66"/>
    <w:rsid w:val="0018744C"/>
    <w:rsid w:val="00192237"/>
    <w:rsid w:val="00194B06"/>
    <w:rsid w:val="001A167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04BB"/>
    <w:rsid w:val="002143D8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669F5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B0B0E"/>
    <w:rsid w:val="002C15D3"/>
    <w:rsid w:val="002C316B"/>
    <w:rsid w:val="002C6D94"/>
    <w:rsid w:val="002C7597"/>
    <w:rsid w:val="002E45FD"/>
    <w:rsid w:val="00305829"/>
    <w:rsid w:val="0031220A"/>
    <w:rsid w:val="00313C30"/>
    <w:rsid w:val="0032092B"/>
    <w:rsid w:val="003330BA"/>
    <w:rsid w:val="0033541E"/>
    <w:rsid w:val="00336123"/>
    <w:rsid w:val="00346CF7"/>
    <w:rsid w:val="00357700"/>
    <w:rsid w:val="003617AF"/>
    <w:rsid w:val="00362173"/>
    <w:rsid w:val="00364C0A"/>
    <w:rsid w:val="00371966"/>
    <w:rsid w:val="00371F6F"/>
    <w:rsid w:val="00376212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223"/>
    <w:rsid w:val="0043689F"/>
    <w:rsid w:val="00440172"/>
    <w:rsid w:val="004409EA"/>
    <w:rsid w:val="0045563B"/>
    <w:rsid w:val="00457D91"/>
    <w:rsid w:val="00485FE8"/>
    <w:rsid w:val="0048741C"/>
    <w:rsid w:val="004911DE"/>
    <w:rsid w:val="00491E92"/>
    <w:rsid w:val="00495D01"/>
    <w:rsid w:val="004B5A86"/>
    <w:rsid w:val="004C1320"/>
    <w:rsid w:val="004C2C71"/>
    <w:rsid w:val="004C2D74"/>
    <w:rsid w:val="004C37A5"/>
    <w:rsid w:val="004C3D96"/>
    <w:rsid w:val="004D3D5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E03"/>
    <w:rsid w:val="00624D3F"/>
    <w:rsid w:val="006273E6"/>
    <w:rsid w:val="00627678"/>
    <w:rsid w:val="006453C2"/>
    <w:rsid w:val="00655FBF"/>
    <w:rsid w:val="006577BE"/>
    <w:rsid w:val="00657E84"/>
    <w:rsid w:val="0066089E"/>
    <w:rsid w:val="00677825"/>
    <w:rsid w:val="00684A46"/>
    <w:rsid w:val="00686301"/>
    <w:rsid w:val="0068731D"/>
    <w:rsid w:val="006A31F2"/>
    <w:rsid w:val="006A4D6B"/>
    <w:rsid w:val="006B005F"/>
    <w:rsid w:val="006B319D"/>
    <w:rsid w:val="006C12E9"/>
    <w:rsid w:val="006C2FAE"/>
    <w:rsid w:val="006C426D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672"/>
    <w:rsid w:val="007307BD"/>
    <w:rsid w:val="00731440"/>
    <w:rsid w:val="00732471"/>
    <w:rsid w:val="00732D3F"/>
    <w:rsid w:val="007362D4"/>
    <w:rsid w:val="007423E5"/>
    <w:rsid w:val="00743DAF"/>
    <w:rsid w:val="00747AF4"/>
    <w:rsid w:val="00751B07"/>
    <w:rsid w:val="00760C4F"/>
    <w:rsid w:val="00763195"/>
    <w:rsid w:val="00763992"/>
    <w:rsid w:val="0077108E"/>
    <w:rsid w:val="00773CFF"/>
    <w:rsid w:val="00775869"/>
    <w:rsid w:val="00781400"/>
    <w:rsid w:val="00785954"/>
    <w:rsid w:val="007A47FB"/>
    <w:rsid w:val="007C091B"/>
    <w:rsid w:val="007C1BF6"/>
    <w:rsid w:val="007C45C5"/>
    <w:rsid w:val="007C6B2C"/>
    <w:rsid w:val="007D106C"/>
    <w:rsid w:val="007D13D6"/>
    <w:rsid w:val="007D373B"/>
    <w:rsid w:val="007D6FBB"/>
    <w:rsid w:val="007E6DE2"/>
    <w:rsid w:val="007E7AA6"/>
    <w:rsid w:val="007F5CAC"/>
    <w:rsid w:val="00802C6C"/>
    <w:rsid w:val="00814501"/>
    <w:rsid w:val="008218C5"/>
    <w:rsid w:val="00822E68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9041EF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4A2A"/>
    <w:rsid w:val="00975BF2"/>
    <w:rsid w:val="009838F3"/>
    <w:rsid w:val="00984492"/>
    <w:rsid w:val="00987B6E"/>
    <w:rsid w:val="0099107C"/>
    <w:rsid w:val="009B1E67"/>
    <w:rsid w:val="009B2A08"/>
    <w:rsid w:val="009B3452"/>
    <w:rsid w:val="009C46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5BA1"/>
    <w:rsid w:val="00AD1321"/>
    <w:rsid w:val="00AD4BC9"/>
    <w:rsid w:val="00AD6017"/>
    <w:rsid w:val="00AF3229"/>
    <w:rsid w:val="00B0299C"/>
    <w:rsid w:val="00B0305B"/>
    <w:rsid w:val="00B10B78"/>
    <w:rsid w:val="00B11F60"/>
    <w:rsid w:val="00B155EF"/>
    <w:rsid w:val="00B17167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F10FD"/>
    <w:rsid w:val="00BF3A9F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688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84F06"/>
    <w:rsid w:val="00E94415"/>
    <w:rsid w:val="00E94E35"/>
    <w:rsid w:val="00E95231"/>
    <w:rsid w:val="00EA2097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4F20"/>
    <w:rsid w:val="00FB4730"/>
    <w:rsid w:val="00FB6EA3"/>
    <w:rsid w:val="00FC2112"/>
    <w:rsid w:val="00FC5C0C"/>
    <w:rsid w:val="00FC645D"/>
    <w:rsid w:val="00FD106B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3</cp:revision>
  <cp:lastPrinted>2024-06-24T10:02:00Z</cp:lastPrinted>
  <dcterms:created xsi:type="dcterms:W3CDTF">2024-10-03T22:14:00Z</dcterms:created>
  <dcterms:modified xsi:type="dcterms:W3CDTF">2024-10-03T22:14:00Z</dcterms:modified>
</cp:coreProperties>
</file>